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539B" w14:textId="51AA60AD" w:rsidR="00253A28" w:rsidRPr="00D759DF" w:rsidRDefault="00253A28" w:rsidP="00253A28">
      <w:pPr>
        <w:jc w:val="center"/>
        <w:rPr>
          <w:b/>
          <w:color w:val="auto"/>
          <w:sz w:val="24"/>
        </w:rPr>
      </w:pPr>
      <w:r w:rsidRPr="00D759DF">
        <w:rPr>
          <w:b/>
          <w:color w:val="auto"/>
          <w:sz w:val="24"/>
        </w:rPr>
        <w:t xml:space="preserve"> Sexual Misconduct Campus Climate Survey</w:t>
      </w:r>
    </w:p>
    <w:p w14:paraId="08EA372C" w14:textId="77777777" w:rsidR="004E1911" w:rsidRPr="00D759DF" w:rsidRDefault="004E1911" w:rsidP="00253A28">
      <w:pPr>
        <w:rPr>
          <w:b/>
          <w:color w:val="auto"/>
          <w:sz w:val="22"/>
        </w:rPr>
      </w:pPr>
    </w:p>
    <w:p w14:paraId="1CA7BB88" w14:textId="46215C99" w:rsidR="00253A28" w:rsidRPr="00D759DF" w:rsidRDefault="004E0284" w:rsidP="00253A28">
      <w:pPr>
        <w:rPr>
          <w:b/>
          <w:color w:val="auto"/>
          <w:sz w:val="22"/>
        </w:rPr>
      </w:pPr>
      <w:r w:rsidRPr="00D759DF">
        <w:rPr>
          <w:b/>
          <w:color w:val="auto"/>
          <w:sz w:val="22"/>
        </w:rPr>
        <w:t>INTRODUCTION</w:t>
      </w:r>
    </w:p>
    <w:p w14:paraId="3BD72526" w14:textId="7ED16AB7" w:rsidR="00253A28" w:rsidRPr="00F64C17" w:rsidRDefault="00253A28" w:rsidP="002B66D4">
      <w:pPr>
        <w:contextualSpacing/>
        <w:rPr>
          <w:color w:val="auto"/>
        </w:rPr>
      </w:pPr>
      <w:r w:rsidRPr="00F64C17">
        <w:rPr>
          <w:color w:val="auto"/>
        </w:rPr>
        <w:t xml:space="preserve">Our </w:t>
      </w:r>
      <w:proofErr w:type="gramStart"/>
      <w:r w:rsidR="00C174CF" w:rsidRPr="00F64C17">
        <w:rPr>
          <w:color w:val="auto"/>
        </w:rPr>
        <w:t>U</w:t>
      </w:r>
      <w:r w:rsidRPr="00F64C17">
        <w:rPr>
          <w:color w:val="auto"/>
        </w:rPr>
        <w:t>niversity</w:t>
      </w:r>
      <w:proofErr w:type="gramEnd"/>
      <w:r w:rsidRPr="00F64C17">
        <w:rPr>
          <w:color w:val="auto"/>
        </w:rPr>
        <w:t xml:space="preserve"> is dedicated to fostering a caring </w:t>
      </w:r>
      <w:r w:rsidR="00BE4AC2" w:rsidRPr="00F64C17">
        <w:rPr>
          <w:color w:val="auto"/>
        </w:rPr>
        <w:t xml:space="preserve">and safe </w:t>
      </w:r>
      <w:r w:rsidRPr="00F64C17">
        <w:rPr>
          <w:color w:val="auto"/>
        </w:rPr>
        <w:t>community. Every student has a right to an education</w:t>
      </w:r>
      <w:r w:rsidR="00D30053" w:rsidRPr="00F64C17">
        <w:rPr>
          <w:color w:val="auto"/>
        </w:rPr>
        <w:t xml:space="preserve"> that is</w:t>
      </w:r>
      <w:r w:rsidRPr="00F64C17">
        <w:rPr>
          <w:color w:val="auto"/>
        </w:rPr>
        <w:t xml:space="preserve"> free from discrimination and Penn State is committed to ensuring that all students </w:t>
      </w:r>
      <w:proofErr w:type="gramStart"/>
      <w:r w:rsidRPr="00F64C17">
        <w:rPr>
          <w:color w:val="auto"/>
        </w:rPr>
        <w:t>have the opportunity to</w:t>
      </w:r>
      <w:proofErr w:type="gramEnd"/>
      <w:r w:rsidRPr="00F64C17">
        <w:rPr>
          <w:color w:val="auto"/>
        </w:rPr>
        <w:t xml:space="preserve"> fully benefit from the </w:t>
      </w:r>
      <w:r w:rsidR="007A0EC3" w:rsidRPr="00F64C17">
        <w:rPr>
          <w:color w:val="auto"/>
        </w:rPr>
        <w:t>University</w:t>
      </w:r>
      <w:r w:rsidRPr="00F64C17">
        <w:rPr>
          <w:color w:val="auto"/>
        </w:rPr>
        <w:t xml:space="preserve">'s programs and activities. Sexual violence, sexual harassment, stalking, and intimate partner violence can interfere with a student's academic performance and emotional and physical well-being. Preventing and remedying sexual misconduct at Penn State </w:t>
      </w:r>
      <w:r w:rsidR="00897EED" w:rsidRPr="00F64C17">
        <w:rPr>
          <w:color w:val="auto"/>
        </w:rPr>
        <w:t xml:space="preserve">are </w:t>
      </w:r>
      <w:r w:rsidRPr="00F64C17">
        <w:rPr>
          <w:color w:val="auto"/>
        </w:rPr>
        <w:t xml:space="preserve">essential to ensuring a safe environment in which our students can learn.    </w:t>
      </w:r>
    </w:p>
    <w:p w14:paraId="1E2A4D82" w14:textId="77777777" w:rsidR="00883382" w:rsidRPr="00F64C17" w:rsidRDefault="00883382" w:rsidP="002B66D4">
      <w:pPr>
        <w:contextualSpacing/>
        <w:rPr>
          <w:color w:val="auto"/>
        </w:rPr>
      </w:pPr>
    </w:p>
    <w:p w14:paraId="47B8FEE4" w14:textId="0E07C2D7" w:rsidR="00253A28" w:rsidRPr="00D759DF" w:rsidRDefault="00253A28" w:rsidP="002B66D4">
      <w:pPr>
        <w:contextualSpacing/>
        <w:rPr>
          <w:color w:val="auto"/>
        </w:rPr>
      </w:pPr>
      <w:r w:rsidRPr="00F64C17">
        <w:rPr>
          <w:color w:val="auto"/>
        </w:rPr>
        <w:t xml:space="preserve">You have been selected to give important information to Penn State about your experiences since you </w:t>
      </w:r>
      <w:r w:rsidR="001A0787" w:rsidRPr="00F64C17">
        <w:rPr>
          <w:color w:val="auto"/>
        </w:rPr>
        <w:t xml:space="preserve">have </w:t>
      </w:r>
      <w:r w:rsidR="004601B7" w:rsidRPr="00F64C17">
        <w:rPr>
          <w:color w:val="auto"/>
        </w:rPr>
        <w:t>enrolled.</w:t>
      </w:r>
      <w:r w:rsidRPr="00F64C17">
        <w:rPr>
          <w:color w:val="auto"/>
        </w:rPr>
        <w:t xml:space="preserve"> The overall goal of the survey is </w:t>
      </w:r>
      <w:r w:rsidR="00C64466" w:rsidRPr="00F64C17">
        <w:rPr>
          <w:color w:val="auto"/>
        </w:rPr>
        <w:t xml:space="preserve">to </w:t>
      </w:r>
      <w:r w:rsidR="008E281D" w:rsidRPr="00F64C17">
        <w:rPr>
          <w:color w:val="auto"/>
        </w:rPr>
        <w:t>determine the prevalence of and response to sexual misconduct on campus.</w:t>
      </w:r>
      <w:r w:rsidRPr="00D759DF">
        <w:rPr>
          <w:color w:val="auto"/>
        </w:rPr>
        <w:t xml:space="preserve">     </w:t>
      </w:r>
    </w:p>
    <w:p w14:paraId="676B2F83" w14:textId="77777777" w:rsidR="007B2794" w:rsidRPr="00D759DF" w:rsidRDefault="007B2794" w:rsidP="002B66D4">
      <w:pPr>
        <w:contextualSpacing/>
        <w:rPr>
          <w:color w:val="auto"/>
        </w:rPr>
      </w:pPr>
    </w:p>
    <w:p w14:paraId="1F1753BC" w14:textId="76B0EFE8" w:rsidR="00253A28" w:rsidRPr="00D759DF" w:rsidRDefault="00253A28" w:rsidP="002B66D4">
      <w:pPr>
        <w:contextualSpacing/>
        <w:rPr>
          <w:color w:val="auto"/>
        </w:rPr>
      </w:pPr>
      <w:r w:rsidRPr="00D759DF">
        <w:rPr>
          <w:color w:val="auto"/>
        </w:rPr>
        <w:t xml:space="preserve">Your voice is extremely important, and we want you to feel comfortable in answering these questions freely and honestly. Your </w:t>
      </w:r>
      <w:r w:rsidR="008210D5" w:rsidRPr="00D759DF">
        <w:rPr>
          <w:color w:val="auto"/>
        </w:rPr>
        <w:t>anonym</w:t>
      </w:r>
      <w:r w:rsidRPr="00D759DF">
        <w:rPr>
          <w:color w:val="auto"/>
        </w:rPr>
        <w:t xml:space="preserve">ity is a priority, and </w:t>
      </w:r>
      <w:r w:rsidR="00FB557E" w:rsidRPr="00D759DF">
        <w:rPr>
          <w:color w:val="auto"/>
        </w:rPr>
        <w:t xml:space="preserve">any </w:t>
      </w:r>
      <w:r w:rsidRPr="00D759DF">
        <w:rPr>
          <w:color w:val="auto"/>
        </w:rPr>
        <w:t xml:space="preserve">information </w:t>
      </w:r>
      <w:r w:rsidR="00F24D0B" w:rsidRPr="00D759DF">
        <w:rPr>
          <w:color w:val="auto"/>
        </w:rPr>
        <w:t xml:space="preserve">that </w:t>
      </w:r>
      <w:r w:rsidRPr="00D759DF">
        <w:rPr>
          <w:color w:val="auto"/>
        </w:rPr>
        <w:t>you share on this survey cannot be identified</w:t>
      </w:r>
      <w:r w:rsidR="007A0EC3" w:rsidRPr="00D759DF">
        <w:rPr>
          <w:color w:val="auto"/>
        </w:rPr>
        <w:t>. As this survey is administered through a third party, there is no way for Penn State to</w:t>
      </w:r>
      <w:r w:rsidRPr="00D759DF">
        <w:rPr>
          <w:color w:val="auto"/>
        </w:rPr>
        <w:t xml:space="preserve"> access your IP address or link your survey</w:t>
      </w:r>
      <w:r w:rsidR="00917463" w:rsidRPr="00D759DF">
        <w:rPr>
          <w:color w:val="auto"/>
        </w:rPr>
        <w:t xml:space="preserve"> </w:t>
      </w:r>
      <w:r w:rsidRPr="00D759DF">
        <w:rPr>
          <w:color w:val="auto"/>
        </w:rPr>
        <w:t xml:space="preserve">to your name, student ID, or email address. </w:t>
      </w:r>
      <w:r w:rsidR="00065E5A">
        <w:rPr>
          <w:color w:val="auto"/>
        </w:rPr>
        <w:t>You may also stop the survey at any time</w:t>
      </w:r>
      <w:r w:rsidRPr="00D759DF">
        <w:rPr>
          <w:color w:val="auto"/>
        </w:rPr>
        <w:t xml:space="preserve">    </w:t>
      </w:r>
    </w:p>
    <w:p w14:paraId="6609044F" w14:textId="77777777" w:rsidR="00883382" w:rsidRPr="00D759DF" w:rsidRDefault="00883382" w:rsidP="002B66D4">
      <w:pPr>
        <w:contextualSpacing/>
        <w:rPr>
          <w:color w:val="auto"/>
        </w:rPr>
      </w:pPr>
    </w:p>
    <w:p w14:paraId="19B7D2D0" w14:textId="6E7E8BF9" w:rsidR="00883382" w:rsidRPr="007D4C35" w:rsidRDefault="007D4C35" w:rsidP="009F64E7">
      <w:pPr>
        <w:contextualSpacing/>
        <w:rPr>
          <w:color w:val="auto"/>
        </w:rPr>
      </w:pPr>
      <w:r w:rsidRPr="007D4C35">
        <w:rPr>
          <w:color w:val="auto"/>
        </w:rPr>
        <w:t xml:space="preserve">Students who complete the survey will be entered in a random drawing for one of 16 $75, 32 $50, 40 $25, or 80 $10 </w:t>
      </w:r>
      <w:proofErr w:type="spellStart"/>
      <w:r w:rsidRPr="007D4C35">
        <w:rPr>
          <w:color w:val="auto"/>
        </w:rPr>
        <w:t>LionCash</w:t>
      </w:r>
      <w:proofErr w:type="spellEnd"/>
      <w:r w:rsidRPr="007D4C35">
        <w:rPr>
          <w:color w:val="auto"/>
        </w:rPr>
        <w:t xml:space="preserve"> rewards.</w:t>
      </w:r>
    </w:p>
    <w:p w14:paraId="33CE10F6" w14:textId="77777777" w:rsidR="009F64E7" w:rsidRPr="00D759DF" w:rsidRDefault="009F64E7" w:rsidP="009F64E7">
      <w:pPr>
        <w:contextualSpacing/>
        <w:rPr>
          <w:color w:val="auto"/>
        </w:rPr>
      </w:pPr>
    </w:p>
    <w:p w14:paraId="27C0A39B" w14:textId="55DF1F68" w:rsidR="000C6026" w:rsidRPr="00D759DF" w:rsidRDefault="00253A28" w:rsidP="002B66D4">
      <w:pPr>
        <w:keepNext/>
        <w:contextualSpacing/>
        <w:rPr>
          <w:color w:val="auto"/>
        </w:rPr>
      </w:pPr>
      <w:r w:rsidRPr="00D759DF">
        <w:rPr>
          <w:color w:val="auto"/>
        </w:rPr>
        <w:t xml:space="preserve">Thank you so much for your time, and we look forward to better understanding your experiences here at Penn State. </w:t>
      </w:r>
    </w:p>
    <w:p w14:paraId="52DE4DB7" w14:textId="77777777" w:rsidR="00253A28" w:rsidRPr="00D759DF" w:rsidRDefault="00253A28" w:rsidP="002B66D4">
      <w:pPr>
        <w:keepNext/>
        <w:contextualSpacing/>
        <w:rPr>
          <w:color w:val="auto"/>
        </w:rPr>
      </w:pPr>
      <w:r w:rsidRPr="00D759DF">
        <w:rPr>
          <w:color w:val="auto"/>
        </w:rPr>
        <w:t xml:space="preserve"> </w:t>
      </w:r>
    </w:p>
    <w:p w14:paraId="35584E9B" w14:textId="4C890F7D" w:rsidR="00253A28" w:rsidRDefault="00253A28" w:rsidP="002B66D4">
      <w:pPr>
        <w:keepNext/>
        <w:contextualSpacing/>
        <w:rPr>
          <w:color w:val="auto"/>
        </w:rPr>
      </w:pPr>
      <w:r w:rsidRPr="00D759DF">
        <w:rPr>
          <w:color w:val="auto"/>
        </w:rPr>
        <w:t xml:space="preserve">If you or someone you know </w:t>
      </w:r>
      <w:proofErr w:type="gramStart"/>
      <w:r w:rsidRPr="00D759DF">
        <w:rPr>
          <w:color w:val="auto"/>
        </w:rPr>
        <w:t>is in need of</w:t>
      </w:r>
      <w:proofErr w:type="gramEnd"/>
      <w:r w:rsidRPr="00D759DF">
        <w:rPr>
          <w:color w:val="auto"/>
        </w:rPr>
        <w:t xml:space="preserve"> resources regarding sexual misconduct at Penn State</w:t>
      </w:r>
      <w:r w:rsidR="00955CCB" w:rsidRPr="00D759DF">
        <w:rPr>
          <w:color w:val="auto"/>
        </w:rPr>
        <w:t>,</w:t>
      </w:r>
      <w:r w:rsidR="00626421">
        <w:rPr>
          <w:color w:val="auto"/>
        </w:rPr>
        <w:t xml:space="preserve"> there are a number of confidential and non-confidential resources where students can get support. </w:t>
      </w:r>
      <w:r w:rsidR="00F014CA">
        <w:rPr>
          <w:color w:val="auto"/>
        </w:rPr>
        <w:t>The links below can help you connect with those resources for you or someone you know.</w:t>
      </w:r>
      <w:r w:rsidRPr="00D759DF">
        <w:rPr>
          <w:color w:val="auto"/>
        </w:rPr>
        <w:t xml:space="preserve"> </w:t>
      </w:r>
    </w:p>
    <w:p w14:paraId="5527D65D" w14:textId="77777777" w:rsidR="00C75A66" w:rsidRDefault="00C75A66" w:rsidP="00C75A66">
      <w:pPr>
        <w:keepNext/>
        <w:contextualSpacing/>
        <w:rPr>
          <w:color w:val="auto"/>
        </w:rPr>
      </w:pPr>
    </w:p>
    <w:p w14:paraId="4EBA4EFC" w14:textId="069B3891" w:rsidR="00C75A66" w:rsidRPr="00DA6BC2" w:rsidRDefault="00C75A66" w:rsidP="0052020C">
      <w:pPr>
        <w:spacing w:line="276" w:lineRule="auto"/>
        <w:rPr>
          <w:color w:val="auto"/>
        </w:rPr>
      </w:pPr>
      <w:r w:rsidRPr="00DA6BC2">
        <w:rPr>
          <w:color w:val="auto"/>
        </w:rPr>
        <w:t>Confidential Resources:</w:t>
      </w:r>
    </w:p>
    <w:p w14:paraId="5C74F6FB" w14:textId="32447D64" w:rsidR="00C75A66" w:rsidRPr="00DA6BC2" w:rsidRDefault="00997E8E" w:rsidP="0052020C">
      <w:pPr>
        <w:spacing w:line="276" w:lineRule="auto"/>
        <w:ind w:left="720"/>
        <w:rPr>
          <w:color w:val="auto"/>
        </w:rPr>
      </w:pPr>
      <w:hyperlink r:id="rId13" w:history="1">
        <w:r w:rsidR="00C75A66" w:rsidRPr="00DA6BC2">
          <w:rPr>
            <w:rStyle w:val="Hyperlink"/>
            <w:color w:val="auto"/>
          </w:rPr>
          <w:t>Rape, Abuse, Incest Nation Network [RAINN] Hotline and Online Chat</w:t>
        </w:r>
      </w:hyperlink>
    </w:p>
    <w:p w14:paraId="0E33E86F" w14:textId="14AE6FA7" w:rsidR="00C75A66" w:rsidRPr="00DA6BC2" w:rsidRDefault="00997E8E" w:rsidP="0052020C">
      <w:pPr>
        <w:spacing w:line="276" w:lineRule="auto"/>
        <w:ind w:left="720"/>
        <w:rPr>
          <w:color w:val="auto"/>
        </w:rPr>
      </w:pPr>
      <w:hyperlink r:id="rId14" w:history="1">
        <w:r w:rsidR="00C75A66" w:rsidRPr="00DA6BC2">
          <w:rPr>
            <w:rStyle w:val="Hyperlink"/>
            <w:color w:val="auto"/>
          </w:rPr>
          <w:t>National Domestic Violence Hotline and online chat</w:t>
        </w:r>
      </w:hyperlink>
    </w:p>
    <w:p w14:paraId="7868975A" w14:textId="15E3441D" w:rsidR="00C75A66" w:rsidRPr="00DA6BC2" w:rsidRDefault="00997E8E" w:rsidP="0052020C">
      <w:pPr>
        <w:spacing w:line="276" w:lineRule="auto"/>
        <w:ind w:left="720"/>
        <w:rPr>
          <w:color w:val="auto"/>
        </w:rPr>
      </w:pPr>
      <w:hyperlink r:id="rId15" w:history="1">
        <w:r w:rsidR="0002136F" w:rsidRPr="00DA6BC2">
          <w:rPr>
            <w:rStyle w:val="Hyperlink"/>
            <w:color w:val="auto"/>
          </w:rPr>
          <w:t>Find your l</w:t>
        </w:r>
        <w:r w:rsidR="00C75A66" w:rsidRPr="00DA6BC2">
          <w:rPr>
            <w:rStyle w:val="Hyperlink"/>
            <w:color w:val="auto"/>
          </w:rPr>
          <w:t>ocal sexual assault and domestic violence service provider</w:t>
        </w:r>
      </w:hyperlink>
      <w:r w:rsidR="00C75A66" w:rsidRPr="00DA6BC2">
        <w:rPr>
          <w:color w:val="auto"/>
        </w:rPr>
        <w:t xml:space="preserve"> </w:t>
      </w:r>
    </w:p>
    <w:p w14:paraId="5F835E44" w14:textId="3432F4D2" w:rsidR="00C75A66" w:rsidRPr="00DA6BC2" w:rsidRDefault="00997E8E" w:rsidP="0052020C">
      <w:pPr>
        <w:spacing w:line="276" w:lineRule="auto"/>
        <w:ind w:left="720"/>
        <w:rPr>
          <w:color w:val="auto"/>
        </w:rPr>
      </w:pPr>
      <w:hyperlink r:id="rId16" w:history="1">
        <w:r w:rsidR="00C75A66" w:rsidRPr="00DA6BC2">
          <w:rPr>
            <w:rStyle w:val="Hyperlink"/>
            <w:color w:val="auto"/>
          </w:rPr>
          <w:t>Penn State Gender Equity Center</w:t>
        </w:r>
      </w:hyperlink>
    </w:p>
    <w:p w14:paraId="4DC4393C" w14:textId="0C3AD632" w:rsidR="00C75A66" w:rsidRPr="00DA6BC2" w:rsidRDefault="00997E8E" w:rsidP="0052020C">
      <w:pPr>
        <w:spacing w:line="276" w:lineRule="auto"/>
        <w:ind w:left="720"/>
        <w:rPr>
          <w:color w:val="auto"/>
        </w:rPr>
      </w:pPr>
      <w:hyperlink r:id="rId17" w:history="1">
        <w:r w:rsidR="00C75A66" w:rsidRPr="00DA6BC2">
          <w:rPr>
            <w:rStyle w:val="Hyperlink"/>
            <w:color w:val="auto"/>
          </w:rPr>
          <w:t>Penn State CAPS</w:t>
        </w:r>
      </w:hyperlink>
      <w:r w:rsidR="00C75A66" w:rsidRPr="00DA6BC2">
        <w:rPr>
          <w:color w:val="auto"/>
        </w:rPr>
        <w:t xml:space="preserve"> </w:t>
      </w:r>
    </w:p>
    <w:p w14:paraId="7BD4872A" w14:textId="7233FB1E" w:rsidR="00C75A66" w:rsidRPr="00DA6BC2" w:rsidRDefault="00997E8E" w:rsidP="0052020C">
      <w:pPr>
        <w:spacing w:line="276" w:lineRule="auto"/>
        <w:ind w:left="720"/>
        <w:rPr>
          <w:color w:val="auto"/>
        </w:rPr>
      </w:pPr>
      <w:hyperlink r:id="rId18" w:history="1">
        <w:r w:rsidR="00C75A66" w:rsidRPr="00DA6BC2">
          <w:rPr>
            <w:rStyle w:val="Hyperlink"/>
            <w:color w:val="auto"/>
          </w:rPr>
          <w:t>Penn State UHS</w:t>
        </w:r>
      </w:hyperlink>
      <w:r w:rsidR="00E72391" w:rsidRPr="00DA6BC2">
        <w:rPr>
          <w:color w:val="auto"/>
        </w:rPr>
        <w:t xml:space="preserve"> and </w:t>
      </w:r>
      <w:hyperlink r:id="rId19" w:history="1">
        <w:r w:rsidR="00E72391" w:rsidRPr="00DA6BC2">
          <w:rPr>
            <w:rStyle w:val="Hyperlink"/>
            <w:color w:val="auto"/>
          </w:rPr>
          <w:t>UHS at the Campuses</w:t>
        </w:r>
      </w:hyperlink>
    </w:p>
    <w:p w14:paraId="23524454" w14:textId="00ABF987" w:rsidR="00C75A66" w:rsidRPr="00DA6BC2" w:rsidRDefault="00C75A66" w:rsidP="0052020C">
      <w:pPr>
        <w:spacing w:line="276" w:lineRule="auto"/>
        <w:rPr>
          <w:color w:val="auto"/>
        </w:rPr>
      </w:pPr>
      <w:r w:rsidRPr="00DA6BC2">
        <w:rPr>
          <w:color w:val="auto"/>
        </w:rPr>
        <w:t>Non-confidential Resources</w:t>
      </w:r>
    </w:p>
    <w:p w14:paraId="26141DEA" w14:textId="657DF63D" w:rsidR="00C75A66" w:rsidRPr="00DA6BC2" w:rsidRDefault="00997E8E" w:rsidP="0052020C">
      <w:pPr>
        <w:spacing w:line="276" w:lineRule="auto"/>
        <w:ind w:left="720"/>
        <w:rPr>
          <w:color w:val="auto"/>
        </w:rPr>
      </w:pPr>
      <w:hyperlink r:id="rId20" w:history="1">
        <w:r w:rsidR="00485BA4" w:rsidRPr="00DA6BC2">
          <w:rPr>
            <w:rStyle w:val="Hyperlink"/>
            <w:color w:val="auto"/>
          </w:rPr>
          <w:t>Office of Sexual Misconduct Prevention and Response</w:t>
        </w:r>
      </w:hyperlink>
    </w:p>
    <w:p w14:paraId="5B5F92B4" w14:textId="1469CF5B" w:rsidR="00B60352" w:rsidRPr="00DA6BC2" w:rsidRDefault="00997E8E" w:rsidP="00B60352">
      <w:pPr>
        <w:spacing w:line="276" w:lineRule="auto"/>
        <w:ind w:left="720"/>
        <w:rPr>
          <w:color w:val="auto"/>
        </w:rPr>
      </w:pPr>
      <w:hyperlink r:id="rId21" w:history="1">
        <w:r w:rsidR="00B60352" w:rsidRPr="00DA6BC2">
          <w:rPr>
            <w:rStyle w:val="Hyperlink"/>
            <w:color w:val="auto"/>
          </w:rPr>
          <w:t>Penn State police</w:t>
        </w:r>
      </w:hyperlink>
    </w:p>
    <w:p w14:paraId="6CCC53DA" w14:textId="280115B5" w:rsidR="00C75A66" w:rsidRPr="00DA6BC2" w:rsidRDefault="00B60352" w:rsidP="0052020C">
      <w:pPr>
        <w:spacing w:line="276" w:lineRule="auto"/>
        <w:ind w:left="720"/>
        <w:rPr>
          <w:color w:val="auto"/>
        </w:rPr>
      </w:pPr>
      <w:r w:rsidRPr="00DA6BC2">
        <w:rPr>
          <w:color w:val="auto"/>
        </w:rPr>
        <w:t xml:space="preserve">Your local police </w:t>
      </w:r>
    </w:p>
    <w:p w14:paraId="17CC6415" w14:textId="77777777" w:rsidR="00253A28" w:rsidRPr="00D759DF" w:rsidRDefault="00253A28" w:rsidP="002B66D4">
      <w:pPr>
        <w:keepNext/>
        <w:contextualSpacing/>
        <w:rPr>
          <w:color w:val="auto"/>
        </w:rPr>
      </w:pPr>
    </w:p>
    <w:p w14:paraId="17282FF4" w14:textId="0101B36C" w:rsidR="00253A28" w:rsidRPr="00D759DF" w:rsidRDefault="00253A28" w:rsidP="002B66D4">
      <w:pPr>
        <w:keepNext/>
        <w:contextualSpacing/>
        <w:rPr>
          <w:color w:val="auto"/>
        </w:rPr>
      </w:pPr>
      <w:r w:rsidRPr="00D759DF">
        <w:rPr>
          <w:color w:val="auto"/>
        </w:rPr>
        <w:t>Questions regarding the survey should be</w:t>
      </w:r>
      <w:r w:rsidR="006F3E3E">
        <w:rPr>
          <w:color w:val="auto"/>
        </w:rPr>
        <w:t xml:space="preserve"> directed to Adam Christensen, d</w:t>
      </w:r>
      <w:r w:rsidRPr="00D759DF">
        <w:rPr>
          <w:color w:val="auto"/>
        </w:rPr>
        <w:t>irector of Student Affairs Research and Assessment</w:t>
      </w:r>
      <w:r w:rsidR="00D80BCF">
        <w:rPr>
          <w:color w:val="auto"/>
        </w:rPr>
        <w:t>,</w:t>
      </w:r>
      <w:r w:rsidRPr="00D759DF">
        <w:rPr>
          <w:color w:val="auto"/>
        </w:rPr>
        <w:t xml:space="preserve"> at </w:t>
      </w:r>
      <w:hyperlink r:id="rId22" w:history="1">
        <w:r w:rsidR="00D630B4" w:rsidRPr="00D759DF">
          <w:rPr>
            <w:rStyle w:val="Hyperlink"/>
            <w:color w:val="auto"/>
          </w:rPr>
          <w:t>saraoffice@psu.edu</w:t>
        </w:r>
      </w:hyperlink>
      <w:r w:rsidR="00D630B4" w:rsidRPr="00D759DF">
        <w:rPr>
          <w:color w:val="auto"/>
        </w:rPr>
        <w:t xml:space="preserve"> </w:t>
      </w:r>
      <w:r w:rsidRPr="00D759DF">
        <w:rPr>
          <w:color w:val="auto"/>
        </w:rPr>
        <w:t>or 814-863-1809.   </w:t>
      </w:r>
    </w:p>
    <w:p w14:paraId="7BC47190" w14:textId="77777777" w:rsidR="00253A28" w:rsidRPr="00D759DF" w:rsidRDefault="00253A28" w:rsidP="00253A28">
      <w:pPr>
        <w:rPr>
          <w:b/>
          <w:color w:val="auto"/>
        </w:rPr>
      </w:pPr>
    </w:p>
    <w:p w14:paraId="14B0D9AE" w14:textId="77777777" w:rsidR="00DD7F3B" w:rsidRPr="00D759DF" w:rsidRDefault="00DD7F3B" w:rsidP="00253A28">
      <w:pPr>
        <w:rPr>
          <w:color w:val="auto"/>
        </w:rPr>
      </w:pPr>
    </w:p>
    <w:p w14:paraId="44CD3377" w14:textId="0F3C3B05" w:rsidR="00DD7F3B" w:rsidRPr="00D759DF" w:rsidRDefault="00DD7F3B" w:rsidP="00253A28">
      <w:pPr>
        <w:rPr>
          <w:color w:val="auto"/>
        </w:rPr>
        <w:sectPr w:rsidR="00DD7F3B" w:rsidRPr="00D759DF" w:rsidSect="00C72504">
          <w:headerReference w:type="default" r:id="rId23"/>
          <w:footerReference w:type="default" r:id="rId24"/>
          <w:headerReference w:type="first" r:id="rId25"/>
          <w:footerReference w:type="first" r:id="rId26"/>
          <w:type w:val="continuous"/>
          <w:pgSz w:w="12240" w:h="15840" w:code="1"/>
          <w:pgMar w:top="1440" w:right="1440" w:bottom="1440" w:left="1440" w:header="1080" w:footer="1008" w:gutter="0"/>
          <w:pgNumType w:start="1"/>
          <w:cols w:space="720"/>
          <w:titlePg/>
          <w:docGrid w:linePitch="360"/>
        </w:sectPr>
      </w:pPr>
    </w:p>
    <w:p w14:paraId="323DB106" w14:textId="77777777" w:rsidR="008E6AC2" w:rsidRDefault="008E6AC2" w:rsidP="00284430">
      <w:pPr>
        <w:contextualSpacing/>
        <w:rPr>
          <w:b/>
          <w:color w:val="auto"/>
        </w:rPr>
      </w:pPr>
    </w:p>
    <w:p w14:paraId="1F39D357" w14:textId="3D3EEE03" w:rsidR="00284430" w:rsidRPr="00D759DF" w:rsidRDefault="00253A28" w:rsidP="00284430">
      <w:pPr>
        <w:contextualSpacing/>
        <w:rPr>
          <w:b/>
          <w:color w:val="auto"/>
        </w:rPr>
      </w:pPr>
      <w:r w:rsidRPr="00D759DF">
        <w:rPr>
          <w:b/>
          <w:color w:val="auto"/>
        </w:rPr>
        <w:t>Instructions: Please answer the following questions about yourself.</w:t>
      </w:r>
    </w:p>
    <w:p w14:paraId="6C7953B0" w14:textId="77777777" w:rsidR="00284430" w:rsidRPr="00D759DF" w:rsidRDefault="00284430" w:rsidP="00284430">
      <w:pPr>
        <w:contextualSpacing/>
        <w:rPr>
          <w:b/>
          <w:color w:val="auto"/>
        </w:rPr>
      </w:pPr>
    </w:p>
    <w:p w14:paraId="2C341762" w14:textId="77777777" w:rsidR="00284430" w:rsidRPr="00D759DF" w:rsidRDefault="00253A28" w:rsidP="003A5BC3">
      <w:pPr>
        <w:rPr>
          <w:color w:val="auto"/>
        </w:rPr>
      </w:pPr>
      <w:r w:rsidRPr="00D759DF">
        <w:rPr>
          <w:color w:val="auto"/>
        </w:rPr>
        <w:t>Q1 What is your age?</w:t>
      </w:r>
    </w:p>
    <w:p w14:paraId="4E0CE249" w14:textId="77777777" w:rsidR="00284430" w:rsidRPr="00D759DF" w:rsidRDefault="00C84432" w:rsidP="003A5BC3">
      <w:pPr>
        <w:rPr>
          <w:color w:val="auto"/>
        </w:rPr>
      </w:pPr>
      <w:r w:rsidRPr="00D759DF">
        <w:rPr>
          <w:color w:val="auto"/>
        </w:rPr>
        <w:t xml:space="preserve">         </w:t>
      </w:r>
      <w:r w:rsidR="00253A28" w:rsidRPr="00D759DF">
        <w:rPr>
          <w:color w:val="auto"/>
        </w:rPr>
        <w:t xml:space="preserve"> </w:t>
      </w:r>
      <w:r w:rsidR="0029490E" w:rsidRPr="00D759DF">
        <w:rPr>
          <w:color w:val="auto"/>
        </w:rPr>
        <w:t xml:space="preserve">_____ years old </w:t>
      </w:r>
      <w:r w:rsidR="002A349E" w:rsidRPr="00CE4E4F">
        <w:rPr>
          <w:color w:val="C00000"/>
        </w:rPr>
        <w:t>(Open-answer question</w:t>
      </w:r>
      <w:r w:rsidR="00253A28" w:rsidRPr="00CE4E4F">
        <w:rPr>
          <w:color w:val="C00000"/>
        </w:rPr>
        <w:t>)</w:t>
      </w:r>
    </w:p>
    <w:p w14:paraId="724727DE" w14:textId="77777777" w:rsidR="00E15A48" w:rsidRPr="00D759DF" w:rsidRDefault="00E15A48" w:rsidP="003A5BC3">
      <w:pPr>
        <w:rPr>
          <w:color w:val="auto"/>
        </w:rPr>
      </w:pPr>
    </w:p>
    <w:p w14:paraId="70FCCA77" w14:textId="42124181" w:rsidR="00253A28" w:rsidRPr="00D759DF" w:rsidRDefault="00253A28" w:rsidP="003A5BC3">
      <w:pPr>
        <w:rPr>
          <w:color w:val="auto"/>
        </w:rPr>
      </w:pPr>
      <w:r w:rsidRPr="4F24F2C7">
        <w:rPr>
          <w:color w:val="auto"/>
        </w:rPr>
        <w:t>Q</w:t>
      </w:r>
      <w:r w:rsidR="00E851B0">
        <w:rPr>
          <w:color w:val="auto"/>
        </w:rPr>
        <w:t>2</w:t>
      </w:r>
      <w:r w:rsidRPr="4F24F2C7">
        <w:rPr>
          <w:color w:val="auto"/>
        </w:rPr>
        <w:t xml:space="preserve"> </w:t>
      </w:r>
      <w:r w:rsidR="00AE54AE" w:rsidRPr="4F24F2C7">
        <w:rPr>
          <w:color w:val="auto"/>
        </w:rPr>
        <w:t xml:space="preserve">How </w:t>
      </w:r>
      <w:r w:rsidR="72E0139A" w:rsidRPr="4F24F2C7">
        <w:rPr>
          <w:color w:val="auto"/>
        </w:rPr>
        <w:t xml:space="preserve">do you </w:t>
      </w:r>
      <w:r w:rsidR="00AE54AE" w:rsidRPr="4F24F2C7">
        <w:rPr>
          <w:color w:val="auto"/>
        </w:rPr>
        <w:t>describe your</w:t>
      </w:r>
      <w:r w:rsidR="325B3DCA" w:rsidRPr="4F24F2C7">
        <w:rPr>
          <w:color w:val="auto"/>
        </w:rPr>
        <w:t>self</w:t>
      </w:r>
      <w:r w:rsidR="00AE54AE" w:rsidRPr="4F24F2C7">
        <w:rPr>
          <w:color w:val="auto"/>
        </w:rPr>
        <w:t xml:space="preserve"> </w:t>
      </w:r>
      <w:r w:rsidR="475172D4" w:rsidRPr="4F24F2C7">
        <w:rPr>
          <w:color w:val="auto"/>
        </w:rPr>
        <w:t>(Mark one answer)</w:t>
      </w:r>
      <w:r w:rsidRPr="4F24F2C7">
        <w:rPr>
          <w:color w:val="auto"/>
        </w:rPr>
        <w:t>?</w:t>
      </w:r>
    </w:p>
    <w:p w14:paraId="148EA60A" w14:textId="72027500" w:rsidR="00253A28" w:rsidRPr="00D759DF" w:rsidRDefault="00253A28" w:rsidP="00D759DF">
      <w:pPr>
        <w:pStyle w:val="ListParagraph"/>
        <w:keepNext/>
        <w:numPr>
          <w:ilvl w:val="1"/>
          <w:numId w:val="10"/>
        </w:numPr>
        <w:rPr>
          <w:color w:val="auto"/>
        </w:rPr>
      </w:pPr>
      <w:r w:rsidRPr="69697948">
        <w:rPr>
          <w:color w:val="auto"/>
        </w:rPr>
        <w:t xml:space="preserve">Woman </w:t>
      </w:r>
    </w:p>
    <w:p w14:paraId="3F848F1F" w14:textId="77777777" w:rsidR="00253A28" w:rsidRPr="00D759DF" w:rsidRDefault="00253A28" w:rsidP="00D759DF">
      <w:pPr>
        <w:pStyle w:val="ListParagraph"/>
        <w:keepNext/>
        <w:numPr>
          <w:ilvl w:val="1"/>
          <w:numId w:val="10"/>
        </w:numPr>
        <w:rPr>
          <w:color w:val="auto"/>
        </w:rPr>
      </w:pPr>
      <w:r w:rsidRPr="00D759DF">
        <w:rPr>
          <w:color w:val="auto"/>
        </w:rPr>
        <w:t xml:space="preserve">Man </w:t>
      </w:r>
    </w:p>
    <w:p w14:paraId="61A1D3A6" w14:textId="5D140D11" w:rsidR="00253A28" w:rsidRPr="00D759DF" w:rsidRDefault="00253A28" w:rsidP="00D759DF">
      <w:pPr>
        <w:pStyle w:val="ListParagraph"/>
        <w:keepNext/>
        <w:numPr>
          <w:ilvl w:val="1"/>
          <w:numId w:val="10"/>
        </w:numPr>
        <w:rPr>
          <w:color w:val="auto"/>
        </w:rPr>
      </w:pPr>
      <w:r w:rsidRPr="69697948">
        <w:rPr>
          <w:color w:val="auto"/>
        </w:rPr>
        <w:t>Genderqueer</w:t>
      </w:r>
    </w:p>
    <w:p w14:paraId="3B743711" w14:textId="442ACE85" w:rsidR="00253A28" w:rsidRPr="00D759DF" w:rsidRDefault="5E820022" w:rsidP="00D759DF">
      <w:pPr>
        <w:pStyle w:val="ListParagraph"/>
        <w:keepNext/>
        <w:numPr>
          <w:ilvl w:val="1"/>
          <w:numId w:val="10"/>
        </w:numPr>
        <w:rPr>
          <w:color w:val="auto"/>
        </w:rPr>
      </w:pPr>
      <w:r w:rsidRPr="36148A8A">
        <w:rPr>
          <w:color w:val="auto"/>
        </w:rPr>
        <w:t>G</w:t>
      </w:r>
      <w:r w:rsidR="00253A28" w:rsidRPr="36148A8A">
        <w:rPr>
          <w:color w:val="auto"/>
        </w:rPr>
        <w:t xml:space="preserve">ender non-conforming </w:t>
      </w:r>
    </w:p>
    <w:p w14:paraId="640F1929" w14:textId="71BDD3B0" w:rsidR="2885E136" w:rsidRDefault="2885E136" w:rsidP="25585251">
      <w:pPr>
        <w:pStyle w:val="ListParagraph"/>
        <w:keepNext/>
        <w:numPr>
          <w:ilvl w:val="1"/>
          <w:numId w:val="10"/>
        </w:numPr>
        <w:rPr>
          <w:color w:val="auto"/>
        </w:rPr>
      </w:pPr>
      <w:r w:rsidRPr="36148A8A">
        <w:rPr>
          <w:color w:val="auto"/>
        </w:rPr>
        <w:t>Non</w:t>
      </w:r>
      <w:r w:rsidR="7978A48B" w:rsidRPr="36148A8A">
        <w:rPr>
          <w:color w:val="auto"/>
        </w:rPr>
        <w:t>-</w:t>
      </w:r>
      <w:r w:rsidRPr="36148A8A">
        <w:rPr>
          <w:color w:val="auto"/>
        </w:rPr>
        <w:t>binary</w:t>
      </w:r>
    </w:p>
    <w:p w14:paraId="74714CA2" w14:textId="773FA66A" w:rsidR="00253A28" w:rsidRPr="00D759DF" w:rsidRDefault="00253A28" w:rsidP="00D759DF">
      <w:pPr>
        <w:pStyle w:val="ListParagraph"/>
        <w:keepNext/>
        <w:numPr>
          <w:ilvl w:val="1"/>
          <w:numId w:val="10"/>
        </w:numPr>
        <w:rPr>
          <w:color w:val="auto"/>
        </w:rPr>
      </w:pPr>
      <w:r w:rsidRPr="00D759DF">
        <w:rPr>
          <w:color w:val="auto"/>
        </w:rPr>
        <w:t xml:space="preserve">A gender not listed </w:t>
      </w:r>
      <w:r w:rsidR="006A0D05" w:rsidRPr="00D759DF">
        <w:rPr>
          <w:color w:val="auto"/>
        </w:rPr>
        <w:t>here</w:t>
      </w:r>
      <w:r w:rsidR="006F3E3E">
        <w:rPr>
          <w:color w:val="auto"/>
        </w:rPr>
        <w:t>:</w:t>
      </w:r>
      <w:r w:rsidR="006A0D05" w:rsidRPr="00D759DF">
        <w:rPr>
          <w:color w:val="auto"/>
        </w:rPr>
        <w:t xml:space="preserve"> _</w:t>
      </w:r>
      <w:r w:rsidRPr="00D759DF">
        <w:rPr>
          <w:color w:val="auto"/>
        </w:rPr>
        <w:t>___________________</w:t>
      </w:r>
    </w:p>
    <w:p w14:paraId="20E31C2C" w14:textId="630EF19A" w:rsidR="00803CF9" w:rsidRPr="00D759DF" w:rsidRDefault="00803CF9" w:rsidP="003A5BC3">
      <w:pPr>
        <w:rPr>
          <w:color w:val="auto"/>
        </w:rPr>
      </w:pPr>
    </w:p>
    <w:p w14:paraId="5BF9901E" w14:textId="1A16C5B1" w:rsidR="138B6630" w:rsidRDefault="65CF0F75" w:rsidP="4F24F2C7">
      <w:pPr>
        <w:rPr>
          <w:color w:val="auto"/>
        </w:rPr>
      </w:pPr>
      <w:proofErr w:type="gramStart"/>
      <w:r w:rsidRPr="3334A07C">
        <w:rPr>
          <w:color w:val="auto"/>
        </w:rPr>
        <w:t>Q</w:t>
      </w:r>
      <w:r w:rsidR="00E851B0">
        <w:rPr>
          <w:color w:val="auto"/>
        </w:rPr>
        <w:t>3</w:t>
      </w:r>
      <w:proofErr w:type="gramEnd"/>
      <w:r w:rsidRPr="3334A07C">
        <w:rPr>
          <w:color w:val="auto"/>
        </w:rPr>
        <w:t xml:space="preserve"> </w:t>
      </w:r>
      <w:r w:rsidR="138B6630" w:rsidRPr="3334A07C">
        <w:rPr>
          <w:color w:val="auto"/>
        </w:rPr>
        <w:t>Do</w:t>
      </w:r>
      <w:r w:rsidR="138B6630" w:rsidRPr="4F24F2C7">
        <w:rPr>
          <w:color w:val="auto"/>
        </w:rPr>
        <w:t xml:space="preserve"> you identify as transgender? </w:t>
      </w:r>
    </w:p>
    <w:p w14:paraId="1E28F0DC" w14:textId="22F700B4" w:rsidR="138B6630" w:rsidRDefault="138B6630" w:rsidP="4F24F2C7">
      <w:pPr>
        <w:rPr>
          <w:color w:val="auto"/>
        </w:rPr>
      </w:pPr>
      <w:r>
        <w:tab/>
      </w:r>
      <w:r w:rsidRPr="4F24F2C7">
        <w:rPr>
          <w:color w:val="auto"/>
        </w:rPr>
        <w:t>Yes</w:t>
      </w:r>
    </w:p>
    <w:p w14:paraId="3787B459" w14:textId="5E93D5BF" w:rsidR="138B6630" w:rsidRDefault="138B6630" w:rsidP="4F24F2C7">
      <w:pPr>
        <w:rPr>
          <w:color w:val="auto"/>
        </w:rPr>
      </w:pPr>
      <w:r>
        <w:tab/>
      </w:r>
      <w:r w:rsidRPr="4F24F2C7">
        <w:rPr>
          <w:color w:val="auto"/>
        </w:rPr>
        <w:t>No</w:t>
      </w:r>
    </w:p>
    <w:p w14:paraId="6121DC4F" w14:textId="77777777" w:rsidR="003A0551" w:rsidRPr="00013D85" w:rsidRDefault="003A0551" w:rsidP="4F24F2C7">
      <w:pPr>
        <w:rPr>
          <w:color w:val="auto"/>
        </w:rPr>
      </w:pPr>
    </w:p>
    <w:p w14:paraId="004B8F98" w14:textId="62A1B2FC" w:rsidR="003A0551" w:rsidRPr="00013D85" w:rsidRDefault="00E851B0" w:rsidP="4F24F2C7">
      <w:pPr>
        <w:rPr>
          <w:color w:val="auto"/>
        </w:rPr>
      </w:pPr>
      <w:proofErr w:type="gramStart"/>
      <w:r w:rsidRPr="00013D85">
        <w:rPr>
          <w:color w:val="auto"/>
        </w:rPr>
        <w:t>Q4</w:t>
      </w:r>
      <w:proofErr w:type="gramEnd"/>
      <w:r w:rsidR="003A0551" w:rsidRPr="00013D85">
        <w:rPr>
          <w:color w:val="auto"/>
        </w:rPr>
        <w:t xml:space="preserve"> Do you identify as intersex?</w:t>
      </w:r>
    </w:p>
    <w:p w14:paraId="00C7BD16" w14:textId="5BECC540" w:rsidR="003A0551" w:rsidRPr="00013D85" w:rsidRDefault="003A0551" w:rsidP="4F24F2C7">
      <w:pPr>
        <w:rPr>
          <w:color w:val="auto"/>
        </w:rPr>
      </w:pPr>
      <w:r w:rsidRPr="00013D85">
        <w:rPr>
          <w:color w:val="auto"/>
        </w:rPr>
        <w:tab/>
        <w:t>Yes</w:t>
      </w:r>
    </w:p>
    <w:p w14:paraId="756DB90D" w14:textId="094391C7" w:rsidR="003A0551" w:rsidRPr="00013D85" w:rsidRDefault="003A0551" w:rsidP="4F24F2C7">
      <w:pPr>
        <w:rPr>
          <w:color w:val="auto"/>
        </w:rPr>
      </w:pPr>
      <w:r w:rsidRPr="00013D85">
        <w:rPr>
          <w:color w:val="auto"/>
        </w:rPr>
        <w:tab/>
        <w:t>No</w:t>
      </w:r>
    </w:p>
    <w:p w14:paraId="0AA4E224" w14:textId="77777777" w:rsidR="00E851B0" w:rsidRPr="00013D85" w:rsidRDefault="00E851B0" w:rsidP="00E851B0">
      <w:pPr>
        <w:rPr>
          <w:color w:val="auto"/>
        </w:rPr>
      </w:pPr>
    </w:p>
    <w:p w14:paraId="107F3744" w14:textId="705C5685" w:rsidR="00512A31" w:rsidRPr="00013D85" w:rsidRDefault="00E851B0" w:rsidP="00E851B0">
      <w:pPr>
        <w:rPr>
          <w:color w:val="auto"/>
        </w:rPr>
      </w:pPr>
      <w:r w:rsidRPr="00013D85">
        <w:rPr>
          <w:color w:val="auto"/>
        </w:rPr>
        <w:t xml:space="preserve">Q5 </w:t>
      </w:r>
      <w:r w:rsidR="00512A31" w:rsidRPr="00013D85">
        <w:rPr>
          <w:color w:val="auto"/>
        </w:rPr>
        <w:t>A person’s appearance, style, dress, or mannerisms (such as the way they walk or talk) may affect the way people think of them. On average, how do you think other people would describe your appearance, style, dress</w:t>
      </w:r>
      <w:r w:rsidR="0055032C" w:rsidRPr="00013D85">
        <w:rPr>
          <w:color w:val="auto"/>
        </w:rPr>
        <w:t>,</w:t>
      </w:r>
      <w:r w:rsidR="00512A31" w:rsidRPr="00013D85">
        <w:rPr>
          <w:color w:val="auto"/>
        </w:rPr>
        <w:t xml:space="preserve"> or mannerisms? (</w:t>
      </w:r>
      <w:proofErr w:type="gramStart"/>
      <w:r w:rsidR="00512A31" w:rsidRPr="00013D85">
        <w:rPr>
          <w:color w:val="auto"/>
        </w:rPr>
        <w:t>select</w:t>
      </w:r>
      <w:proofErr w:type="gramEnd"/>
      <w:r w:rsidR="00512A31" w:rsidRPr="00013D85">
        <w:rPr>
          <w:color w:val="auto"/>
        </w:rPr>
        <w:t xml:space="preserve"> the best answer)</w:t>
      </w:r>
    </w:p>
    <w:p w14:paraId="7B77EFE2" w14:textId="77777777" w:rsidR="00512A31" w:rsidRPr="00013D85" w:rsidRDefault="00512A31" w:rsidP="00EB282B">
      <w:pPr>
        <w:pStyle w:val="ListParagraph"/>
        <w:numPr>
          <w:ilvl w:val="0"/>
          <w:numId w:val="70"/>
        </w:numPr>
        <w:spacing w:line="276" w:lineRule="auto"/>
        <w:rPr>
          <w:color w:val="auto"/>
        </w:rPr>
      </w:pPr>
      <w:r w:rsidRPr="00013D85">
        <w:rPr>
          <w:color w:val="auto"/>
        </w:rPr>
        <w:t>Mostly feminine</w:t>
      </w:r>
    </w:p>
    <w:p w14:paraId="433ABC8B" w14:textId="77777777" w:rsidR="00512A31" w:rsidRPr="00013D85" w:rsidRDefault="00512A31" w:rsidP="00EB282B">
      <w:pPr>
        <w:pStyle w:val="ListParagraph"/>
        <w:numPr>
          <w:ilvl w:val="0"/>
          <w:numId w:val="70"/>
        </w:numPr>
        <w:spacing w:line="276" w:lineRule="auto"/>
        <w:rPr>
          <w:color w:val="auto"/>
        </w:rPr>
      </w:pPr>
      <w:r w:rsidRPr="00013D85">
        <w:rPr>
          <w:color w:val="auto"/>
        </w:rPr>
        <w:t>Somewhat feminine</w:t>
      </w:r>
    </w:p>
    <w:p w14:paraId="3F5FFBAF" w14:textId="77777777" w:rsidR="00512A31" w:rsidRPr="00013D85" w:rsidRDefault="00512A31" w:rsidP="00EB282B">
      <w:pPr>
        <w:pStyle w:val="ListParagraph"/>
        <w:numPr>
          <w:ilvl w:val="0"/>
          <w:numId w:val="70"/>
        </w:numPr>
        <w:spacing w:line="276" w:lineRule="auto"/>
        <w:rPr>
          <w:color w:val="auto"/>
        </w:rPr>
      </w:pPr>
      <w:r w:rsidRPr="00013D85">
        <w:rPr>
          <w:color w:val="auto"/>
        </w:rPr>
        <w:t>Equally feminine and masculine</w:t>
      </w:r>
    </w:p>
    <w:p w14:paraId="60474496" w14:textId="77777777" w:rsidR="00512A31" w:rsidRPr="00013D85" w:rsidRDefault="00512A31" w:rsidP="00EB282B">
      <w:pPr>
        <w:pStyle w:val="ListParagraph"/>
        <w:numPr>
          <w:ilvl w:val="0"/>
          <w:numId w:val="70"/>
        </w:numPr>
        <w:spacing w:line="276" w:lineRule="auto"/>
        <w:rPr>
          <w:color w:val="auto"/>
        </w:rPr>
      </w:pPr>
      <w:r w:rsidRPr="00013D85">
        <w:rPr>
          <w:color w:val="auto"/>
        </w:rPr>
        <w:t>Somewhat masculine</w:t>
      </w:r>
    </w:p>
    <w:p w14:paraId="291F0A6E" w14:textId="17937541" w:rsidR="00512A31" w:rsidRPr="00013D85" w:rsidRDefault="00512A31" w:rsidP="00EB282B">
      <w:pPr>
        <w:pStyle w:val="ListParagraph"/>
        <w:numPr>
          <w:ilvl w:val="0"/>
          <w:numId w:val="70"/>
        </w:numPr>
        <w:spacing w:line="276" w:lineRule="auto"/>
        <w:rPr>
          <w:color w:val="auto"/>
        </w:rPr>
      </w:pPr>
      <w:r w:rsidRPr="00013D85">
        <w:rPr>
          <w:color w:val="auto"/>
        </w:rPr>
        <w:t xml:space="preserve">Mostly </w:t>
      </w:r>
      <w:r w:rsidR="0055032C" w:rsidRPr="00013D85">
        <w:rPr>
          <w:color w:val="auto"/>
        </w:rPr>
        <w:t>m</w:t>
      </w:r>
      <w:r w:rsidRPr="00013D85">
        <w:rPr>
          <w:color w:val="auto"/>
        </w:rPr>
        <w:t>asculine</w:t>
      </w:r>
    </w:p>
    <w:p w14:paraId="6E92A9AD" w14:textId="1DC19085" w:rsidR="0055032C" w:rsidRPr="00013D85" w:rsidRDefault="0055032C" w:rsidP="00EB282B">
      <w:pPr>
        <w:pStyle w:val="ListParagraph"/>
        <w:numPr>
          <w:ilvl w:val="0"/>
          <w:numId w:val="70"/>
        </w:numPr>
        <w:spacing w:line="276" w:lineRule="auto"/>
        <w:rPr>
          <w:color w:val="auto"/>
        </w:rPr>
      </w:pPr>
      <w:r w:rsidRPr="00013D85">
        <w:rPr>
          <w:color w:val="auto"/>
        </w:rPr>
        <w:t>Prefer not to answer</w:t>
      </w:r>
    </w:p>
    <w:p w14:paraId="5F782340" w14:textId="26DFF2EE" w:rsidR="003A0551" w:rsidRPr="00013D85" w:rsidRDefault="003A0551" w:rsidP="4F24F2C7">
      <w:pPr>
        <w:rPr>
          <w:color w:val="auto"/>
        </w:rPr>
      </w:pPr>
    </w:p>
    <w:p w14:paraId="55B1A717" w14:textId="66F16F86" w:rsidR="006C4D7F" w:rsidRPr="00013D85" w:rsidRDefault="00E851B0" w:rsidP="006C4D7F">
      <w:pPr>
        <w:pStyle w:val="CommentText"/>
        <w:rPr>
          <w:color w:val="auto"/>
        </w:rPr>
      </w:pPr>
      <w:r w:rsidRPr="00013D85">
        <w:rPr>
          <w:color w:val="auto"/>
        </w:rPr>
        <w:t>Q6</w:t>
      </w:r>
      <w:r w:rsidR="00544935">
        <w:rPr>
          <w:color w:val="auto"/>
        </w:rPr>
        <w:t xml:space="preserve"> </w:t>
      </w:r>
      <w:r w:rsidR="00544935" w:rsidRPr="00AE1682">
        <w:rPr>
          <w:color w:val="FF0000"/>
        </w:rPr>
        <w:t>(required question for branching purposes)</w:t>
      </w:r>
      <w:r w:rsidRPr="00AE1682">
        <w:rPr>
          <w:color w:val="FF0000"/>
        </w:rPr>
        <w:t xml:space="preserve"> </w:t>
      </w:r>
      <w:r w:rsidR="006C4D7F" w:rsidRPr="00013D85">
        <w:rPr>
          <w:color w:val="auto"/>
        </w:rPr>
        <w:t>In order to ask you the appropriate questions later in the survey (</w:t>
      </w:r>
      <w:r w:rsidR="00AE1682" w:rsidRPr="00013D85">
        <w:rPr>
          <w:color w:val="auto"/>
        </w:rPr>
        <w:t>e.g.,</w:t>
      </w:r>
      <w:r w:rsidR="006C4D7F" w:rsidRPr="00013D85">
        <w:rPr>
          <w:color w:val="auto"/>
        </w:rPr>
        <w:t xml:space="preserve"> things that have happened to or with specific parts of your body), we need to understand what body parts are appropriate to your body. </w:t>
      </w:r>
    </w:p>
    <w:p w14:paraId="1B63FBFE" w14:textId="77777777" w:rsidR="006C4D7F" w:rsidRPr="00013D85" w:rsidRDefault="006C4D7F" w:rsidP="006C4D7F">
      <w:pPr>
        <w:pStyle w:val="CommentText"/>
        <w:rPr>
          <w:color w:val="auto"/>
        </w:rPr>
      </w:pPr>
      <w:r w:rsidRPr="00013D85">
        <w:rPr>
          <w:color w:val="auto"/>
        </w:rPr>
        <w:t>Do you have a:</w:t>
      </w:r>
    </w:p>
    <w:p w14:paraId="43B42CAB" w14:textId="77777777" w:rsidR="00E851B0" w:rsidRPr="00013D85" w:rsidRDefault="006C4D7F" w:rsidP="00EB282B">
      <w:pPr>
        <w:pStyle w:val="CommentText"/>
        <w:numPr>
          <w:ilvl w:val="0"/>
          <w:numId w:val="71"/>
        </w:numPr>
        <w:rPr>
          <w:color w:val="auto"/>
        </w:rPr>
      </w:pPr>
      <w:r w:rsidRPr="00013D85">
        <w:rPr>
          <w:color w:val="auto"/>
        </w:rPr>
        <w:t>Penis?</w:t>
      </w:r>
    </w:p>
    <w:p w14:paraId="1EBA0623" w14:textId="111091C0" w:rsidR="006C4D7F" w:rsidRPr="00013D85" w:rsidRDefault="006C4D7F" w:rsidP="00EB282B">
      <w:pPr>
        <w:pStyle w:val="CommentText"/>
        <w:numPr>
          <w:ilvl w:val="0"/>
          <w:numId w:val="71"/>
        </w:numPr>
        <w:rPr>
          <w:color w:val="auto"/>
        </w:rPr>
      </w:pPr>
      <w:r w:rsidRPr="00013D85">
        <w:rPr>
          <w:color w:val="auto"/>
        </w:rPr>
        <w:t>Vagina?</w:t>
      </w:r>
    </w:p>
    <w:p w14:paraId="2870C144" w14:textId="77777777" w:rsidR="00AE205C" w:rsidRDefault="00AE205C" w:rsidP="003A5BC3">
      <w:pPr>
        <w:rPr>
          <w:color w:val="auto"/>
        </w:rPr>
      </w:pPr>
    </w:p>
    <w:p w14:paraId="42A52AE7" w14:textId="0062BDB0" w:rsidR="00253A28" w:rsidRPr="00D759DF" w:rsidRDefault="67D05DE5" w:rsidP="003A5BC3">
      <w:pPr>
        <w:rPr>
          <w:color w:val="auto"/>
        </w:rPr>
      </w:pPr>
      <w:r w:rsidRPr="0127D374">
        <w:rPr>
          <w:color w:val="auto"/>
        </w:rPr>
        <w:t>Q</w:t>
      </w:r>
      <w:r w:rsidR="00CD6553">
        <w:rPr>
          <w:color w:val="auto"/>
        </w:rPr>
        <w:t>7</w:t>
      </w:r>
      <w:r w:rsidR="00253A28" w:rsidRPr="00D759DF">
        <w:rPr>
          <w:color w:val="auto"/>
        </w:rPr>
        <w:t xml:space="preserve"> Describe your race/ethnicity. </w:t>
      </w:r>
      <w:r w:rsidR="00766E94" w:rsidRPr="00D759DF">
        <w:rPr>
          <w:color w:val="auto"/>
        </w:rPr>
        <w:t>(</w:t>
      </w:r>
      <w:r w:rsidR="004B55FC" w:rsidRPr="00D759DF">
        <w:rPr>
          <w:color w:val="auto"/>
        </w:rPr>
        <w:t>Please select</w:t>
      </w:r>
      <w:r w:rsidR="00253A28" w:rsidRPr="00D759DF">
        <w:rPr>
          <w:color w:val="auto"/>
        </w:rPr>
        <w:t xml:space="preserve"> all that apply.</w:t>
      </w:r>
      <w:r w:rsidR="00766E94" w:rsidRPr="00D759DF">
        <w:rPr>
          <w:color w:val="auto"/>
        </w:rPr>
        <w:t>)</w:t>
      </w:r>
      <w:r w:rsidR="00253A28" w:rsidRPr="00D759DF">
        <w:rPr>
          <w:color w:val="auto"/>
        </w:rPr>
        <w:t> </w:t>
      </w:r>
      <w:r w:rsidR="00253A28">
        <w:tab/>
      </w:r>
    </w:p>
    <w:p w14:paraId="23151E61" w14:textId="6AEA9FC5" w:rsidR="00253A28" w:rsidRPr="00D759DF" w:rsidRDefault="00253A28" w:rsidP="00D759DF">
      <w:pPr>
        <w:pStyle w:val="ListParagraph"/>
        <w:keepNext/>
        <w:numPr>
          <w:ilvl w:val="1"/>
          <w:numId w:val="10"/>
        </w:numPr>
        <w:rPr>
          <w:color w:val="auto"/>
        </w:rPr>
      </w:pPr>
      <w:r w:rsidRPr="00D759DF">
        <w:rPr>
          <w:color w:val="auto"/>
        </w:rPr>
        <w:t xml:space="preserve">Black/African </w:t>
      </w:r>
      <w:r w:rsidR="00D61B61">
        <w:rPr>
          <w:color w:val="auto"/>
        </w:rPr>
        <w:t>American</w:t>
      </w:r>
    </w:p>
    <w:p w14:paraId="7C3B3F8F" w14:textId="79EA21A8" w:rsidR="00253A28" w:rsidRPr="00D759DF" w:rsidRDefault="00253A28" w:rsidP="00D759DF">
      <w:pPr>
        <w:pStyle w:val="ListParagraph"/>
        <w:keepNext/>
        <w:numPr>
          <w:ilvl w:val="1"/>
          <w:numId w:val="10"/>
        </w:numPr>
        <w:rPr>
          <w:color w:val="auto"/>
        </w:rPr>
      </w:pPr>
      <w:r w:rsidRPr="00D759DF">
        <w:rPr>
          <w:color w:val="auto"/>
        </w:rPr>
        <w:t xml:space="preserve">White/Caucasian </w:t>
      </w:r>
    </w:p>
    <w:p w14:paraId="5A522989" w14:textId="7060B88D" w:rsidR="00253A28" w:rsidRPr="00D759DF" w:rsidRDefault="001F1257" w:rsidP="00D759DF">
      <w:pPr>
        <w:pStyle w:val="ListParagraph"/>
        <w:keepNext/>
        <w:numPr>
          <w:ilvl w:val="1"/>
          <w:numId w:val="10"/>
        </w:numPr>
        <w:rPr>
          <w:color w:val="auto"/>
        </w:rPr>
      </w:pPr>
      <w:r>
        <w:rPr>
          <w:color w:val="auto"/>
        </w:rPr>
        <w:t>Native Hawaiian</w:t>
      </w:r>
    </w:p>
    <w:p w14:paraId="1D105F1D" w14:textId="77777777" w:rsidR="00253A28" w:rsidRDefault="00253A28" w:rsidP="00D759DF">
      <w:pPr>
        <w:pStyle w:val="ListParagraph"/>
        <w:keepNext/>
        <w:numPr>
          <w:ilvl w:val="1"/>
          <w:numId w:val="10"/>
        </w:numPr>
        <w:rPr>
          <w:color w:val="auto"/>
        </w:rPr>
      </w:pPr>
      <w:r w:rsidRPr="00D759DF">
        <w:rPr>
          <w:color w:val="auto"/>
        </w:rPr>
        <w:t xml:space="preserve">Native American or Alaska Native </w:t>
      </w:r>
    </w:p>
    <w:p w14:paraId="5A813897" w14:textId="341962EF" w:rsidR="00B86C66" w:rsidRDefault="00B86C66" w:rsidP="00D759DF">
      <w:pPr>
        <w:pStyle w:val="ListParagraph"/>
        <w:keepNext/>
        <w:numPr>
          <w:ilvl w:val="1"/>
          <w:numId w:val="10"/>
        </w:numPr>
        <w:rPr>
          <w:color w:val="auto"/>
        </w:rPr>
      </w:pPr>
      <w:r>
        <w:rPr>
          <w:color w:val="auto"/>
        </w:rPr>
        <w:t>Chinese</w:t>
      </w:r>
    </w:p>
    <w:p w14:paraId="422D20D8" w14:textId="0B15A18B" w:rsidR="00B86C66" w:rsidRDefault="00B86C66" w:rsidP="00D759DF">
      <w:pPr>
        <w:pStyle w:val="ListParagraph"/>
        <w:keepNext/>
        <w:numPr>
          <w:ilvl w:val="1"/>
          <w:numId w:val="10"/>
        </w:numPr>
        <w:rPr>
          <w:color w:val="auto"/>
        </w:rPr>
      </w:pPr>
      <w:r>
        <w:rPr>
          <w:color w:val="auto"/>
        </w:rPr>
        <w:t>Vietnamese</w:t>
      </w:r>
    </w:p>
    <w:p w14:paraId="4037A614" w14:textId="69F84D77" w:rsidR="00B86C66" w:rsidRDefault="00B86C66" w:rsidP="00D759DF">
      <w:pPr>
        <w:pStyle w:val="ListParagraph"/>
        <w:keepNext/>
        <w:numPr>
          <w:ilvl w:val="1"/>
          <w:numId w:val="10"/>
        </w:numPr>
        <w:rPr>
          <w:color w:val="auto"/>
        </w:rPr>
      </w:pPr>
      <w:r>
        <w:rPr>
          <w:color w:val="auto"/>
        </w:rPr>
        <w:t>Filipino</w:t>
      </w:r>
    </w:p>
    <w:p w14:paraId="161F201F" w14:textId="3526A342" w:rsidR="00B86C66" w:rsidRDefault="00B86C66" w:rsidP="00D759DF">
      <w:pPr>
        <w:pStyle w:val="ListParagraph"/>
        <w:keepNext/>
        <w:numPr>
          <w:ilvl w:val="1"/>
          <w:numId w:val="10"/>
        </w:numPr>
        <w:rPr>
          <w:color w:val="auto"/>
        </w:rPr>
      </w:pPr>
      <w:r>
        <w:rPr>
          <w:color w:val="auto"/>
        </w:rPr>
        <w:t>Korean</w:t>
      </w:r>
    </w:p>
    <w:p w14:paraId="61E82D40" w14:textId="0CC63A8D" w:rsidR="00B86C66" w:rsidRDefault="00B86C66" w:rsidP="00D759DF">
      <w:pPr>
        <w:pStyle w:val="ListParagraph"/>
        <w:keepNext/>
        <w:numPr>
          <w:ilvl w:val="1"/>
          <w:numId w:val="10"/>
        </w:numPr>
        <w:rPr>
          <w:color w:val="auto"/>
        </w:rPr>
      </w:pPr>
      <w:r>
        <w:rPr>
          <w:color w:val="auto"/>
        </w:rPr>
        <w:t>Samoan</w:t>
      </w:r>
    </w:p>
    <w:p w14:paraId="14E5DDED" w14:textId="184A8B5C" w:rsidR="00B86C66" w:rsidRDefault="00B86C66" w:rsidP="00D759DF">
      <w:pPr>
        <w:pStyle w:val="ListParagraph"/>
        <w:keepNext/>
        <w:numPr>
          <w:ilvl w:val="1"/>
          <w:numId w:val="10"/>
        </w:numPr>
        <w:rPr>
          <w:color w:val="auto"/>
        </w:rPr>
      </w:pPr>
      <w:r>
        <w:rPr>
          <w:color w:val="auto"/>
        </w:rPr>
        <w:t>Asian Indian</w:t>
      </w:r>
    </w:p>
    <w:p w14:paraId="7F32D71C" w14:textId="2FF1634F" w:rsidR="004F2224" w:rsidRDefault="004F2224" w:rsidP="00D759DF">
      <w:pPr>
        <w:pStyle w:val="ListParagraph"/>
        <w:keepNext/>
        <w:numPr>
          <w:ilvl w:val="1"/>
          <w:numId w:val="10"/>
        </w:numPr>
        <w:rPr>
          <w:color w:val="auto"/>
        </w:rPr>
      </w:pPr>
      <w:r>
        <w:rPr>
          <w:color w:val="auto"/>
        </w:rPr>
        <w:t>Japanese</w:t>
      </w:r>
    </w:p>
    <w:p w14:paraId="19AC9480" w14:textId="6941B965" w:rsidR="004F2224" w:rsidRPr="00AE205C" w:rsidRDefault="004F2224" w:rsidP="004F2224">
      <w:pPr>
        <w:pStyle w:val="ListParagraph"/>
        <w:keepNext/>
        <w:numPr>
          <w:ilvl w:val="1"/>
          <w:numId w:val="10"/>
        </w:numPr>
        <w:rPr>
          <w:color w:val="auto"/>
        </w:rPr>
      </w:pPr>
      <w:r>
        <w:rPr>
          <w:color w:val="auto"/>
        </w:rPr>
        <w:t>Chamorro</w:t>
      </w:r>
    </w:p>
    <w:p w14:paraId="181D960F" w14:textId="7F71254F" w:rsidR="00253A28" w:rsidRPr="00D759DF" w:rsidRDefault="00253A28" w:rsidP="00D759DF">
      <w:pPr>
        <w:pStyle w:val="ListParagraph"/>
        <w:keepNext/>
        <w:numPr>
          <w:ilvl w:val="1"/>
          <w:numId w:val="10"/>
        </w:numPr>
        <w:rPr>
          <w:color w:val="auto"/>
        </w:rPr>
      </w:pPr>
      <w:r w:rsidRPr="00D759DF">
        <w:rPr>
          <w:color w:val="auto"/>
        </w:rPr>
        <w:t>Hispanic</w:t>
      </w:r>
      <w:r w:rsidR="00EB23EB">
        <w:rPr>
          <w:color w:val="auto"/>
        </w:rPr>
        <w:t>,</w:t>
      </w:r>
      <w:r w:rsidRPr="00D759DF">
        <w:rPr>
          <w:color w:val="auto"/>
        </w:rPr>
        <w:t xml:space="preserve"> Latino/a </w:t>
      </w:r>
      <w:r w:rsidR="00B86C66">
        <w:rPr>
          <w:color w:val="auto"/>
        </w:rPr>
        <w:t>or Spanish</w:t>
      </w:r>
    </w:p>
    <w:p w14:paraId="42126B9B" w14:textId="5FE02F5C" w:rsidR="00253A28" w:rsidRPr="00D759DF" w:rsidRDefault="00253A28" w:rsidP="00D759DF">
      <w:pPr>
        <w:pStyle w:val="ListParagraph"/>
        <w:keepNext/>
        <w:numPr>
          <w:ilvl w:val="1"/>
          <w:numId w:val="10"/>
        </w:numPr>
        <w:rPr>
          <w:color w:val="auto"/>
        </w:rPr>
      </w:pPr>
      <w:r w:rsidRPr="00D759DF">
        <w:rPr>
          <w:color w:val="auto"/>
        </w:rPr>
        <w:t xml:space="preserve">A race/ethnicity not listed </w:t>
      </w:r>
      <w:r w:rsidR="00D52C9E" w:rsidRPr="00D759DF">
        <w:rPr>
          <w:color w:val="auto"/>
        </w:rPr>
        <w:t>here</w:t>
      </w:r>
      <w:r w:rsidR="006F3E3E">
        <w:rPr>
          <w:color w:val="auto"/>
        </w:rPr>
        <w:t>:</w:t>
      </w:r>
      <w:r w:rsidR="00D52C9E" w:rsidRPr="00D759DF">
        <w:rPr>
          <w:color w:val="auto"/>
        </w:rPr>
        <w:t xml:space="preserve"> _</w:t>
      </w:r>
      <w:r w:rsidRPr="00D759DF">
        <w:rPr>
          <w:color w:val="auto"/>
        </w:rPr>
        <w:t>___________________</w:t>
      </w:r>
    </w:p>
    <w:p w14:paraId="62DE8EAE" w14:textId="03BCF50C" w:rsidR="00803CF9" w:rsidRDefault="00803CF9" w:rsidP="003A5BC3">
      <w:pPr>
        <w:rPr>
          <w:color w:val="auto"/>
        </w:rPr>
      </w:pPr>
    </w:p>
    <w:p w14:paraId="031173E0" w14:textId="4F9719C9" w:rsidR="008E6AC2" w:rsidRDefault="008E6AC2" w:rsidP="003A5BC3">
      <w:pPr>
        <w:rPr>
          <w:color w:val="auto"/>
        </w:rPr>
      </w:pPr>
    </w:p>
    <w:p w14:paraId="72C523D0" w14:textId="77777777" w:rsidR="008E6AC2" w:rsidRPr="00D759DF" w:rsidRDefault="008E6AC2" w:rsidP="003A5BC3">
      <w:pPr>
        <w:rPr>
          <w:color w:val="auto"/>
        </w:rPr>
      </w:pPr>
    </w:p>
    <w:p w14:paraId="1FF9D1B9" w14:textId="70FDAFB8" w:rsidR="00253A28" w:rsidRPr="00D759DF" w:rsidRDefault="67D05DE5" w:rsidP="003A5BC3">
      <w:pPr>
        <w:rPr>
          <w:color w:val="auto"/>
        </w:rPr>
      </w:pPr>
      <w:r w:rsidRPr="0127D374">
        <w:rPr>
          <w:color w:val="auto"/>
        </w:rPr>
        <w:lastRenderedPageBreak/>
        <w:t>Q</w:t>
      </w:r>
      <w:r w:rsidR="00CD6553">
        <w:rPr>
          <w:color w:val="auto"/>
        </w:rPr>
        <w:t>8</w:t>
      </w:r>
      <w:r w:rsidR="00253A28" w:rsidRPr="00D759DF">
        <w:rPr>
          <w:color w:val="auto"/>
        </w:rPr>
        <w:t xml:space="preserve"> Are you an international student?</w:t>
      </w:r>
    </w:p>
    <w:p w14:paraId="72561FFC" w14:textId="77777777" w:rsidR="00253A28" w:rsidRPr="00D759DF" w:rsidRDefault="00253A28" w:rsidP="00D759DF">
      <w:pPr>
        <w:pStyle w:val="ListParagraph"/>
        <w:keepNext/>
        <w:numPr>
          <w:ilvl w:val="1"/>
          <w:numId w:val="10"/>
        </w:numPr>
        <w:rPr>
          <w:color w:val="auto"/>
        </w:rPr>
      </w:pPr>
      <w:r w:rsidRPr="00D759DF">
        <w:rPr>
          <w:color w:val="auto"/>
        </w:rPr>
        <w:t xml:space="preserve">Yes         </w:t>
      </w:r>
    </w:p>
    <w:p w14:paraId="6D15FE0E" w14:textId="77777777" w:rsidR="00253A28" w:rsidRPr="00D759DF" w:rsidRDefault="00253A28" w:rsidP="00D759DF">
      <w:pPr>
        <w:pStyle w:val="ListParagraph"/>
        <w:keepNext/>
        <w:numPr>
          <w:ilvl w:val="1"/>
          <w:numId w:val="10"/>
        </w:numPr>
        <w:rPr>
          <w:color w:val="auto"/>
        </w:rPr>
      </w:pPr>
      <w:r w:rsidRPr="00D759DF">
        <w:rPr>
          <w:color w:val="auto"/>
        </w:rPr>
        <w:t xml:space="preserve">No </w:t>
      </w:r>
    </w:p>
    <w:p w14:paraId="33E311A3" w14:textId="77777777" w:rsidR="00803CF9" w:rsidRPr="00D759DF" w:rsidRDefault="00803CF9" w:rsidP="003A5BC3">
      <w:pPr>
        <w:rPr>
          <w:color w:val="auto"/>
        </w:rPr>
      </w:pPr>
    </w:p>
    <w:p w14:paraId="3F0A4C4E" w14:textId="40655C61" w:rsidR="00253A28" w:rsidRPr="007C69FB" w:rsidRDefault="67D05DE5" w:rsidP="00AE205C">
      <w:pPr>
        <w:keepNext/>
        <w:rPr>
          <w:color w:val="auto"/>
        </w:rPr>
      </w:pPr>
      <w:r w:rsidRPr="0127D374">
        <w:rPr>
          <w:color w:val="auto"/>
        </w:rPr>
        <w:t xml:space="preserve"> </w:t>
      </w:r>
      <w:r w:rsidR="62DE91DE" w:rsidRPr="0127D374">
        <w:rPr>
          <w:color w:val="auto"/>
        </w:rPr>
        <w:t>Q</w:t>
      </w:r>
      <w:r w:rsidR="00574215">
        <w:rPr>
          <w:color w:val="auto"/>
        </w:rPr>
        <w:t xml:space="preserve">9 </w:t>
      </w:r>
      <w:r w:rsidRPr="0127D374">
        <w:rPr>
          <w:color w:val="auto"/>
        </w:rPr>
        <w:t>What</w:t>
      </w:r>
      <w:r w:rsidR="00253A28" w:rsidRPr="00D759DF">
        <w:rPr>
          <w:color w:val="auto"/>
        </w:rPr>
        <w:t xml:space="preserve"> is your sexual orientation?</w:t>
      </w:r>
    </w:p>
    <w:p w14:paraId="36B30166" w14:textId="701BE963" w:rsidR="002B55F3" w:rsidRDefault="002B55F3" w:rsidP="002B55F3">
      <w:pPr>
        <w:pStyle w:val="ListParagraph"/>
        <w:keepNext/>
        <w:numPr>
          <w:ilvl w:val="1"/>
          <w:numId w:val="10"/>
        </w:numPr>
        <w:rPr>
          <w:color w:val="auto"/>
        </w:rPr>
      </w:pPr>
      <w:r>
        <w:rPr>
          <w:color w:val="auto"/>
        </w:rPr>
        <w:t>Heterosexual/straight</w:t>
      </w:r>
    </w:p>
    <w:p w14:paraId="0BDD89A6" w14:textId="4787757A" w:rsidR="002B55F3" w:rsidRDefault="002B55F3" w:rsidP="002B55F3">
      <w:pPr>
        <w:pStyle w:val="ListParagraph"/>
        <w:keepNext/>
        <w:numPr>
          <w:ilvl w:val="1"/>
          <w:numId w:val="10"/>
        </w:numPr>
        <w:rPr>
          <w:color w:val="auto"/>
        </w:rPr>
      </w:pPr>
      <w:r>
        <w:rPr>
          <w:color w:val="auto"/>
        </w:rPr>
        <w:t>Gay</w:t>
      </w:r>
    </w:p>
    <w:p w14:paraId="0B85FDEC" w14:textId="3E3796BF" w:rsidR="002B55F3" w:rsidRDefault="002B55F3" w:rsidP="002B55F3">
      <w:pPr>
        <w:pStyle w:val="ListParagraph"/>
        <w:keepNext/>
        <w:numPr>
          <w:ilvl w:val="1"/>
          <w:numId w:val="10"/>
        </w:numPr>
        <w:rPr>
          <w:color w:val="auto"/>
        </w:rPr>
      </w:pPr>
      <w:r>
        <w:rPr>
          <w:color w:val="auto"/>
        </w:rPr>
        <w:t>Lesbian</w:t>
      </w:r>
    </w:p>
    <w:p w14:paraId="6F653365" w14:textId="04220531" w:rsidR="002B55F3" w:rsidRDefault="002B55F3" w:rsidP="002B55F3">
      <w:pPr>
        <w:pStyle w:val="ListParagraph"/>
        <w:keepNext/>
        <w:numPr>
          <w:ilvl w:val="1"/>
          <w:numId w:val="10"/>
        </w:numPr>
        <w:rPr>
          <w:color w:val="auto"/>
        </w:rPr>
      </w:pPr>
      <w:r>
        <w:rPr>
          <w:color w:val="auto"/>
        </w:rPr>
        <w:t>Pansexual</w:t>
      </w:r>
    </w:p>
    <w:p w14:paraId="31666CE9" w14:textId="2ED0EF65" w:rsidR="00763301" w:rsidRDefault="00763301" w:rsidP="002B55F3">
      <w:pPr>
        <w:pStyle w:val="ListParagraph"/>
        <w:keepNext/>
        <w:numPr>
          <w:ilvl w:val="1"/>
          <w:numId w:val="10"/>
        </w:numPr>
        <w:rPr>
          <w:color w:val="auto"/>
        </w:rPr>
      </w:pPr>
      <w:r>
        <w:rPr>
          <w:color w:val="auto"/>
        </w:rPr>
        <w:t xml:space="preserve">Asexual </w:t>
      </w:r>
    </w:p>
    <w:p w14:paraId="6A727CC8" w14:textId="13004B32" w:rsidR="00763301" w:rsidRDefault="00763301" w:rsidP="002B55F3">
      <w:pPr>
        <w:pStyle w:val="ListParagraph"/>
        <w:keepNext/>
        <w:numPr>
          <w:ilvl w:val="1"/>
          <w:numId w:val="10"/>
        </w:numPr>
        <w:rPr>
          <w:color w:val="auto"/>
        </w:rPr>
      </w:pPr>
      <w:r>
        <w:rPr>
          <w:color w:val="auto"/>
        </w:rPr>
        <w:t>Queer</w:t>
      </w:r>
    </w:p>
    <w:p w14:paraId="086C547A" w14:textId="15B8DACC" w:rsidR="00763301" w:rsidRPr="00AE205C" w:rsidRDefault="00763301" w:rsidP="002B55F3">
      <w:pPr>
        <w:pStyle w:val="ListParagraph"/>
        <w:keepNext/>
        <w:numPr>
          <w:ilvl w:val="1"/>
          <w:numId w:val="10"/>
        </w:numPr>
        <w:rPr>
          <w:color w:val="auto"/>
        </w:rPr>
      </w:pPr>
      <w:r>
        <w:rPr>
          <w:color w:val="auto"/>
        </w:rPr>
        <w:t>Questioning</w:t>
      </w:r>
    </w:p>
    <w:p w14:paraId="091E19D1" w14:textId="3685CA31" w:rsidR="00253A28" w:rsidRPr="00D759DF" w:rsidRDefault="00253A28" w:rsidP="00D759DF">
      <w:pPr>
        <w:pStyle w:val="ListParagraph"/>
        <w:keepNext/>
        <w:numPr>
          <w:ilvl w:val="1"/>
          <w:numId w:val="10"/>
        </w:numPr>
        <w:rPr>
          <w:color w:val="auto"/>
        </w:rPr>
      </w:pPr>
      <w:r w:rsidRPr="00D759DF">
        <w:rPr>
          <w:color w:val="auto"/>
        </w:rPr>
        <w:t xml:space="preserve">A sexual orientation not listed </w:t>
      </w:r>
      <w:r w:rsidR="00D52C9E" w:rsidRPr="00D759DF">
        <w:rPr>
          <w:color w:val="auto"/>
        </w:rPr>
        <w:t>here</w:t>
      </w:r>
      <w:r w:rsidR="006F3E3E">
        <w:rPr>
          <w:color w:val="auto"/>
        </w:rPr>
        <w:t>:</w:t>
      </w:r>
      <w:r w:rsidR="00D52C9E" w:rsidRPr="00D759DF">
        <w:rPr>
          <w:color w:val="auto"/>
        </w:rPr>
        <w:t xml:space="preserve"> _</w:t>
      </w:r>
      <w:r w:rsidRPr="00D759DF">
        <w:rPr>
          <w:color w:val="auto"/>
        </w:rPr>
        <w:t>___________________</w:t>
      </w:r>
    </w:p>
    <w:p w14:paraId="11BF574D" w14:textId="77777777" w:rsidR="00284430" w:rsidRPr="00D759DF" w:rsidRDefault="00284430" w:rsidP="003A5BC3">
      <w:pPr>
        <w:rPr>
          <w:color w:val="auto"/>
        </w:rPr>
      </w:pPr>
    </w:p>
    <w:p w14:paraId="047E7107" w14:textId="28428285" w:rsidR="00253A28" w:rsidRPr="00D759DF" w:rsidRDefault="67D05DE5" w:rsidP="003A5BC3">
      <w:pPr>
        <w:rPr>
          <w:color w:val="auto"/>
        </w:rPr>
      </w:pPr>
      <w:r w:rsidRPr="0127D374">
        <w:rPr>
          <w:color w:val="auto"/>
        </w:rPr>
        <w:t>Q</w:t>
      </w:r>
      <w:r w:rsidR="00574215">
        <w:rPr>
          <w:color w:val="auto"/>
        </w:rPr>
        <w:t>10</w:t>
      </w:r>
      <w:r w:rsidR="00253A28" w:rsidRPr="00D759DF">
        <w:rPr>
          <w:color w:val="auto"/>
        </w:rPr>
        <w:t xml:space="preserve"> What year of school are you in?</w:t>
      </w:r>
    </w:p>
    <w:p w14:paraId="27FB391B" w14:textId="77777777" w:rsidR="00253A28" w:rsidRPr="00D759DF" w:rsidRDefault="00253A28" w:rsidP="00D759DF">
      <w:pPr>
        <w:pStyle w:val="ListParagraph"/>
        <w:keepNext/>
        <w:numPr>
          <w:ilvl w:val="1"/>
          <w:numId w:val="10"/>
        </w:numPr>
        <w:rPr>
          <w:color w:val="auto"/>
        </w:rPr>
      </w:pPr>
      <w:r w:rsidRPr="00D759DF">
        <w:rPr>
          <w:color w:val="auto"/>
        </w:rPr>
        <w:t>First year</w:t>
      </w:r>
    </w:p>
    <w:p w14:paraId="6BCA7928" w14:textId="77777777" w:rsidR="00253A28" w:rsidRPr="00D759DF" w:rsidRDefault="00253A28" w:rsidP="00D759DF">
      <w:pPr>
        <w:pStyle w:val="ListParagraph"/>
        <w:keepNext/>
        <w:numPr>
          <w:ilvl w:val="1"/>
          <w:numId w:val="10"/>
        </w:numPr>
        <w:rPr>
          <w:color w:val="auto"/>
        </w:rPr>
      </w:pPr>
      <w:r w:rsidRPr="00D759DF">
        <w:rPr>
          <w:color w:val="auto"/>
        </w:rPr>
        <w:t xml:space="preserve">Second year </w:t>
      </w:r>
    </w:p>
    <w:p w14:paraId="5196D4CA" w14:textId="77777777" w:rsidR="00253A28" w:rsidRPr="00D759DF" w:rsidRDefault="00253A28" w:rsidP="00D759DF">
      <w:pPr>
        <w:pStyle w:val="ListParagraph"/>
        <w:keepNext/>
        <w:numPr>
          <w:ilvl w:val="1"/>
          <w:numId w:val="10"/>
        </w:numPr>
        <w:rPr>
          <w:color w:val="auto"/>
        </w:rPr>
      </w:pPr>
      <w:r w:rsidRPr="00D759DF">
        <w:rPr>
          <w:color w:val="auto"/>
        </w:rPr>
        <w:t xml:space="preserve">Third year </w:t>
      </w:r>
    </w:p>
    <w:p w14:paraId="226E1A88" w14:textId="77777777" w:rsidR="00253A28" w:rsidRPr="00D759DF" w:rsidRDefault="00253A28" w:rsidP="00D759DF">
      <w:pPr>
        <w:pStyle w:val="ListParagraph"/>
        <w:keepNext/>
        <w:numPr>
          <w:ilvl w:val="1"/>
          <w:numId w:val="10"/>
        </w:numPr>
        <w:rPr>
          <w:color w:val="auto"/>
        </w:rPr>
      </w:pPr>
      <w:r w:rsidRPr="00D759DF">
        <w:rPr>
          <w:color w:val="auto"/>
        </w:rPr>
        <w:t xml:space="preserve">Fourth year </w:t>
      </w:r>
    </w:p>
    <w:p w14:paraId="74FCA261" w14:textId="77777777" w:rsidR="00253A28" w:rsidRPr="00D759DF" w:rsidRDefault="00253A28" w:rsidP="00D759DF">
      <w:pPr>
        <w:pStyle w:val="ListParagraph"/>
        <w:keepNext/>
        <w:numPr>
          <w:ilvl w:val="1"/>
          <w:numId w:val="10"/>
        </w:numPr>
        <w:rPr>
          <w:color w:val="auto"/>
        </w:rPr>
      </w:pPr>
      <w:r w:rsidRPr="00D759DF">
        <w:rPr>
          <w:color w:val="auto"/>
        </w:rPr>
        <w:t xml:space="preserve">Fifth or more year undergraduate </w:t>
      </w:r>
    </w:p>
    <w:p w14:paraId="1AEE4E50" w14:textId="77777777" w:rsidR="00253A28" w:rsidRPr="00D759DF" w:rsidRDefault="00253A28" w:rsidP="00D759DF">
      <w:pPr>
        <w:pStyle w:val="ListParagraph"/>
        <w:keepNext/>
        <w:numPr>
          <w:ilvl w:val="1"/>
          <w:numId w:val="10"/>
        </w:numPr>
        <w:rPr>
          <w:color w:val="auto"/>
        </w:rPr>
      </w:pPr>
      <w:r w:rsidRPr="00D759DF">
        <w:rPr>
          <w:color w:val="auto"/>
        </w:rPr>
        <w:t xml:space="preserve">Graduate </w:t>
      </w:r>
    </w:p>
    <w:p w14:paraId="433F1C44" w14:textId="4043348E" w:rsidR="00253A28" w:rsidRPr="00D759DF" w:rsidRDefault="00253A28" w:rsidP="00D759DF">
      <w:pPr>
        <w:pStyle w:val="ListParagraph"/>
        <w:keepNext/>
        <w:numPr>
          <w:ilvl w:val="1"/>
          <w:numId w:val="10"/>
        </w:numPr>
        <w:rPr>
          <w:color w:val="auto"/>
        </w:rPr>
      </w:pPr>
      <w:r w:rsidRPr="00D759DF">
        <w:rPr>
          <w:color w:val="auto"/>
        </w:rPr>
        <w:t>Professional (e.g.</w:t>
      </w:r>
      <w:r w:rsidR="00E63FBB" w:rsidRPr="00D759DF">
        <w:rPr>
          <w:color w:val="auto"/>
        </w:rPr>
        <w:t>,</w:t>
      </w:r>
      <w:r w:rsidRPr="00D759DF">
        <w:rPr>
          <w:color w:val="auto"/>
        </w:rPr>
        <w:t xml:space="preserve"> law, medicine, veterinary, dentistry) </w:t>
      </w:r>
    </w:p>
    <w:p w14:paraId="07E25D87" w14:textId="77777777" w:rsidR="00803CF9" w:rsidRPr="00D759DF" w:rsidRDefault="00803CF9" w:rsidP="003A5BC3">
      <w:pPr>
        <w:rPr>
          <w:color w:val="auto"/>
        </w:rPr>
      </w:pPr>
    </w:p>
    <w:p w14:paraId="7BB50718" w14:textId="3D6D6CDB" w:rsidR="00253A28" w:rsidRPr="00D759DF" w:rsidRDefault="67D05DE5" w:rsidP="007271D9">
      <w:pPr>
        <w:keepNext/>
        <w:rPr>
          <w:color w:val="auto"/>
        </w:rPr>
      </w:pPr>
      <w:r w:rsidRPr="0127D374">
        <w:rPr>
          <w:color w:val="auto"/>
        </w:rPr>
        <w:t>Q</w:t>
      </w:r>
      <w:r w:rsidR="00574215">
        <w:rPr>
          <w:color w:val="auto"/>
        </w:rPr>
        <w:t>11</w:t>
      </w:r>
      <w:r w:rsidR="00253A28" w:rsidRPr="00D759DF">
        <w:rPr>
          <w:color w:val="auto"/>
        </w:rPr>
        <w:t xml:space="preserve"> Since you've been a student at Penn State, have you been a member or participated in</w:t>
      </w:r>
      <w:r w:rsidR="00D924E4" w:rsidRPr="00D759DF">
        <w:rPr>
          <w:color w:val="auto"/>
        </w:rPr>
        <w:t xml:space="preserve"> </w:t>
      </w:r>
      <w:r w:rsidR="00253A28" w:rsidRPr="00D759DF">
        <w:rPr>
          <w:color w:val="auto"/>
        </w:rPr>
        <w:t>any of the following</w:t>
      </w:r>
      <w:r w:rsidR="0008376C" w:rsidRPr="00D759DF">
        <w:rPr>
          <w:color w:val="auto"/>
        </w:rPr>
        <w:t xml:space="preserve">? </w:t>
      </w:r>
      <w:r w:rsidR="00766E94" w:rsidRPr="00D759DF">
        <w:rPr>
          <w:color w:val="auto"/>
        </w:rPr>
        <w:t>(</w:t>
      </w:r>
      <w:r w:rsidR="004B55FC" w:rsidRPr="00D759DF">
        <w:rPr>
          <w:color w:val="auto"/>
        </w:rPr>
        <w:t>Please select</w:t>
      </w:r>
      <w:r w:rsidR="0008376C" w:rsidRPr="00D759DF">
        <w:rPr>
          <w:color w:val="auto"/>
        </w:rPr>
        <w:t xml:space="preserve"> all that apply.</w:t>
      </w:r>
      <w:r w:rsidR="00766E94" w:rsidRPr="00D759DF">
        <w:rPr>
          <w:color w:val="auto"/>
        </w:rPr>
        <w:t>)</w:t>
      </w:r>
      <w:r w:rsidR="0008376C" w:rsidRPr="00D759DF">
        <w:rPr>
          <w:color w:val="auto"/>
        </w:rPr>
        <w:t> </w:t>
      </w:r>
    </w:p>
    <w:p w14:paraId="6ADE245E" w14:textId="38A63B0E" w:rsidR="00253A28" w:rsidRPr="00D759DF" w:rsidRDefault="00253A28" w:rsidP="00D759DF">
      <w:pPr>
        <w:pStyle w:val="ListParagraph"/>
        <w:keepNext/>
        <w:numPr>
          <w:ilvl w:val="1"/>
          <w:numId w:val="10"/>
        </w:numPr>
        <w:rPr>
          <w:color w:val="auto"/>
        </w:rPr>
      </w:pPr>
      <w:r w:rsidRPr="00D759DF">
        <w:rPr>
          <w:color w:val="auto"/>
        </w:rPr>
        <w:t>Honor society or professional group related to your major</w:t>
      </w:r>
      <w:r w:rsidR="0043605F" w:rsidRPr="00D759DF">
        <w:rPr>
          <w:color w:val="auto"/>
        </w:rPr>
        <w:t>/</w:t>
      </w:r>
      <w:r w:rsidRPr="00D759DF">
        <w:rPr>
          <w:color w:val="auto"/>
        </w:rPr>
        <w:t xml:space="preserve">field of study </w:t>
      </w:r>
    </w:p>
    <w:p w14:paraId="672625B4" w14:textId="77777777" w:rsidR="00253A28" w:rsidRPr="00D759DF" w:rsidRDefault="00253A28" w:rsidP="00D759DF">
      <w:pPr>
        <w:pStyle w:val="ListParagraph"/>
        <w:keepNext/>
        <w:numPr>
          <w:ilvl w:val="1"/>
          <w:numId w:val="10"/>
        </w:numPr>
        <w:rPr>
          <w:color w:val="auto"/>
        </w:rPr>
      </w:pPr>
      <w:r w:rsidRPr="00D759DF">
        <w:rPr>
          <w:color w:val="auto"/>
        </w:rPr>
        <w:t xml:space="preserve">Fraternity or sorority (pledge or member) </w:t>
      </w:r>
    </w:p>
    <w:p w14:paraId="3D815876" w14:textId="77777777" w:rsidR="00253A28" w:rsidRPr="00D759DF" w:rsidRDefault="00253A28" w:rsidP="00D759DF">
      <w:pPr>
        <w:pStyle w:val="ListParagraph"/>
        <w:keepNext/>
        <w:numPr>
          <w:ilvl w:val="1"/>
          <w:numId w:val="10"/>
        </w:numPr>
        <w:rPr>
          <w:color w:val="auto"/>
        </w:rPr>
      </w:pPr>
      <w:r w:rsidRPr="00D759DF">
        <w:rPr>
          <w:color w:val="auto"/>
        </w:rPr>
        <w:t xml:space="preserve">Intercollegiate athletic team </w:t>
      </w:r>
    </w:p>
    <w:p w14:paraId="262B7A30" w14:textId="7FC1A468" w:rsidR="00253A28" w:rsidRPr="00D759DF" w:rsidRDefault="00253A28" w:rsidP="00D759DF">
      <w:pPr>
        <w:pStyle w:val="ListParagraph"/>
        <w:keepNext/>
        <w:numPr>
          <w:ilvl w:val="1"/>
          <w:numId w:val="10"/>
        </w:numPr>
        <w:rPr>
          <w:color w:val="auto"/>
        </w:rPr>
      </w:pPr>
      <w:r w:rsidRPr="00D759DF">
        <w:rPr>
          <w:color w:val="auto"/>
        </w:rPr>
        <w:t xml:space="preserve">Intramural or club athletic team </w:t>
      </w:r>
    </w:p>
    <w:p w14:paraId="6CFB5CAD" w14:textId="77777777" w:rsidR="00253A28" w:rsidRPr="00D759DF" w:rsidRDefault="00253A28" w:rsidP="00D759DF">
      <w:pPr>
        <w:pStyle w:val="ListParagraph"/>
        <w:keepNext/>
        <w:numPr>
          <w:ilvl w:val="1"/>
          <w:numId w:val="10"/>
        </w:numPr>
        <w:rPr>
          <w:color w:val="auto"/>
        </w:rPr>
      </w:pPr>
      <w:r w:rsidRPr="00D759DF">
        <w:rPr>
          <w:color w:val="auto"/>
        </w:rPr>
        <w:t xml:space="preserve">Political or social action group </w:t>
      </w:r>
    </w:p>
    <w:p w14:paraId="021F3F81" w14:textId="77777777" w:rsidR="00253A28" w:rsidRPr="00D759DF" w:rsidRDefault="00253A28" w:rsidP="00D759DF">
      <w:pPr>
        <w:pStyle w:val="ListParagraph"/>
        <w:keepNext/>
        <w:numPr>
          <w:ilvl w:val="1"/>
          <w:numId w:val="10"/>
        </w:numPr>
        <w:rPr>
          <w:color w:val="auto"/>
        </w:rPr>
      </w:pPr>
      <w:r w:rsidRPr="00D759DF">
        <w:rPr>
          <w:color w:val="auto"/>
        </w:rPr>
        <w:t xml:space="preserve">Student government </w:t>
      </w:r>
    </w:p>
    <w:p w14:paraId="03D3E5A6" w14:textId="0FE63D34" w:rsidR="00253A28" w:rsidRPr="00D759DF" w:rsidRDefault="00253A28" w:rsidP="00D759DF">
      <w:pPr>
        <w:pStyle w:val="ListParagraph"/>
        <w:keepNext/>
        <w:numPr>
          <w:ilvl w:val="1"/>
          <w:numId w:val="10"/>
        </w:numPr>
        <w:rPr>
          <w:color w:val="auto"/>
        </w:rPr>
      </w:pPr>
      <w:r w:rsidRPr="00D759DF">
        <w:rPr>
          <w:color w:val="auto"/>
        </w:rPr>
        <w:t>Media organization (e.g.</w:t>
      </w:r>
      <w:r w:rsidR="00771CAB" w:rsidRPr="00D759DF">
        <w:rPr>
          <w:color w:val="auto"/>
        </w:rPr>
        <w:t>,</w:t>
      </w:r>
      <w:r w:rsidRPr="00D759DF">
        <w:rPr>
          <w:color w:val="auto"/>
        </w:rPr>
        <w:t xml:space="preserve"> newspaper, radio, magazine) </w:t>
      </w:r>
    </w:p>
    <w:p w14:paraId="731DC41B" w14:textId="55F169B2" w:rsidR="00253A28" w:rsidRPr="00D759DF" w:rsidRDefault="00452797" w:rsidP="00D759DF">
      <w:pPr>
        <w:pStyle w:val="ListParagraph"/>
        <w:keepNext/>
        <w:numPr>
          <w:ilvl w:val="1"/>
          <w:numId w:val="10"/>
        </w:numPr>
        <w:rPr>
          <w:color w:val="auto"/>
        </w:rPr>
      </w:pPr>
      <w:r w:rsidRPr="00D759DF">
        <w:rPr>
          <w:color w:val="auto"/>
        </w:rPr>
        <w:t>Another</w:t>
      </w:r>
      <w:r w:rsidR="00253A28" w:rsidRPr="00D759DF">
        <w:rPr>
          <w:color w:val="auto"/>
        </w:rPr>
        <w:t xml:space="preserve"> student organization or group </w:t>
      </w:r>
    </w:p>
    <w:p w14:paraId="0B8FFDD6" w14:textId="77777777" w:rsidR="00803CF9" w:rsidRPr="00D759DF" w:rsidRDefault="00803CF9" w:rsidP="003A5BC3">
      <w:pPr>
        <w:rPr>
          <w:color w:val="auto"/>
        </w:rPr>
      </w:pPr>
    </w:p>
    <w:p w14:paraId="0EAC1954" w14:textId="27FDCE6A" w:rsidR="00253A28" w:rsidRPr="00D759DF" w:rsidRDefault="67D05DE5" w:rsidP="003A5BC3">
      <w:pPr>
        <w:rPr>
          <w:color w:val="auto"/>
        </w:rPr>
      </w:pPr>
      <w:r w:rsidRPr="0127D374">
        <w:rPr>
          <w:color w:val="auto"/>
        </w:rPr>
        <w:t>Q</w:t>
      </w:r>
      <w:r w:rsidR="33744D8C" w:rsidRPr="0127D374">
        <w:rPr>
          <w:color w:val="auto"/>
        </w:rPr>
        <w:t>1</w:t>
      </w:r>
      <w:r w:rsidR="00574215">
        <w:rPr>
          <w:color w:val="auto"/>
        </w:rPr>
        <w:t>2</w:t>
      </w:r>
      <w:r w:rsidR="00253A28" w:rsidRPr="00D759DF">
        <w:rPr>
          <w:color w:val="auto"/>
        </w:rPr>
        <w:t xml:space="preserve"> Which of the following best describes your living situation?</w:t>
      </w:r>
    </w:p>
    <w:p w14:paraId="6E73EBF4" w14:textId="7B917DC1" w:rsidR="00253A28" w:rsidRPr="00D759DF" w:rsidRDefault="008D4908" w:rsidP="00D759DF">
      <w:pPr>
        <w:pStyle w:val="ListParagraph"/>
        <w:keepNext/>
        <w:numPr>
          <w:ilvl w:val="1"/>
          <w:numId w:val="10"/>
        </w:numPr>
        <w:rPr>
          <w:color w:val="auto"/>
        </w:rPr>
      </w:pPr>
      <w:r>
        <w:rPr>
          <w:color w:val="auto"/>
        </w:rPr>
        <w:t>On-campus residence area</w:t>
      </w:r>
      <w:r w:rsidR="00253A28" w:rsidRPr="00D759DF">
        <w:rPr>
          <w:color w:val="auto"/>
        </w:rPr>
        <w:t xml:space="preserve"> </w:t>
      </w:r>
    </w:p>
    <w:p w14:paraId="702FD5C4" w14:textId="35DAF82D" w:rsidR="00253A28" w:rsidRPr="00D759DF" w:rsidRDefault="00253A28" w:rsidP="00D759DF">
      <w:pPr>
        <w:pStyle w:val="ListParagraph"/>
        <w:keepNext/>
        <w:numPr>
          <w:ilvl w:val="1"/>
          <w:numId w:val="10"/>
        </w:numPr>
        <w:rPr>
          <w:color w:val="auto"/>
        </w:rPr>
      </w:pPr>
      <w:r w:rsidRPr="00D759DF">
        <w:rPr>
          <w:color w:val="auto"/>
        </w:rPr>
        <w:t>Sorority housing</w:t>
      </w:r>
    </w:p>
    <w:p w14:paraId="7628B038" w14:textId="3CB8B168" w:rsidR="00253A28" w:rsidRPr="00D759DF" w:rsidRDefault="00253A28" w:rsidP="00D759DF">
      <w:pPr>
        <w:pStyle w:val="ListParagraph"/>
        <w:keepNext/>
        <w:numPr>
          <w:ilvl w:val="1"/>
          <w:numId w:val="10"/>
        </w:numPr>
        <w:rPr>
          <w:color w:val="auto"/>
        </w:rPr>
      </w:pPr>
      <w:r w:rsidRPr="00D759DF">
        <w:rPr>
          <w:color w:val="auto"/>
        </w:rPr>
        <w:t xml:space="preserve">Fraternity housing </w:t>
      </w:r>
    </w:p>
    <w:p w14:paraId="11FD4377" w14:textId="7D10201B" w:rsidR="00253A28" w:rsidRPr="00D759DF" w:rsidRDefault="00253A28" w:rsidP="00D759DF">
      <w:pPr>
        <w:pStyle w:val="ListParagraph"/>
        <w:keepNext/>
        <w:numPr>
          <w:ilvl w:val="1"/>
          <w:numId w:val="10"/>
        </w:numPr>
        <w:rPr>
          <w:color w:val="auto"/>
        </w:rPr>
      </w:pPr>
      <w:r w:rsidRPr="00D759DF">
        <w:rPr>
          <w:color w:val="auto"/>
        </w:rPr>
        <w:t xml:space="preserve">Off-campus </w:t>
      </w:r>
      <w:r w:rsidR="00173F09" w:rsidRPr="00D759DF">
        <w:rPr>
          <w:color w:val="auto"/>
        </w:rPr>
        <w:t>apartment</w:t>
      </w:r>
    </w:p>
    <w:p w14:paraId="6EACAA6F" w14:textId="23AF7360" w:rsidR="00173F09" w:rsidRPr="00D759DF" w:rsidRDefault="00173F09" w:rsidP="00D759DF">
      <w:pPr>
        <w:pStyle w:val="ListParagraph"/>
        <w:keepNext/>
        <w:numPr>
          <w:ilvl w:val="1"/>
          <w:numId w:val="10"/>
        </w:numPr>
        <w:rPr>
          <w:color w:val="auto"/>
        </w:rPr>
      </w:pPr>
      <w:r w:rsidRPr="00D759DF">
        <w:rPr>
          <w:color w:val="auto"/>
        </w:rPr>
        <w:t>Off-campus house</w:t>
      </w:r>
    </w:p>
    <w:p w14:paraId="3C11EE18" w14:textId="77777777" w:rsidR="00253A28" w:rsidRPr="00D759DF" w:rsidRDefault="00253A28" w:rsidP="00D759DF">
      <w:pPr>
        <w:pStyle w:val="ListParagraph"/>
        <w:keepNext/>
        <w:numPr>
          <w:ilvl w:val="1"/>
          <w:numId w:val="10"/>
        </w:numPr>
        <w:rPr>
          <w:color w:val="auto"/>
        </w:rPr>
      </w:pPr>
      <w:r w:rsidRPr="00D759DF">
        <w:rPr>
          <w:color w:val="auto"/>
        </w:rPr>
        <w:t xml:space="preserve">At home with parent(s) or guardian(s) </w:t>
      </w:r>
    </w:p>
    <w:p w14:paraId="16E7DB99" w14:textId="77777777" w:rsidR="00253A28" w:rsidRPr="00D759DF" w:rsidRDefault="00253A28" w:rsidP="003A5BC3">
      <w:pPr>
        <w:rPr>
          <w:color w:val="auto"/>
        </w:rPr>
      </w:pPr>
    </w:p>
    <w:p w14:paraId="57E03DFE" w14:textId="26EC1E44" w:rsidR="00253A28" w:rsidRPr="00D759DF" w:rsidRDefault="67D05DE5" w:rsidP="003A5BC3">
      <w:pPr>
        <w:rPr>
          <w:color w:val="auto"/>
        </w:rPr>
      </w:pPr>
      <w:r w:rsidRPr="0127D374">
        <w:rPr>
          <w:color w:val="auto"/>
        </w:rPr>
        <w:t>Q1</w:t>
      </w:r>
      <w:r w:rsidR="00875A89">
        <w:rPr>
          <w:color w:val="auto"/>
        </w:rPr>
        <w:t>3</w:t>
      </w:r>
      <w:r w:rsidR="00253A28" w:rsidRPr="00D759DF">
        <w:rPr>
          <w:color w:val="auto"/>
        </w:rPr>
        <w:t xml:space="preserve"> What is your </w:t>
      </w:r>
      <w:r w:rsidR="00380439">
        <w:rPr>
          <w:color w:val="auto"/>
        </w:rPr>
        <w:t>marital</w:t>
      </w:r>
      <w:r w:rsidR="00EE186C" w:rsidRPr="00D759DF">
        <w:rPr>
          <w:color w:val="auto"/>
        </w:rPr>
        <w:t xml:space="preserve"> </w:t>
      </w:r>
      <w:r w:rsidR="00253A28" w:rsidRPr="00D759DF">
        <w:rPr>
          <w:color w:val="auto"/>
        </w:rPr>
        <w:t>status?</w:t>
      </w:r>
    </w:p>
    <w:p w14:paraId="1DAF4B51" w14:textId="77777777" w:rsidR="00253A28" w:rsidRPr="00D759DF" w:rsidRDefault="00253A28" w:rsidP="00D759DF">
      <w:pPr>
        <w:pStyle w:val="ListParagraph"/>
        <w:keepNext/>
        <w:numPr>
          <w:ilvl w:val="1"/>
          <w:numId w:val="10"/>
        </w:numPr>
        <w:rPr>
          <w:color w:val="auto"/>
        </w:rPr>
      </w:pPr>
      <w:r w:rsidRPr="00D759DF">
        <w:rPr>
          <w:color w:val="auto"/>
        </w:rPr>
        <w:t xml:space="preserve">Single </w:t>
      </w:r>
    </w:p>
    <w:p w14:paraId="68E9299B" w14:textId="6159D5C1" w:rsidR="00253A28" w:rsidRPr="00D759DF" w:rsidRDefault="00253A28" w:rsidP="00D759DF">
      <w:pPr>
        <w:pStyle w:val="ListParagraph"/>
        <w:keepNext/>
        <w:numPr>
          <w:ilvl w:val="1"/>
          <w:numId w:val="10"/>
        </w:numPr>
        <w:rPr>
          <w:color w:val="auto"/>
        </w:rPr>
      </w:pPr>
      <w:r w:rsidRPr="00D759DF">
        <w:rPr>
          <w:color w:val="auto"/>
        </w:rPr>
        <w:t xml:space="preserve">Married </w:t>
      </w:r>
    </w:p>
    <w:p w14:paraId="4E6A3E7B" w14:textId="62186A31" w:rsidR="00C96652" w:rsidRPr="00D759DF" w:rsidRDefault="0061396D" w:rsidP="00D759DF">
      <w:pPr>
        <w:pStyle w:val="ListParagraph"/>
        <w:keepNext/>
        <w:numPr>
          <w:ilvl w:val="1"/>
          <w:numId w:val="10"/>
        </w:numPr>
        <w:rPr>
          <w:color w:val="auto"/>
        </w:rPr>
      </w:pPr>
      <w:r>
        <w:rPr>
          <w:color w:val="auto"/>
        </w:rPr>
        <w:t>Cohabitating with p</w:t>
      </w:r>
      <w:r w:rsidR="00C96652" w:rsidRPr="00D759DF">
        <w:rPr>
          <w:color w:val="auto"/>
        </w:rPr>
        <w:t xml:space="preserve">artner </w:t>
      </w:r>
    </w:p>
    <w:p w14:paraId="53EE0E94" w14:textId="77777777" w:rsidR="00253A28" w:rsidRPr="00D759DF" w:rsidRDefault="00253A28" w:rsidP="00D759DF">
      <w:pPr>
        <w:pStyle w:val="ListParagraph"/>
        <w:keepNext/>
        <w:numPr>
          <w:ilvl w:val="1"/>
          <w:numId w:val="10"/>
        </w:numPr>
        <w:rPr>
          <w:color w:val="auto"/>
        </w:rPr>
      </w:pPr>
      <w:r w:rsidRPr="00D759DF">
        <w:rPr>
          <w:color w:val="auto"/>
        </w:rPr>
        <w:t xml:space="preserve">Separated </w:t>
      </w:r>
    </w:p>
    <w:p w14:paraId="6EB2137D" w14:textId="77777777" w:rsidR="00253A28" w:rsidRPr="00D759DF" w:rsidRDefault="00253A28" w:rsidP="00D759DF">
      <w:pPr>
        <w:pStyle w:val="ListParagraph"/>
        <w:keepNext/>
        <w:numPr>
          <w:ilvl w:val="1"/>
          <w:numId w:val="10"/>
        </w:numPr>
        <w:rPr>
          <w:color w:val="auto"/>
        </w:rPr>
      </w:pPr>
      <w:r w:rsidRPr="00D759DF">
        <w:rPr>
          <w:color w:val="auto"/>
        </w:rPr>
        <w:t xml:space="preserve">Divorced </w:t>
      </w:r>
    </w:p>
    <w:p w14:paraId="40A28671" w14:textId="77777777" w:rsidR="00253A28" w:rsidRPr="00D759DF" w:rsidRDefault="00253A28" w:rsidP="00D759DF">
      <w:pPr>
        <w:pStyle w:val="ListParagraph"/>
        <w:keepNext/>
        <w:numPr>
          <w:ilvl w:val="1"/>
          <w:numId w:val="10"/>
        </w:numPr>
        <w:rPr>
          <w:color w:val="auto"/>
        </w:rPr>
      </w:pPr>
      <w:r w:rsidRPr="00D759DF">
        <w:rPr>
          <w:color w:val="auto"/>
        </w:rPr>
        <w:t xml:space="preserve">Widowed </w:t>
      </w:r>
    </w:p>
    <w:p w14:paraId="084F3908" w14:textId="77777777" w:rsidR="008E6AC2" w:rsidRDefault="008E6AC2" w:rsidP="00464702">
      <w:pPr>
        <w:contextualSpacing/>
        <w:rPr>
          <w:color w:val="auto"/>
        </w:rPr>
      </w:pPr>
    </w:p>
    <w:p w14:paraId="40BA78F6" w14:textId="0DD1AD07" w:rsidR="0077716B" w:rsidRPr="00C735BB" w:rsidRDefault="00875A89" w:rsidP="00875A89">
      <w:pPr>
        <w:ind w:right="-270"/>
      </w:pPr>
      <w:proofErr w:type="gramStart"/>
      <w:r>
        <w:rPr>
          <w:color w:val="auto"/>
        </w:rPr>
        <w:t>Q14</w:t>
      </w:r>
      <w:proofErr w:type="gramEnd"/>
      <w:r w:rsidR="0077716B" w:rsidRPr="0077716B">
        <w:rPr>
          <w:color w:val="auto"/>
        </w:rPr>
        <w:t xml:space="preserve"> </w:t>
      </w:r>
      <w:r w:rsidR="0077716B" w:rsidRPr="00875A89">
        <w:rPr>
          <w:color w:val="auto"/>
        </w:rPr>
        <w:t>Do you have a disability?</w:t>
      </w:r>
    </w:p>
    <w:p w14:paraId="4CBF5114" w14:textId="77777777" w:rsidR="0077716B" w:rsidRPr="00AE1682" w:rsidRDefault="0077716B" w:rsidP="0077716B">
      <w:pPr>
        <w:pStyle w:val="AnswerOptionsListItemswithnumericalvalues"/>
        <w:rPr>
          <w:sz w:val="20"/>
          <w:szCs w:val="20"/>
        </w:rPr>
      </w:pPr>
      <w:r w:rsidRPr="00AE1682">
        <w:rPr>
          <w:sz w:val="20"/>
          <w:szCs w:val="20"/>
        </w:rPr>
        <w:t>1 – I do not have any disabilities.</w:t>
      </w:r>
    </w:p>
    <w:p w14:paraId="629652B1" w14:textId="77777777" w:rsidR="0077716B" w:rsidRPr="00AE1682" w:rsidRDefault="0077716B" w:rsidP="0077716B">
      <w:pPr>
        <w:pStyle w:val="AnswerOptionsListItemswithnumericalvalues"/>
        <w:rPr>
          <w:sz w:val="20"/>
          <w:szCs w:val="20"/>
        </w:rPr>
      </w:pPr>
      <w:r w:rsidRPr="00AE1682">
        <w:rPr>
          <w:sz w:val="20"/>
          <w:szCs w:val="20"/>
        </w:rPr>
        <w:t>2 – I have a learning disability.</w:t>
      </w:r>
    </w:p>
    <w:p w14:paraId="3BEF35C1" w14:textId="77777777" w:rsidR="0077716B" w:rsidRPr="00AE1682" w:rsidRDefault="0077716B" w:rsidP="0077716B">
      <w:pPr>
        <w:pStyle w:val="AnswerOptionsListItemswithnumericalvalues"/>
        <w:rPr>
          <w:sz w:val="20"/>
          <w:szCs w:val="20"/>
        </w:rPr>
      </w:pPr>
      <w:r w:rsidRPr="00AE1682">
        <w:rPr>
          <w:sz w:val="20"/>
          <w:szCs w:val="20"/>
        </w:rPr>
        <w:t>3 – I have a physical disability.</w:t>
      </w:r>
    </w:p>
    <w:p w14:paraId="62EE04B4" w14:textId="77777777" w:rsidR="0077716B" w:rsidRPr="00AE1682" w:rsidRDefault="0077716B" w:rsidP="0077716B">
      <w:pPr>
        <w:pStyle w:val="AnswerOptionsListItemswithnumericalvalues"/>
        <w:rPr>
          <w:sz w:val="20"/>
          <w:szCs w:val="20"/>
        </w:rPr>
      </w:pPr>
      <w:r w:rsidRPr="00AE1682">
        <w:rPr>
          <w:sz w:val="20"/>
          <w:szCs w:val="20"/>
        </w:rPr>
        <w:t>4 – I have both a learning and physical disability.</w:t>
      </w:r>
    </w:p>
    <w:p w14:paraId="60375431" w14:textId="77777777" w:rsidR="0077716B" w:rsidRPr="00AE1682" w:rsidRDefault="0077716B" w:rsidP="0077716B">
      <w:pPr>
        <w:pStyle w:val="AnswerOptionsListItemswithnumericalvalues"/>
        <w:rPr>
          <w:sz w:val="20"/>
          <w:szCs w:val="20"/>
        </w:rPr>
      </w:pPr>
      <w:r w:rsidRPr="00AE1682">
        <w:rPr>
          <w:sz w:val="20"/>
          <w:szCs w:val="20"/>
        </w:rPr>
        <w:t>8 – Don’t know</w:t>
      </w:r>
    </w:p>
    <w:p w14:paraId="7AF537BE" w14:textId="7204D3F3" w:rsidR="00DD7F3B" w:rsidRPr="00D759DF" w:rsidRDefault="0077716B" w:rsidP="008E6AC2">
      <w:pPr>
        <w:pStyle w:val="AnswerOptionsListItemswithnumericalvalues"/>
        <w:rPr>
          <w:b/>
        </w:rPr>
        <w:sectPr w:rsidR="00DD7F3B" w:rsidRPr="00D759DF" w:rsidSect="008E6AC2">
          <w:headerReference w:type="default" r:id="rId27"/>
          <w:headerReference w:type="first" r:id="rId28"/>
          <w:footerReference w:type="first" r:id="rId29"/>
          <w:pgSz w:w="12240" w:h="15840" w:code="1"/>
          <w:pgMar w:top="720" w:right="720" w:bottom="720" w:left="720" w:header="720" w:footer="720" w:gutter="0"/>
          <w:pgNumType w:start="2"/>
          <w:cols w:space="720"/>
          <w:titlePg/>
          <w:docGrid w:linePitch="360"/>
        </w:sectPr>
      </w:pPr>
      <w:r w:rsidRPr="00AE1682">
        <w:rPr>
          <w:sz w:val="20"/>
          <w:szCs w:val="20"/>
        </w:rPr>
        <w:t>9 – Prefer not to answer</w:t>
      </w:r>
    </w:p>
    <w:p w14:paraId="29F8794A" w14:textId="77777777" w:rsidR="00295F93" w:rsidRPr="00D759DF" w:rsidRDefault="00295F93" w:rsidP="00464702">
      <w:pPr>
        <w:contextualSpacing/>
        <w:rPr>
          <w:b/>
          <w:color w:val="auto"/>
        </w:rPr>
      </w:pPr>
    </w:p>
    <w:p w14:paraId="4A0113FE" w14:textId="36F6A356" w:rsidR="00253A28" w:rsidRPr="00D759DF" w:rsidRDefault="00710E3A" w:rsidP="00464702">
      <w:pPr>
        <w:contextualSpacing/>
        <w:rPr>
          <w:b/>
          <w:color w:val="auto"/>
        </w:rPr>
      </w:pPr>
      <w:r w:rsidRPr="00D759DF">
        <w:rPr>
          <w:b/>
          <w:color w:val="auto"/>
        </w:rPr>
        <w:t xml:space="preserve">Instructions: </w:t>
      </w:r>
      <w:r w:rsidR="00253A28" w:rsidRPr="00D759DF">
        <w:rPr>
          <w:b/>
          <w:color w:val="auto"/>
        </w:rPr>
        <w:t xml:space="preserve">Please indicate </w:t>
      </w:r>
      <w:r w:rsidR="00D759DF" w:rsidRPr="00D759DF">
        <w:rPr>
          <w:b/>
          <w:color w:val="auto"/>
        </w:rPr>
        <w:t>your level of agreement</w:t>
      </w:r>
      <w:r w:rsidR="00253A28" w:rsidRPr="00D759DF">
        <w:rPr>
          <w:b/>
          <w:color w:val="auto"/>
        </w:rPr>
        <w:t xml:space="preserve"> with the following statements:</w:t>
      </w:r>
    </w:p>
    <w:p w14:paraId="4C53F22D" w14:textId="77777777" w:rsidR="00676A61" w:rsidRPr="00D759DF" w:rsidRDefault="00676A61" w:rsidP="00464702">
      <w:pPr>
        <w:contextualSpacing/>
        <w:rPr>
          <w:b/>
          <w:color w:val="auto"/>
        </w:rPr>
      </w:pPr>
    </w:p>
    <w:p w14:paraId="1EFCEDC5" w14:textId="50DCF981" w:rsidR="00253A28" w:rsidRPr="00D759DF" w:rsidRDefault="00253A28" w:rsidP="00464702">
      <w:pPr>
        <w:keepNext/>
        <w:contextualSpacing/>
        <w:rPr>
          <w:color w:val="auto"/>
        </w:rPr>
      </w:pPr>
      <w:r w:rsidRPr="00D759DF">
        <w:rPr>
          <w:color w:val="auto"/>
        </w:rPr>
        <w:t>Q1</w:t>
      </w:r>
      <w:r w:rsidR="00553C38">
        <w:rPr>
          <w:color w:val="auto"/>
        </w:rPr>
        <w:t>5</w:t>
      </w:r>
      <w:r w:rsidRPr="00D759DF">
        <w:rPr>
          <w:color w:val="auto"/>
        </w:rPr>
        <w:t xml:space="preserve"> I would recommend attending Penn State University to others. </w:t>
      </w:r>
    </w:p>
    <w:p w14:paraId="2141D7F8" w14:textId="3F04B2BE" w:rsidR="00253A28" w:rsidRPr="00D759DF" w:rsidRDefault="00253A28" w:rsidP="00D759DF">
      <w:pPr>
        <w:pStyle w:val="ListParagraph"/>
        <w:keepNext/>
        <w:numPr>
          <w:ilvl w:val="1"/>
          <w:numId w:val="10"/>
        </w:numPr>
        <w:rPr>
          <w:color w:val="auto"/>
        </w:rPr>
      </w:pPr>
      <w:r w:rsidRPr="00D759DF">
        <w:rPr>
          <w:color w:val="auto"/>
        </w:rPr>
        <w:t xml:space="preserve">Strongly </w:t>
      </w:r>
      <w:r w:rsidR="00AC2EB0" w:rsidRPr="00D759DF">
        <w:rPr>
          <w:color w:val="auto"/>
        </w:rPr>
        <w:t>d</w:t>
      </w:r>
      <w:r w:rsidRPr="00D759DF">
        <w:rPr>
          <w:color w:val="auto"/>
        </w:rPr>
        <w:t xml:space="preserve">isagree </w:t>
      </w:r>
    </w:p>
    <w:p w14:paraId="76071C4F" w14:textId="77777777" w:rsidR="00253A28" w:rsidRPr="00D759DF" w:rsidRDefault="00253A28" w:rsidP="00D759DF">
      <w:pPr>
        <w:pStyle w:val="ListParagraph"/>
        <w:keepNext/>
        <w:numPr>
          <w:ilvl w:val="1"/>
          <w:numId w:val="10"/>
        </w:numPr>
        <w:rPr>
          <w:color w:val="auto"/>
        </w:rPr>
      </w:pPr>
      <w:r w:rsidRPr="00D759DF">
        <w:rPr>
          <w:color w:val="auto"/>
        </w:rPr>
        <w:t xml:space="preserve">Disagree </w:t>
      </w:r>
    </w:p>
    <w:p w14:paraId="09D5ED07" w14:textId="77777777" w:rsidR="00253A28" w:rsidRPr="00D759DF" w:rsidRDefault="00253A28" w:rsidP="00D759DF">
      <w:pPr>
        <w:pStyle w:val="ListParagraph"/>
        <w:keepNext/>
        <w:numPr>
          <w:ilvl w:val="1"/>
          <w:numId w:val="10"/>
        </w:numPr>
        <w:rPr>
          <w:color w:val="auto"/>
        </w:rPr>
      </w:pPr>
      <w:r w:rsidRPr="00D759DF">
        <w:rPr>
          <w:color w:val="auto"/>
        </w:rPr>
        <w:t xml:space="preserve">Neutral </w:t>
      </w:r>
    </w:p>
    <w:p w14:paraId="6EF2CF6D" w14:textId="77777777" w:rsidR="00253A28" w:rsidRPr="00D759DF" w:rsidRDefault="00253A28" w:rsidP="00D759DF">
      <w:pPr>
        <w:pStyle w:val="ListParagraph"/>
        <w:keepNext/>
        <w:numPr>
          <w:ilvl w:val="1"/>
          <w:numId w:val="10"/>
        </w:numPr>
        <w:rPr>
          <w:color w:val="auto"/>
        </w:rPr>
      </w:pPr>
      <w:r w:rsidRPr="00D759DF">
        <w:rPr>
          <w:color w:val="auto"/>
        </w:rPr>
        <w:t xml:space="preserve">Agree </w:t>
      </w:r>
    </w:p>
    <w:p w14:paraId="740C770A" w14:textId="2DB51095" w:rsidR="00253A28" w:rsidRPr="00D759DF" w:rsidRDefault="00253A28" w:rsidP="00D759DF">
      <w:pPr>
        <w:pStyle w:val="ListParagraph"/>
        <w:keepNext/>
        <w:numPr>
          <w:ilvl w:val="1"/>
          <w:numId w:val="10"/>
        </w:numPr>
        <w:rPr>
          <w:color w:val="auto"/>
        </w:rPr>
      </w:pPr>
      <w:r w:rsidRPr="00D759DF">
        <w:rPr>
          <w:color w:val="auto"/>
        </w:rPr>
        <w:t xml:space="preserve">Strongly </w:t>
      </w:r>
      <w:r w:rsidR="00AC2EB0" w:rsidRPr="00D759DF">
        <w:rPr>
          <w:color w:val="auto"/>
        </w:rPr>
        <w:t>a</w:t>
      </w:r>
      <w:r w:rsidRPr="00D759DF">
        <w:rPr>
          <w:color w:val="auto"/>
        </w:rPr>
        <w:t xml:space="preserve">gree </w:t>
      </w:r>
    </w:p>
    <w:p w14:paraId="70EC4071" w14:textId="77777777" w:rsidR="00EA3D3C" w:rsidRPr="00D759DF" w:rsidRDefault="00EA3D3C" w:rsidP="00464702">
      <w:pPr>
        <w:keepNext/>
        <w:contextualSpacing/>
        <w:rPr>
          <w:color w:val="auto"/>
        </w:rPr>
      </w:pPr>
    </w:p>
    <w:p w14:paraId="2F740690" w14:textId="32EACDB4" w:rsidR="00253A28" w:rsidRPr="00D759DF" w:rsidRDefault="00253A28" w:rsidP="00464702">
      <w:pPr>
        <w:keepNext/>
        <w:contextualSpacing/>
        <w:rPr>
          <w:color w:val="auto"/>
        </w:rPr>
      </w:pPr>
      <w:r w:rsidRPr="00D759DF">
        <w:rPr>
          <w:color w:val="auto"/>
        </w:rPr>
        <w:t>Q1</w:t>
      </w:r>
      <w:r w:rsidR="00553C38">
        <w:rPr>
          <w:color w:val="auto"/>
        </w:rPr>
        <w:t>6</w:t>
      </w:r>
      <w:r w:rsidRPr="00D759DF">
        <w:rPr>
          <w:color w:val="auto"/>
        </w:rPr>
        <w:t xml:space="preserve"> If I had to do it over again, I would still attend Penn State.</w:t>
      </w:r>
    </w:p>
    <w:p w14:paraId="5C999104" w14:textId="77777777" w:rsidR="00AC2EB0" w:rsidRPr="00D759DF" w:rsidRDefault="00AC2EB0" w:rsidP="00D759DF">
      <w:pPr>
        <w:pStyle w:val="ListParagraph"/>
        <w:keepNext/>
        <w:numPr>
          <w:ilvl w:val="1"/>
          <w:numId w:val="10"/>
        </w:numPr>
        <w:rPr>
          <w:color w:val="auto"/>
        </w:rPr>
      </w:pPr>
      <w:r w:rsidRPr="00D759DF">
        <w:rPr>
          <w:color w:val="auto"/>
        </w:rPr>
        <w:t xml:space="preserve">Strongly disagree </w:t>
      </w:r>
    </w:p>
    <w:p w14:paraId="0A5D1B47" w14:textId="77777777" w:rsidR="00AC2EB0" w:rsidRPr="00D759DF" w:rsidRDefault="00AC2EB0" w:rsidP="00D759DF">
      <w:pPr>
        <w:pStyle w:val="ListParagraph"/>
        <w:keepNext/>
        <w:numPr>
          <w:ilvl w:val="1"/>
          <w:numId w:val="10"/>
        </w:numPr>
        <w:rPr>
          <w:color w:val="auto"/>
        </w:rPr>
      </w:pPr>
      <w:r w:rsidRPr="00D759DF">
        <w:rPr>
          <w:color w:val="auto"/>
        </w:rPr>
        <w:t xml:space="preserve">Disagree </w:t>
      </w:r>
    </w:p>
    <w:p w14:paraId="30EC1796" w14:textId="77777777" w:rsidR="00AC2EB0" w:rsidRPr="00D759DF" w:rsidRDefault="00AC2EB0" w:rsidP="00D759DF">
      <w:pPr>
        <w:pStyle w:val="ListParagraph"/>
        <w:keepNext/>
        <w:numPr>
          <w:ilvl w:val="1"/>
          <w:numId w:val="10"/>
        </w:numPr>
        <w:rPr>
          <w:color w:val="auto"/>
        </w:rPr>
      </w:pPr>
      <w:r w:rsidRPr="00D759DF">
        <w:rPr>
          <w:color w:val="auto"/>
        </w:rPr>
        <w:t xml:space="preserve">Neutral </w:t>
      </w:r>
    </w:p>
    <w:p w14:paraId="6C519015" w14:textId="77777777" w:rsidR="00AC2EB0" w:rsidRPr="00D759DF" w:rsidRDefault="00AC2EB0" w:rsidP="00D759DF">
      <w:pPr>
        <w:pStyle w:val="ListParagraph"/>
        <w:keepNext/>
        <w:numPr>
          <w:ilvl w:val="1"/>
          <w:numId w:val="10"/>
        </w:numPr>
        <w:rPr>
          <w:color w:val="auto"/>
        </w:rPr>
      </w:pPr>
      <w:r w:rsidRPr="00D759DF">
        <w:rPr>
          <w:color w:val="auto"/>
        </w:rPr>
        <w:t xml:space="preserve">Agree </w:t>
      </w:r>
    </w:p>
    <w:p w14:paraId="1011777C" w14:textId="77777777" w:rsidR="00AC2EB0" w:rsidRPr="00D759DF" w:rsidRDefault="00AC2EB0" w:rsidP="00D759DF">
      <w:pPr>
        <w:pStyle w:val="ListParagraph"/>
        <w:keepNext/>
        <w:numPr>
          <w:ilvl w:val="1"/>
          <w:numId w:val="10"/>
        </w:numPr>
        <w:rPr>
          <w:color w:val="auto"/>
        </w:rPr>
      </w:pPr>
      <w:r w:rsidRPr="00D759DF">
        <w:rPr>
          <w:color w:val="auto"/>
        </w:rPr>
        <w:t xml:space="preserve">Strongly agree </w:t>
      </w:r>
    </w:p>
    <w:p w14:paraId="47D7B783" w14:textId="77777777" w:rsidR="001D4360" w:rsidRPr="00D759DF" w:rsidRDefault="001D4360" w:rsidP="00464702">
      <w:pPr>
        <w:contextualSpacing/>
        <w:rPr>
          <w:color w:val="auto"/>
        </w:rPr>
      </w:pPr>
    </w:p>
    <w:p w14:paraId="3091F647" w14:textId="037F0F9B" w:rsidR="00253A28" w:rsidRPr="00D759DF" w:rsidRDefault="00253A28" w:rsidP="00464702">
      <w:pPr>
        <w:contextualSpacing/>
        <w:rPr>
          <w:color w:val="auto"/>
        </w:rPr>
      </w:pPr>
      <w:r w:rsidRPr="00D759DF">
        <w:rPr>
          <w:color w:val="auto"/>
        </w:rPr>
        <w:t>Q1</w:t>
      </w:r>
      <w:r w:rsidR="00553C38">
        <w:rPr>
          <w:color w:val="auto"/>
        </w:rPr>
        <w:t>7</w:t>
      </w:r>
      <w:r w:rsidRPr="00D759DF">
        <w:rPr>
          <w:color w:val="auto"/>
        </w:rPr>
        <w:t xml:space="preserve"> How many times have you done the following during this </w:t>
      </w:r>
      <w:r w:rsidR="000B6283">
        <w:rPr>
          <w:color w:val="auto"/>
        </w:rPr>
        <w:t xml:space="preserve">current </w:t>
      </w:r>
      <w:r w:rsidRPr="00D759DF">
        <w:rPr>
          <w:color w:val="auto"/>
        </w:rPr>
        <w:t>semester at Penn</w:t>
      </w:r>
      <w:r w:rsidR="00FD53D7" w:rsidRPr="00D759DF">
        <w:rPr>
          <w:color w:val="auto"/>
        </w:rPr>
        <w:t xml:space="preserve"> </w:t>
      </w:r>
      <w:r w:rsidRPr="00D759DF">
        <w:rPr>
          <w:color w:val="auto"/>
        </w:rPr>
        <w:t xml:space="preserve">State? Remember that </w:t>
      </w:r>
      <w:proofErr w:type="gramStart"/>
      <w:r w:rsidRPr="00D759DF">
        <w:rPr>
          <w:color w:val="auto"/>
        </w:rPr>
        <w:t>all of</w:t>
      </w:r>
      <w:proofErr w:type="gramEnd"/>
      <w:r w:rsidRPr="00D759DF">
        <w:rPr>
          <w:color w:val="auto"/>
        </w:rPr>
        <w:t xml:space="preserve"> your answers are private; no professor or instructor </w:t>
      </w:r>
      <w:r w:rsidR="00C83D64" w:rsidRPr="00D759DF">
        <w:rPr>
          <w:color w:val="auto"/>
        </w:rPr>
        <w:t xml:space="preserve">will </w:t>
      </w:r>
      <w:r w:rsidRPr="00D759DF">
        <w:rPr>
          <w:color w:val="auto"/>
        </w:rPr>
        <w:t>ever see them.</w:t>
      </w:r>
    </w:p>
    <w:tbl>
      <w:tblPr>
        <w:tblStyle w:val="GridTable4-Accent11"/>
        <w:tblW w:w="9443" w:type="dxa"/>
        <w:tblLook w:val="04A0" w:firstRow="1" w:lastRow="0" w:firstColumn="1" w:lastColumn="0" w:noHBand="0" w:noVBand="1"/>
      </w:tblPr>
      <w:tblGrid>
        <w:gridCol w:w="3676"/>
        <w:gridCol w:w="827"/>
        <w:gridCol w:w="875"/>
        <w:gridCol w:w="1311"/>
        <w:gridCol w:w="1810"/>
        <w:gridCol w:w="944"/>
      </w:tblGrid>
      <w:tr w:rsidR="006841DF" w:rsidRPr="00D759DF" w14:paraId="1DD62E80" w14:textId="77777777" w:rsidTr="00E71D49">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0" w:type="auto"/>
          </w:tcPr>
          <w:p w14:paraId="5A8594C9" w14:textId="77777777" w:rsidR="00253A28" w:rsidRPr="00D759DF" w:rsidRDefault="00253A28" w:rsidP="00464702">
            <w:pPr>
              <w:pStyle w:val="WhiteText"/>
              <w:keepNext/>
              <w:contextualSpacing/>
              <w:rPr>
                <w:b w:val="0"/>
                <w:color w:val="auto"/>
              </w:rPr>
            </w:pPr>
          </w:p>
        </w:tc>
        <w:tc>
          <w:tcPr>
            <w:tcW w:w="0" w:type="auto"/>
            <w:vAlign w:val="center"/>
          </w:tcPr>
          <w:p w14:paraId="51A9D356" w14:textId="1ACBDC6F"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Never</w:t>
            </w:r>
          </w:p>
        </w:tc>
        <w:tc>
          <w:tcPr>
            <w:tcW w:w="0" w:type="auto"/>
            <w:vAlign w:val="center"/>
          </w:tcPr>
          <w:p w14:paraId="7B1D6ECB" w14:textId="19D45DAD"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Rarely</w:t>
            </w:r>
          </w:p>
        </w:tc>
        <w:tc>
          <w:tcPr>
            <w:tcW w:w="0" w:type="auto"/>
            <w:vAlign w:val="center"/>
          </w:tcPr>
          <w:p w14:paraId="333058CF" w14:textId="031A770A"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Sometimes</w:t>
            </w:r>
          </w:p>
        </w:tc>
        <w:tc>
          <w:tcPr>
            <w:tcW w:w="0" w:type="auto"/>
            <w:vAlign w:val="center"/>
          </w:tcPr>
          <w:p w14:paraId="60CBC8CD" w14:textId="29556F29"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Most of the time</w:t>
            </w:r>
          </w:p>
        </w:tc>
        <w:tc>
          <w:tcPr>
            <w:tcW w:w="0" w:type="auto"/>
            <w:vAlign w:val="center"/>
          </w:tcPr>
          <w:p w14:paraId="04E344E1" w14:textId="4D963809"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Always</w:t>
            </w:r>
          </w:p>
        </w:tc>
      </w:tr>
      <w:tr w:rsidR="00803CF9" w:rsidRPr="00D759DF" w14:paraId="1B20823C" w14:textId="77777777" w:rsidTr="00E71D4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C2B845" w14:textId="01EF1428" w:rsidR="00253A28" w:rsidRPr="00D759DF" w:rsidRDefault="00253A28" w:rsidP="002B66D4">
            <w:pPr>
              <w:keepNext/>
              <w:contextualSpacing/>
              <w:rPr>
                <w:b w:val="0"/>
                <w:color w:val="auto"/>
              </w:rPr>
            </w:pPr>
            <w:r w:rsidRPr="00D759DF">
              <w:rPr>
                <w:b w:val="0"/>
                <w:color w:val="auto"/>
              </w:rPr>
              <w:t>Missed class</w:t>
            </w:r>
          </w:p>
        </w:tc>
        <w:tc>
          <w:tcPr>
            <w:tcW w:w="0" w:type="auto"/>
            <w:vAlign w:val="center"/>
          </w:tcPr>
          <w:p w14:paraId="15240BC1"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22E3B90A"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153E8AE1"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1B628FD7"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2F34E421"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1FB2813" w14:textId="77777777" w:rsidTr="00E71D49">
        <w:trPr>
          <w:trHeight w:val="35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F82B83" w14:textId="28A7A8F2" w:rsidR="00253A28" w:rsidRPr="00D759DF" w:rsidRDefault="00253A28" w:rsidP="002B66D4">
            <w:pPr>
              <w:keepNext/>
              <w:contextualSpacing/>
              <w:rPr>
                <w:b w:val="0"/>
                <w:color w:val="auto"/>
              </w:rPr>
            </w:pPr>
            <w:r w:rsidRPr="00D759DF">
              <w:rPr>
                <w:b w:val="0"/>
                <w:color w:val="auto"/>
              </w:rPr>
              <w:t>Made excuses to get out of class</w:t>
            </w:r>
          </w:p>
        </w:tc>
        <w:tc>
          <w:tcPr>
            <w:tcW w:w="0" w:type="auto"/>
            <w:vAlign w:val="center"/>
          </w:tcPr>
          <w:p w14:paraId="6FAA3AA5"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7098C818"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3041402C"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5247B0C6"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23557F23"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F4FA54A" w14:textId="77777777" w:rsidTr="00E71D4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7C99CB" w14:textId="5105AE44" w:rsidR="00253A28" w:rsidRPr="00D759DF" w:rsidRDefault="00253A28" w:rsidP="002B66D4">
            <w:pPr>
              <w:keepNext/>
              <w:contextualSpacing/>
              <w:rPr>
                <w:b w:val="0"/>
                <w:color w:val="auto"/>
              </w:rPr>
            </w:pPr>
            <w:r w:rsidRPr="00D759DF">
              <w:rPr>
                <w:b w:val="0"/>
                <w:color w:val="auto"/>
              </w:rPr>
              <w:t>Been late to class</w:t>
            </w:r>
          </w:p>
        </w:tc>
        <w:tc>
          <w:tcPr>
            <w:tcW w:w="0" w:type="auto"/>
            <w:vAlign w:val="center"/>
          </w:tcPr>
          <w:p w14:paraId="2B24E0A8"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40CB53B0"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53566BCA"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357210F4"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7401420B"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F225408" w14:textId="77777777" w:rsidTr="00E71D49">
        <w:trPr>
          <w:trHeight w:val="357"/>
        </w:trPr>
        <w:tc>
          <w:tcPr>
            <w:cnfStyle w:val="001000000000" w:firstRow="0" w:lastRow="0" w:firstColumn="1" w:lastColumn="0" w:oddVBand="0" w:evenVBand="0" w:oddHBand="0" w:evenHBand="0" w:firstRowFirstColumn="0" w:firstRowLastColumn="0" w:lastRowFirstColumn="0" w:lastRowLastColumn="0"/>
            <w:tcW w:w="0" w:type="auto"/>
            <w:vAlign w:val="center"/>
          </w:tcPr>
          <w:p w14:paraId="5462FC6D" w14:textId="021E012F" w:rsidR="00253A28" w:rsidRPr="00D759DF" w:rsidRDefault="00253A28" w:rsidP="002B66D4">
            <w:pPr>
              <w:keepNext/>
              <w:contextualSpacing/>
              <w:rPr>
                <w:b w:val="0"/>
                <w:color w:val="auto"/>
              </w:rPr>
            </w:pPr>
            <w:r w:rsidRPr="00D759DF">
              <w:rPr>
                <w:b w:val="0"/>
                <w:color w:val="auto"/>
              </w:rPr>
              <w:t>Done poor work</w:t>
            </w:r>
          </w:p>
        </w:tc>
        <w:tc>
          <w:tcPr>
            <w:tcW w:w="0" w:type="auto"/>
            <w:vAlign w:val="center"/>
          </w:tcPr>
          <w:p w14:paraId="747ACC25"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25F68C86"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7E79A580"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1BCF21E1"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74536A4F"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57F96B0" w14:textId="77777777" w:rsidTr="00E71D4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ECC219" w14:textId="7054B04E" w:rsidR="00253A28" w:rsidRPr="00D759DF" w:rsidRDefault="00253A28" w:rsidP="002B66D4">
            <w:pPr>
              <w:keepNext/>
              <w:contextualSpacing/>
              <w:rPr>
                <w:b w:val="0"/>
                <w:color w:val="auto"/>
              </w:rPr>
            </w:pPr>
            <w:r w:rsidRPr="00D759DF">
              <w:rPr>
                <w:b w:val="0"/>
                <w:color w:val="auto"/>
              </w:rPr>
              <w:t>Attended class intoxicated or "high"</w:t>
            </w:r>
          </w:p>
        </w:tc>
        <w:tc>
          <w:tcPr>
            <w:tcW w:w="0" w:type="auto"/>
            <w:vAlign w:val="center"/>
          </w:tcPr>
          <w:p w14:paraId="07DEE6B8"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0D45C5B6"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48BE98AE"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52F42294"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7ADF59A9"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F111AB5" w14:textId="77777777" w:rsidTr="00E71D49">
        <w:trPr>
          <w:trHeight w:val="357"/>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F30623" w14:textId="2588013B" w:rsidR="00253A28" w:rsidRPr="00D759DF" w:rsidRDefault="00253A28" w:rsidP="002B66D4">
            <w:pPr>
              <w:keepNext/>
              <w:contextualSpacing/>
              <w:rPr>
                <w:b w:val="0"/>
                <w:color w:val="auto"/>
              </w:rPr>
            </w:pPr>
            <w:r w:rsidRPr="00D759DF">
              <w:rPr>
                <w:b w:val="0"/>
                <w:color w:val="auto"/>
              </w:rPr>
              <w:t>Slept in class</w:t>
            </w:r>
          </w:p>
        </w:tc>
        <w:tc>
          <w:tcPr>
            <w:tcW w:w="0" w:type="auto"/>
            <w:vAlign w:val="center"/>
          </w:tcPr>
          <w:p w14:paraId="1B3F2E21"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61D9716B"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6DE0F002"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69646A45"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4C4DC87C"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F8678DF" w14:textId="77777777" w:rsidTr="00E71D4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vAlign w:val="center"/>
          </w:tcPr>
          <w:p w14:paraId="12893488" w14:textId="45019BF0" w:rsidR="00253A28" w:rsidRPr="00D759DF" w:rsidRDefault="00253A28" w:rsidP="002B66D4">
            <w:pPr>
              <w:keepNext/>
              <w:contextualSpacing/>
              <w:rPr>
                <w:b w:val="0"/>
                <w:color w:val="auto"/>
              </w:rPr>
            </w:pPr>
            <w:r w:rsidRPr="00D759DF">
              <w:rPr>
                <w:b w:val="0"/>
                <w:color w:val="auto"/>
              </w:rPr>
              <w:t>Thought about dropping a class</w:t>
            </w:r>
          </w:p>
        </w:tc>
        <w:tc>
          <w:tcPr>
            <w:tcW w:w="0" w:type="auto"/>
            <w:vAlign w:val="center"/>
          </w:tcPr>
          <w:p w14:paraId="34B10060"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05683AD8"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0AA62D64"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2427FC4B"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0" w:type="auto"/>
            <w:vAlign w:val="center"/>
          </w:tcPr>
          <w:p w14:paraId="2D068E1B" w14:textId="77777777" w:rsidR="00253A28" w:rsidRPr="00D759DF" w:rsidRDefault="00253A28" w:rsidP="00EB282B">
            <w:pPr>
              <w:pStyle w:val="ListParagraph"/>
              <w:keepNext/>
              <w:numPr>
                <w:ilvl w:val="0"/>
                <w:numId w:val="48"/>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16502176" w14:textId="77777777" w:rsidTr="00E71D49">
        <w:trPr>
          <w:trHeight w:val="357"/>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61E255" w14:textId="3ADB1CBD" w:rsidR="00253A28" w:rsidRPr="00D759DF" w:rsidRDefault="00253A28" w:rsidP="002B66D4">
            <w:pPr>
              <w:keepNext/>
              <w:contextualSpacing/>
              <w:rPr>
                <w:b w:val="0"/>
                <w:color w:val="auto"/>
              </w:rPr>
            </w:pPr>
            <w:r w:rsidRPr="00D759DF">
              <w:rPr>
                <w:b w:val="0"/>
                <w:color w:val="auto"/>
              </w:rPr>
              <w:t>Thought about quitting school</w:t>
            </w:r>
          </w:p>
        </w:tc>
        <w:tc>
          <w:tcPr>
            <w:tcW w:w="0" w:type="auto"/>
            <w:vAlign w:val="center"/>
          </w:tcPr>
          <w:p w14:paraId="4C349E36"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19A65476"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1D02FA5A"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164B0D1D"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0" w:type="auto"/>
            <w:vAlign w:val="center"/>
          </w:tcPr>
          <w:p w14:paraId="5842D0C6" w14:textId="77777777" w:rsidR="00253A28" w:rsidRPr="00D759DF" w:rsidRDefault="00253A28" w:rsidP="00EB282B">
            <w:pPr>
              <w:pStyle w:val="ListParagraph"/>
              <w:keepNext/>
              <w:numPr>
                <w:ilvl w:val="0"/>
                <w:numId w:val="48"/>
              </w:num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1B206411" w14:textId="77777777" w:rsidR="00253A28" w:rsidRPr="00D759DF" w:rsidRDefault="00253A28" w:rsidP="00464702">
      <w:pPr>
        <w:contextualSpacing/>
        <w:rPr>
          <w:color w:val="auto"/>
        </w:rPr>
      </w:pPr>
    </w:p>
    <w:p w14:paraId="069F7015" w14:textId="54929966" w:rsidR="00253A28" w:rsidRPr="00D759DF" w:rsidRDefault="00253A28" w:rsidP="002B66D4">
      <w:pPr>
        <w:contextualSpacing/>
        <w:rPr>
          <w:color w:val="auto"/>
        </w:rPr>
      </w:pPr>
      <w:r w:rsidRPr="00D759DF">
        <w:rPr>
          <w:color w:val="auto"/>
        </w:rPr>
        <w:t>Q1</w:t>
      </w:r>
      <w:r w:rsidR="00553C38">
        <w:rPr>
          <w:color w:val="auto"/>
        </w:rPr>
        <w:t>8</w:t>
      </w:r>
      <w:r w:rsidR="00D923B7" w:rsidRPr="00D759DF">
        <w:rPr>
          <w:color w:val="auto"/>
        </w:rPr>
        <w:t xml:space="preserve"> Using the scale below, please indicate your level of agreement for each of the </w:t>
      </w:r>
      <w:r w:rsidRPr="00D759DF">
        <w:rPr>
          <w:color w:val="auto"/>
        </w:rPr>
        <w:t xml:space="preserve">five statements. Please be open and honest in your </w:t>
      </w:r>
      <w:r w:rsidR="00056F9C" w:rsidRPr="00D759DF">
        <w:rPr>
          <w:color w:val="auto"/>
        </w:rPr>
        <w:t>responses</w:t>
      </w:r>
      <w:r w:rsidRPr="00D759DF">
        <w:rPr>
          <w:color w:val="auto"/>
        </w:rPr>
        <w:t>.</w:t>
      </w:r>
    </w:p>
    <w:tbl>
      <w:tblPr>
        <w:tblStyle w:val="GridTable4-Accent11"/>
        <w:tblW w:w="9459" w:type="dxa"/>
        <w:tblLayout w:type="fixed"/>
        <w:tblLook w:val="04A0" w:firstRow="1" w:lastRow="0" w:firstColumn="1" w:lastColumn="0" w:noHBand="0" w:noVBand="1"/>
      </w:tblPr>
      <w:tblGrid>
        <w:gridCol w:w="3853"/>
        <w:gridCol w:w="1154"/>
        <w:gridCol w:w="1154"/>
        <w:gridCol w:w="1066"/>
        <w:gridCol w:w="1066"/>
        <w:gridCol w:w="1166"/>
      </w:tblGrid>
      <w:tr w:rsidR="006841DF" w:rsidRPr="00D759DF" w14:paraId="614DD551" w14:textId="77777777" w:rsidTr="00E71D49">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3853" w:type="dxa"/>
          </w:tcPr>
          <w:p w14:paraId="44B38DCA" w14:textId="77777777" w:rsidR="00253A28" w:rsidRPr="00D759DF" w:rsidRDefault="00253A28" w:rsidP="00464702">
            <w:pPr>
              <w:pStyle w:val="WhiteText"/>
              <w:keepNext/>
              <w:contextualSpacing/>
              <w:rPr>
                <w:b w:val="0"/>
                <w:color w:val="auto"/>
              </w:rPr>
            </w:pPr>
          </w:p>
        </w:tc>
        <w:tc>
          <w:tcPr>
            <w:tcW w:w="1154" w:type="dxa"/>
            <w:vAlign w:val="center"/>
          </w:tcPr>
          <w:p w14:paraId="37535094" w14:textId="4857563B" w:rsidR="00253A28" w:rsidRPr="00D759DF" w:rsidRDefault="00D06B36"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Strongly d</w:t>
            </w:r>
            <w:r w:rsidR="00253A28" w:rsidRPr="00D759DF">
              <w:rPr>
                <w:b w:val="0"/>
                <w:color w:val="auto"/>
                <w:sz w:val="20"/>
              </w:rPr>
              <w:t>isagree</w:t>
            </w:r>
          </w:p>
        </w:tc>
        <w:tc>
          <w:tcPr>
            <w:tcW w:w="1154" w:type="dxa"/>
            <w:vAlign w:val="center"/>
          </w:tcPr>
          <w:p w14:paraId="12472193" w14:textId="57A62424"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Disagree</w:t>
            </w:r>
          </w:p>
        </w:tc>
        <w:tc>
          <w:tcPr>
            <w:tcW w:w="1066" w:type="dxa"/>
            <w:vAlign w:val="center"/>
          </w:tcPr>
          <w:p w14:paraId="4DDFB5C8" w14:textId="1BC556D1"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Neutral</w:t>
            </w:r>
          </w:p>
        </w:tc>
        <w:tc>
          <w:tcPr>
            <w:tcW w:w="1066" w:type="dxa"/>
            <w:vAlign w:val="center"/>
          </w:tcPr>
          <w:p w14:paraId="1A4D8809" w14:textId="7CA04C51"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Agree</w:t>
            </w:r>
          </w:p>
        </w:tc>
        <w:tc>
          <w:tcPr>
            <w:tcW w:w="1166" w:type="dxa"/>
            <w:vAlign w:val="center"/>
          </w:tcPr>
          <w:p w14:paraId="2B687499" w14:textId="4DB5016F" w:rsidR="00253A28" w:rsidRPr="00D759DF" w:rsidRDefault="00D06B36"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Strongly a</w:t>
            </w:r>
            <w:r w:rsidR="00253A28" w:rsidRPr="00D759DF">
              <w:rPr>
                <w:b w:val="0"/>
                <w:color w:val="auto"/>
                <w:sz w:val="20"/>
              </w:rPr>
              <w:t>gree</w:t>
            </w:r>
          </w:p>
        </w:tc>
      </w:tr>
      <w:tr w:rsidR="00803CF9" w:rsidRPr="00D759DF" w14:paraId="586EBB33" w14:textId="77777777" w:rsidTr="00E71D4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853" w:type="dxa"/>
            <w:vAlign w:val="center"/>
          </w:tcPr>
          <w:p w14:paraId="01FD6610" w14:textId="1100BCD0" w:rsidR="00253A28" w:rsidRPr="00D759DF" w:rsidRDefault="00253A28" w:rsidP="002B66D4">
            <w:pPr>
              <w:keepNext/>
              <w:contextualSpacing/>
              <w:rPr>
                <w:b w:val="0"/>
                <w:color w:val="auto"/>
              </w:rPr>
            </w:pPr>
            <w:r w:rsidRPr="00D759DF">
              <w:rPr>
                <w:b w:val="0"/>
                <w:color w:val="auto"/>
              </w:rPr>
              <w:t>In most ways, my life is close to ideal.</w:t>
            </w:r>
          </w:p>
        </w:tc>
        <w:tc>
          <w:tcPr>
            <w:tcW w:w="1154" w:type="dxa"/>
            <w:vAlign w:val="center"/>
          </w:tcPr>
          <w:p w14:paraId="71411AEC"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4" w:type="dxa"/>
            <w:vAlign w:val="center"/>
          </w:tcPr>
          <w:p w14:paraId="69B2C8E5"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6" w:type="dxa"/>
            <w:vAlign w:val="center"/>
          </w:tcPr>
          <w:p w14:paraId="0AD1DF06"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6" w:type="dxa"/>
            <w:vAlign w:val="center"/>
          </w:tcPr>
          <w:p w14:paraId="306596E3"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66" w:type="dxa"/>
            <w:vAlign w:val="center"/>
          </w:tcPr>
          <w:p w14:paraId="445A54A9"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7B523E44" w14:textId="77777777" w:rsidTr="00E71D49">
        <w:trPr>
          <w:trHeight w:val="301"/>
        </w:trPr>
        <w:tc>
          <w:tcPr>
            <w:cnfStyle w:val="001000000000" w:firstRow="0" w:lastRow="0" w:firstColumn="1" w:lastColumn="0" w:oddVBand="0" w:evenVBand="0" w:oddHBand="0" w:evenHBand="0" w:firstRowFirstColumn="0" w:firstRowLastColumn="0" w:lastRowFirstColumn="0" w:lastRowLastColumn="0"/>
            <w:tcW w:w="3853" w:type="dxa"/>
            <w:vAlign w:val="center"/>
          </w:tcPr>
          <w:p w14:paraId="2FF00471" w14:textId="64582C9C" w:rsidR="00253A28" w:rsidRPr="00D759DF" w:rsidRDefault="00253A28" w:rsidP="002B66D4">
            <w:pPr>
              <w:keepNext/>
              <w:contextualSpacing/>
              <w:rPr>
                <w:b w:val="0"/>
                <w:color w:val="auto"/>
              </w:rPr>
            </w:pPr>
            <w:r w:rsidRPr="00D759DF">
              <w:rPr>
                <w:b w:val="0"/>
                <w:color w:val="auto"/>
              </w:rPr>
              <w:t>The conditions of my life are excellent.</w:t>
            </w:r>
          </w:p>
        </w:tc>
        <w:tc>
          <w:tcPr>
            <w:tcW w:w="1154" w:type="dxa"/>
            <w:vAlign w:val="center"/>
          </w:tcPr>
          <w:p w14:paraId="25E73CBE"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54" w:type="dxa"/>
            <w:vAlign w:val="center"/>
          </w:tcPr>
          <w:p w14:paraId="331208C2"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66" w:type="dxa"/>
            <w:vAlign w:val="center"/>
          </w:tcPr>
          <w:p w14:paraId="55E6DC1B"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66" w:type="dxa"/>
            <w:vAlign w:val="center"/>
          </w:tcPr>
          <w:p w14:paraId="1496EBA7"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66" w:type="dxa"/>
            <w:vAlign w:val="center"/>
          </w:tcPr>
          <w:p w14:paraId="7CDB1219"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D0A8F69" w14:textId="77777777" w:rsidTr="00E71D4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853" w:type="dxa"/>
            <w:vAlign w:val="center"/>
          </w:tcPr>
          <w:p w14:paraId="31932E57" w14:textId="25B44D97" w:rsidR="00253A28" w:rsidRPr="00D759DF" w:rsidRDefault="00253A28" w:rsidP="002B66D4">
            <w:pPr>
              <w:keepNext/>
              <w:contextualSpacing/>
              <w:rPr>
                <w:b w:val="0"/>
                <w:color w:val="auto"/>
              </w:rPr>
            </w:pPr>
            <w:r w:rsidRPr="00D759DF">
              <w:rPr>
                <w:b w:val="0"/>
                <w:color w:val="auto"/>
              </w:rPr>
              <w:t>I am satisfied with life.</w:t>
            </w:r>
          </w:p>
        </w:tc>
        <w:tc>
          <w:tcPr>
            <w:tcW w:w="1154" w:type="dxa"/>
            <w:vAlign w:val="center"/>
          </w:tcPr>
          <w:p w14:paraId="76658416"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4" w:type="dxa"/>
            <w:vAlign w:val="center"/>
          </w:tcPr>
          <w:p w14:paraId="2F8940F2"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6" w:type="dxa"/>
            <w:vAlign w:val="center"/>
          </w:tcPr>
          <w:p w14:paraId="3F8D4E9E"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6" w:type="dxa"/>
            <w:vAlign w:val="center"/>
          </w:tcPr>
          <w:p w14:paraId="2B0DE0E9"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66" w:type="dxa"/>
            <w:vAlign w:val="center"/>
          </w:tcPr>
          <w:p w14:paraId="4E7A187F"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65FF929" w14:textId="77777777" w:rsidTr="00E71D49">
        <w:trPr>
          <w:trHeight w:val="554"/>
        </w:trPr>
        <w:tc>
          <w:tcPr>
            <w:cnfStyle w:val="001000000000" w:firstRow="0" w:lastRow="0" w:firstColumn="1" w:lastColumn="0" w:oddVBand="0" w:evenVBand="0" w:oddHBand="0" w:evenHBand="0" w:firstRowFirstColumn="0" w:firstRowLastColumn="0" w:lastRowFirstColumn="0" w:lastRowLastColumn="0"/>
            <w:tcW w:w="3853" w:type="dxa"/>
            <w:vAlign w:val="center"/>
          </w:tcPr>
          <w:p w14:paraId="1D92B195" w14:textId="1111696F" w:rsidR="00253A28" w:rsidRPr="00D759DF" w:rsidRDefault="00253A28" w:rsidP="002B66D4">
            <w:pPr>
              <w:keepNext/>
              <w:contextualSpacing/>
              <w:rPr>
                <w:b w:val="0"/>
                <w:color w:val="auto"/>
              </w:rPr>
            </w:pPr>
            <w:r w:rsidRPr="00D759DF">
              <w:rPr>
                <w:b w:val="0"/>
                <w:color w:val="auto"/>
              </w:rPr>
              <w:t>So far, I have gotten the important things I want in life.</w:t>
            </w:r>
          </w:p>
        </w:tc>
        <w:tc>
          <w:tcPr>
            <w:tcW w:w="1154" w:type="dxa"/>
            <w:vAlign w:val="center"/>
          </w:tcPr>
          <w:p w14:paraId="1FB360E5"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54" w:type="dxa"/>
            <w:vAlign w:val="center"/>
          </w:tcPr>
          <w:p w14:paraId="3F98FAC5"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66" w:type="dxa"/>
            <w:vAlign w:val="center"/>
          </w:tcPr>
          <w:p w14:paraId="6AD93FA4"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66" w:type="dxa"/>
            <w:vAlign w:val="center"/>
          </w:tcPr>
          <w:p w14:paraId="2B6B5BE2"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66" w:type="dxa"/>
            <w:vAlign w:val="center"/>
          </w:tcPr>
          <w:p w14:paraId="50B0B6C1" w14:textId="77777777" w:rsidR="00253A28" w:rsidRPr="00D759DF" w:rsidRDefault="00253A28" w:rsidP="00EB282B">
            <w:pPr>
              <w:pStyle w:val="ListParagraph"/>
              <w:keepNext/>
              <w:numPr>
                <w:ilvl w:val="0"/>
                <w:numId w:val="49"/>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F1D48E4" w14:textId="77777777" w:rsidTr="00E71D49">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853" w:type="dxa"/>
            <w:vAlign w:val="center"/>
          </w:tcPr>
          <w:p w14:paraId="014CBA84" w14:textId="77777777" w:rsidR="00253A28" w:rsidRPr="00D759DF" w:rsidRDefault="00253A28" w:rsidP="002B66D4">
            <w:pPr>
              <w:keepNext/>
              <w:contextualSpacing/>
              <w:rPr>
                <w:b w:val="0"/>
                <w:color w:val="auto"/>
              </w:rPr>
            </w:pPr>
            <w:r w:rsidRPr="00D759DF">
              <w:rPr>
                <w:b w:val="0"/>
                <w:color w:val="auto"/>
              </w:rPr>
              <w:t>If I could live my life over, I would change almost nothing.</w:t>
            </w:r>
          </w:p>
        </w:tc>
        <w:tc>
          <w:tcPr>
            <w:tcW w:w="1154" w:type="dxa"/>
            <w:vAlign w:val="center"/>
          </w:tcPr>
          <w:p w14:paraId="779BF8BF"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4" w:type="dxa"/>
            <w:vAlign w:val="center"/>
          </w:tcPr>
          <w:p w14:paraId="35A2AA54"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6" w:type="dxa"/>
            <w:vAlign w:val="center"/>
          </w:tcPr>
          <w:p w14:paraId="3C6D2FF5"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6" w:type="dxa"/>
            <w:vAlign w:val="center"/>
          </w:tcPr>
          <w:p w14:paraId="43D5A2DE"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66" w:type="dxa"/>
            <w:vAlign w:val="center"/>
          </w:tcPr>
          <w:p w14:paraId="75D608D2" w14:textId="77777777" w:rsidR="00253A28" w:rsidRPr="00D759DF" w:rsidRDefault="00253A28" w:rsidP="00EB282B">
            <w:pPr>
              <w:pStyle w:val="ListParagraph"/>
              <w:keepNext/>
              <w:numPr>
                <w:ilvl w:val="0"/>
                <w:numId w:val="49"/>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94070FB" w14:textId="77777777" w:rsidR="00BC0044" w:rsidRPr="00D759DF" w:rsidRDefault="00BC0044" w:rsidP="00464702">
      <w:pPr>
        <w:contextualSpacing/>
        <w:rPr>
          <w:color w:val="auto"/>
        </w:rPr>
      </w:pPr>
    </w:p>
    <w:p w14:paraId="3C417566" w14:textId="36239844" w:rsidR="00BC0044" w:rsidRDefault="00BC0044" w:rsidP="00464702">
      <w:pPr>
        <w:contextualSpacing/>
        <w:rPr>
          <w:color w:val="auto"/>
        </w:rPr>
      </w:pPr>
    </w:p>
    <w:p w14:paraId="0E9537FB" w14:textId="0D915268" w:rsidR="004B5EB6" w:rsidRDefault="004B5EB6" w:rsidP="00464702">
      <w:pPr>
        <w:contextualSpacing/>
        <w:rPr>
          <w:color w:val="auto"/>
        </w:rPr>
      </w:pPr>
    </w:p>
    <w:p w14:paraId="1B13186E" w14:textId="469CF3BA" w:rsidR="004B5EB6" w:rsidRDefault="004B5EB6" w:rsidP="00464702">
      <w:pPr>
        <w:contextualSpacing/>
        <w:rPr>
          <w:color w:val="auto"/>
        </w:rPr>
      </w:pPr>
    </w:p>
    <w:p w14:paraId="0E3EF027" w14:textId="1F8FC9E2" w:rsidR="004B5EB6" w:rsidRDefault="004B5EB6" w:rsidP="00464702">
      <w:pPr>
        <w:contextualSpacing/>
        <w:rPr>
          <w:color w:val="auto"/>
        </w:rPr>
      </w:pPr>
    </w:p>
    <w:p w14:paraId="6A40A20A" w14:textId="4C9549A6" w:rsidR="004B5EB6" w:rsidRDefault="004B5EB6" w:rsidP="00464702">
      <w:pPr>
        <w:contextualSpacing/>
        <w:rPr>
          <w:color w:val="auto"/>
        </w:rPr>
      </w:pPr>
    </w:p>
    <w:p w14:paraId="1637545A" w14:textId="63ABBB83" w:rsidR="004B5EB6" w:rsidRDefault="004B5EB6" w:rsidP="00464702">
      <w:pPr>
        <w:contextualSpacing/>
        <w:rPr>
          <w:color w:val="auto"/>
        </w:rPr>
      </w:pPr>
    </w:p>
    <w:p w14:paraId="4E4580FB" w14:textId="77777777" w:rsidR="004B5EB6" w:rsidRPr="00D759DF" w:rsidRDefault="004B5EB6" w:rsidP="00464702">
      <w:pPr>
        <w:contextualSpacing/>
        <w:rPr>
          <w:color w:val="auto"/>
        </w:rPr>
      </w:pPr>
    </w:p>
    <w:p w14:paraId="1615DE31" w14:textId="1B65F5AE" w:rsidR="00253A28" w:rsidRPr="00D759DF" w:rsidRDefault="00253A28" w:rsidP="00464702">
      <w:pPr>
        <w:contextualSpacing/>
        <w:rPr>
          <w:color w:val="auto"/>
        </w:rPr>
      </w:pPr>
      <w:r w:rsidRPr="00271E69">
        <w:rPr>
          <w:color w:val="auto"/>
        </w:rPr>
        <w:lastRenderedPageBreak/>
        <w:t>Q1</w:t>
      </w:r>
      <w:r w:rsidR="00553C38">
        <w:rPr>
          <w:color w:val="auto"/>
        </w:rPr>
        <w:t>9</w:t>
      </w:r>
      <w:r w:rsidRPr="00271E69">
        <w:rPr>
          <w:color w:val="auto"/>
        </w:rPr>
        <w:t xml:space="preserve"> How much of the time during the past 4 weeks have you...</w:t>
      </w:r>
    </w:p>
    <w:tbl>
      <w:tblPr>
        <w:tblStyle w:val="GridTable4-Accent11"/>
        <w:tblW w:w="9358" w:type="dxa"/>
        <w:tblLook w:val="04A0" w:firstRow="1" w:lastRow="0" w:firstColumn="1" w:lastColumn="0" w:noHBand="0" w:noVBand="1"/>
      </w:tblPr>
      <w:tblGrid>
        <w:gridCol w:w="3318"/>
        <w:gridCol w:w="1149"/>
        <w:gridCol w:w="1067"/>
        <w:gridCol w:w="1345"/>
        <w:gridCol w:w="1404"/>
        <w:gridCol w:w="1075"/>
      </w:tblGrid>
      <w:tr w:rsidR="006841DF" w:rsidRPr="00D759DF" w14:paraId="2DD570A0" w14:textId="77777777" w:rsidTr="00BC0044">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3318" w:type="dxa"/>
          </w:tcPr>
          <w:p w14:paraId="0C3A7E21" w14:textId="77777777" w:rsidR="00253A28" w:rsidRPr="00D759DF" w:rsidRDefault="00253A28" w:rsidP="00464702">
            <w:pPr>
              <w:pStyle w:val="WhiteText"/>
              <w:keepNext/>
              <w:contextualSpacing/>
              <w:rPr>
                <w:b w:val="0"/>
                <w:color w:val="auto"/>
              </w:rPr>
            </w:pPr>
          </w:p>
        </w:tc>
        <w:tc>
          <w:tcPr>
            <w:tcW w:w="1149" w:type="dxa"/>
            <w:vAlign w:val="center"/>
          </w:tcPr>
          <w:p w14:paraId="3B0563E6" w14:textId="4027A74D"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Never</w:t>
            </w:r>
          </w:p>
        </w:tc>
        <w:tc>
          <w:tcPr>
            <w:tcW w:w="1067" w:type="dxa"/>
            <w:vAlign w:val="center"/>
          </w:tcPr>
          <w:p w14:paraId="58D632F7" w14:textId="4C4A170E"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Rarely</w:t>
            </w:r>
          </w:p>
        </w:tc>
        <w:tc>
          <w:tcPr>
            <w:tcW w:w="1345" w:type="dxa"/>
            <w:vAlign w:val="center"/>
          </w:tcPr>
          <w:p w14:paraId="2C6E015A" w14:textId="51634502"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Sometimes</w:t>
            </w:r>
          </w:p>
        </w:tc>
        <w:tc>
          <w:tcPr>
            <w:tcW w:w="1404" w:type="dxa"/>
            <w:vAlign w:val="center"/>
          </w:tcPr>
          <w:p w14:paraId="1336A873" w14:textId="7CA6FCA9"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Most of the </w:t>
            </w:r>
            <w:r w:rsidR="00870B05" w:rsidRPr="00D759DF">
              <w:rPr>
                <w:b w:val="0"/>
                <w:color w:val="auto"/>
                <w:sz w:val="20"/>
              </w:rPr>
              <w:t>t</w:t>
            </w:r>
            <w:r w:rsidRPr="00D759DF">
              <w:rPr>
                <w:b w:val="0"/>
                <w:color w:val="auto"/>
                <w:sz w:val="20"/>
              </w:rPr>
              <w:t>ime</w:t>
            </w:r>
          </w:p>
        </w:tc>
        <w:tc>
          <w:tcPr>
            <w:tcW w:w="1075" w:type="dxa"/>
            <w:vAlign w:val="center"/>
          </w:tcPr>
          <w:p w14:paraId="32E8F395" w14:textId="0F6C7BF8"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Always</w:t>
            </w:r>
          </w:p>
        </w:tc>
      </w:tr>
      <w:tr w:rsidR="006841DF" w:rsidRPr="00D759DF" w14:paraId="349EF794" w14:textId="77777777" w:rsidTr="00BC00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704E6744" w14:textId="7A6BF996" w:rsidR="00253A28" w:rsidRPr="00D759DF" w:rsidRDefault="00253A28" w:rsidP="002B66D4">
            <w:pPr>
              <w:keepNext/>
              <w:contextualSpacing/>
              <w:rPr>
                <w:b w:val="0"/>
                <w:color w:val="auto"/>
              </w:rPr>
            </w:pPr>
            <w:r w:rsidRPr="00D759DF">
              <w:rPr>
                <w:b w:val="0"/>
                <w:color w:val="auto"/>
              </w:rPr>
              <w:t>Felt calm and peaceful?</w:t>
            </w:r>
          </w:p>
        </w:tc>
        <w:tc>
          <w:tcPr>
            <w:tcW w:w="1149" w:type="dxa"/>
            <w:vAlign w:val="center"/>
          </w:tcPr>
          <w:p w14:paraId="0ADC7DF0"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7" w:type="dxa"/>
            <w:vAlign w:val="center"/>
          </w:tcPr>
          <w:p w14:paraId="47D818C2"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45" w:type="dxa"/>
            <w:vAlign w:val="center"/>
          </w:tcPr>
          <w:p w14:paraId="483AA9A3"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404" w:type="dxa"/>
            <w:vAlign w:val="center"/>
          </w:tcPr>
          <w:p w14:paraId="0D8A9FEB"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1A25BBB6"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6841DF" w:rsidRPr="00D759DF" w14:paraId="6AF323C9" w14:textId="77777777" w:rsidTr="00BC0044">
        <w:trPr>
          <w:trHeight w:val="288"/>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20BC1E5A" w14:textId="5E1D2B46" w:rsidR="00253A28" w:rsidRPr="00D759DF" w:rsidRDefault="00253A28" w:rsidP="002B66D4">
            <w:pPr>
              <w:keepNext/>
              <w:contextualSpacing/>
              <w:rPr>
                <w:b w:val="0"/>
                <w:color w:val="auto"/>
              </w:rPr>
            </w:pPr>
            <w:r w:rsidRPr="00D759DF">
              <w:rPr>
                <w:b w:val="0"/>
                <w:color w:val="auto"/>
              </w:rPr>
              <w:t>Been a very nervous person?</w:t>
            </w:r>
          </w:p>
        </w:tc>
        <w:tc>
          <w:tcPr>
            <w:tcW w:w="1149" w:type="dxa"/>
            <w:vAlign w:val="center"/>
          </w:tcPr>
          <w:p w14:paraId="6BE52F1F"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67" w:type="dxa"/>
            <w:vAlign w:val="center"/>
          </w:tcPr>
          <w:p w14:paraId="524D9C97"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45" w:type="dxa"/>
            <w:vAlign w:val="center"/>
          </w:tcPr>
          <w:p w14:paraId="067D2F17"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404" w:type="dxa"/>
            <w:vAlign w:val="center"/>
          </w:tcPr>
          <w:p w14:paraId="0B843DDB"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6B45AC62"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6841DF" w:rsidRPr="00D759DF" w14:paraId="640F8380" w14:textId="77777777" w:rsidTr="00BC004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735CC563" w14:textId="20120B8D" w:rsidR="00253A28" w:rsidRPr="00D759DF" w:rsidRDefault="00253A28" w:rsidP="002B66D4">
            <w:pPr>
              <w:keepNext/>
              <w:contextualSpacing/>
              <w:rPr>
                <w:b w:val="0"/>
                <w:color w:val="auto"/>
              </w:rPr>
            </w:pPr>
            <w:r w:rsidRPr="00D759DF">
              <w:rPr>
                <w:b w:val="0"/>
                <w:color w:val="auto"/>
              </w:rPr>
              <w:t>Felt so down in the dumps that nothing could cheer you up?</w:t>
            </w:r>
          </w:p>
        </w:tc>
        <w:tc>
          <w:tcPr>
            <w:tcW w:w="1149" w:type="dxa"/>
            <w:vAlign w:val="center"/>
          </w:tcPr>
          <w:p w14:paraId="490D60CC"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7" w:type="dxa"/>
            <w:vAlign w:val="center"/>
          </w:tcPr>
          <w:p w14:paraId="21475970"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45" w:type="dxa"/>
            <w:vAlign w:val="center"/>
          </w:tcPr>
          <w:p w14:paraId="493EE3AC"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404" w:type="dxa"/>
            <w:vAlign w:val="center"/>
          </w:tcPr>
          <w:p w14:paraId="0CB109FD"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7ED8F3D7"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6841DF" w:rsidRPr="00D759DF" w14:paraId="68AE4614" w14:textId="77777777" w:rsidTr="00BC0044">
        <w:trPr>
          <w:trHeight w:val="288"/>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7D57DEA5" w14:textId="60B46A55" w:rsidR="00253A28" w:rsidRPr="00D759DF" w:rsidRDefault="00253A28" w:rsidP="002B66D4">
            <w:pPr>
              <w:keepNext/>
              <w:contextualSpacing/>
              <w:rPr>
                <w:b w:val="0"/>
                <w:color w:val="auto"/>
              </w:rPr>
            </w:pPr>
            <w:r w:rsidRPr="00D759DF">
              <w:rPr>
                <w:b w:val="0"/>
                <w:color w:val="auto"/>
              </w:rPr>
              <w:t>Felt downhearted and blue?</w:t>
            </w:r>
          </w:p>
        </w:tc>
        <w:tc>
          <w:tcPr>
            <w:tcW w:w="1149" w:type="dxa"/>
            <w:vAlign w:val="center"/>
          </w:tcPr>
          <w:p w14:paraId="2F056564"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67" w:type="dxa"/>
            <w:vAlign w:val="center"/>
          </w:tcPr>
          <w:p w14:paraId="7D0F7422"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45" w:type="dxa"/>
            <w:vAlign w:val="center"/>
          </w:tcPr>
          <w:p w14:paraId="54E72F24"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404" w:type="dxa"/>
            <w:vAlign w:val="center"/>
          </w:tcPr>
          <w:p w14:paraId="44085C68"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0FCDE3F1" w14:textId="77777777" w:rsidR="00253A28" w:rsidRPr="00D759DF" w:rsidRDefault="00253A28" w:rsidP="00EB282B">
            <w:pPr>
              <w:pStyle w:val="ListParagraph"/>
              <w:keepNext/>
              <w:numPr>
                <w:ilvl w:val="0"/>
                <w:numId w:val="50"/>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6841DF" w:rsidRPr="00D759DF" w14:paraId="308C598A" w14:textId="77777777" w:rsidTr="000929D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5EEA8436" w14:textId="33585300" w:rsidR="00253A28" w:rsidRPr="00D759DF" w:rsidRDefault="00253A28" w:rsidP="002B66D4">
            <w:pPr>
              <w:keepNext/>
              <w:contextualSpacing/>
              <w:rPr>
                <w:b w:val="0"/>
                <w:color w:val="auto"/>
              </w:rPr>
            </w:pPr>
            <w:r w:rsidRPr="00D759DF">
              <w:rPr>
                <w:b w:val="0"/>
                <w:color w:val="auto"/>
              </w:rPr>
              <w:t>Been a happy person?</w:t>
            </w:r>
          </w:p>
        </w:tc>
        <w:tc>
          <w:tcPr>
            <w:tcW w:w="1149" w:type="dxa"/>
            <w:vAlign w:val="center"/>
          </w:tcPr>
          <w:p w14:paraId="65DEF677"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67" w:type="dxa"/>
            <w:vAlign w:val="center"/>
          </w:tcPr>
          <w:p w14:paraId="35A21949"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45" w:type="dxa"/>
            <w:vAlign w:val="center"/>
          </w:tcPr>
          <w:p w14:paraId="26B0C822"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404" w:type="dxa"/>
            <w:vAlign w:val="center"/>
          </w:tcPr>
          <w:p w14:paraId="66FA862F"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33FA9E01" w14:textId="77777777" w:rsidR="00253A28" w:rsidRPr="00D759DF" w:rsidRDefault="00253A28" w:rsidP="00EB282B">
            <w:pPr>
              <w:pStyle w:val="ListParagraph"/>
              <w:keepNext/>
              <w:numPr>
                <w:ilvl w:val="0"/>
                <w:numId w:val="50"/>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13D5482F" w14:textId="77777777" w:rsidR="00253A28" w:rsidRPr="00D759DF" w:rsidRDefault="00253A28" w:rsidP="00464702">
      <w:pPr>
        <w:contextualSpacing/>
        <w:rPr>
          <w:color w:val="auto"/>
        </w:rPr>
      </w:pPr>
    </w:p>
    <w:p w14:paraId="783EE858" w14:textId="3DB5D3C8" w:rsidR="00253A28" w:rsidRPr="00D759DF" w:rsidRDefault="00253A28" w:rsidP="00464702">
      <w:pPr>
        <w:contextualSpacing/>
        <w:rPr>
          <w:color w:val="auto"/>
        </w:rPr>
      </w:pPr>
      <w:r w:rsidRPr="00D759DF">
        <w:rPr>
          <w:color w:val="auto"/>
        </w:rPr>
        <w:t>Q</w:t>
      </w:r>
      <w:r w:rsidR="00553C38">
        <w:rPr>
          <w:color w:val="auto"/>
        </w:rPr>
        <w:t>20</w:t>
      </w:r>
      <w:r w:rsidRPr="00D759DF">
        <w:rPr>
          <w:color w:val="auto"/>
        </w:rPr>
        <w:t xml:space="preserve"> I </w:t>
      </w:r>
      <w:r w:rsidR="00295F93" w:rsidRPr="00D759DF">
        <w:rPr>
          <w:color w:val="auto"/>
        </w:rPr>
        <w:t>would rate my health overall as</w:t>
      </w:r>
      <w:r w:rsidR="00766E94" w:rsidRPr="00D759DF">
        <w:rPr>
          <w:color w:val="auto"/>
        </w:rPr>
        <w:t>…</w:t>
      </w:r>
    </w:p>
    <w:p w14:paraId="4A3A981B" w14:textId="77777777" w:rsidR="00253A28" w:rsidRPr="00D759DF" w:rsidRDefault="00253A28" w:rsidP="00D759DF">
      <w:pPr>
        <w:pStyle w:val="ListParagraph"/>
        <w:keepNext/>
        <w:numPr>
          <w:ilvl w:val="1"/>
          <w:numId w:val="11"/>
        </w:numPr>
        <w:rPr>
          <w:color w:val="auto"/>
        </w:rPr>
      </w:pPr>
      <w:r w:rsidRPr="00D759DF">
        <w:rPr>
          <w:color w:val="auto"/>
        </w:rPr>
        <w:t xml:space="preserve">Poor </w:t>
      </w:r>
    </w:p>
    <w:p w14:paraId="44EA28F6" w14:textId="77777777" w:rsidR="00253A28" w:rsidRPr="00D759DF" w:rsidRDefault="00253A28" w:rsidP="00D759DF">
      <w:pPr>
        <w:pStyle w:val="ListParagraph"/>
        <w:keepNext/>
        <w:numPr>
          <w:ilvl w:val="1"/>
          <w:numId w:val="11"/>
        </w:numPr>
        <w:rPr>
          <w:color w:val="auto"/>
        </w:rPr>
      </w:pPr>
      <w:r w:rsidRPr="00D759DF">
        <w:rPr>
          <w:color w:val="auto"/>
        </w:rPr>
        <w:t xml:space="preserve">Fair </w:t>
      </w:r>
    </w:p>
    <w:p w14:paraId="66324772" w14:textId="77777777" w:rsidR="00253A28" w:rsidRPr="00D759DF" w:rsidRDefault="00253A28" w:rsidP="00D759DF">
      <w:pPr>
        <w:pStyle w:val="ListParagraph"/>
        <w:keepNext/>
        <w:numPr>
          <w:ilvl w:val="1"/>
          <w:numId w:val="11"/>
        </w:numPr>
        <w:rPr>
          <w:color w:val="auto"/>
        </w:rPr>
      </w:pPr>
      <w:r w:rsidRPr="00D759DF">
        <w:rPr>
          <w:color w:val="auto"/>
        </w:rPr>
        <w:t xml:space="preserve">Average </w:t>
      </w:r>
    </w:p>
    <w:p w14:paraId="31EBD7B3" w14:textId="1454ED7D" w:rsidR="00253A28" w:rsidRPr="00D759DF" w:rsidRDefault="00253A28" w:rsidP="00D759DF">
      <w:pPr>
        <w:pStyle w:val="ListParagraph"/>
        <w:keepNext/>
        <w:numPr>
          <w:ilvl w:val="1"/>
          <w:numId w:val="11"/>
        </w:numPr>
        <w:rPr>
          <w:color w:val="auto"/>
        </w:rPr>
      </w:pPr>
      <w:r w:rsidRPr="00D759DF">
        <w:rPr>
          <w:color w:val="auto"/>
        </w:rPr>
        <w:t xml:space="preserve">Above </w:t>
      </w:r>
      <w:r w:rsidR="00A627FA" w:rsidRPr="00D759DF">
        <w:rPr>
          <w:color w:val="auto"/>
        </w:rPr>
        <w:t>a</w:t>
      </w:r>
      <w:r w:rsidRPr="00D759DF">
        <w:rPr>
          <w:color w:val="auto"/>
        </w:rPr>
        <w:t xml:space="preserve">verage </w:t>
      </w:r>
    </w:p>
    <w:p w14:paraId="3FBECE76" w14:textId="77777777" w:rsidR="00253A28" w:rsidRPr="00D759DF" w:rsidRDefault="00253A28" w:rsidP="00D759DF">
      <w:pPr>
        <w:pStyle w:val="ListParagraph"/>
        <w:keepNext/>
        <w:numPr>
          <w:ilvl w:val="1"/>
          <w:numId w:val="11"/>
        </w:numPr>
        <w:rPr>
          <w:color w:val="auto"/>
        </w:rPr>
      </w:pPr>
      <w:r w:rsidRPr="00D759DF">
        <w:rPr>
          <w:color w:val="auto"/>
        </w:rPr>
        <w:t xml:space="preserve">Excellent </w:t>
      </w:r>
    </w:p>
    <w:p w14:paraId="09930F50" w14:textId="77777777" w:rsidR="00C3119C" w:rsidRPr="00D759DF" w:rsidRDefault="00C3119C" w:rsidP="00464702">
      <w:pPr>
        <w:keepNext/>
        <w:contextualSpacing/>
        <w:rPr>
          <w:color w:val="auto"/>
        </w:rPr>
      </w:pPr>
    </w:p>
    <w:p w14:paraId="674224C7" w14:textId="5A3399E7" w:rsidR="00253A28" w:rsidRPr="00D759DF" w:rsidRDefault="00253A28" w:rsidP="00464702">
      <w:pPr>
        <w:keepNext/>
        <w:contextualSpacing/>
        <w:rPr>
          <w:color w:val="auto"/>
        </w:rPr>
      </w:pPr>
      <w:r w:rsidRPr="00D759DF">
        <w:rPr>
          <w:color w:val="auto"/>
        </w:rPr>
        <w:t>Q</w:t>
      </w:r>
      <w:r w:rsidR="00553C38">
        <w:rPr>
          <w:color w:val="auto"/>
        </w:rPr>
        <w:t>21</w:t>
      </w:r>
      <w:r w:rsidRPr="00D759DF">
        <w:rPr>
          <w:color w:val="auto"/>
        </w:rPr>
        <w:t xml:space="preserve"> </w:t>
      </w:r>
      <w:r w:rsidR="00D759DF" w:rsidRPr="00D759DF">
        <w:rPr>
          <w:color w:val="auto"/>
        </w:rPr>
        <w:t xml:space="preserve">Please rate your level of agreement </w:t>
      </w:r>
      <w:r w:rsidR="00E013B2">
        <w:rPr>
          <w:color w:val="auto"/>
        </w:rPr>
        <w:t>with</w:t>
      </w:r>
      <w:r w:rsidR="00D759DF" w:rsidRPr="00D759DF">
        <w:rPr>
          <w:color w:val="auto"/>
        </w:rPr>
        <w:t xml:space="preserve"> the following statement: </w:t>
      </w:r>
      <w:r w:rsidRPr="00D759DF">
        <w:rPr>
          <w:color w:val="auto"/>
        </w:rPr>
        <w:t>I fee</w:t>
      </w:r>
      <w:r w:rsidR="002545C0" w:rsidRPr="00D759DF">
        <w:rPr>
          <w:color w:val="auto"/>
        </w:rPr>
        <w:t>l safe on campus at Penn State.</w:t>
      </w:r>
    </w:p>
    <w:p w14:paraId="6F89D569" w14:textId="39D5C7CE" w:rsidR="00253A28" w:rsidRPr="00D759DF" w:rsidRDefault="00A627FA" w:rsidP="00D759DF">
      <w:pPr>
        <w:pStyle w:val="ListParagraph"/>
        <w:keepNext/>
        <w:numPr>
          <w:ilvl w:val="1"/>
          <w:numId w:val="12"/>
        </w:numPr>
        <w:rPr>
          <w:color w:val="auto"/>
        </w:rPr>
      </w:pPr>
      <w:r w:rsidRPr="00D759DF">
        <w:rPr>
          <w:color w:val="auto"/>
        </w:rPr>
        <w:t>Strongly d</w:t>
      </w:r>
      <w:r w:rsidR="00253A28" w:rsidRPr="00D759DF">
        <w:rPr>
          <w:color w:val="auto"/>
        </w:rPr>
        <w:t xml:space="preserve">isagree </w:t>
      </w:r>
    </w:p>
    <w:p w14:paraId="15CD054C" w14:textId="77777777" w:rsidR="00253A28" w:rsidRPr="00D759DF" w:rsidRDefault="00253A28" w:rsidP="00D759DF">
      <w:pPr>
        <w:pStyle w:val="ListParagraph"/>
        <w:keepNext/>
        <w:numPr>
          <w:ilvl w:val="1"/>
          <w:numId w:val="12"/>
        </w:numPr>
        <w:rPr>
          <w:color w:val="auto"/>
        </w:rPr>
      </w:pPr>
      <w:r w:rsidRPr="00D759DF">
        <w:rPr>
          <w:color w:val="auto"/>
        </w:rPr>
        <w:t xml:space="preserve">Disagree </w:t>
      </w:r>
    </w:p>
    <w:p w14:paraId="7550FAAA" w14:textId="77777777" w:rsidR="00253A28" w:rsidRPr="00D759DF" w:rsidRDefault="00253A28" w:rsidP="00D759DF">
      <w:pPr>
        <w:pStyle w:val="ListParagraph"/>
        <w:keepNext/>
        <w:numPr>
          <w:ilvl w:val="1"/>
          <w:numId w:val="12"/>
        </w:numPr>
        <w:rPr>
          <w:color w:val="auto"/>
        </w:rPr>
      </w:pPr>
      <w:r w:rsidRPr="00D759DF">
        <w:rPr>
          <w:color w:val="auto"/>
        </w:rPr>
        <w:t xml:space="preserve">Neutral </w:t>
      </w:r>
    </w:p>
    <w:p w14:paraId="3EAD4597" w14:textId="77777777" w:rsidR="00253A28" w:rsidRPr="00D759DF" w:rsidRDefault="00253A28" w:rsidP="00D759DF">
      <w:pPr>
        <w:pStyle w:val="ListParagraph"/>
        <w:keepNext/>
        <w:numPr>
          <w:ilvl w:val="1"/>
          <w:numId w:val="12"/>
        </w:numPr>
        <w:rPr>
          <w:color w:val="auto"/>
        </w:rPr>
      </w:pPr>
      <w:r w:rsidRPr="00D759DF">
        <w:rPr>
          <w:color w:val="auto"/>
        </w:rPr>
        <w:t xml:space="preserve">Agree </w:t>
      </w:r>
    </w:p>
    <w:p w14:paraId="1853992F" w14:textId="4540B311" w:rsidR="00253A28" w:rsidRPr="00D759DF" w:rsidRDefault="00253A28" w:rsidP="00D759DF">
      <w:pPr>
        <w:pStyle w:val="ListParagraph"/>
        <w:keepNext/>
        <w:numPr>
          <w:ilvl w:val="1"/>
          <w:numId w:val="12"/>
        </w:numPr>
        <w:rPr>
          <w:color w:val="auto"/>
        </w:rPr>
      </w:pPr>
      <w:r w:rsidRPr="00D759DF">
        <w:rPr>
          <w:color w:val="auto"/>
        </w:rPr>
        <w:t xml:space="preserve">Strongly </w:t>
      </w:r>
      <w:r w:rsidR="00A627FA" w:rsidRPr="00D759DF">
        <w:rPr>
          <w:color w:val="auto"/>
        </w:rPr>
        <w:t>a</w:t>
      </w:r>
      <w:r w:rsidRPr="00D759DF">
        <w:rPr>
          <w:color w:val="auto"/>
        </w:rPr>
        <w:t xml:space="preserve">gree </w:t>
      </w:r>
    </w:p>
    <w:p w14:paraId="5A28660E" w14:textId="77777777" w:rsidR="00253A28" w:rsidRPr="00D759DF" w:rsidRDefault="00253A28" w:rsidP="00464702">
      <w:pPr>
        <w:contextualSpacing/>
        <w:rPr>
          <w:color w:val="auto"/>
        </w:rPr>
      </w:pPr>
    </w:p>
    <w:p w14:paraId="5AE019F3" w14:textId="77777777" w:rsidR="00253A28" w:rsidRPr="00D759DF" w:rsidRDefault="00253A28" w:rsidP="00464702">
      <w:pPr>
        <w:contextualSpacing/>
        <w:rPr>
          <w:color w:val="auto"/>
        </w:rPr>
      </w:pPr>
    </w:p>
    <w:p w14:paraId="61E40991" w14:textId="77777777" w:rsidR="00DD7F3B" w:rsidRPr="00D759DF" w:rsidRDefault="00DD7F3B">
      <w:pPr>
        <w:rPr>
          <w:b/>
          <w:color w:val="auto"/>
          <w:sz w:val="22"/>
        </w:rPr>
        <w:sectPr w:rsidR="00DD7F3B" w:rsidRPr="00D759DF" w:rsidSect="00C72504">
          <w:headerReference w:type="default" r:id="rId30"/>
          <w:headerReference w:type="first" r:id="rId31"/>
          <w:pgSz w:w="12240" w:h="15840" w:code="1"/>
          <w:pgMar w:top="1440" w:right="1440" w:bottom="1440" w:left="1440" w:header="1080" w:footer="720" w:gutter="0"/>
          <w:cols w:space="720"/>
          <w:titlePg/>
          <w:docGrid w:linePitch="360"/>
        </w:sectPr>
      </w:pPr>
    </w:p>
    <w:p w14:paraId="54D5D4D3" w14:textId="77777777" w:rsidR="00061E8D" w:rsidRDefault="00061E8D" w:rsidP="00464702">
      <w:pPr>
        <w:contextualSpacing/>
        <w:rPr>
          <w:b/>
          <w:color w:val="auto"/>
        </w:rPr>
      </w:pPr>
    </w:p>
    <w:p w14:paraId="3A9FD667" w14:textId="65EA52C0" w:rsidR="00766E94" w:rsidRPr="00D759DF" w:rsidRDefault="00253A28" w:rsidP="00464702">
      <w:pPr>
        <w:contextualSpacing/>
        <w:rPr>
          <w:b/>
          <w:color w:val="auto"/>
        </w:rPr>
      </w:pPr>
      <w:r w:rsidRPr="00D759DF">
        <w:rPr>
          <w:b/>
          <w:color w:val="auto"/>
        </w:rPr>
        <w:t>Instructions: The following items refer to your friends' attitudes</w:t>
      </w:r>
      <w:r w:rsidR="00C3119C" w:rsidRPr="00D759DF">
        <w:rPr>
          <w:b/>
          <w:color w:val="auto"/>
        </w:rPr>
        <w:t>. When th</w:t>
      </w:r>
      <w:r w:rsidR="00C3119C" w:rsidRPr="00271E69">
        <w:rPr>
          <w:b/>
          <w:color w:val="auto"/>
        </w:rPr>
        <w:t xml:space="preserve">e word "date" is </w:t>
      </w:r>
      <w:r w:rsidRPr="00271E69">
        <w:rPr>
          <w:b/>
          <w:color w:val="auto"/>
        </w:rPr>
        <w:t>used, please think of anyone with whom you have</w:t>
      </w:r>
      <w:r w:rsidR="00697231" w:rsidRPr="00271E69">
        <w:rPr>
          <w:b/>
          <w:color w:val="auto"/>
        </w:rPr>
        <w:t xml:space="preserve"> had</w:t>
      </w:r>
      <w:r w:rsidRPr="00271E69">
        <w:rPr>
          <w:b/>
          <w:color w:val="auto"/>
        </w:rPr>
        <w:t xml:space="preserve"> a romantic</w:t>
      </w:r>
      <w:r w:rsidR="00C3119C" w:rsidRPr="00271E69">
        <w:rPr>
          <w:b/>
          <w:color w:val="auto"/>
        </w:rPr>
        <w:t xml:space="preserve"> or sexual </w:t>
      </w:r>
      <w:r w:rsidR="00BF2FA2" w:rsidRPr="00271E69">
        <w:rPr>
          <w:b/>
          <w:color w:val="auto"/>
        </w:rPr>
        <w:t>relationship</w:t>
      </w:r>
      <w:r w:rsidR="00B23DBB">
        <w:rPr>
          <w:b/>
          <w:color w:val="auto"/>
        </w:rPr>
        <w:t xml:space="preserve"> or encounter</w:t>
      </w:r>
      <w:r w:rsidR="00BF2FA2" w:rsidRPr="00271E69">
        <w:rPr>
          <w:b/>
          <w:color w:val="auto"/>
        </w:rPr>
        <w:t xml:space="preserve"> (short</w:t>
      </w:r>
      <w:r w:rsidR="00FF7C93" w:rsidRPr="00271E69">
        <w:rPr>
          <w:b/>
          <w:color w:val="auto"/>
        </w:rPr>
        <w:t xml:space="preserve"> </w:t>
      </w:r>
      <w:r w:rsidR="00BF2FA2" w:rsidRPr="00271E69">
        <w:rPr>
          <w:b/>
          <w:color w:val="auto"/>
        </w:rPr>
        <w:t>term or long</w:t>
      </w:r>
      <w:r w:rsidR="00FF7C93" w:rsidRPr="00271E69">
        <w:rPr>
          <w:b/>
          <w:color w:val="auto"/>
        </w:rPr>
        <w:t xml:space="preserve"> </w:t>
      </w:r>
      <w:r w:rsidRPr="00271E69">
        <w:rPr>
          <w:b/>
          <w:color w:val="auto"/>
        </w:rPr>
        <w:t>term</w:t>
      </w:r>
      <w:r w:rsidR="00BF2FA2" w:rsidRPr="00271E69">
        <w:rPr>
          <w:b/>
          <w:color w:val="auto"/>
        </w:rPr>
        <w:t>)</w:t>
      </w:r>
      <w:r w:rsidRPr="00271E69">
        <w:rPr>
          <w:b/>
          <w:color w:val="auto"/>
        </w:rPr>
        <w:t>.</w:t>
      </w:r>
      <w:r w:rsidRPr="00D759DF">
        <w:rPr>
          <w:b/>
          <w:color w:val="auto"/>
        </w:rPr>
        <w:t> </w:t>
      </w:r>
    </w:p>
    <w:p w14:paraId="5A8D96B0" w14:textId="77777777" w:rsidR="00766E94" w:rsidRPr="00D759DF" w:rsidRDefault="00766E94" w:rsidP="00464702">
      <w:pPr>
        <w:contextualSpacing/>
        <w:rPr>
          <w:b/>
          <w:color w:val="auto"/>
        </w:rPr>
      </w:pPr>
    </w:p>
    <w:p w14:paraId="7406C10B" w14:textId="20F10D07" w:rsidR="00C3119C" w:rsidRPr="00D759DF" w:rsidRDefault="004F03DB" w:rsidP="00464702">
      <w:pPr>
        <w:contextualSpacing/>
        <w:rPr>
          <w:b/>
          <w:color w:val="auto"/>
        </w:rPr>
      </w:pPr>
      <w:r w:rsidRPr="00D759DF">
        <w:rPr>
          <w:b/>
          <w:color w:val="auto"/>
        </w:rPr>
        <w:t>Please indicate your level of agreement with the following statements.</w:t>
      </w:r>
    </w:p>
    <w:p w14:paraId="1FCEE365" w14:textId="7A4DEB94" w:rsidR="00BB5BBE" w:rsidRPr="00D759DF" w:rsidRDefault="00BB5BBE" w:rsidP="00464702">
      <w:pPr>
        <w:contextualSpacing/>
        <w:rPr>
          <w:color w:val="auto"/>
        </w:rPr>
      </w:pPr>
    </w:p>
    <w:p w14:paraId="1A53888D" w14:textId="6581B60A" w:rsidR="00465C71" w:rsidRPr="00D759DF" w:rsidRDefault="00766E94" w:rsidP="00464702">
      <w:pPr>
        <w:contextualSpacing/>
        <w:rPr>
          <w:color w:val="auto"/>
        </w:rPr>
      </w:pPr>
      <w:r w:rsidRPr="00D759DF">
        <w:rPr>
          <w:color w:val="auto"/>
        </w:rPr>
        <w:t>Q</w:t>
      </w:r>
      <w:r w:rsidR="00553C38">
        <w:rPr>
          <w:color w:val="auto"/>
        </w:rPr>
        <w:t>22</w:t>
      </w:r>
      <w:r w:rsidRPr="00D759DF">
        <w:rPr>
          <w:color w:val="auto"/>
        </w:rPr>
        <w:t xml:space="preserve"> My friends approve of…</w:t>
      </w:r>
    </w:p>
    <w:tbl>
      <w:tblPr>
        <w:tblStyle w:val="GridTable4-Accent11"/>
        <w:tblW w:w="9283" w:type="dxa"/>
        <w:tblLayout w:type="fixed"/>
        <w:tblLook w:val="04A0" w:firstRow="1" w:lastRow="0" w:firstColumn="1" w:lastColumn="0" w:noHBand="0" w:noVBand="1"/>
      </w:tblPr>
      <w:tblGrid>
        <w:gridCol w:w="3377"/>
        <w:gridCol w:w="1234"/>
        <w:gridCol w:w="1146"/>
        <w:gridCol w:w="1234"/>
        <w:gridCol w:w="1146"/>
        <w:gridCol w:w="1146"/>
      </w:tblGrid>
      <w:tr w:rsidR="00C3119C" w:rsidRPr="00D759DF" w14:paraId="21AEC647" w14:textId="77777777" w:rsidTr="005A53C2">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377" w:type="dxa"/>
          </w:tcPr>
          <w:p w14:paraId="631C34E4" w14:textId="0A5DB338" w:rsidR="00253A28" w:rsidRPr="00D759DF" w:rsidRDefault="00253A28" w:rsidP="00464702">
            <w:pPr>
              <w:pStyle w:val="WhiteText"/>
              <w:keepNext/>
              <w:contextualSpacing/>
              <w:rPr>
                <w:b w:val="0"/>
                <w:color w:val="auto"/>
              </w:rPr>
            </w:pPr>
          </w:p>
        </w:tc>
        <w:tc>
          <w:tcPr>
            <w:tcW w:w="1234" w:type="dxa"/>
            <w:vAlign w:val="center"/>
          </w:tcPr>
          <w:p w14:paraId="4C25F182" w14:textId="2BD7BF26" w:rsidR="00253A28" w:rsidRPr="00D759DF" w:rsidRDefault="00465C71"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Strongly d</w:t>
            </w:r>
            <w:r w:rsidR="00253A28" w:rsidRPr="00D759DF">
              <w:rPr>
                <w:b w:val="0"/>
                <w:color w:val="auto"/>
                <w:sz w:val="20"/>
              </w:rPr>
              <w:t>isagree</w:t>
            </w:r>
          </w:p>
        </w:tc>
        <w:tc>
          <w:tcPr>
            <w:tcW w:w="1146" w:type="dxa"/>
            <w:vAlign w:val="center"/>
          </w:tcPr>
          <w:p w14:paraId="66AEEA88" w14:textId="0F6A6C79"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Disagree</w:t>
            </w:r>
          </w:p>
        </w:tc>
        <w:tc>
          <w:tcPr>
            <w:tcW w:w="1234" w:type="dxa"/>
            <w:vAlign w:val="center"/>
          </w:tcPr>
          <w:p w14:paraId="5F68493B" w14:textId="00D02A3D"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Neutral</w:t>
            </w:r>
          </w:p>
        </w:tc>
        <w:tc>
          <w:tcPr>
            <w:tcW w:w="1146" w:type="dxa"/>
            <w:vAlign w:val="center"/>
          </w:tcPr>
          <w:p w14:paraId="3ECE56DE" w14:textId="4CF11630"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Agree</w:t>
            </w:r>
          </w:p>
        </w:tc>
        <w:tc>
          <w:tcPr>
            <w:tcW w:w="1146" w:type="dxa"/>
            <w:vAlign w:val="center"/>
          </w:tcPr>
          <w:p w14:paraId="0CE754D9" w14:textId="0AB3EA50"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Strongly </w:t>
            </w:r>
            <w:r w:rsidR="00465C71" w:rsidRPr="00D759DF">
              <w:rPr>
                <w:b w:val="0"/>
                <w:color w:val="auto"/>
                <w:sz w:val="20"/>
              </w:rPr>
              <w:t>a</w:t>
            </w:r>
            <w:r w:rsidRPr="00D759DF">
              <w:rPr>
                <w:b w:val="0"/>
                <w:color w:val="auto"/>
                <w:sz w:val="20"/>
              </w:rPr>
              <w:t>gree</w:t>
            </w:r>
          </w:p>
        </w:tc>
      </w:tr>
      <w:tr w:rsidR="00803CF9" w:rsidRPr="00D759DF" w14:paraId="5709B787" w14:textId="77777777" w:rsidTr="00666832">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48F9432C" w14:textId="5859ECFC" w:rsidR="00400138" w:rsidRPr="00D759DF" w:rsidRDefault="00253A28" w:rsidP="002B66D4">
            <w:pPr>
              <w:keepNext/>
              <w:contextualSpacing/>
              <w:rPr>
                <w:b w:val="0"/>
                <w:color w:val="auto"/>
              </w:rPr>
            </w:pPr>
            <w:r w:rsidRPr="00D759DF">
              <w:rPr>
                <w:b w:val="0"/>
                <w:color w:val="auto"/>
              </w:rPr>
              <w:t>Getting someone drunk or high to have sex with them</w:t>
            </w:r>
            <w:r w:rsidR="00AF118D" w:rsidRPr="00D759DF">
              <w:rPr>
                <w:b w:val="0"/>
                <w:color w:val="auto"/>
              </w:rPr>
              <w:t>.</w:t>
            </w:r>
          </w:p>
        </w:tc>
        <w:tc>
          <w:tcPr>
            <w:tcW w:w="1234" w:type="dxa"/>
            <w:vAlign w:val="center"/>
          </w:tcPr>
          <w:p w14:paraId="1D92BD5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21774C1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4" w:type="dxa"/>
            <w:vAlign w:val="center"/>
          </w:tcPr>
          <w:p w14:paraId="78AFB84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083D10B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29B6709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663BD66B" w14:textId="77777777" w:rsidTr="00666832">
        <w:trPr>
          <w:trHeight w:val="530"/>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6E61BAAE" w14:textId="0CE56BD2" w:rsidR="00400138" w:rsidRPr="00D759DF" w:rsidRDefault="00253A28" w:rsidP="002B66D4">
            <w:pPr>
              <w:keepNext/>
              <w:contextualSpacing/>
              <w:rPr>
                <w:b w:val="0"/>
                <w:color w:val="auto"/>
              </w:rPr>
            </w:pPr>
            <w:r w:rsidRPr="00D759DF">
              <w:rPr>
                <w:b w:val="0"/>
                <w:color w:val="auto"/>
              </w:rPr>
              <w:t xml:space="preserve">Lying to someone </w:t>
            </w:r>
            <w:proofErr w:type="gramStart"/>
            <w:r w:rsidRPr="00D759DF">
              <w:rPr>
                <w:b w:val="0"/>
                <w:color w:val="auto"/>
              </w:rPr>
              <w:t>in order to</w:t>
            </w:r>
            <w:proofErr w:type="gramEnd"/>
            <w:r w:rsidRPr="00D759DF">
              <w:rPr>
                <w:b w:val="0"/>
                <w:color w:val="auto"/>
              </w:rPr>
              <w:t xml:space="preserve"> have sex with them</w:t>
            </w:r>
            <w:r w:rsidR="00AF118D" w:rsidRPr="00D759DF">
              <w:rPr>
                <w:b w:val="0"/>
                <w:color w:val="auto"/>
              </w:rPr>
              <w:t>.</w:t>
            </w:r>
          </w:p>
        </w:tc>
        <w:tc>
          <w:tcPr>
            <w:tcW w:w="1234" w:type="dxa"/>
            <w:vAlign w:val="center"/>
          </w:tcPr>
          <w:p w14:paraId="3643996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5A61B9F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4" w:type="dxa"/>
            <w:vAlign w:val="center"/>
          </w:tcPr>
          <w:p w14:paraId="7227607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6BAC901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5621B57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4B12469C" w14:textId="77777777" w:rsidTr="0066683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1A6F3D72" w14:textId="58661CD2" w:rsidR="00253A28" w:rsidRPr="00D759DF" w:rsidRDefault="00253A28" w:rsidP="002B66D4">
            <w:pPr>
              <w:keepNext/>
              <w:contextualSpacing/>
              <w:rPr>
                <w:b w:val="0"/>
                <w:color w:val="auto"/>
              </w:rPr>
            </w:pPr>
            <w:r w:rsidRPr="00D759DF">
              <w:rPr>
                <w:b w:val="0"/>
                <w:color w:val="auto"/>
              </w:rPr>
              <w:t>Forcing someone to have sex</w:t>
            </w:r>
            <w:r w:rsidR="00AF118D" w:rsidRPr="00D759DF">
              <w:rPr>
                <w:b w:val="0"/>
                <w:color w:val="auto"/>
              </w:rPr>
              <w:t>.</w:t>
            </w:r>
          </w:p>
        </w:tc>
        <w:tc>
          <w:tcPr>
            <w:tcW w:w="1234" w:type="dxa"/>
            <w:vAlign w:val="center"/>
          </w:tcPr>
          <w:p w14:paraId="3894EFD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44C2ECF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4" w:type="dxa"/>
            <w:vAlign w:val="center"/>
          </w:tcPr>
          <w:p w14:paraId="050AA1D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03EF9F9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1AC9CEE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C3119C" w:rsidRPr="00D759DF" w14:paraId="37A391B8" w14:textId="77777777" w:rsidTr="00666832">
        <w:trPr>
          <w:trHeight w:val="620"/>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762BD1A2" w14:textId="189283EB" w:rsidR="00400138" w:rsidRPr="00D759DF" w:rsidRDefault="00C3119C" w:rsidP="002B66D4">
            <w:pPr>
              <w:keepNext/>
              <w:contextualSpacing/>
              <w:rPr>
                <w:b w:val="0"/>
                <w:color w:val="auto"/>
              </w:rPr>
            </w:pPr>
            <w:r w:rsidRPr="00D759DF">
              <w:rPr>
                <w:b w:val="0"/>
                <w:color w:val="auto"/>
              </w:rPr>
              <w:t>Using physical force, such as hitting or beating, to resolve conflict</w:t>
            </w:r>
            <w:r w:rsidR="00697231" w:rsidRPr="00D759DF">
              <w:rPr>
                <w:b w:val="0"/>
                <w:color w:val="auto"/>
              </w:rPr>
              <w:t>s</w:t>
            </w:r>
            <w:r w:rsidRPr="00D759DF">
              <w:rPr>
                <w:b w:val="0"/>
                <w:color w:val="auto"/>
              </w:rPr>
              <w:t xml:space="preserve"> with dates</w:t>
            </w:r>
            <w:r w:rsidR="00AF118D" w:rsidRPr="00D759DF">
              <w:rPr>
                <w:b w:val="0"/>
                <w:color w:val="auto"/>
              </w:rPr>
              <w:t>.</w:t>
            </w:r>
          </w:p>
        </w:tc>
        <w:tc>
          <w:tcPr>
            <w:tcW w:w="1234" w:type="dxa"/>
            <w:vAlign w:val="center"/>
          </w:tcPr>
          <w:p w14:paraId="0A161EED" w14:textId="77777777" w:rsidR="00C3119C" w:rsidRPr="00D759DF" w:rsidRDefault="00C3119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0DAD334E" w14:textId="77777777" w:rsidR="00C3119C" w:rsidRPr="00D759DF" w:rsidRDefault="00C3119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4" w:type="dxa"/>
            <w:vAlign w:val="center"/>
          </w:tcPr>
          <w:p w14:paraId="4895FC92" w14:textId="77777777" w:rsidR="00C3119C" w:rsidRPr="00D759DF" w:rsidRDefault="00C3119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3D074096" w14:textId="77777777" w:rsidR="00C3119C" w:rsidRPr="00D759DF" w:rsidRDefault="00C3119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5A458246" w14:textId="77777777" w:rsidR="00C3119C" w:rsidRPr="00D759DF" w:rsidRDefault="00C3119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1F174780" w14:textId="77777777" w:rsidTr="005A53C2">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377" w:type="dxa"/>
            <w:vAlign w:val="center"/>
          </w:tcPr>
          <w:p w14:paraId="52470846" w14:textId="406B646A" w:rsidR="00253A28" w:rsidRPr="00D759DF" w:rsidRDefault="00253A28" w:rsidP="002B66D4">
            <w:pPr>
              <w:keepNext/>
              <w:contextualSpacing/>
              <w:rPr>
                <w:b w:val="0"/>
                <w:color w:val="auto"/>
              </w:rPr>
            </w:pPr>
            <w:r w:rsidRPr="00D759DF">
              <w:rPr>
                <w:b w:val="0"/>
                <w:color w:val="auto"/>
              </w:rPr>
              <w:t>Insulting or swearing at dates</w:t>
            </w:r>
            <w:r w:rsidR="00AF118D" w:rsidRPr="00D759DF">
              <w:rPr>
                <w:b w:val="0"/>
                <w:color w:val="auto"/>
              </w:rPr>
              <w:t>.</w:t>
            </w:r>
          </w:p>
        </w:tc>
        <w:tc>
          <w:tcPr>
            <w:tcW w:w="1234" w:type="dxa"/>
            <w:vAlign w:val="center"/>
          </w:tcPr>
          <w:p w14:paraId="0A15402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6C4B989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4" w:type="dxa"/>
            <w:vAlign w:val="center"/>
          </w:tcPr>
          <w:p w14:paraId="2B2908E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60478D7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340AD84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5B1EC613" w14:textId="1FB97B5B" w:rsidR="00253A28" w:rsidRDefault="00253A28" w:rsidP="00464702">
      <w:pPr>
        <w:keepNext/>
        <w:contextualSpacing/>
        <w:rPr>
          <w:color w:val="auto"/>
        </w:rPr>
      </w:pPr>
    </w:p>
    <w:p w14:paraId="675E1B5E" w14:textId="204CD7A4" w:rsidR="00ED6B43" w:rsidRPr="00D759DF" w:rsidRDefault="00ED6B43" w:rsidP="00ED6B43">
      <w:pPr>
        <w:contextualSpacing/>
        <w:rPr>
          <w:b/>
          <w:color w:val="auto"/>
        </w:rPr>
      </w:pPr>
      <w:r w:rsidRPr="00D759DF">
        <w:rPr>
          <w:b/>
          <w:color w:val="auto"/>
        </w:rPr>
        <w:t>Please indicate your level of agreement with the following statements.</w:t>
      </w:r>
    </w:p>
    <w:p w14:paraId="35BE7A14" w14:textId="77777777" w:rsidR="00ED6B43" w:rsidRPr="00D759DF" w:rsidRDefault="00ED6B43" w:rsidP="00464702">
      <w:pPr>
        <w:keepNext/>
        <w:contextualSpacing/>
        <w:rPr>
          <w:color w:val="auto"/>
        </w:rPr>
      </w:pPr>
    </w:p>
    <w:p w14:paraId="0F5B6F87" w14:textId="5B5990F1" w:rsidR="00782F97" w:rsidRPr="00D759DF" w:rsidRDefault="00766E94" w:rsidP="00464702">
      <w:pPr>
        <w:keepNext/>
        <w:contextualSpacing/>
        <w:rPr>
          <w:color w:val="auto"/>
        </w:rPr>
      </w:pPr>
      <w:r w:rsidRPr="00D759DF">
        <w:rPr>
          <w:color w:val="auto"/>
        </w:rPr>
        <w:t>Q</w:t>
      </w:r>
      <w:r w:rsidR="00553C38">
        <w:rPr>
          <w:color w:val="auto"/>
        </w:rPr>
        <w:t>23</w:t>
      </w:r>
      <w:r w:rsidRPr="00D759DF">
        <w:rPr>
          <w:color w:val="auto"/>
        </w:rPr>
        <w:t xml:space="preserve"> My friends tell me that…</w:t>
      </w:r>
      <w:r w:rsidR="00253A28" w:rsidRPr="00D759DF">
        <w:rPr>
          <w:color w:val="auto"/>
        </w:rPr>
        <w:t> </w:t>
      </w:r>
    </w:p>
    <w:tbl>
      <w:tblPr>
        <w:tblStyle w:val="GridTable4-Accent11"/>
        <w:tblW w:w="9298" w:type="dxa"/>
        <w:tblLayout w:type="fixed"/>
        <w:tblLook w:val="04A0" w:firstRow="1" w:lastRow="0" w:firstColumn="1" w:lastColumn="0" w:noHBand="0" w:noVBand="1"/>
      </w:tblPr>
      <w:tblGrid>
        <w:gridCol w:w="3382"/>
        <w:gridCol w:w="1236"/>
        <w:gridCol w:w="1148"/>
        <w:gridCol w:w="1236"/>
        <w:gridCol w:w="1148"/>
        <w:gridCol w:w="1148"/>
      </w:tblGrid>
      <w:tr w:rsidR="00803CF9" w:rsidRPr="00D759DF" w14:paraId="68C333EC" w14:textId="77777777" w:rsidTr="005A53C2">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382" w:type="dxa"/>
          </w:tcPr>
          <w:p w14:paraId="45498089" w14:textId="77777777" w:rsidR="00253A28" w:rsidRPr="00D759DF" w:rsidRDefault="00253A28" w:rsidP="00464702">
            <w:pPr>
              <w:pStyle w:val="WhiteText"/>
              <w:keepNext/>
              <w:contextualSpacing/>
              <w:rPr>
                <w:b w:val="0"/>
                <w:color w:val="auto"/>
              </w:rPr>
            </w:pPr>
          </w:p>
        </w:tc>
        <w:tc>
          <w:tcPr>
            <w:tcW w:w="1236" w:type="dxa"/>
            <w:vAlign w:val="center"/>
          </w:tcPr>
          <w:p w14:paraId="2FD4E069" w14:textId="55698204"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Strongly </w:t>
            </w:r>
            <w:r w:rsidR="00465C71" w:rsidRPr="00D759DF">
              <w:rPr>
                <w:b w:val="0"/>
                <w:color w:val="auto"/>
                <w:sz w:val="20"/>
              </w:rPr>
              <w:t>d</w:t>
            </w:r>
            <w:r w:rsidRPr="00D759DF">
              <w:rPr>
                <w:b w:val="0"/>
                <w:color w:val="auto"/>
                <w:sz w:val="20"/>
              </w:rPr>
              <w:t>isagree</w:t>
            </w:r>
          </w:p>
        </w:tc>
        <w:tc>
          <w:tcPr>
            <w:tcW w:w="1148" w:type="dxa"/>
            <w:vAlign w:val="center"/>
          </w:tcPr>
          <w:p w14:paraId="14B1F16A" w14:textId="624476AB"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Disagree</w:t>
            </w:r>
          </w:p>
        </w:tc>
        <w:tc>
          <w:tcPr>
            <w:tcW w:w="1236" w:type="dxa"/>
            <w:vAlign w:val="center"/>
          </w:tcPr>
          <w:p w14:paraId="09873E1C" w14:textId="77896811"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Neutral</w:t>
            </w:r>
          </w:p>
        </w:tc>
        <w:tc>
          <w:tcPr>
            <w:tcW w:w="1148" w:type="dxa"/>
            <w:vAlign w:val="center"/>
          </w:tcPr>
          <w:p w14:paraId="24668068" w14:textId="6D6A4E3B"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Agree</w:t>
            </w:r>
          </w:p>
        </w:tc>
        <w:tc>
          <w:tcPr>
            <w:tcW w:w="1148" w:type="dxa"/>
            <w:vAlign w:val="center"/>
          </w:tcPr>
          <w:p w14:paraId="0B58CD28" w14:textId="077BA2AE"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Strongly </w:t>
            </w:r>
            <w:r w:rsidR="00465C71" w:rsidRPr="00D759DF">
              <w:rPr>
                <w:b w:val="0"/>
                <w:color w:val="auto"/>
                <w:sz w:val="20"/>
              </w:rPr>
              <w:t>a</w:t>
            </w:r>
            <w:r w:rsidRPr="00D759DF">
              <w:rPr>
                <w:b w:val="0"/>
                <w:color w:val="auto"/>
                <w:sz w:val="20"/>
              </w:rPr>
              <w:t>gree</w:t>
            </w:r>
          </w:p>
        </w:tc>
      </w:tr>
      <w:tr w:rsidR="00803CF9" w:rsidRPr="00D759DF" w14:paraId="400E8833" w14:textId="77777777" w:rsidTr="005A53C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82" w:type="dxa"/>
            <w:vAlign w:val="center"/>
          </w:tcPr>
          <w:p w14:paraId="23ABCE03" w14:textId="22049F10" w:rsidR="00253A28" w:rsidRPr="00D759DF" w:rsidRDefault="00253A28" w:rsidP="002B66D4">
            <w:pPr>
              <w:keepNext/>
              <w:contextualSpacing/>
              <w:rPr>
                <w:b w:val="0"/>
                <w:color w:val="auto"/>
              </w:rPr>
            </w:pPr>
            <w:r w:rsidRPr="00D759DF">
              <w:rPr>
                <w:b w:val="0"/>
                <w:color w:val="auto"/>
              </w:rPr>
              <w:t>It is alright for someone to hit a date in certain situations</w:t>
            </w:r>
            <w:r w:rsidR="00DD617C" w:rsidRPr="00D759DF">
              <w:rPr>
                <w:b w:val="0"/>
                <w:color w:val="auto"/>
              </w:rPr>
              <w:t>.</w:t>
            </w:r>
          </w:p>
        </w:tc>
        <w:tc>
          <w:tcPr>
            <w:tcW w:w="1236" w:type="dxa"/>
            <w:vAlign w:val="center"/>
          </w:tcPr>
          <w:p w14:paraId="110B047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6EB5EAC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6" w:type="dxa"/>
            <w:vAlign w:val="center"/>
          </w:tcPr>
          <w:p w14:paraId="53FC563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128557E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2088ED9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111BEBDD" w14:textId="77777777" w:rsidTr="005A53C2">
        <w:trPr>
          <w:trHeight w:val="576"/>
        </w:trPr>
        <w:tc>
          <w:tcPr>
            <w:cnfStyle w:val="001000000000" w:firstRow="0" w:lastRow="0" w:firstColumn="1" w:lastColumn="0" w:oddVBand="0" w:evenVBand="0" w:oddHBand="0" w:evenHBand="0" w:firstRowFirstColumn="0" w:firstRowLastColumn="0" w:lastRowFirstColumn="0" w:lastRowLastColumn="0"/>
            <w:tcW w:w="3382" w:type="dxa"/>
            <w:vAlign w:val="center"/>
          </w:tcPr>
          <w:p w14:paraId="7BF73FF6" w14:textId="3088ECF6" w:rsidR="00253A28" w:rsidRPr="00D759DF" w:rsidRDefault="00253A28" w:rsidP="002B66D4">
            <w:pPr>
              <w:keepNext/>
              <w:contextualSpacing/>
              <w:rPr>
                <w:b w:val="0"/>
                <w:color w:val="auto"/>
              </w:rPr>
            </w:pPr>
            <w:r w:rsidRPr="00D759DF">
              <w:rPr>
                <w:b w:val="0"/>
                <w:color w:val="auto"/>
              </w:rPr>
              <w:t>Someone you are dating should have sex with you when</w:t>
            </w:r>
            <w:r w:rsidR="004C7AFA">
              <w:rPr>
                <w:b w:val="0"/>
                <w:color w:val="auto"/>
              </w:rPr>
              <w:t>ever</w:t>
            </w:r>
            <w:r w:rsidRPr="00D759DF">
              <w:rPr>
                <w:b w:val="0"/>
                <w:color w:val="auto"/>
              </w:rPr>
              <w:t xml:space="preserve"> you want</w:t>
            </w:r>
            <w:r w:rsidR="00DD617C" w:rsidRPr="00D759DF">
              <w:rPr>
                <w:b w:val="0"/>
                <w:color w:val="auto"/>
              </w:rPr>
              <w:t>.</w:t>
            </w:r>
          </w:p>
        </w:tc>
        <w:tc>
          <w:tcPr>
            <w:tcW w:w="1236" w:type="dxa"/>
            <w:vAlign w:val="center"/>
          </w:tcPr>
          <w:p w14:paraId="575DBA3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8" w:type="dxa"/>
            <w:vAlign w:val="center"/>
          </w:tcPr>
          <w:p w14:paraId="41BD1DD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6" w:type="dxa"/>
            <w:vAlign w:val="center"/>
          </w:tcPr>
          <w:p w14:paraId="0F2F208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8" w:type="dxa"/>
            <w:vAlign w:val="center"/>
          </w:tcPr>
          <w:p w14:paraId="1E00410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8" w:type="dxa"/>
            <w:vAlign w:val="center"/>
          </w:tcPr>
          <w:p w14:paraId="0ACA61F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727D7D0" w14:textId="77777777" w:rsidTr="005E01E9">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3382" w:type="dxa"/>
            <w:vAlign w:val="center"/>
          </w:tcPr>
          <w:p w14:paraId="28031D3B" w14:textId="6D2B561B" w:rsidR="00253A28" w:rsidRPr="00D759DF" w:rsidRDefault="00253A28" w:rsidP="002B66D4">
            <w:pPr>
              <w:keepNext/>
              <w:contextualSpacing/>
              <w:rPr>
                <w:b w:val="0"/>
                <w:color w:val="auto"/>
              </w:rPr>
            </w:pPr>
            <w:r w:rsidRPr="00D759DF">
              <w:rPr>
                <w:b w:val="0"/>
                <w:color w:val="auto"/>
              </w:rPr>
              <w:t>When you spend money on a date, the person should have sex with you in return</w:t>
            </w:r>
            <w:r w:rsidR="00DD617C" w:rsidRPr="00D759DF">
              <w:rPr>
                <w:b w:val="0"/>
                <w:color w:val="auto"/>
              </w:rPr>
              <w:t>.</w:t>
            </w:r>
          </w:p>
        </w:tc>
        <w:tc>
          <w:tcPr>
            <w:tcW w:w="1236" w:type="dxa"/>
            <w:vAlign w:val="center"/>
          </w:tcPr>
          <w:p w14:paraId="1A851D5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7FC3D30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6" w:type="dxa"/>
            <w:vAlign w:val="center"/>
          </w:tcPr>
          <w:p w14:paraId="1683520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46EF20C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5EC92F4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5B3BAEA" w14:textId="77777777" w:rsidTr="005E01E9">
        <w:trPr>
          <w:trHeight w:val="980"/>
        </w:trPr>
        <w:tc>
          <w:tcPr>
            <w:cnfStyle w:val="001000000000" w:firstRow="0" w:lastRow="0" w:firstColumn="1" w:lastColumn="0" w:oddVBand="0" w:evenVBand="0" w:oddHBand="0" w:evenHBand="0" w:firstRowFirstColumn="0" w:firstRowLastColumn="0" w:lastRowFirstColumn="0" w:lastRowLastColumn="0"/>
            <w:tcW w:w="3382" w:type="dxa"/>
            <w:vAlign w:val="center"/>
          </w:tcPr>
          <w:p w14:paraId="55D7AA33" w14:textId="32932E4A" w:rsidR="00253A28" w:rsidRPr="00D759DF" w:rsidRDefault="00253A28" w:rsidP="002B66D4">
            <w:pPr>
              <w:keepNext/>
              <w:contextualSpacing/>
              <w:rPr>
                <w:b w:val="0"/>
                <w:color w:val="auto"/>
              </w:rPr>
            </w:pPr>
            <w:r w:rsidRPr="00D759DF">
              <w:rPr>
                <w:b w:val="0"/>
                <w:color w:val="auto"/>
              </w:rPr>
              <w:t>You should respond to a date's challenges to your authority by insulting them or putting them down</w:t>
            </w:r>
            <w:r w:rsidR="00DD617C" w:rsidRPr="00D759DF">
              <w:rPr>
                <w:b w:val="0"/>
                <w:color w:val="auto"/>
              </w:rPr>
              <w:t>.</w:t>
            </w:r>
          </w:p>
        </w:tc>
        <w:tc>
          <w:tcPr>
            <w:tcW w:w="1236" w:type="dxa"/>
            <w:vAlign w:val="center"/>
          </w:tcPr>
          <w:p w14:paraId="4DA93F7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8" w:type="dxa"/>
            <w:vAlign w:val="center"/>
          </w:tcPr>
          <w:p w14:paraId="70F4A95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6" w:type="dxa"/>
            <w:vAlign w:val="center"/>
          </w:tcPr>
          <w:p w14:paraId="751285F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8" w:type="dxa"/>
            <w:vAlign w:val="center"/>
          </w:tcPr>
          <w:p w14:paraId="62AB2B1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8" w:type="dxa"/>
            <w:vAlign w:val="center"/>
          </w:tcPr>
          <w:p w14:paraId="5BA074F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059842D" w14:textId="77777777" w:rsidTr="005E01E9">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82" w:type="dxa"/>
            <w:vAlign w:val="center"/>
          </w:tcPr>
          <w:p w14:paraId="35E0839D" w14:textId="536396B0" w:rsidR="00253A28" w:rsidRPr="00D759DF" w:rsidRDefault="00253A28" w:rsidP="002B66D4">
            <w:pPr>
              <w:keepNext/>
              <w:contextualSpacing/>
              <w:rPr>
                <w:b w:val="0"/>
                <w:color w:val="auto"/>
              </w:rPr>
            </w:pPr>
            <w:r w:rsidRPr="00D759DF">
              <w:rPr>
                <w:b w:val="0"/>
                <w:color w:val="auto"/>
              </w:rPr>
              <w:t>It is alright to physically force a person to have sex under certain conditions</w:t>
            </w:r>
            <w:r w:rsidR="00DD617C" w:rsidRPr="00D759DF">
              <w:rPr>
                <w:b w:val="0"/>
                <w:color w:val="auto"/>
              </w:rPr>
              <w:t>.</w:t>
            </w:r>
          </w:p>
        </w:tc>
        <w:tc>
          <w:tcPr>
            <w:tcW w:w="1236" w:type="dxa"/>
            <w:vAlign w:val="center"/>
          </w:tcPr>
          <w:p w14:paraId="0125E43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25B1FFE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6" w:type="dxa"/>
            <w:vAlign w:val="center"/>
          </w:tcPr>
          <w:p w14:paraId="38B42C6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7318095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8" w:type="dxa"/>
            <w:vAlign w:val="center"/>
          </w:tcPr>
          <w:p w14:paraId="7C2B9E0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753076E7" w14:textId="77777777" w:rsidR="00253A28" w:rsidRPr="00D759DF" w:rsidRDefault="00253A28" w:rsidP="00464702">
      <w:pPr>
        <w:contextualSpacing/>
        <w:rPr>
          <w:color w:val="auto"/>
        </w:rPr>
      </w:pPr>
    </w:p>
    <w:p w14:paraId="269C9AE7" w14:textId="77777777" w:rsidR="00DD7F3B" w:rsidRPr="00D759DF" w:rsidRDefault="00DD7F3B" w:rsidP="00464702">
      <w:pPr>
        <w:contextualSpacing/>
        <w:rPr>
          <w:b/>
          <w:color w:val="auto"/>
        </w:rPr>
        <w:sectPr w:rsidR="00DD7F3B" w:rsidRPr="00D759DF" w:rsidSect="00C72504">
          <w:headerReference w:type="first" r:id="rId32"/>
          <w:pgSz w:w="12240" w:h="15840" w:code="1"/>
          <w:pgMar w:top="1440" w:right="1440" w:bottom="1440" w:left="1440" w:header="1080" w:footer="720" w:gutter="0"/>
          <w:cols w:space="720"/>
          <w:titlePg/>
          <w:docGrid w:linePitch="360"/>
        </w:sectPr>
      </w:pPr>
    </w:p>
    <w:p w14:paraId="3E444BAA" w14:textId="77777777" w:rsidR="00906E34" w:rsidRPr="00D759DF" w:rsidRDefault="00906E34" w:rsidP="00464702">
      <w:pPr>
        <w:contextualSpacing/>
        <w:rPr>
          <w:color w:val="auto"/>
        </w:rPr>
      </w:pPr>
    </w:p>
    <w:p w14:paraId="5F4E83D6" w14:textId="52D9B709" w:rsidR="00253A28" w:rsidRPr="00D759DF" w:rsidRDefault="00253A28" w:rsidP="00464702">
      <w:pPr>
        <w:contextualSpacing/>
        <w:rPr>
          <w:b/>
          <w:color w:val="auto"/>
        </w:rPr>
      </w:pPr>
      <w:r w:rsidRPr="00D759DF">
        <w:rPr>
          <w:b/>
          <w:color w:val="auto"/>
        </w:rPr>
        <w:t xml:space="preserve">Instructions: </w:t>
      </w:r>
      <w:r w:rsidRPr="00FF7C93">
        <w:rPr>
          <w:b/>
          <w:i/>
          <w:color w:val="auto"/>
        </w:rPr>
        <w:t xml:space="preserve">Sexual </w:t>
      </w:r>
      <w:r w:rsidR="000929D7" w:rsidRPr="00FF7C93">
        <w:rPr>
          <w:b/>
          <w:i/>
          <w:color w:val="auto"/>
        </w:rPr>
        <w:t>m</w:t>
      </w:r>
      <w:r w:rsidRPr="00FF7C93">
        <w:rPr>
          <w:b/>
          <w:i/>
          <w:color w:val="auto"/>
        </w:rPr>
        <w:t>isconduct</w:t>
      </w:r>
      <w:r w:rsidRPr="00D759DF">
        <w:rPr>
          <w:b/>
          <w:color w:val="auto"/>
        </w:rPr>
        <w:t xml:space="preserve"> refers to physical contact or n</w:t>
      </w:r>
      <w:r w:rsidR="002545C0" w:rsidRPr="00D759DF">
        <w:rPr>
          <w:b/>
          <w:color w:val="auto"/>
        </w:rPr>
        <w:t xml:space="preserve">on-physical conduct of a sexual </w:t>
      </w:r>
      <w:r w:rsidRPr="00D759DF">
        <w:rPr>
          <w:b/>
          <w:color w:val="auto"/>
        </w:rPr>
        <w:t>nature in the absence of clear, knowing</w:t>
      </w:r>
      <w:r w:rsidR="006C479D" w:rsidRPr="00D759DF">
        <w:rPr>
          <w:b/>
          <w:color w:val="auto"/>
        </w:rPr>
        <w:t>,</w:t>
      </w:r>
      <w:r w:rsidRPr="00D759DF">
        <w:rPr>
          <w:b/>
          <w:color w:val="auto"/>
        </w:rPr>
        <w:t xml:space="preserve"> and voluntary c</w:t>
      </w:r>
      <w:r w:rsidR="002545C0" w:rsidRPr="00D759DF">
        <w:rPr>
          <w:b/>
          <w:color w:val="auto"/>
        </w:rPr>
        <w:t xml:space="preserve">onsent. Examples include sexual </w:t>
      </w:r>
      <w:r w:rsidRPr="00D759DF">
        <w:rPr>
          <w:b/>
          <w:color w:val="auto"/>
        </w:rPr>
        <w:t>or gender-based harassment, stalking, dating violence, and sexual violence. </w:t>
      </w:r>
    </w:p>
    <w:p w14:paraId="5AEAE3EA" w14:textId="77777777" w:rsidR="00125FE4" w:rsidRPr="00D759DF" w:rsidRDefault="00125FE4" w:rsidP="00464702">
      <w:pPr>
        <w:contextualSpacing/>
        <w:rPr>
          <w:color w:val="auto"/>
        </w:rPr>
      </w:pPr>
    </w:p>
    <w:p w14:paraId="30923EB2" w14:textId="4D46C33C" w:rsidR="00253A28" w:rsidRPr="00D759DF" w:rsidRDefault="00253A28" w:rsidP="002B66D4">
      <w:pPr>
        <w:keepNext/>
        <w:contextualSpacing/>
        <w:rPr>
          <w:color w:val="auto"/>
        </w:rPr>
      </w:pPr>
      <w:r w:rsidRPr="00D759DF">
        <w:rPr>
          <w:color w:val="auto"/>
        </w:rPr>
        <w:t>Q2</w:t>
      </w:r>
      <w:r w:rsidR="00553C38">
        <w:rPr>
          <w:color w:val="auto"/>
        </w:rPr>
        <w:t>4</w:t>
      </w:r>
      <w:r w:rsidRPr="00D759DF">
        <w:rPr>
          <w:color w:val="auto"/>
        </w:rPr>
        <w:t xml:space="preserve"> Please rate how likely you think each of the following </w:t>
      </w:r>
      <w:r w:rsidR="006B7999" w:rsidRPr="00D759DF">
        <w:rPr>
          <w:color w:val="auto"/>
        </w:rPr>
        <w:t>situations</w:t>
      </w:r>
      <w:r w:rsidRPr="00D759DF">
        <w:rPr>
          <w:color w:val="auto"/>
        </w:rPr>
        <w:t xml:space="preserve"> are to occur if a student reported an incident of sexual misconduct at Penn State.</w:t>
      </w:r>
    </w:p>
    <w:tbl>
      <w:tblPr>
        <w:tblStyle w:val="GridTable4-Accent11"/>
        <w:tblW w:w="9265" w:type="dxa"/>
        <w:tblLook w:val="04A0" w:firstRow="1" w:lastRow="0" w:firstColumn="1" w:lastColumn="0" w:noHBand="0" w:noVBand="1"/>
      </w:tblPr>
      <w:tblGrid>
        <w:gridCol w:w="2946"/>
        <w:gridCol w:w="1281"/>
        <w:gridCol w:w="1199"/>
        <w:gridCol w:w="1214"/>
        <w:gridCol w:w="1255"/>
        <w:gridCol w:w="1370"/>
      </w:tblGrid>
      <w:tr w:rsidR="00803CF9" w:rsidRPr="00D759DF" w14:paraId="42E16860" w14:textId="77777777" w:rsidTr="00684200">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946" w:type="dxa"/>
          </w:tcPr>
          <w:p w14:paraId="757BF8DE" w14:textId="77777777" w:rsidR="00253A28" w:rsidRPr="00D759DF" w:rsidRDefault="00253A28" w:rsidP="00464702">
            <w:pPr>
              <w:pStyle w:val="WhiteText"/>
              <w:keepNext/>
              <w:contextualSpacing/>
              <w:rPr>
                <w:b w:val="0"/>
                <w:color w:val="auto"/>
                <w:sz w:val="20"/>
                <w:szCs w:val="20"/>
              </w:rPr>
            </w:pPr>
          </w:p>
        </w:tc>
        <w:tc>
          <w:tcPr>
            <w:tcW w:w="1281" w:type="dxa"/>
            <w:vAlign w:val="center"/>
          </w:tcPr>
          <w:p w14:paraId="3007646B" w14:textId="51D5A928"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Very </w:t>
            </w:r>
            <w:r w:rsidR="00870B05" w:rsidRPr="00D759DF">
              <w:rPr>
                <w:b w:val="0"/>
                <w:color w:val="auto"/>
                <w:sz w:val="20"/>
                <w:szCs w:val="20"/>
              </w:rPr>
              <w:t>u</w:t>
            </w:r>
            <w:r w:rsidRPr="00D759DF">
              <w:rPr>
                <w:b w:val="0"/>
                <w:color w:val="auto"/>
                <w:sz w:val="20"/>
                <w:szCs w:val="20"/>
              </w:rPr>
              <w:t>nlikely</w:t>
            </w:r>
          </w:p>
        </w:tc>
        <w:tc>
          <w:tcPr>
            <w:tcW w:w="1199" w:type="dxa"/>
            <w:vAlign w:val="center"/>
          </w:tcPr>
          <w:p w14:paraId="26A43BCF" w14:textId="62C3F6B9"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Unlikely</w:t>
            </w:r>
          </w:p>
        </w:tc>
        <w:tc>
          <w:tcPr>
            <w:tcW w:w="1214" w:type="dxa"/>
            <w:vAlign w:val="center"/>
          </w:tcPr>
          <w:p w14:paraId="05972D00" w14:textId="12DD080E"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Neutral</w:t>
            </w:r>
          </w:p>
        </w:tc>
        <w:tc>
          <w:tcPr>
            <w:tcW w:w="1255" w:type="dxa"/>
            <w:vAlign w:val="center"/>
          </w:tcPr>
          <w:p w14:paraId="13A60057" w14:textId="448ABA55"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Likely</w:t>
            </w:r>
          </w:p>
        </w:tc>
        <w:tc>
          <w:tcPr>
            <w:tcW w:w="1370" w:type="dxa"/>
            <w:vAlign w:val="center"/>
          </w:tcPr>
          <w:p w14:paraId="6267CAF1" w14:textId="0672FD8C"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w:t>
            </w:r>
            <w:r w:rsidR="00870B05" w:rsidRPr="00D759DF">
              <w:rPr>
                <w:b w:val="0"/>
                <w:color w:val="auto"/>
                <w:sz w:val="20"/>
                <w:szCs w:val="20"/>
              </w:rPr>
              <w:t xml:space="preserve"> l</w:t>
            </w:r>
            <w:r w:rsidRPr="00D759DF">
              <w:rPr>
                <w:b w:val="0"/>
                <w:color w:val="auto"/>
                <w:sz w:val="20"/>
                <w:szCs w:val="20"/>
              </w:rPr>
              <w:t>ikely</w:t>
            </w:r>
          </w:p>
        </w:tc>
      </w:tr>
      <w:tr w:rsidR="00803CF9" w:rsidRPr="00D759DF" w14:paraId="3B41774E" w14:textId="77777777" w:rsidTr="00684200">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946" w:type="dxa"/>
            <w:vAlign w:val="center"/>
          </w:tcPr>
          <w:p w14:paraId="5C6E0922" w14:textId="7104B061" w:rsidR="00253A28" w:rsidRPr="00D759DF" w:rsidRDefault="00253A28" w:rsidP="002B66D4">
            <w:pPr>
              <w:keepNext/>
              <w:contextualSpacing/>
              <w:rPr>
                <w:b w:val="0"/>
                <w:color w:val="auto"/>
              </w:rPr>
            </w:pPr>
            <w:r w:rsidRPr="00D759DF">
              <w:rPr>
                <w:b w:val="0"/>
                <w:color w:val="auto"/>
              </w:rPr>
              <w:t xml:space="preserve">The </w:t>
            </w:r>
            <w:r w:rsidR="00697231" w:rsidRPr="00D759DF">
              <w:rPr>
                <w:b w:val="0"/>
                <w:color w:val="auto"/>
              </w:rPr>
              <w:t>U</w:t>
            </w:r>
            <w:r w:rsidR="00195D17" w:rsidRPr="00D759DF">
              <w:rPr>
                <w:b w:val="0"/>
                <w:color w:val="auto"/>
              </w:rPr>
              <w:t>niversity</w:t>
            </w:r>
            <w:r w:rsidRPr="00D759DF">
              <w:rPr>
                <w:b w:val="0"/>
                <w:color w:val="auto"/>
              </w:rPr>
              <w:t xml:space="preserve"> would take the report seriously.</w:t>
            </w:r>
          </w:p>
        </w:tc>
        <w:tc>
          <w:tcPr>
            <w:tcW w:w="1281" w:type="dxa"/>
            <w:vAlign w:val="center"/>
          </w:tcPr>
          <w:p w14:paraId="04614A8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2374C31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14" w:type="dxa"/>
            <w:vAlign w:val="center"/>
          </w:tcPr>
          <w:p w14:paraId="516DC72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55" w:type="dxa"/>
            <w:vAlign w:val="center"/>
          </w:tcPr>
          <w:p w14:paraId="7B7D6BD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70" w:type="dxa"/>
            <w:vAlign w:val="center"/>
          </w:tcPr>
          <w:p w14:paraId="15A021E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E81678F" w14:textId="77777777" w:rsidTr="00684200">
        <w:trPr>
          <w:trHeight w:val="719"/>
        </w:trPr>
        <w:tc>
          <w:tcPr>
            <w:cnfStyle w:val="001000000000" w:firstRow="0" w:lastRow="0" w:firstColumn="1" w:lastColumn="0" w:oddVBand="0" w:evenVBand="0" w:oddHBand="0" w:evenHBand="0" w:firstRowFirstColumn="0" w:firstRowLastColumn="0" w:lastRowFirstColumn="0" w:lastRowLastColumn="0"/>
            <w:tcW w:w="2946" w:type="dxa"/>
            <w:vAlign w:val="center"/>
          </w:tcPr>
          <w:p w14:paraId="3B84837A" w14:textId="5BEF5B51" w:rsidR="00253A28" w:rsidRPr="00D759DF" w:rsidRDefault="00253A28" w:rsidP="002B66D4">
            <w:pPr>
              <w:keepNext/>
              <w:contextualSpacing/>
              <w:rPr>
                <w:b w:val="0"/>
                <w:color w:val="auto"/>
              </w:rPr>
            </w:pPr>
            <w:r w:rsidRPr="00D759DF">
              <w:rPr>
                <w:b w:val="0"/>
                <w:color w:val="auto"/>
              </w:rPr>
              <w:t xml:space="preserve">The </w:t>
            </w:r>
            <w:r w:rsidR="00697231" w:rsidRPr="00D759DF">
              <w:rPr>
                <w:b w:val="0"/>
                <w:color w:val="auto"/>
              </w:rPr>
              <w:t>U</w:t>
            </w:r>
            <w:r w:rsidR="00195D17" w:rsidRPr="00D759DF">
              <w:rPr>
                <w:b w:val="0"/>
                <w:color w:val="auto"/>
              </w:rPr>
              <w:t>niversity</w:t>
            </w:r>
            <w:r w:rsidRPr="00D759DF">
              <w:rPr>
                <w:b w:val="0"/>
                <w:color w:val="auto"/>
              </w:rPr>
              <w:t xml:space="preserve"> would maintain the privacy of the person making the report.</w:t>
            </w:r>
          </w:p>
        </w:tc>
        <w:tc>
          <w:tcPr>
            <w:tcW w:w="1281" w:type="dxa"/>
            <w:vAlign w:val="center"/>
          </w:tcPr>
          <w:p w14:paraId="65B4BA4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615B49A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14" w:type="dxa"/>
            <w:vAlign w:val="center"/>
          </w:tcPr>
          <w:p w14:paraId="0624676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55" w:type="dxa"/>
            <w:vAlign w:val="center"/>
          </w:tcPr>
          <w:p w14:paraId="3DA0947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70" w:type="dxa"/>
            <w:vAlign w:val="center"/>
          </w:tcPr>
          <w:p w14:paraId="546B96B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0D135089" w14:textId="77777777" w:rsidTr="00684200">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946" w:type="dxa"/>
            <w:vAlign w:val="center"/>
          </w:tcPr>
          <w:p w14:paraId="0252269F" w14:textId="5E773A52" w:rsidR="00253A28" w:rsidRPr="00D759DF" w:rsidRDefault="00253A28" w:rsidP="002B66D4">
            <w:pPr>
              <w:keepNext/>
              <w:contextualSpacing/>
              <w:rPr>
                <w:b w:val="0"/>
                <w:color w:val="auto"/>
              </w:rPr>
            </w:pPr>
            <w:r w:rsidRPr="00D759DF">
              <w:rPr>
                <w:b w:val="0"/>
                <w:color w:val="auto"/>
              </w:rPr>
              <w:t xml:space="preserve">The </w:t>
            </w:r>
            <w:r w:rsidR="00697231" w:rsidRPr="00D759DF">
              <w:rPr>
                <w:b w:val="0"/>
                <w:color w:val="auto"/>
              </w:rPr>
              <w:t>U</w:t>
            </w:r>
            <w:r w:rsidR="00195D17" w:rsidRPr="00D759DF">
              <w:rPr>
                <w:b w:val="0"/>
                <w:color w:val="auto"/>
              </w:rPr>
              <w:t>niversity</w:t>
            </w:r>
            <w:r w:rsidRPr="00D759DF">
              <w:rPr>
                <w:b w:val="0"/>
                <w:color w:val="auto"/>
              </w:rPr>
              <w:t xml:space="preserve"> would do its best to honor the request of the person </w:t>
            </w:r>
            <w:r w:rsidR="0084151E">
              <w:rPr>
                <w:b w:val="0"/>
                <w:color w:val="auto"/>
              </w:rPr>
              <w:t xml:space="preserve">making the report </w:t>
            </w:r>
            <w:r w:rsidRPr="00D759DF">
              <w:rPr>
                <w:b w:val="0"/>
                <w:color w:val="auto"/>
              </w:rPr>
              <w:t>about how to go forward with the case.</w:t>
            </w:r>
          </w:p>
        </w:tc>
        <w:tc>
          <w:tcPr>
            <w:tcW w:w="1281" w:type="dxa"/>
            <w:vAlign w:val="center"/>
          </w:tcPr>
          <w:p w14:paraId="24A0462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33B110D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14" w:type="dxa"/>
            <w:vAlign w:val="center"/>
          </w:tcPr>
          <w:p w14:paraId="2ADF75C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55" w:type="dxa"/>
            <w:vAlign w:val="center"/>
          </w:tcPr>
          <w:p w14:paraId="59B50D5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70" w:type="dxa"/>
            <w:vAlign w:val="center"/>
          </w:tcPr>
          <w:p w14:paraId="11CD53C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5F8A332" w14:textId="77777777" w:rsidTr="00684200">
        <w:trPr>
          <w:trHeight w:val="752"/>
        </w:trPr>
        <w:tc>
          <w:tcPr>
            <w:cnfStyle w:val="001000000000" w:firstRow="0" w:lastRow="0" w:firstColumn="1" w:lastColumn="0" w:oddVBand="0" w:evenVBand="0" w:oddHBand="0" w:evenHBand="0" w:firstRowFirstColumn="0" w:firstRowLastColumn="0" w:lastRowFirstColumn="0" w:lastRowLastColumn="0"/>
            <w:tcW w:w="2946" w:type="dxa"/>
            <w:vAlign w:val="center"/>
          </w:tcPr>
          <w:p w14:paraId="1C387525" w14:textId="7742EB6B" w:rsidR="00253A28" w:rsidRPr="00D759DF" w:rsidRDefault="00253A28" w:rsidP="002B66D4">
            <w:pPr>
              <w:keepNext/>
              <w:contextualSpacing/>
              <w:rPr>
                <w:b w:val="0"/>
                <w:color w:val="auto"/>
              </w:rPr>
            </w:pPr>
            <w:r w:rsidRPr="00D759DF">
              <w:rPr>
                <w:b w:val="0"/>
                <w:color w:val="auto"/>
              </w:rPr>
              <w:t xml:space="preserve">The </w:t>
            </w:r>
            <w:r w:rsidR="00697231" w:rsidRPr="00D759DF">
              <w:rPr>
                <w:b w:val="0"/>
                <w:color w:val="auto"/>
              </w:rPr>
              <w:t>U</w:t>
            </w:r>
            <w:r w:rsidR="00195D17" w:rsidRPr="00D759DF">
              <w:rPr>
                <w:b w:val="0"/>
                <w:color w:val="auto"/>
              </w:rPr>
              <w:t>niversity</w:t>
            </w:r>
            <w:r w:rsidRPr="00D759DF">
              <w:rPr>
                <w:b w:val="0"/>
                <w:color w:val="auto"/>
              </w:rPr>
              <w:t xml:space="preserve"> would take steps to protect the safety of the person making the report.</w:t>
            </w:r>
          </w:p>
        </w:tc>
        <w:tc>
          <w:tcPr>
            <w:tcW w:w="1281" w:type="dxa"/>
            <w:vAlign w:val="center"/>
          </w:tcPr>
          <w:p w14:paraId="3CF2D9D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4B9BFF4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14" w:type="dxa"/>
            <w:vAlign w:val="center"/>
          </w:tcPr>
          <w:p w14:paraId="3A9DD98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55" w:type="dxa"/>
            <w:vAlign w:val="center"/>
          </w:tcPr>
          <w:p w14:paraId="54AFF95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70" w:type="dxa"/>
            <w:vAlign w:val="center"/>
          </w:tcPr>
          <w:p w14:paraId="7DFDA03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544363C8" w14:textId="77777777" w:rsidTr="00684200">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946" w:type="dxa"/>
            <w:vAlign w:val="center"/>
          </w:tcPr>
          <w:p w14:paraId="4EC32814" w14:textId="30D1D9D4" w:rsidR="00253A28" w:rsidRPr="00D759DF" w:rsidRDefault="00253A28" w:rsidP="002B66D4">
            <w:pPr>
              <w:keepNext/>
              <w:contextualSpacing/>
              <w:rPr>
                <w:b w:val="0"/>
                <w:color w:val="auto"/>
              </w:rPr>
            </w:pPr>
            <w:r w:rsidRPr="00D759DF">
              <w:rPr>
                <w:b w:val="0"/>
                <w:color w:val="auto"/>
              </w:rPr>
              <w:t xml:space="preserve">The </w:t>
            </w:r>
            <w:r w:rsidR="00697231" w:rsidRPr="00D759DF">
              <w:rPr>
                <w:b w:val="0"/>
                <w:color w:val="auto"/>
              </w:rPr>
              <w:t>U</w:t>
            </w:r>
            <w:r w:rsidR="00195D17" w:rsidRPr="00D759DF">
              <w:rPr>
                <w:b w:val="0"/>
                <w:color w:val="auto"/>
              </w:rPr>
              <w:t>niversity</w:t>
            </w:r>
            <w:r w:rsidRPr="00D759DF">
              <w:rPr>
                <w:b w:val="0"/>
                <w:color w:val="auto"/>
              </w:rPr>
              <w:t xml:space="preserve"> would provide accommodations to support the person </w:t>
            </w:r>
            <w:r w:rsidR="0084151E">
              <w:rPr>
                <w:b w:val="0"/>
                <w:color w:val="auto"/>
              </w:rPr>
              <w:t xml:space="preserve">making the report </w:t>
            </w:r>
            <w:r w:rsidRPr="00D759DF">
              <w:rPr>
                <w:b w:val="0"/>
                <w:color w:val="auto"/>
              </w:rPr>
              <w:t>(e.g.</w:t>
            </w:r>
            <w:r w:rsidR="00CE6F1B" w:rsidRPr="00D759DF">
              <w:rPr>
                <w:b w:val="0"/>
                <w:color w:val="auto"/>
              </w:rPr>
              <w:t>,</w:t>
            </w:r>
            <w:r w:rsidRPr="00D759DF">
              <w:rPr>
                <w:b w:val="0"/>
                <w:color w:val="auto"/>
              </w:rPr>
              <w:t xml:space="preserve"> academic, housing, safety).</w:t>
            </w:r>
          </w:p>
        </w:tc>
        <w:tc>
          <w:tcPr>
            <w:tcW w:w="1281" w:type="dxa"/>
            <w:vAlign w:val="center"/>
          </w:tcPr>
          <w:p w14:paraId="2FE5554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0C04EEE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14" w:type="dxa"/>
            <w:vAlign w:val="center"/>
          </w:tcPr>
          <w:p w14:paraId="344E5F5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55" w:type="dxa"/>
            <w:vAlign w:val="center"/>
          </w:tcPr>
          <w:p w14:paraId="3DACB91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70" w:type="dxa"/>
            <w:vAlign w:val="center"/>
          </w:tcPr>
          <w:p w14:paraId="2645867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6A943FF" w14:textId="77777777" w:rsidTr="00684200">
        <w:trPr>
          <w:trHeight w:val="893"/>
        </w:trPr>
        <w:tc>
          <w:tcPr>
            <w:cnfStyle w:val="001000000000" w:firstRow="0" w:lastRow="0" w:firstColumn="1" w:lastColumn="0" w:oddVBand="0" w:evenVBand="0" w:oddHBand="0" w:evenHBand="0" w:firstRowFirstColumn="0" w:firstRowLastColumn="0" w:lastRowFirstColumn="0" w:lastRowLastColumn="0"/>
            <w:tcW w:w="2946" w:type="dxa"/>
            <w:vAlign w:val="center"/>
          </w:tcPr>
          <w:p w14:paraId="1548CA5A" w14:textId="220D08E5" w:rsidR="00253A28" w:rsidRPr="00D759DF" w:rsidRDefault="00253A28" w:rsidP="002B66D4">
            <w:pPr>
              <w:keepNext/>
              <w:contextualSpacing/>
              <w:rPr>
                <w:b w:val="0"/>
                <w:color w:val="auto"/>
              </w:rPr>
            </w:pPr>
            <w:r w:rsidRPr="00D759DF">
              <w:rPr>
                <w:b w:val="0"/>
                <w:color w:val="auto"/>
              </w:rPr>
              <w:t xml:space="preserve">The </w:t>
            </w:r>
            <w:r w:rsidR="00697231" w:rsidRPr="00D759DF">
              <w:rPr>
                <w:b w:val="0"/>
                <w:color w:val="auto"/>
              </w:rPr>
              <w:t>U</w:t>
            </w:r>
            <w:r w:rsidR="00195D17" w:rsidRPr="00D759DF">
              <w:rPr>
                <w:b w:val="0"/>
                <w:color w:val="auto"/>
              </w:rPr>
              <w:t>niversity</w:t>
            </w:r>
            <w:r w:rsidRPr="00D759DF">
              <w:rPr>
                <w:b w:val="0"/>
                <w:color w:val="auto"/>
              </w:rPr>
              <w:t xml:space="preserve"> would take action to address factors that may have led to the sexual misconduct.</w:t>
            </w:r>
          </w:p>
        </w:tc>
        <w:tc>
          <w:tcPr>
            <w:tcW w:w="1281" w:type="dxa"/>
            <w:vAlign w:val="center"/>
          </w:tcPr>
          <w:p w14:paraId="248793B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99" w:type="dxa"/>
            <w:vAlign w:val="center"/>
          </w:tcPr>
          <w:p w14:paraId="003BD0F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14" w:type="dxa"/>
            <w:vAlign w:val="center"/>
          </w:tcPr>
          <w:p w14:paraId="11CB7D2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55" w:type="dxa"/>
            <w:vAlign w:val="center"/>
          </w:tcPr>
          <w:p w14:paraId="468C0AB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70" w:type="dxa"/>
            <w:vAlign w:val="center"/>
          </w:tcPr>
          <w:p w14:paraId="058411B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52C782E" w14:textId="77777777" w:rsidTr="0068420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946" w:type="dxa"/>
            <w:vAlign w:val="center"/>
          </w:tcPr>
          <w:p w14:paraId="16A25A4B" w14:textId="691B0577" w:rsidR="00253A28" w:rsidRPr="00D759DF" w:rsidRDefault="00253A28" w:rsidP="002B66D4">
            <w:pPr>
              <w:keepNext/>
              <w:contextualSpacing/>
              <w:rPr>
                <w:b w:val="0"/>
                <w:color w:val="auto"/>
              </w:rPr>
            </w:pPr>
            <w:r w:rsidRPr="00D759DF">
              <w:rPr>
                <w:b w:val="0"/>
                <w:color w:val="auto"/>
              </w:rPr>
              <w:t xml:space="preserve">The </w:t>
            </w:r>
            <w:r w:rsidR="00697231" w:rsidRPr="00D759DF">
              <w:rPr>
                <w:b w:val="0"/>
                <w:color w:val="auto"/>
              </w:rPr>
              <w:t>U</w:t>
            </w:r>
            <w:r w:rsidR="00195D17" w:rsidRPr="00D759DF">
              <w:rPr>
                <w:b w:val="0"/>
                <w:color w:val="auto"/>
              </w:rPr>
              <w:t>niversity</w:t>
            </w:r>
            <w:r w:rsidRPr="00D759DF">
              <w:rPr>
                <w:b w:val="0"/>
                <w:color w:val="auto"/>
              </w:rPr>
              <w:t xml:space="preserve"> would handle the report fairly.</w:t>
            </w:r>
          </w:p>
        </w:tc>
        <w:tc>
          <w:tcPr>
            <w:tcW w:w="1281" w:type="dxa"/>
            <w:vAlign w:val="center"/>
          </w:tcPr>
          <w:p w14:paraId="6D6E9BC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99" w:type="dxa"/>
            <w:vAlign w:val="center"/>
          </w:tcPr>
          <w:p w14:paraId="475A10E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14" w:type="dxa"/>
            <w:vAlign w:val="center"/>
          </w:tcPr>
          <w:p w14:paraId="65476D5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55" w:type="dxa"/>
            <w:vAlign w:val="center"/>
          </w:tcPr>
          <w:p w14:paraId="003BAE3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70" w:type="dxa"/>
            <w:vAlign w:val="center"/>
          </w:tcPr>
          <w:p w14:paraId="0C97C34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9158BBF" w14:textId="60EF53F4" w:rsidR="00684200" w:rsidRPr="00D759DF" w:rsidRDefault="00684200" w:rsidP="00464702">
      <w:pPr>
        <w:contextualSpacing/>
        <w:rPr>
          <w:b/>
          <w:color w:val="auto"/>
        </w:rPr>
      </w:pPr>
    </w:p>
    <w:p w14:paraId="6C83A547" w14:textId="5BBEE113" w:rsidR="00253A28" w:rsidRPr="00D759DF" w:rsidRDefault="00253A28" w:rsidP="00464702">
      <w:pPr>
        <w:contextualSpacing/>
        <w:rPr>
          <w:color w:val="auto"/>
        </w:rPr>
      </w:pPr>
      <w:r w:rsidRPr="00D759DF">
        <w:rPr>
          <w:color w:val="auto"/>
        </w:rPr>
        <w:t>Q2</w:t>
      </w:r>
      <w:r w:rsidR="00553C38">
        <w:rPr>
          <w:color w:val="auto"/>
        </w:rPr>
        <w:t>5</w:t>
      </w:r>
      <w:r w:rsidRPr="00D759DF">
        <w:rPr>
          <w:color w:val="auto"/>
        </w:rPr>
        <w:t xml:space="preserve"> Using the scale provided, please indicate y</w:t>
      </w:r>
      <w:r w:rsidR="00C330FF" w:rsidRPr="00D759DF">
        <w:rPr>
          <w:color w:val="auto"/>
        </w:rPr>
        <w:t xml:space="preserve">our level of agreement with the following </w:t>
      </w:r>
      <w:r w:rsidRPr="00D759DF">
        <w:rPr>
          <w:color w:val="auto"/>
        </w:rPr>
        <w:t>statements.</w:t>
      </w:r>
    </w:p>
    <w:tbl>
      <w:tblPr>
        <w:tblStyle w:val="GridTable4-Accent11"/>
        <w:tblW w:w="9290" w:type="dxa"/>
        <w:tblLayout w:type="fixed"/>
        <w:tblLook w:val="04A0" w:firstRow="1" w:lastRow="0" w:firstColumn="1" w:lastColumn="0" w:noHBand="0" w:noVBand="1"/>
      </w:tblPr>
      <w:tblGrid>
        <w:gridCol w:w="3082"/>
        <w:gridCol w:w="1222"/>
        <w:gridCol w:w="1222"/>
        <w:gridCol w:w="1222"/>
        <w:gridCol w:w="1222"/>
        <w:gridCol w:w="1320"/>
      </w:tblGrid>
      <w:tr w:rsidR="00803CF9" w:rsidRPr="00D759DF" w14:paraId="3247683D" w14:textId="77777777" w:rsidTr="0068420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082" w:type="dxa"/>
            <w:vAlign w:val="center"/>
          </w:tcPr>
          <w:p w14:paraId="11688590" w14:textId="77777777" w:rsidR="00253A28" w:rsidRPr="00D759DF" w:rsidRDefault="00253A28" w:rsidP="00464702">
            <w:pPr>
              <w:pStyle w:val="WhiteText"/>
              <w:keepNext/>
              <w:contextualSpacing/>
              <w:jc w:val="center"/>
              <w:rPr>
                <w:b w:val="0"/>
                <w:color w:val="auto"/>
                <w:sz w:val="20"/>
                <w:szCs w:val="20"/>
              </w:rPr>
            </w:pPr>
          </w:p>
        </w:tc>
        <w:tc>
          <w:tcPr>
            <w:tcW w:w="1222" w:type="dxa"/>
            <w:vAlign w:val="center"/>
          </w:tcPr>
          <w:p w14:paraId="71D8A706" w14:textId="76C20B3E"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Strongly </w:t>
            </w:r>
            <w:r w:rsidR="00A63229" w:rsidRPr="00D759DF">
              <w:rPr>
                <w:b w:val="0"/>
                <w:color w:val="auto"/>
                <w:sz w:val="20"/>
                <w:szCs w:val="20"/>
              </w:rPr>
              <w:t>d</w:t>
            </w:r>
            <w:r w:rsidRPr="00D759DF">
              <w:rPr>
                <w:b w:val="0"/>
                <w:color w:val="auto"/>
                <w:sz w:val="20"/>
                <w:szCs w:val="20"/>
              </w:rPr>
              <w:t>isagree</w:t>
            </w:r>
          </w:p>
        </w:tc>
        <w:tc>
          <w:tcPr>
            <w:tcW w:w="1222" w:type="dxa"/>
            <w:vAlign w:val="center"/>
          </w:tcPr>
          <w:p w14:paraId="1F8C767C" w14:textId="0D8EA14C"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Disagree</w:t>
            </w:r>
          </w:p>
        </w:tc>
        <w:tc>
          <w:tcPr>
            <w:tcW w:w="1222" w:type="dxa"/>
            <w:vAlign w:val="center"/>
          </w:tcPr>
          <w:p w14:paraId="6AAA3CB3" w14:textId="33CE9450"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Neutral</w:t>
            </w:r>
          </w:p>
        </w:tc>
        <w:tc>
          <w:tcPr>
            <w:tcW w:w="1222" w:type="dxa"/>
            <w:vAlign w:val="center"/>
          </w:tcPr>
          <w:p w14:paraId="1FE78E13" w14:textId="171C814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Agree</w:t>
            </w:r>
          </w:p>
        </w:tc>
        <w:tc>
          <w:tcPr>
            <w:tcW w:w="1320" w:type="dxa"/>
            <w:vAlign w:val="center"/>
          </w:tcPr>
          <w:p w14:paraId="114229B9" w14:textId="7973461A" w:rsidR="00253A28" w:rsidRPr="00D759DF" w:rsidRDefault="00A63229"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Strongly ag</w:t>
            </w:r>
            <w:r w:rsidR="00253A28" w:rsidRPr="00D759DF">
              <w:rPr>
                <w:b w:val="0"/>
                <w:color w:val="auto"/>
                <w:sz w:val="20"/>
                <w:szCs w:val="20"/>
              </w:rPr>
              <w:t>ree</w:t>
            </w:r>
          </w:p>
        </w:tc>
      </w:tr>
      <w:tr w:rsidR="00803CF9" w:rsidRPr="00D759DF" w14:paraId="1AC19C73" w14:textId="77777777" w:rsidTr="00684200">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3082" w:type="dxa"/>
            <w:vAlign w:val="center"/>
          </w:tcPr>
          <w:p w14:paraId="7876B151" w14:textId="77777777" w:rsidR="00253A28" w:rsidRPr="00D759DF" w:rsidRDefault="00253A28" w:rsidP="00195D17">
            <w:pPr>
              <w:keepNext/>
              <w:contextualSpacing/>
              <w:rPr>
                <w:b w:val="0"/>
                <w:color w:val="auto"/>
              </w:rPr>
            </w:pPr>
            <w:r w:rsidRPr="00D759DF">
              <w:rPr>
                <w:b w:val="0"/>
                <w:color w:val="auto"/>
              </w:rPr>
              <w:t>If a friend or I experienced sexual misconduct, I know where to go to get help on campus.</w:t>
            </w:r>
          </w:p>
        </w:tc>
        <w:tc>
          <w:tcPr>
            <w:tcW w:w="1222" w:type="dxa"/>
            <w:vAlign w:val="center"/>
          </w:tcPr>
          <w:p w14:paraId="7C7D635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7159D93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1EEE617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3A1D769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175B0AF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82D0A98" w14:textId="77777777" w:rsidTr="00684200">
        <w:trPr>
          <w:trHeight w:val="826"/>
        </w:trPr>
        <w:tc>
          <w:tcPr>
            <w:cnfStyle w:val="001000000000" w:firstRow="0" w:lastRow="0" w:firstColumn="1" w:lastColumn="0" w:oddVBand="0" w:evenVBand="0" w:oddHBand="0" w:evenHBand="0" w:firstRowFirstColumn="0" w:firstRowLastColumn="0" w:lastRowFirstColumn="0" w:lastRowLastColumn="0"/>
            <w:tcW w:w="3082" w:type="dxa"/>
            <w:vAlign w:val="center"/>
          </w:tcPr>
          <w:p w14:paraId="3ED624CF" w14:textId="7E86F109" w:rsidR="00253A28" w:rsidRPr="00D759DF" w:rsidRDefault="00253A28" w:rsidP="00195D17">
            <w:pPr>
              <w:keepNext/>
              <w:contextualSpacing/>
              <w:rPr>
                <w:b w:val="0"/>
                <w:color w:val="auto"/>
              </w:rPr>
            </w:pPr>
            <w:r w:rsidRPr="00D759DF">
              <w:rPr>
                <w:b w:val="0"/>
                <w:color w:val="auto"/>
              </w:rPr>
              <w:t>I understand what happens when a student reports sexual misconduct at Penn State.</w:t>
            </w:r>
          </w:p>
        </w:tc>
        <w:tc>
          <w:tcPr>
            <w:tcW w:w="1222" w:type="dxa"/>
            <w:vAlign w:val="center"/>
          </w:tcPr>
          <w:p w14:paraId="384EEC5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22" w:type="dxa"/>
            <w:vAlign w:val="center"/>
          </w:tcPr>
          <w:p w14:paraId="46CEC3D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22" w:type="dxa"/>
            <w:vAlign w:val="center"/>
          </w:tcPr>
          <w:p w14:paraId="053AF17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22" w:type="dxa"/>
            <w:vAlign w:val="center"/>
          </w:tcPr>
          <w:p w14:paraId="414DE8C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0" w:type="dxa"/>
            <w:vAlign w:val="center"/>
          </w:tcPr>
          <w:p w14:paraId="64E6E00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A646564" w14:textId="77777777" w:rsidTr="00684200">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3082" w:type="dxa"/>
            <w:vAlign w:val="center"/>
          </w:tcPr>
          <w:p w14:paraId="5BF71512" w14:textId="3B3294C4" w:rsidR="00253A28" w:rsidRPr="00D759DF" w:rsidRDefault="00253A28" w:rsidP="00195D17">
            <w:pPr>
              <w:keepNext/>
              <w:contextualSpacing/>
              <w:rPr>
                <w:b w:val="0"/>
                <w:color w:val="auto"/>
              </w:rPr>
            </w:pPr>
            <w:r w:rsidRPr="00D759DF">
              <w:rPr>
                <w:b w:val="0"/>
                <w:color w:val="auto"/>
              </w:rPr>
              <w:t>I would know where to go to make a report of sexual misconduct.</w:t>
            </w:r>
          </w:p>
        </w:tc>
        <w:tc>
          <w:tcPr>
            <w:tcW w:w="1222" w:type="dxa"/>
            <w:vAlign w:val="center"/>
          </w:tcPr>
          <w:p w14:paraId="30F029B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087CDA4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38CD866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3FA98C8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668228C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E9E4229" w14:textId="77777777" w:rsidTr="00684200">
        <w:trPr>
          <w:trHeight w:val="513"/>
        </w:trPr>
        <w:tc>
          <w:tcPr>
            <w:cnfStyle w:val="001000000000" w:firstRow="0" w:lastRow="0" w:firstColumn="1" w:lastColumn="0" w:oddVBand="0" w:evenVBand="0" w:oddHBand="0" w:evenHBand="0" w:firstRowFirstColumn="0" w:firstRowLastColumn="0" w:lastRowFirstColumn="0" w:lastRowLastColumn="0"/>
            <w:tcW w:w="3082" w:type="dxa"/>
            <w:vAlign w:val="center"/>
          </w:tcPr>
          <w:p w14:paraId="5724BC21" w14:textId="4CADA2FC" w:rsidR="00253A28" w:rsidRPr="00D759DF" w:rsidRDefault="00253A28" w:rsidP="00195D17">
            <w:pPr>
              <w:keepNext/>
              <w:contextualSpacing/>
              <w:rPr>
                <w:b w:val="0"/>
                <w:color w:val="auto"/>
              </w:rPr>
            </w:pPr>
            <w:r w:rsidRPr="00D759DF">
              <w:rPr>
                <w:b w:val="0"/>
                <w:color w:val="auto"/>
              </w:rPr>
              <w:t xml:space="preserve">The </w:t>
            </w:r>
            <w:r w:rsidR="006B7999" w:rsidRPr="00D759DF">
              <w:rPr>
                <w:b w:val="0"/>
                <w:color w:val="auto"/>
              </w:rPr>
              <w:t>U</w:t>
            </w:r>
            <w:r w:rsidR="00195D17" w:rsidRPr="00D759DF">
              <w:rPr>
                <w:b w:val="0"/>
                <w:color w:val="auto"/>
              </w:rPr>
              <w:t>niversity</w:t>
            </w:r>
            <w:r w:rsidRPr="00D759DF">
              <w:rPr>
                <w:b w:val="0"/>
                <w:color w:val="auto"/>
              </w:rPr>
              <w:t xml:space="preserve"> does not tolerate a culture of substance abuse.</w:t>
            </w:r>
          </w:p>
        </w:tc>
        <w:tc>
          <w:tcPr>
            <w:tcW w:w="1222" w:type="dxa"/>
            <w:vAlign w:val="center"/>
          </w:tcPr>
          <w:p w14:paraId="37522A5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22" w:type="dxa"/>
            <w:vAlign w:val="center"/>
          </w:tcPr>
          <w:p w14:paraId="662EF1B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22" w:type="dxa"/>
            <w:vAlign w:val="center"/>
          </w:tcPr>
          <w:p w14:paraId="31FCF15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22" w:type="dxa"/>
            <w:vAlign w:val="center"/>
          </w:tcPr>
          <w:p w14:paraId="4FC2B4D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0" w:type="dxa"/>
            <w:vAlign w:val="center"/>
          </w:tcPr>
          <w:p w14:paraId="7B9FDAE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A8DE364" w14:textId="77777777" w:rsidTr="0068420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082" w:type="dxa"/>
            <w:vAlign w:val="center"/>
          </w:tcPr>
          <w:p w14:paraId="032945AD" w14:textId="3C5287F2" w:rsidR="00253A28" w:rsidRPr="00D759DF" w:rsidRDefault="00253A28" w:rsidP="00195D17">
            <w:pPr>
              <w:keepNext/>
              <w:contextualSpacing/>
              <w:rPr>
                <w:b w:val="0"/>
                <w:color w:val="auto"/>
              </w:rPr>
            </w:pPr>
            <w:r w:rsidRPr="00D759DF">
              <w:rPr>
                <w:b w:val="0"/>
                <w:color w:val="auto"/>
              </w:rPr>
              <w:t xml:space="preserve">The </w:t>
            </w:r>
            <w:r w:rsidR="006B7999" w:rsidRPr="00D759DF">
              <w:rPr>
                <w:b w:val="0"/>
                <w:color w:val="auto"/>
              </w:rPr>
              <w:t>U</w:t>
            </w:r>
            <w:r w:rsidR="00195D17" w:rsidRPr="00D759DF">
              <w:rPr>
                <w:b w:val="0"/>
                <w:color w:val="auto"/>
              </w:rPr>
              <w:t>niversity</w:t>
            </w:r>
            <w:r w:rsidRPr="00D759DF">
              <w:rPr>
                <w:b w:val="0"/>
                <w:color w:val="auto"/>
              </w:rPr>
              <w:t xml:space="preserve"> does not tolerate a culture of sexual misconduct.</w:t>
            </w:r>
          </w:p>
        </w:tc>
        <w:tc>
          <w:tcPr>
            <w:tcW w:w="1222" w:type="dxa"/>
            <w:vAlign w:val="center"/>
          </w:tcPr>
          <w:p w14:paraId="6162C2B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24D470D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04F91BA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22" w:type="dxa"/>
            <w:vAlign w:val="center"/>
          </w:tcPr>
          <w:p w14:paraId="63A7B18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3353A28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20593378" w14:textId="77777777" w:rsidR="00253A28" w:rsidRPr="00D759DF" w:rsidRDefault="00253A28" w:rsidP="00464702">
      <w:pPr>
        <w:contextualSpacing/>
        <w:rPr>
          <w:color w:val="auto"/>
        </w:rPr>
      </w:pPr>
    </w:p>
    <w:p w14:paraId="08FA7624" w14:textId="77777777" w:rsidR="00782F97" w:rsidRPr="00D759DF" w:rsidRDefault="00782F97" w:rsidP="00464702">
      <w:pPr>
        <w:contextualSpacing/>
        <w:rPr>
          <w:b/>
          <w:color w:val="auto"/>
        </w:rPr>
      </w:pPr>
    </w:p>
    <w:p w14:paraId="7066EA46" w14:textId="77777777" w:rsidR="00290F93" w:rsidRPr="00D759DF" w:rsidRDefault="00290F93" w:rsidP="00464702">
      <w:pPr>
        <w:contextualSpacing/>
        <w:rPr>
          <w:color w:val="auto"/>
        </w:rPr>
      </w:pPr>
    </w:p>
    <w:p w14:paraId="55C80C77" w14:textId="0E09F3C1" w:rsidR="00253A28" w:rsidRPr="00D759DF" w:rsidRDefault="00253A28" w:rsidP="00464702">
      <w:pPr>
        <w:keepNext/>
        <w:contextualSpacing/>
        <w:rPr>
          <w:color w:val="auto"/>
        </w:rPr>
      </w:pPr>
      <w:r w:rsidRPr="00D759DF">
        <w:rPr>
          <w:color w:val="auto"/>
        </w:rPr>
        <w:lastRenderedPageBreak/>
        <w:t>Q2</w:t>
      </w:r>
      <w:r w:rsidR="00553C38">
        <w:rPr>
          <w:color w:val="auto"/>
        </w:rPr>
        <w:t>6</w:t>
      </w:r>
      <w:r w:rsidRPr="00D759DF">
        <w:rPr>
          <w:color w:val="auto"/>
        </w:rPr>
        <w:t xml:space="preserve"> </w:t>
      </w:r>
      <w:r w:rsidRPr="00D759DF">
        <w:rPr>
          <w:color w:val="auto"/>
          <w:u w:val="single"/>
        </w:rPr>
        <w:t>Before coming to Penn State</w:t>
      </w:r>
      <w:r w:rsidRPr="00D759DF">
        <w:rPr>
          <w:color w:val="auto"/>
        </w:rPr>
        <w:t>, had you received any informa</w:t>
      </w:r>
      <w:r w:rsidR="00C330FF" w:rsidRPr="00D759DF">
        <w:rPr>
          <w:color w:val="auto"/>
        </w:rPr>
        <w:t>tion or education</w:t>
      </w:r>
      <w:r w:rsidR="00D45C01" w:rsidRPr="00D759DF">
        <w:rPr>
          <w:color w:val="auto"/>
        </w:rPr>
        <w:t xml:space="preserve"> </w:t>
      </w:r>
      <w:r w:rsidR="0068159F" w:rsidRPr="00D759DF">
        <w:rPr>
          <w:color w:val="auto"/>
        </w:rPr>
        <w:t xml:space="preserve">about sexual misconduct </w:t>
      </w:r>
      <w:r w:rsidR="00C330FF" w:rsidRPr="00D759DF">
        <w:rPr>
          <w:color w:val="auto"/>
        </w:rPr>
        <w:t>that</w:t>
      </w:r>
      <w:r w:rsidR="00C330FF" w:rsidRPr="00FF7C93">
        <w:rPr>
          <w:color w:val="auto"/>
        </w:rPr>
        <w:t xml:space="preserve"> </w:t>
      </w:r>
      <w:r w:rsidR="00C330FF" w:rsidRPr="00D759DF">
        <w:rPr>
          <w:color w:val="auto"/>
          <w:u w:val="single"/>
        </w:rPr>
        <w:t>did not</w:t>
      </w:r>
      <w:r w:rsidR="00C330FF" w:rsidRPr="00D759DF">
        <w:rPr>
          <w:color w:val="auto"/>
        </w:rPr>
        <w:t xml:space="preserve"> </w:t>
      </w:r>
      <w:r w:rsidRPr="00D759DF">
        <w:rPr>
          <w:color w:val="auto"/>
        </w:rPr>
        <w:t>come from Penn State</w:t>
      </w:r>
      <w:r w:rsidR="00D45C01" w:rsidRPr="00D759DF">
        <w:rPr>
          <w:b/>
          <w:color w:val="auto"/>
        </w:rPr>
        <w:t xml:space="preserve"> </w:t>
      </w:r>
      <w:r w:rsidR="00D45C01" w:rsidRPr="00D759DF">
        <w:rPr>
          <w:color w:val="auto"/>
        </w:rPr>
        <w:t>(</w:t>
      </w:r>
      <w:r w:rsidR="0068159F" w:rsidRPr="00D759DF">
        <w:rPr>
          <w:color w:val="auto"/>
        </w:rPr>
        <w:t xml:space="preserve">i.e., other than </w:t>
      </w:r>
      <w:r w:rsidR="00D45C01" w:rsidRPr="00D759DF">
        <w:rPr>
          <w:color w:val="auto"/>
        </w:rPr>
        <w:t>SAFE, AWARE)</w:t>
      </w:r>
      <w:r w:rsidR="002074E6" w:rsidRPr="00D759DF">
        <w:rPr>
          <w:color w:val="auto"/>
        </w:rPr>
        <w:t>?</w:t>
      </w:r>
    </w:p>
    <w:p w14:paraId="03CBAFD1" w14:textId="77777777" w:rsidR="00253A28" w:rsidRPr="00D759DF" w:rsidRDefault="00253A28" w:rsidP="00D759DF">
      <w:pPr>
        <w:pStyle w:val="ListParagraph"/>
        <w:keepNext/>
        <w:numPr>
          <w:ilvl w:val="1"/>
          <w:numId w:val="13"/>
        </w:numPr>
        <w:rPr>
          <w:color w:val="auto"/>
        </w:rPr>
      </w:pPr>
      <w:r w:rsidRPr="00D759DF">
        <w:rPr>
          <w:color w:val="auto"/>
        </w:rPr>
        <w:t xml:space="preserve">Yes </w:t>
      </w:r>
    </w:p>
    <w:p w14:paraId="3824939B" w14:textId="77777777" w:rsidR="00253A28" w:rsidRPr="00D759DF" w:rsidRDefault="00253A28" w:rsidP="00D759DF">
      <w:pPr>
        <w:pStyle w:val="ListParagraph"/>
        <w:keepNext/>
        <w:numPr>
          <w:ilvl w:val="1"/>
          <w:numId w:val="13"/>
        </w:numPr>
        <w:rPr>
          <w:color w:val="auto"/>
        </w:rPr>
      </w:pPr>
      <w:r w:rsidRPr="00D759DF">
        <w:rPr>
          <w:color w:val="auto"/>
        </w:rPr>
        <w:t xml:space="preserve">No </w:t>
      </w:r>
    </w:p>
    <w:p w14:paraId="6E3F815D" w14:textId="77777777" w:rsidR="00253A28" w:rsidRPr="00D759DF" w:rsidRDefault="00253A28" w:rsidP="00464702">
      <w:pPr>
        <w:contextualSpacing/>
        <w:rPr>
          <w:color w:val="auto"/>
        </w:rPr>
      </w:pPr>
    </w:p>
    <w:p w14:paraId="3DA375DF" w14:textId="563910E5" w:rsidR="00040E67" w:rsidRPr="00D759DF" w:rsidRDefault="00253A28" w:rsidP="00040E67">
      <w:pPr>
        <w:keepNext/>
        <w:contextualSpacing/>
        <w:rPr>
          <w:color w:val="auto"/>
        </w:rPr>
      </w:pPr>
      <w:r w:rsidRPr="00D759DF">
        <w:rPr>
          <w:color w:val="auto"/>
        </w:rPr>
        <w:t>Q2</w:t>
      </w:r>
      <w:r w:rsidR="00553C38">
        <w:rPr>
          <w:color w:val="auto"/>
        </w:rPr>
        <w:t>7</w:t>
      </w:r>
      <w:r w:rsidRPr="00D759DF">
        <w:rPr>
          <w:color w:val="auto"/>
        </w:rPr>
        <w:t xml:space="preserve"> </w:t>
      </w:r>
      <w:r w:rsidR="00040E67" w:rsidRPr="00D759DF">
        <w:rPr>
          <w:color w:val="auto"/>
        </w:rPr>
        <w:t xml:space="preserve">Since </w:t>
      </w:r>
      <w:r w:rsidR="006B7999" w:rsidRPr="00D759DF">
        <w:rPr>
          <w:color w:val="auto"/>
        </w:rPr>
        <w:t>you’ve been at</w:t>
      </w:r>
      <w:r w:rsidR="00040E67" w:rsidRPr="00D759DF">
        <w:rPr>
          <w:color w:val="auto"/>
        </w:rPr>
        <w:t xml:space="preserve"> Penn State, which of the following have you done? </w:t>
      </w:r>
      <w:r w:rsidR="000929D7">
        <w:rPr>
          <w:color w:val="auto"/>
        </w:rPr>
        <w:t>(</w:t>
      </w:r>
      <w:r w:rsidR="004B55FC" w:rsidRPr="00D759DF">
        <w:rPr>
          <w:color w:val="auto"/>
        </w:rPr>
        <w:t>Please select</w:t>
      </w:r>
      <w:r w:rsidR="00040E67" w:rsidRPr="00D759DF">
        <w:rPr>
          <w:color w:val="auto"/>
        </w:rPr>
        <w:t xml:space="preserve"> all that apply.</w:t>
      </w:r>
      <w:r w:rsidR="000929D7">
        <w:rPr>
          <w:color w:val="auto"/>
        </w:rPr>
        <w:t>)</w:t>
      </w:r>
    </w:p>
    <w:p w14:paraId="42EDBA93" w14:textId="66F983E5" w:rsidR="00040E67" w:rsidRPr="00D759DF" w:rsidRDefault="00040E67" w:rsidP="00D759DF">
      <w:pPr>
        <w:pStyle w:val="ListParagraph"/>
        <w:keepNext/>
        <w:numPr>
          <w:ilvl w:val="1"/>
          <w:numId w:val="14"/>
        </w:numPr>
        <w:rPr>
          <w:color w:val="auto"/>
        </w:rPr>
      </w:pPr>
      <w:r w:rsidRPr="00D759DF">
        <w:rPr>
          <w:color w:val="auto"/>
        </w:rPr>
        <w:t xml:space="preserve">Discussed sexual misconduct in class </w:t>
      </w:r>
    </w:p>
    <w:p w14:paraId="351B715F" w14:textId="77777777" w:rsidR="00040E67" w:rsidRPr="00D759DF" w:rsidRDefault="00040E67" w:rsidP="00D759DF">
      <w:pPr>
        <w:pStyle w:val="ListParagraph"/>
        <w:keepNext/>
        <w:numPr>
          <w:ilvl w:val="1"/>
          <w:numId w:val="14"/>
        </w:numPr>
        <w:rPr>
          <w:color w:val="auto"/>
        </w:rPr>
      </w:pPr>
      <w:r w:rsidRPr="00D759DF">
        <w:rPr>
          <w:color w:val="auto"/>
        </w:rPr>
        <w:t xml:space="preserve">Discussed the topic of sexual misconduct with friends </w:t>
      </w:r>
    </w:p>
    <w:p w14:paraId="78D9066D" w14:textId="77777777" w:rsidR="00040E67" w:rsidRPr="00D759DF" w:rsidRDefault="00040E67" w:rsidP="00D759DF">
      <w:pPr>
        <w:pStyle w:val="ListParagraph"/>
        <w:keepNext/>
        <w:numPr>
          <w:ilvl w:val="1"/>
          <w:numId w:val="14"/>
        </w:numPr>
        <w:rPr>
          <w:color w:val="auto"/>
        </w:rPr>
      </w:pPr>
      <w:r w:rsidRPr="00D759DF">
        <w:rPr>
          <w:color w:val="auto"/>
        </w:rPr>
        <w:t xml:space="preserve">Discussed sexual misconduct with a family member </w:t>
      </w:r>
    </w:p>
    <w:p w14:paraId="38D8774A" w14:textId="77777777" w:rsidR="00040E67" w:rsidRPr="00D759DF" w:rsidRDefault="00040E67" w:rsidP="00D759DF">
      <w:pPr>
        <w:pStyle w:val="ListParagraph"/>
        <w:keepNext/>
        <w:numPr>
          <w:ilvl w:val="1"/>
          <w:numId w:val="14"/>
        </w:numPr>
        <w:rPr>
          <w:color w:val="auto"/>
        </w:rPr>
      </w:pPr>
      <w:r w:rsidRPr="00D759DF">
        <w:rPr>
          <w:color w:val="auto"/>
        </w:rPr>
        <w:t>Attended an event or program about what you can do as a bystander to stop</w:t>
      </w:r>
      <w:r w:rsidRPr="00D759DF">
        <w:rPr>
          <w:color w:val="auto"/>
        </w:rPr>
        <w:tab/>
        <w:t xml:space="preserve">sexual misconduct </w:t>
      </w:r>
    </w:p>
    <w:p w14:paraId="636516BD" w14:textId="77777777" w:rsidR="00040E67" w:rsidRPr="00D759DF" w:rsidRDefault="00040E67" w:rsidP="00D759DF">
      <w:pPr>
        <w:pStyle w:val="ListParagraph"/>
        <w:keepNext/>
        <w:numPr>
          <w:ilvl w:val="1"/>
          <w:numId w:val="14"/>
        </w:numPr>
        <w:rPr>
          <w:color w:val="auto"/>
        </w:rPr>
      </w:pPr>
      <w:r w:rsidRPr="00D759DF">
        <w:rPr>
          <w:color w:val="auto"/>
        </w:rPr>
        <w:t xml:space="preserve">Attended a rally or another campus event about sexual misconduct or sexual assault </w:t>
      </w:r>
    </w:p>
    <w:p w14:paraId="38264E17" w14:textId="2C34048D" w:rsidR="00040E67" w:rsidRPr="00D759DF" w:rsidRDefault="00040E67" w:rsidP="00D759DF">
      <w:pPr>
        <w:pStyle w:val="ListParagraph"/>
        <w:keepNext/>
        <w:numPr>
          <w:ilvl w:val="1"/>
          <w:numId w:val="14"/>
        </w:numPr>
        <w:rPr>
          <w:color w:val="auto"/>
        </w:rPr>
      </w:pPr>
      <w:r w:rsidRPr="00D759DF">
        <w:rPr>
          <w:color w:val="auto"/>
        </w:rPr>
        <w:t xml:space="preserve">Seen posters about sexual misconduct (e.g., raising awareness, preventing </w:t>
      </w:r>
      <w:r w:rsidR="00574F55">
        <w:rPr>
          <w:color w:val="auto"/>
        </w:rPr>
        <w:t>sexual misconduct</w:t>
      </w:r>
      <w:r w:rsidRPr="00D759DF">
        <w:rPr>
          <w:color w:val="auto"/>
        </w:rPr>
        <w:t xml:space="preserve">, defining sexual misconduct) </w:t>
      </w:r>
    </w:p>
    <w:p w14:paraId="308EA4BE" w14:textId="77777777" w:rsidR="00040E67" w:rsidRPr="00D759DF" w:rsidRDefault="00040E67" w:rsidP="00D759DF">
      <w:pPr>
        <w:pStyle w:val="ListParagraph"/>
        <w:keepNext/>
        <w:numPr>
          <w:ilvl w:val="1"/>
          <w:numId w:val="14"/>
        </w:numPr>
        <w:rPr>
          <w:color w:val="auto"/>
        </w:rPr>
      </w:pPr>
      <w:r w:rsidRPr="00D759DF">
        <w:rPr>
          <w:color w:val="auto"/>
        </w:rPr>
        <w:t xml:space="preserve">Seen or heard campus administrators or staff address sexual misconduct </w:t>
      </w:r>
    </w:p>
    <w:p w14:paraId="6B52E570" w14:textId="445860FF" w:rsidR="00040E67" w:rsidRPr="00D759DF" w:rsidRDefault="00040E67" w:rsidP="00D759DF">
      <w:pPr>
        <w:pStyle w:val="ListParagraph"/>
        <w:keepNext/>
        <w:numPr>
          <w:ilvl w:val="1"/>
          <w:numId w:val="14"/>
        </w:numPr>
        <w:rPr>
          <w:color w:val="auto"/>
        </w:rPr>
      </w:pPr>
      <w:r w:rsidRPr="00D759DF">
        <w:rPr>
          <w:color w:val="auto"/>
        </w:rPr>
        <w:t>Seen crime alerts about sexual misconduct (e.g.</w:t>
      </w:r>
      <w:r w:rsidR="006B7999" w:rsidRPr="00D759DF">
        <w:rPr>
          <w:color w:val="auto"/>
        </w:rPr>
        <w:t>,</w:t>
      </w:r>
      <w:r w:rsidRPr="00D759DF">
        <w:rPr>
          <w:color w:val="auto"/>
        </w:rPr>
        <w:t xml:space="preserve"> </w:t>
      </w:r>
      <w:r w:rsidR="00283554">
        <w:rPr>
          <w:color w:val="auto"/>
        </w:rPr>
        <w:t>Timely Warnings emails or texts</w:t>
      </w:r>
      <w:r w:rsidRPr="00D759DF">
        <w:rPr>
          <w:color w:val="auto"/>
        </w:rPr>
        <w:t xml:space="preserve">) </w:t>
      </w:r>
    </w:p>
    <w:p w14:paraId="6638E06A" w14:textId="77777777" w:rsidR="00040E67" w:rsidRPr="00D759DF" w:rsidRDefault="00040E67" w:rsidP="00D759DF">
      <w:pPr>
        <w:pStyle w:val="ListParagraph"/>
        <w:keepNext/>
        <w:numPr>
          <w:ilvl w:val="1"/>
          <w:numId w:val="14"/>
        </w:numPr>
        <w:rPr>
          <w:color w:val="auto"/>
        </w:rPr>
      </w:pPr>
      <w:r w:rsidRPr="00D759DF">
        <w:rPr>
          <w:color w:val="auto"/>
        </w:rPr>
        <w:t xml:space="preserve">Read a report about sexual violence rates at Penn State </w:t>
      </w:r>
    </w:p>
    <w:p w14:paraId="2F061D8C" w14:textId="73EB62AE" w:rsidR="00040E67" w:rsidRPr="00D759DF" w:rsidRDefault="00040E67" w:rsidP="00D759DF">
      <w:pPr>
        <w:pStyle w:val="ListParagraph"/>
        <w:keepNext/>
        <w:numPr>
          <w:ilvl w:val="1"/>
          <w:numId w:val="14"/>
        </w:numPr>
        <w:rPr>
          <w:color w:val="auto"/>
        </w:rPr>
      </w:pPr>
      <w:r w:rsidRPr="00D759DF">
        <w:rPr>
          <w:color w:val="auto"/>
        </w:rPr>
        <w:t>Visited a</w:t>
      </w:r>
      <w:r w:rsidR="006F3E3E">
        <w:rPr>
          <w:color w:val="auto"/>
        </w:rPr>
        <w:t xml:space="preserve"> Penn State</w:t>
      </w:r>
      <w:r w:rsidRPr="00D759DF">
        <w:rPr>
          <w:color w:val="auto"/>
        </w:rPr>
        <w:t xml:space="preserve"> website with information on sexual misconduct </w:t>
      </w:r>
    </w:p>
    <w:p w14:paraId="18A851F0" w14:textId="77777777" w:rsidR="00040E67" w:rsidRPr="00D759DF" w:rsidRDefault="00040E67" w:rsidP="00D759DF">
      <w:pPr>
        <w:pStyle w:val="ListParagraph"/>
        <w:keepNext/>
        <w:numPr>
          <w:ilvl w:val="1"/>
          <w:numId w:val="14"/>
        </w:numPr>
        <w:rPr>
          <w:color w:val="auto"/>
        </w:rPr>
      </w:pPr>
      <w:r w:rsidRPr="00D759DF">
        <w:rPr>
          <w:color w:val="auto"/>
        </w:rPr>
        <w:t xml:space="preserve">Seen or heard about sexual misconduct in a student publication or media outlet </w:t>
      </w:r>
    </w:p>
    <w:p w14:paraId="5E1F5E50" w14:textId="77777777" w:rsidR="00E53BD8" w:rsidRPr="00D759DF" w:rsidRDefault="00E53BD8" w:rsidP="00464702">
      <w:pPr>
        <w:keepNext/>
        <w:contextualSpacing/>
        <w:rPr>
          <w:color w:val="auto"/>
        </w:rPr>
      </w:pPr>
    </w:p>
    <w:p w14:paraId="0E1B81D4" w14:textId="77CC0D28" w:rsidR="00040E67" w:rsidRPr="00D759DF" w:rsidRDefault="00E53BD8" w:rsidP="00040E67">
      <w:pPr>
        <w:keepNext/>
        <w:contextualSpacing/>
        <w:rPr>
          <w:color w:val="auto"/>
        </w:rPr>
      </w:pPr>
      <w:r w:rsidRPr="00D759DF">
        <w:rPr>
          <w:color w:val="auto"/>
        </w:rPr>
        <w:t>Q2</w:t>
      </w:r>
      <w:r w:rsidR="00553C38">
        <w:rPr>
          <w:color w:val="auto"/>
        </w:rPr>
        <w:t>8</w:t>
      </w:r>
      <w:r w:rsidRPr="00D759DF">
        <w:rPr>
          <w:color w:val="auto"/>
        </w:rPr>
        <w:t xml:space="preserve"> </w:t>
      </w:r>
      <w:r w:rsidR="00040E67" w:rsidRPr="00D759DF">
        <w:rPr>
          <w:color w:val="auto"/>
        </w:rPr>
        <w:t xml:space="preserve">Since being admitted to Penn State, have you received written (e.g., brochures, emails) or verbal (e.g., presentations, training) </w:t>
      </w:r>
      <w:r w:rsidR="000929D7" w:rsidRPr="00D759DF">
        <w:rPr>
          <w:color w:val="auto"/>
        </w:rPr>
        <w:t xml:space="preserve">information </w:t>
      </w:r>
      <w:r w:rsidR="00040E67" w:rsidRPr="00D759DF">
        <w:rPr>
          <w:color w:val="auto"/>
        </w:rPr>
        <w:t xml:space="preserve">from anyone at Penn State about the following? </w:t>
      </w:r>
      <w:r w:rsidR="000929D7">
        <w:rPr>
          <w:color w:val="auto"/>
        </w:rPr>
        <w:t>(</w:t>
      </w:r>
      <w:r w:rsidR="004B55FC" w:rsidRPr="00D759DF">
        <w:rPr>
          <w:color w:val="auto"/>
        </w:rPr>
        <w:t>Please select</w:t>
      </w:r>
      <w:r w:rsidR="00040E67" w:rsidRPr="00D759DF">
        <w:rPr>
          <w:color w:val="auto"/>
        </w:rPr>
        <w:t xml:space="preserve"> all that apply.</w:t>
      </w:r>
      <w:r w:rsidR="000929D7">
        <w:rPr>
          <w:color w:val="auto"/>
        </w:rPr>
        <w:t>)</w:t>
      </w:r>
      <w:r w:rsidR="00040E67" w:rsidRPr="00D759DF">
        <w:rPr>
          <w:color w:val="auto"/>
        </w:rPr>
        <w:t> </w:t>
      </w:r>
    </w:p>
    <w:p w14:paraId="50504B4D" w14:textId="77777777" w:rsidR="00040E67" w:rsidRPr="00D759DF" w:rsidRDefault="00040E67" w:rsidP="00D759DF">
      <w:pPr>
        <w:pStyle w:val="ListParagraph"/>
        <w:keepNext/>
        <w:numPr>
          <w:ilvl w:val="1"/>
          <w:numId w:val="15"/>
        </w:numPr>
        <w:rPr>
          <w:color w:val="auto"/>
        </w:rPr>
      </w:pPr>
      <w:r w:rsidRPr="00D759DF">
        <w:rPr>
          <w:color w:val="auto"/>
        </w:rPr>
        <w:t xml:space="preserve">The definitions of types of sexual misconduct </w:t>
      </w:r>
    </w:p>
    <w:p w14:paraId="3365A609" w14:textId="77777777" w:rsidR="00040E67" w:rsidRPr="00D759DF" w:rsidRDefault="00040E67" w:rsidP="00D759DF">
      <w:pPr>
        <w:pStyle w:val="ListParagraph"/>
        <w:keepNext/>
        <w:numPr>
          <w:ilvl w:val="1"/>
          <w:numId w:val="15"/>
        </w:numPr>
        <w:rPr>
          <w:color w:val="auto"/>
        </w:rPr>
      </w:pPr>
      <w:r w:rsidRPr="00D759DF">
        <w:rPr>
          <w:color w:val="auto"/>
        </w:rPr>
        <w:t xml:space="preserve">How to report an incident of sexual misconduct </w:t>
      </w:r>
    </w:p>
    <w:p w14:paraId="5D9F71AC" w14:textId="186833E9" w:rsidR="00040E67" w:rsidRPr="00D759DF" w:rsidRDefault="00040E67" w:rsidP="00D759DF">
      <w:pPr>
        <w:pStyle w:val="ListParagraph"/>
        <w:keepNext/>
        <w:numPr>
          <w:ilvl w:val="1"/>
          <w:numId w:val="15"/>
        </w:numPr>
        <w:rPr>
          <w:color w:val="auto"/>
        </w:rPr>
      </w:pPr>
      <w:r w:rsidRPr="00D759DF">
        <w:rPr>
          <w:color w:val="auto"/>
        </w:rPr>
        <w:t xml:space="preserve">Where to go to get help if </w:t>
      </w:r>
      <w:r w:rsidR="000929D7">
        <w:rPr>
          <w:color w:val="auto"/>
        </w:rPr>
        <w:t xml:space="preserve">you or </w:t>
      </w:r>
      <w:r w:rsidRPr="00D759DF">
        <w:rPr>
          <w:color w:val="auto"/>
        </w:rPr>
        <w:t xml:space="preserve">someone you know experiences sexual misconduct </w:t>
      </w:r>
    </w:p>
    <w:p w14:paraId="48D8BB7C" w14:textId="77777777" w:rsidR="00040E67" w:rsidRPr="00D759DF" w:rsidRDefault="00040E67" w:rsidP="00D759DF">
      <w:pPr>
        <w:pStyle w:val="ListParagraph"/>
        <w:keepNext/>
        <w:numPr>
          <w:ilvl w:val="1"/>
          <w:numId w:val="15"/>
        </w:numPr>
        <w:rPr>
          <w:color w:val="auto"/>
        </w:rPr>
      </w:pPr>
      <w:r w:rsidRPr="00D759DF">
        <w:rPr>
          <w:color w:val="auto"/>
        </w:rPr>
        <w:t xml:space="preserve">Title IX protections against sexual misconduct </w:t>
      </w:r>
    </w:p>
    <w:p w14:paraId="3D9D6262" w14:textId="77777777" w:rsidR="00040E67" w:rsidRPr="00D759DF" w:rsidRDefault="00040E67" w:rsidP="00D759DF">
      <w:pPr>
        <w:pStyle w:val="ListParagraph"/>
        <w:keepNext/>
        <w:numPr>
          <w:ilvl w:val="1"/>
          <w:numId w:val="15"/>
        </w:numPr>
        <w:rPr>
          <w:color w:val="auto"/>
        </w:rPr>
      </w:pPr>
      <w:r w:rsidRPr="00D759DF">
        <w:rPr>
          <w:color w:val="auto"/>
        </w:rPr>
        <w:t xml:space="preserve">How to help prevent sexual misconduct </w:t>
      </w:r>
    </w:p>
    <w:p w14:paraId="59D41760" w14:textId="77777777" w:rsidR="00040E67" w:rsidRPr="00D759DF" w:rsidRDefault="00040E67" w:rsidP="00D759DF">
      <w:pPr>
        <w:pStyle w:val="ListParagraph"/>
        <w:keepNext/>
        <w:numPr>
          <w:ilvl w:val="1"/>
          <w:numId w:val="15"/>
        </w:numPr>
        <w:rPr>
          <w:color w:val="auto"/>
        </w:rPr>
      </w:pPr>
      <w:r w:rsidRPr="00D759DF">
        <w:rPr>
          <w:color w:val="auto"/>
        </w:rPr>
        <w:t xml:space="preserve">Student code of conduct or honor code </w:t>
      </w:r>
    </w:p>
    <w:p w14:paraId="3595B720" w14:textId="77777777" w:rsidR="00931439" w:rsidRPr="00D759DF" w:rsidRDefault="00931439" w:rsidP="007B51F0">
      <w:pPr>
        <w:rPr>
          <w:color w:val="auto"/>
        </w:rPr>
      </w:pPr>
    </w:p>
    <w:p w14:paraId="07C63D85" w14:textId="1571DC10" w:rsidR="00253A28" w:rsidRPr="00D759DF" w:rsidRDefault="00253A28" w:rsidP="00464702">
      <w:pPr>
        <w:keepNext/>
        <w:contextualSpacing/>
        <w:rPr>
          <w:b/>
          <w:color w:val="auto"/>
        </w:rPr>
      </w:pPr>
      <w:r w:rsidRPr="00D759DF">
        <w:rPr>
          <w:color w:val="auto"/>
        </w:rPr>
        <w:lastRenderedPageBreak/>
        <w:t>Q2</w:t>
      </w:r>
      <w:r w:rsidR="008455D6">
        <w:rPr>
          <w:color w:val="auto"/>
        </w:rPr>
        <w:t>9</w:t>
      </w:r>
      <w:r w:rsidRPr="00D759DF">
        <w:rPr>
          <w:color w:val="auto"/>
        </w:rPr>
        <w:t xml:space="preserve"> Please use the following scale to indicate how aware</w:t>
      </w:r>
      <w:r w:rsidR="007F2688" w:rsidRPr="00D759DF">
        <w:rPr>
          <w:color w:val="auto"/>
        </w:rPr>
        <w:t xml:space="preserve"> you are of the function of </w:t>
      </w:r>
      <w:r w:rsidR="007F2688" w:rsidRPr="00271E69">
        <w:rPr>
          <w:color w:val="auto"/>
        </w:rPr>
        <w:t xml:space="preserve">the </w:t>
      </w:r>
      <w:r w:rsidR="0072626E" w:rsidRPr="00271E69">
        <w:rPr>
          <w:color w:val="auto"/>
        </w:rPr>
        <w:t xml:space="preserve">following </w:t>
      </w:r>
      <w:r w:rsidRPr="00271E69">
        <w:rPr>
          <w:color w:val="auto"/>
        </w:rPr>
        <w:t>campus and community resources specifically related t</w:t>
      </w:r>
      <w:r w:rsidR="00603AE4" w:rsidRPr="00271E69">
        <w:rPr>
          <w:color w:val="auto"/>
        </w:rPr>
        <w:t>o sexual misconduct response at P</w:t>
      </w:r>
      <w:r w:rsidRPr="00271E69">
        <w:rPr>
          <w:color w:val="auto"/>
        </w:rPr>
        <w:t>enn State</w:t>
      </w:r>
      <w:r w:rsidR="00271E69" w:rsidRPr="00271E69">
        <w:rPr>
          <w:color w:val="auto"/>
        </w:rPr>
        <w:t>.</w:t>
      </w:r>
    </w:p>
    <w:tbl>
      <w:tblPr>
        <w:tblStyle w:val="GridTable4-Accent11"/>
        <w:tblW w:w="9356" w:type="dxa"/>
        <w:tblLayout w:type="fixed"/>
        <w:tblLook w:val="04A0" w:firstRow="1" w:lastRow="0" w:firstColumn="1" w:lastColumn="0" w:noHBand="0" w:noVBand="1"/>
      </w:tblPr>
      <w:tblGrid>
        <w:gridCol w:w="3104"/>
        <w:gridCol w:w="1231"/>
        <w:gridCol w:w="1142"/>
        <w:gridCol w:w="1318"/>
        <w:gridCol w:w="1231"/>
        <w:gridCol w:w="1330"/>
      </w:tblGrid>
      <w:tr w:rsidR="00803CF9" w:rsidRPr="00D759DF" w14:paraId="12E8E3E0" w14:textId="77777777" w:rsidTr="00BE30F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470D9A3F" w14:textId="77777777" w:rsidR="00253A28" w:rsidRPr="00D759DF" w:rsidRDefault="00253A28" w:rsidP="00464702">
            <w:pPr>
              <w:pStyle w:val="WhiteText"/>
              <w:keepNext/>
              <w:contextualSpacing/>
              <w:jc w:val="center"/>
              <w:rPr>
                <w:b w:val="0"/>
                <w:color w:val="auto"/>
                <w:sz w:val="20"/>
                <w:szCs w:val="20"/>
              </w:rPr>
            </w:pPr>
          </w:p>
        </w:tc>
        <w:tc>
          <w:tcPr>
            <w:tcW w:w="1231" w:type="dxa"/>
            <w:vAlign w:val="center"/>
          </w:tcPr>
          <w:p w14:paraId="6FE330E2" w14:textId="13A1A27C"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Not at all aware</w:t>
            </w:r>
          </w:p>
        </w:tc>
        <w:tc>
          <w:tcPr>
            <w:tcW w:w="1142" w:type="dxa"/>
            <w:vAlign w:val="center"/>
          </w:tcPr>
          <w:p w14:paraId="79D751AC"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Slightly aware</w:t>
            </w:r>
          </w:p>
        </w:tc>
        <w:tc>
          <w:tcPr>
            <w:tcW w:w="1318" w:type="dxa"/>
            <w:vAlign w:val="center"/>
          </w:tcPr>
          <w:p w14:paraId="54653230"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Somewhat aware</w:t>
            </w:r>
          </w:p>
        </w:tc>
        <w:tc>
          <w:tcPr>
            <w:tcW w:w="1231" w:type="dxa"/>
            <w:vAlign w:val="center"/>
          </w:tcPr>
          <w:p w14:paraId="49433B45"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 aware</w:t>
            </w:r>
          </w:p>
        </w:tc>
        <w:tc>
          <w:tcPr>
            <w:tcW w:w="1330" w:type="dxa"/>
            <w:vAlign w:val="center"/>
          </w:tcPr>
          <w:p w14:paraId="3345AC1F"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Extremely aware</w:t>
            </w:r>
          </w:p>
        </w:tc>
      </w:tr>
      <w:tr w:rsidR="00803CF9" w:rsidRPr="00D759DF" w14:paraId="06A3AFA7" w14:textId="77777777" w:rsidTr="004F00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0B7ACE36" w14:textId="77777777" w:rsidR="00253A28" w:rsidRPr="00D759DF" w:rsidRDefault="00253A28" w:rsidP="00CA04F4">
            <w:pPr>
              <w:keepNext/>
              <w:contextualSpacing/>
              <w:rPr>
                <w:b w:val="0"/>
                <w:color w:val="auto"/>
              </w:rPr>
            </w:pPr>
            <w:r w:rsidRPr="00D759DF">
              <w:rPr>
                <w:b w:val="0"/>
                <w:color w:val="auto"/>
              </w:rPr>
              <w:t>Office of Student Conduct</w:t>
            </w:r>
          </w:p>
        </w:tc>
        <w:tc>
          <w:tcPr>
            <w:tcW w:w="1231" w:type="dxa"/>
            <w:vAlign w:val="center"/>
          </w:tcPr>
          <w:p w14:paraId="0145AC3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68EB544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270BF88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1" w:type="dxa"/>
            <w:vAlign w:val="center"/>
          </w:tcPr>
          <w:p w14:paraId="114A8A8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0" w:type="dxa"/>
            <w:vAlign w:val="center"/>
          </w:tcPr>
          <w:p w14:paraId="73B1CA1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44A28022" w14:textId="77777777" w:rsidTr="004F0096">
        <w:trPr>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30905C52" w14:textId="482E802E" w:rsidR="00253A28" w:rsidRPr="00D759DF" w:rsidRDefault="004F1854" w:rsidP="00CA04F4">
            <w:pPr>
              <w:keepNext/>
              <w:contextualSpacing/>
              <w:rPr>
                <w:b w:val="0"/>
                <w:color w:val="auto"/>
              </w:rPr>
            </w:pPr>
            <w:r w:rsidRPr="00D759DF">
              <w:rPr>
                <w:b w:val="0"/>
                <w:color w:val="auto"/>
              </w:rPr>
              <w:t>Office of Sexual Misconduct Prevention and Response (</w:t>
            </w:r>
            <w:r w:rsidR="00253A28" w:rsidRPr="00D759DF">
              <w:rPr>
                <w:b w:val="0"/>
                <w:color w:val="auto"/>
              </w:rPr>
              <w:t>Title IX Compliance</w:t>
            </w:r>
            <w:r w:rsidRPr="00D759DF">
              <w:rPr>
                <w:b w:val="0"/>
                <w:color w:val="auto"/>
              </w:rPr>
              <w:t>)</w:t>
            </w:r>
          </w:p>
        </w:tc>
        <w:tc>
          <w:tcPr>
            <w:tcW w:w="1231" w:type="dxa"/>
            <w:vAlign w:val="center"/>
          </w:tcPr>
          <w:p w14:paraId="2D32952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08919B9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550ACB3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1" w:type="dxa"/>
            <w:vAlign w:val="center"/>
          </w:tcPr>
          <w:p w14:paraId="1A2200C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0" w:type="dxa"/>
            <w:vAlign w:val="center"/>
          </w:tcPr>
          <w:p w14:paraId="2583997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F92BBD" w:rsidRPr="00D759DF" w14:paraId="23F70B9B" w14:textId="77777777" w:rsidTr="004F00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1D5B32C0" w14:textId="549B0A5D" w:rsidR="00F92BBD" w:rsidRPr="00D759DF" w:rsidRDefault="00F92BBD" w:rsidP="00CA04F4">
            <w:pPr>
              <w:keepNext/>
              <w:contextualSpacing/>
              <w:rPr>
                <w:b w:val="0"/>
                <w:color w:val="auto"/>
              </w:rPr>
            </w:pPr>
            <w:r w:rsidRPr="00D759DF">
              <w:rPr>
                <w:b w:val="0"/>
                <w:color w:val="auto"/>
              </w:rPr>
              <w:t>Affirmative Action Office</w:t>
            </w:r>
            <w:r w:rsidR="004F1854" w:rsidRPr="00D759DF">
              <w:rPr>
                <w:b w:val="0"/>
                <w:color w:val="auto"/>
              </w:rPr>
              <w:t xml:space="preserve"> (Title IX Compliance)</w:t>
            </w:r>
          </w:p>
        </w:tc>
        <w:tc>
          <w:tcPr>
            <w:tcW w:w="1231" w:type="dxa"/>
            <w:vAlign w:val="center"/>
          </w:tcPr>
          <w:p w14:paraId="4EB6BC07" w14:textId="77777777" w:rsidR="00F92BBD" w:rsidRPr="00D759DF" w:rsidRDefault="00F92BBD"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53582EEF" w14:textId="77777777" w:rsidR="00F92BBD" w:rsidRPr="00D759DF" w:rsidRDefault="00F92BBD"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790D7138" w14:textId="77777777" w:rsidR="00F92BBD" w:rsidRPr="00D759DF" w:rsidRDefault="00F92BBD"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1" w:type="dxa"/>
            <w:vAlign w:val="center"/>
          </w:tcPr>
          <w:p w14:paraId="13BD6EDA" w14:textId="77777777" w:rsidR="00F92BBD" w:rsidRPr="00D759DF" w:rsidRDefault="00F92BBD"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0" w:type="dxa"/>
            <w:vAlign w:val="center"/>
          </w:tcPr>
          <w:p w14:paraId="65525E43" w14:textId="77777777" w:rsidR="00F92BBD" w:rsidRPr="00D759DF" w:rsidRDefault="00F92BBD"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F6791FE" w14:textId="77777777" w:rsidTr="004F0096">
        <w:trPr>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7570A0EB" w14:textId="45DB06F1" w:rsidR="00253A28" w:rsidRPr="00D759DF" w:rsidRDefault="007D09A6" w:rsidP="00CA04F4">
            <w:pPr>
              <w:keepNext/>
              <w:contextualSpacing/>
              <w:rPr>
                <w:b w:val="0"/>
                <w:color w:val="auto"/>
              </w:rPr>
            </w:pPr>
            <w:r>
              <w:rPr>
                <w:b w:val="0"/>
                <w:color w:val="auto"/>
              </w:rPr>
              <w:t>Title IX reporting</w:t>
            </w:r>
            <w:r w:rsidRPr="00D759DF">
              <w:rPr>
                <w:b w:val="0"/>
                <w:color w:val="auto"/>
              </w:rPr>
              <w:t xml:space="preserve"> </w:t>
            </w:r>
            <w:r w:rsidR="006B7999" w:rsidRPr="00D759DF">
              <w:rPr>
                <w:b w:val="0"/>
                <w:color w:val="auto"/>
              </w:rPr>
              <w:t>w</w:t>
            </w:r>
            <w:r w:rsidR="00253A28" w:rsidRPr="00D759DF">
              <w:rPr>
                <w:b w:val="0"/>
                <w:color w:val="auto"/>
              </w:rPr>
              <w:t>ebsite</w:t>
            </w:r>
          </w:p>
        </w:tc>
        <w:tc>
          <w:tcPr>
            <w:tcW w:w="1231" w:type="dxa"/>
            <w:vAlign w:val="center"/>
          </w:tcPr>
          <w:p w14:paraId="7CDA5DB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604A298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1828A14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1" w:type="dxa"/>
            <w:vAlign w:val="center"/>
          </w:tcPr>
          <w:p w14:paraId="69BFC3D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0" w:type="dxa"/>
            <w:vAlign w:val="center"/>
          </w:tcPr>
          <w:p w14:paraId="7CC9A90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B84A46" w:rsidRPr="00D759DF" w14:paraId="2F1CB92A" w14:textId="77777777" w:rsidTr="004F00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7A7D79BC" w14:textId="069E8352" w:rsidR="00B84A46" w:rsidRPr="008455D6" w:rsidRDefault="00B84A46" w:rsidP="00CA04F4">
            <w:pPr>
              <w:keepNext/>
              <w:contextualSpacing/>
              <w:rPr>
                <w:b w:val="0"/>
                <w:bCs w:val="0"/>
                <w:color w:val="auto"/>
              </w:rPr>
            </w:pPr>
            <w:r w:rsidRPr="008455D6">
              <w:rPr>
                <w:b w:val="0"/>
                <w:bCs w:val="0"/>
                <w:color w:val="auto"/>
              </w:rPr>
              <w:t>Gender Equity Center</w:t>
            </w:r>
          </w:p>
        </w:tc>
        <w:tc>
          <w:tcPr>
            <w:tcW w:w="1231" w:type="dxa"/>
            <w:vAlign w:val="center"/>
          </w:tcPr>
          <w:p w14:paraId="3AB410A4" w14:textId="77777777" w:rsidR="00B84A46" w:rsidRPr="00D759DF" w:rsidRDefault="00B84A4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28EF3A6C" w14:textId="77777777" w:rsidR="00B84A46" w:rsidRPr="00D759DF" w:rsidRDefault="00B84A4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7CA108B6" w14:textId="77777777" w:rsidR="00B84A46" w:rsidRPr="00D759DF" w:rsidRDefault="00B84A4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1" w:type="dxa"/>
            <w:vAlign w:val="center"/>
          </w:tcPr>
          <w:p w14:paraId="48D83942" w14:textId="77777777" w:rsidR="00B84A46" w:rsidRPr="00D759DF" w:rsidRDefault="00B84A4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0" w:type="dxa"/>
            <w:vAlign w:val="center"/>
          </w:tcPr>
          <w:p w14:paraId="2A197EA8" w14:textId="77777777" w:rsidR="00B84A46" w:rsidRPr="00D759DF" w:rsidRDefault="00B84A4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4B0583" w:rsidRPr="00D759DF" w14:paraId="5657A560" w14:textId="77777777" w:rsidTr="004F0096">
        <w:trPr>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2327C337" w14:textId="24B4A21A" w:rsidR="004B0583" w:rsidRPr="008455D6" w:rsidRDefault="004B0583" w:rsidP="00CA04F4">
            <w:pPr>
              <w:keepNext/>
              <w:contextualSpacing/>
              <w:rPr>
                <w:b w:val="0"/>
                <w:bCs w:val="0"/>
                <w:color w:val="auto"/>
              </w:rPr>
            </w:pPr>
            <w:r w:rsidRPr="008455D6">
              <w:rPr>
                <w:b w:val="0"/>
                <w:bCs w:val="0"/>
                <w:color w:val="auto"/>
              </w:rPr>
              <w:t>Center for Gender and Sexual Diversity</w:t>
            </w:r>
          </w:p>
        </w:tc>
        <w:tc>
          <w:tcPr>
            <w:tcW w:w="1231" w:type="dxa"/>
            <w:vAlign w:val="center"/>
          </w:tcPr>
          <w:p w14:paraId="4778D558" w14:textId="77777777" w:rsidR="004B0583" w:rsidRPr="00D759DF" w:rsidRDefault="004B05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019D6BF0" w14:textId="77777777" w:rsidR="004B0583" w:rsidRPr="00D759DF" w:rsidRDefault="004B05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0F4276EF" w14:textId="77777777" w:rsidR="004B0583" w:rsidRPr="00D759DF" w:rsidRDefault="004B05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1" w:type="dxa"/>
            <w:vAlign w:val="center"/>
          </w:tcPr>
          <w:p w14:paraId="03D970C4" w14:textId="77777777" w:rsidR="004B0583" w:rsidRPr="00D759DF" w:rsidRDefault="004B05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0" w:type="dxa"/>
            <w:vAlign w:val="center"/>
          </w:tcPr>
          <w:p w14:paraId="47C7C830" w14:textId="77777777" w:rsidR="004B0583" w:rsidRPr="00D759DF" w:rsidRDefault="004B05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4B0583" w:rsidRPr="00D759DF" w14:paraId="50C70849" w14:textId="77777777" w:rsidTr="004F00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0816E55D" w14:textId="7B166169" w:rsidR="00450E83" w:rsidRPr="008455D6" w:rsidRDefault="00450E83" w:rsidP="00CA04F4">
            <w:pPr>
              <w:keepNext/>
              <w:contextualSpacing/>
              <w:rPr>
                <w:b w:val="0"/>
                <w:bCs w:val="0"/>
                <w:color w:val="auto"/>
              </w:rPr>
            </w:pPr>
            <w:r w:rsidRPr="008455D6">
              <w:rPr>
                <w:b w:val="0"/>
                <w:bCs w:val="0"/>
                <w:color w:val="auto"/>
              </w:rPr>
              <w:t>Counseling and Psychological Services (CAPS)</w:t>
            </w:r>
          </w:p>
        </w:tc>
        <w:tc>
          <w:tcPr>
            <w:tcW w:w="1231" w:type="dxa"/>
            <w:vAlign w:val="center"/>
          </w:tcPr>
          <w:p w14:paraId="7169C93E" w14:textId="77777777" w:rsidR="004B0583" w:rsidRPr="00D759DF" w:rsidRDefault="004B05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025A5307" w14:textId="77777777" w:rsidR="004B0583" w:rsidRPr="00D759DF" w:rsidRDefault="004B05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5E2FDEA0" w14:textId="77777777" w:rsidR="004B0583" w:rsidRPr="00D759DF" w:rsidRDefault="004B05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1" w:type="dxa"/>
            <w:vAlign w:val="center"/>
          </w:tcPr>
          <w:p w14:paraId="6D7C8AF9" w14:textId="77777777" w:rsidR="004B0583" w:rsidRPr="00D759DF" w:rsidRDefault="004B05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0" w:type="dxa"/>
            <w:vAlign w:val="center"/>
          </w:tcPr>
          <w:p w14:paraId="5DEC640C" w14:textId="77777777" w:rsidR="004B0583" w:rsidRPr="00D759DF" w:rsidRDefault="004B05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450E83" w:rsidRPr="00D759DF" w14:paraId="7D47BE0A" w14:textId="77777777" w:rsidTr="004F0096">
        <w:trPr>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0DC327B8" w14:textId="04F49237" w:rsidR="00450E83" w:rsidRPr="008455D6" w:rsidRDefault="00450E83" w:rsidP="00CA04F4">
            <w:pPr>
              <w:keepNext/>
              <w:contextualSpacing/>
              <w:rPr>
                <w:b w:val="0"/>
                <w:bCs w:val="0"/>
                <w:color w:val="auto"/>
              </w:rPr>
            </w:pPr>
            <w:r w:rsidRPr="008455D6">
              <w:rPr>
                <w:b w:val="0"/>
                <w:bCs w:val="0"/>
                <w:color w:val="auto"/>
              </w:rPr>
              <w:t>University Health Services (UHS)</w:t>
            </w:r>
          </w:p>
        </w:tc>
        <w:tc>
          <w:tcPr>
            <w:tcW w:w="1231" w:type="dxa"/>
            <w:vAlign w:val="center"/>
          </w:tcPr>
          <w:p w14:paraId="12D77EBC" w14:textId="77777777" w:rsidR="00450E83" w:rsidRPr="00D759DF" w:rsidRDefault="00450E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7025B14F" w14:textId="77777777" w:rsidR="00450E83" w:rsidRPr="00D759DF" w:rsidRDefault="00450E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71101AAF" w14:textId="77777777" w:rsidR="00450E83" w:rsidRPr="00D759DF" w:rsidRDefault="00450E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1" w:type="dxa"/>
            <w:vAlign w:val="center"/>
          </w:tcPr>
          <w:p w14:paraId="11DC9680" w14:textId="77777777" w:rsidR="00450E83" w:rsidRPr="00D759DF" w:rsidRDefault="00450E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0" w:type="dxa"/>
            <w:vAlign w:val="center"/>
          </w:tcPr>
          <w:p w14:paraId="568667C4" w14:textId="77777777" w:rsidR="00450E83" w:rsidRPr="00D759DF" w:rsidRDefault="00450E83"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450E83" w:rsidRPr="00D759DF" w14:paraId="7ED65FA3" w14:textId="77777777" w:rsidTr="004F00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3E7DE0B4" w14:textId="5C622F3C" w:rsidR="00450E83" w:rsidRPr="008455D6" w:rsidRDefault="00436633" w:rsidP="00CA04F4">
            <w:pPr>
              <w:keepNext/>
              <w:contextualSpacing/>
              <w:rPr>
                <w:b w:val="0"/>
                <w:bCs w:val="0"/>
                <w:color w:val="auto"/>
              </w:rPr>
            </w:pPr>
            <w:r w:rsidRPr="008455D6">
              <w:rPr>
                <w:b w:val="0"/>
                <w:bCs w:val="0"/>
                <w:color w:val="auto"/>
              </w:rPr>
              <w:t xml:space="preserve">Local </w:t>
            </w:r>
            <w:r w:rsidR="006E492B" w:rsidRPr="008455D6">
              <w:rPr>
                <w:b w:val="0"/>
                <w:bCs w:val="0"/>
                <w:color w:val="auto"/>
              </w:rPr>
              <w:t>sexual violence crisis center (e.g., Centre Safe</w:t>
            </w:r>
            <w:r w:rsidR="00DA3BFB" w:rsidRPr="008455D6">
              <w:rPr>
                <w:b w:val="0"/>
                <w:bCs w:val="0"/>
                <w:color w:val="auto"/>
              </w:rPr>
              <w:t>)</w:t>
            </w:r>
          </w:p>
        </w:tc>
        <w:tc>
          <w:tcPr>
            <w:tcW w:w="1231" w:type="dxa"/>
            <w:vAlign w:val="center"/>
          </w:tcPr>
          <w:p w14:paraId="7E222DE8" w14:textId="77777777" w:rsidR="00450E83" w:rsidRPr="00D759DF" w:rsidRDefault="00450E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0048194B" w14:textId="77777777" w:rsidR="00450E83" w:rsidRPr="00D759DF" w:rsidRDefault="00450E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68FEF709" w14:textId="77777777" w:rsidR="00450E83" w:rsidRPr="00D759DF" w:rsidRDefault="00450E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1" w:type="dxa"/>
            <w:vAlign w:val="center"/>
          </w:tcPr>
          <w:p w14:paraId="1857F53B" w14:textId="77777777" w:rsidR="00450E83" w:rsidRPr="00D759DF" w:rsidRDefault="00450E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0" w:type="dxa"/>
            <w:vAlign w:val="center"/>
          </w:tcPr>
          <w:p w14:paraId="01679BF3" w14:textId="77777777" w:rsidR="00450E83" w:rsidRPr="00D759DF" w:rsidRDefault="00450E8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100F2C" w:rsidRPr="00D759DF" w14:paraId="1F2AD3A6" w14:textId="77777777" w:rsidTr="004F0096">
        <w:trPr>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7452913C" w14:textId="5014935A" w:rsidR="00100F2C" w:rsidRPr="008455D6" w:rsidRDefault="009820A6" w:rsidP="00CA04F4">
            <w:pPr>
              <w:keepNext/>
              <w:contextualSpacing/>
              <w:rPr>
                <w:b w:val="0"/>
                <w:bCs w:val="0"/>
                <w:color w:val="auto"/>
              </w:rPr>
            </w:pPr>
            <w:r w:rsidRPr="008455D6">
              <w:rPr>
                <w:b w:val="0"/>
                <w:bCs w:val="0"/>
                <w:color w:val="auto"/>
              </w:rPr>
              <w:t>Penn State Police</w:t>
            </w:r>
          </w:p>
        </w:tc>
        <w:tc>
          <w:tcPr>
            <w:tcW w:w="1231" w:type="dxa"/>
            <w:vAlign w:val="center"/>
          </w:tcPr>
          <w:p w14:paraId="1E9A9173" w14:textId="77777777" w:rsidR="00100F2C" w:rsidRPr="00D759DF" w:rsidRDefault="00100F2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2ACABCEC" w14:textId="77777777" w:rsidR="00100F2C" w:rsidRPr="00D759DF" w:rsidRDefault="00100F2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3EBE82E6" w14:textId="77777777" w:rsidR="00100F2C" w:rsidRPr="00D759DF" w:rsidRDefault="00100F2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1" w:type="dxa"/>
            <w:vAlign w:val="center"/>
          </w:tcPr>
          <w:p w14:paraId="2DB0913D" w14:textId="77777777" w:rsidR="00100F2C" w:rsidRPr="00D759DF" w:rsidRDefault="00100F2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0" w:type="dxa"/>
            <w:vAlign w:val="center"/>
          </w:tcPr>
          <w:p w14:paraId="69C0A946" w14:textId="77777777" w:rsidR="00100F2C" w:rsidRPr="00D759DF" w:rsidRDefault="00100F2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9820A6" w:rsidRPr="00D759DF" w14:paraId="1F6FFB2C" w14:textId="77777777" w:rsidTr="004F00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1F714E65" w14:textId="2A961F24" w:rsidR="009820A6" w:rsidRPr="008455D6" w:rsidRDefault="009820A6" w:rsidP="00CA04F4">
            <w:pPr>
              <w:keepNext/>
              <w:contextualSpacing/>
              <w:rPr>
                <w:b w:val="0"/>
                <w:bCs w:val="0"/>
                <w:color w:val="auto"/>
              </w:rPr>
            </w:pPr>
            <w:r w:rsidRPr="008455D6">
              <w:rPr>
                <w:b w:val="0"/>
                <w:bCs w:val="0"/>
                <w:color w:val="auto"/>
              </w:rPr>
              <w:t>Local police department</w:t>
            </w:r>
          </w:p>
        </w:tc>
        <w:tc>
          <w:tcPr>
            <w:tcW w:w="1231" w:type="dxa"/>
            <w:vAlign w:val="center"/>
          </w:tcPr>
          <w:p w14:paraId="58D9317C" w14:textId="77777777" w:rsidR="009820A6" w:rsidRPr="00D759DF" w:rsidRDefault="009820A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1F4C561D" w14:textId="77777777" w:rsidR="009820A6" w:rsidRPr="00D759DF" w:rsidRDefault="009820A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4E9057DF" w14:textId="77777777" w:rsidR="009820A6" w:rsidRPr="00D759DF" w:rsidRDefault="009820A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1" w:type="dxa"/>
            <w:vAlign w:val="center"/>
          </w:tcPr>
          <w:p w14:paraId="1287EED7" w14:textId="77777777" w:rsidR="009820A6" w:rsidRPr="00D759DF" w:rsidRDefault="009820A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0" w:type="dxa"/>
            <w:vAlign w:val="center"/>
          </w:tcPr>
          <w:p w14:paraId="03E26602" w14:textId="77777777" w:rsidR="009820A6" w:rsidRPr="00D759DF" w:rsidRDefault="009820A6"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9820A6" w:rsidRPr="00D759DF" w14:paraId="65B581B8" w14:textId="77777777" w:rsidTr="004F0096">
        <w:trPr>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21EB1D5E" w14:textId="56B4470F" w:rsidR="009820A6" w:rsidRPr="008455D6" w:rsidRDefault="009820A6" w:rsidP="00CA04F4">
            <w:pPr>
              <w:keepNext/>
              <w:contextualSpacing/>
              <w:rPr>
                <w:b w:val="0"/>
                <w:bCs w:val="0"/>
                <w:color w:val="auto"/>
              </w:rPr>
            </w:pPr>
            <w:r w:rsidRPr="008455D6">
              <w:rPr>
                <w:b w:val="0"/>
                <w:bCs w:val="0"/>
                <w:color w:val="auto"/>
              </w:rPr>
              <w:t>National Domestic Violence Hotline</w:t>
            </w:r>
          </w:p>
        </w:tc>
        <w:tc>
          <w:tcPr>
            <w:tcW w:w="1231" w:type="dxa"/>
            <w:vAlign w:val="center"/>
          </w:tcPr>
          <w:p w14:paraId="53D25159" w14:textId="77777777" w:rsidR="009820A6" w:rsidRPr="00D759DF" w:rsidRDefault="009820A6"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4687B7FF" w14:textId="77777777" w:rsidR="009820A6" w:rsidRPr="00D759DF" w:rsidRDefault="009820A6"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5FAA845B" w14:textId="77777777" w:rsidR="009820A6" w:rsidRPr="00D759DF" w:rsidRDefault="009820A6"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1" w:type="dxa"/>
            <w:vAlign w:val="center"/>
          </w:tcPr>
          <w:p w14:paraId="2BA48548" w14:textId="77777777" w:rsidR="009820A6" w:rsidRPr="00D759DF" w:rsidRDefault="009820A6"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0" w:type="dxa"/>
            <w:vAlign w:val="center"/>
          </w:tcPr>
          <w:p w14:paraId="6199D60C" w14:textId="77777777" w:rsidR="009820A6" w:rsidRPr="00D759DF" w:rsidRDefault="009820A6"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777EBF" w:rsidRPr="00D759DF" w14:paraId="7093F56F" w14:textId="77777777" w:rsidTr="004F00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3F07EC48" w14:textId="17CFC0D0" w:rsidR="00777EBF" w:rsidRPr="008455D6" w:rsidRDefault="00777EBF" w:rsidP="00CA04F4">
            <w:pPr>
              <w:keepNext/>
              <w:contextualSpacing/>
              <w:rPr>
                <w:b w:val="0"/>
                <w:bCs w:val="0"/>
                <w:color w:val="auto"/>
              </w:rPr>
            </w:pPr>
            <w:r w:rsidRPr="008455D6">
              <w:rPr>
                <w:b w:val="0"/>
                <w:bCs w:val="0"/>
                <w:color w:val="auto"/>
              </w:rPr>
              <w:t>Rape, Abuse, and Incest National Network (RAINN) National Hotline</w:t>
            </w:r>
          </w:p>
        </w:tc>
        <w:tc>
          <w:tcPr>
            <w:tcW w:w="1231" w:type="dxa"/>
            <w:vAlign w:val="center"/>
          </w:tcPr>
          <w:p w14:paraId="2E005881"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5E50183D"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41BED206"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1" w:type="dxa"/>
            <w:vAlign w:val="center"/>
          </w:tcPr>
          <w:p w14:paraId="508BFF4E"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0" w:type="dxa"/>
            <w:vAlign w:val="center"/>
          </w:tcPr>
          <w:p w14:paraId="25CE25FC"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777EBF" w:rsidRPr="00D759DF" w14:paraId="36EFCDF8" w14:textId="77777777" w:rsidTr="004F0096">
        <w:trPr>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5AC58C40" w14:textId="3571CAFB" w:rsidR="00777EBF" w:rsidRPr="008455D6" w:rsidRDefault="00777EBF" w:rsidP="00CA04F4">
            <w:pPr>
              <w:keepNext/>
              <w:contextualSpacing/>
              <w:rPr>
                <w:b w:val="0"/>
                <w:bCs w:val="0"/>
                <w:color w:val="auto"/>
              </w:rPr>
            </w:pPr>
            <w:r w:rsidRPr="008455D6">
              <w:rPr>
                <w:b w:val="0"/>
                <w:bCs w:val="0"/>
                <w:color w:val="auto"/>
              </w:rPr>
              <w:t>Trevor Project Hotline</w:t>
            </w:r>
          </w:p>
        </w:tc>
        <w:tc>
          <w:tcPr>
            <w:tcW w:w="1231" w:type="dxa"/>
            <w:vAlign w:val="center"/>
          </w:tcPr>
          <w:p w14:paraId="67A25E2C" w14:textId="77777777" w:rsidR="00777EBF" w:rsidRPr="00D759DF" w:rsidRDefault="00777EBF"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5B039F8A" w14:textId="77777777" w:rsidR="00777EBF" w:rsidRPr="00D759DF" w:rsidRDefault="00777EBF"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350C5E01" w14:textId="77777777" w:rsidR="00777EBF" w:rsidRPr="00D759DF" w:rsidRDefault="00777EBF"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31" w:type="dxa"/>
            <w:vAlign w:val="center"/>
          </w:tcPr>
          <w:p w14:paraId="367F2348" w14:textId="77777777" w:rsidR="00777EBF" w:rsidRPr="00D759DF" w:rsidRDefault="00777EBF"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0" w:type="dxa"/>
            <w:vAlign w:val="center"/>
          </w:tcPr>
          <w:p w14:paraId="46794F9B" w14:textId="77777777" w:rsidR="00777EBF" w:rsidRPr="00D759DF" w:rsidRDefault="00777EBF"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777EBF" w:rsidRPr="00D759DF" w14:paraId="32343E94" w14:textId="77777777" w:rsidTr="004F009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04" w:type="dxa"/>
            <w:vAlign w:val="center"/>
          </w:tcPr>
          <w:p w14:paraId="22AF391B" w14:textId="09F1109C" w:rsidR="00777EBF" w:rsidRPr="008455D6" w:rsidRDefault="00AD3520" w:rsidP="00CA04F4">
            <w:pPr>
              <w:keepNext/>
              <w:contextualSpacing/>
              <w:rPr>
                <w:b w:val="0"/>
                <w:bCs w:val="0"/>
                <w:color w:val="auto"/>
              </w:rPr>
            </w:pPr>
            <w:r w:rsidRPr="008455D6">
              <w:rPr>
                <w:b w:val="0"/>
                <w:bCs w:val="0"/>
                <w:color w:val="auto"/>
              </w:rPr>
              <w:t>Sexual assault forensic examination at local hospital</w:t>
            </w:r>
          </w:p>
        </w:tc>
        <w:tc>
          <w:tcPr>
            <w:tcW w:w="1231" w:type="dxa"/>
            <w:vAlign w:val="center"/>
          </w:tcPr>
          <w:p w14:paraId="372E7C88"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0D6C2EF9"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0A52B777"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31" w:type="dxa"/>
            <w:vAlign w:val="center"/>
          </w:tcPr>
          <w:p w14:paraId="2254FBC4"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0" w:type="dxa"/>
            <w:vAlign w:val="center"/>
          </w:tcPr>
          <w:p w14:paraId="314B5623" w14:textId="77777777" w:rsidR="00777EBF" w:rsidRPr="00D759DF" w:rsidRDefault="00777EBF"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737A5D00" w14:textId="77777777" w:rsidR="00DD7F3B" w:rsidRPr="00D759DF" w:rsidRDefault="00DD7F3B">
      <w:pPr>
        <w:rPr>
          <w:b/>
          <w:color w:val="auto"/>
          <w:sz w:val="22"/>
        </w:rPr>
      </w:pPr>
    </w:p>
    <w:p w14:paraId="0C537141" w14:textId="050E0789" w:rsidR="00940678" w:rsidRPr="00FA41B7" w:rsidRDefault="00940678" w:rsidP="00940678">
      <w:pPr>
        <w:contextualSpacing/>
        <w:rPr>
          <w:color w:val="auto"/>
        </w:rPr>
      </w:pPr>
      <w:r w:rsidRPr="00FA41B7">
        <w:rPr>
          <w:color w:val="auto"/>
        </w:rPr>
        <w:t>Q</w:t>
      </w:r>
      <w:r w:rsidR="008455D6">
        <w:rPr>
          <w:color w:val="auto"/>
        </w:rPr>
        <w:t>30</w:t>
      </w:r>
      <w:r w:rsidRPr="00FA41B7">
        <w:rPr>
          <w:color w:val="auto"/>
        </w:rPr>
        <w:t xml:space="preserve"> This is a validation question. Please select “Very aware” below.</w:t>
      </w:r>
    </w:p>
    <w:p w14:paraId="782C9071" w14:textId="77777777" w:rsidR="00940678" w:rsidRPr="00FA41B7" w:rsidRDefault="00940678" w:rsidP="00940678">
      <w:pPr>
        <w:pStyle w:val="ListParagraph"/>
        <w:keepNext/>
        <w:numPr>
          <w:ilvl w:val="1"/>
          <w:numId w:val="14"/>
        </w:numPr>
        <w:rPr>
          <w:color w:val="auto"/>
        </w:rPr>
      </w:pPr>
      <w:r w:rsidRPr="00FA41B7">
        <w:rPr>
          <w:color w:val="auto"/>
        </w:rPr>
        <w:t>Not at all aware</w:t>
      </w:r>
    </w:p>
    <w:p w14:paraId="60AE4A57" w14:textId="77777777" w:rsidR="00940678" w:rsidRPr="00FA41B7" w:rsidRDefault="00940678" w:rsidP="00940678">
      <w:pPr>
        <w:pStyle w:val="ListParagraph"/>
        <w:keepNext/>
        <w:numPr>
          <w:ilvl w:val="1"/>
          <w:numId w:val="14"/>
        </w:numPr>
        <w:rPr>
          <w:color w:val="auto"/>
        </w:rPr>
      </w:pPr>
      <w:r w:rsidRPr="00FA41B7">
        <w:rPr>
          <w:color w:val="auto"/>
        </w:rPr>
        <w:t>Slightly aware</w:t>
      </w:r>
    </w:p>
    <w:p w14:paraId="1966DF39" w14:textId="77777777" w:rsidR="00940678" w:rsidRPr="00FA41B7" w:rsidRDefault="00940678" w:rsidP="00940678">
      <w:pPr>
        <w:pStyle w:val="ListParagraph"/>
        <w:keepNext/>
        <w:numPr>
          <w:ilvl w:val="1"/>
          <w:numId w:val="14"/>
        </w:numPr>
        <w:rPr>
          <w:color w:val="auto"/>
        </w:rPr>
      </w:pPr>
      <w:r w:rsidRPr="00FA41B7">
        <w:rPr>
          <w:color w:val="auto"/>
        </w:rPr>
        <w:t>Somewhat aware</w:t>
      </w:r>
    </w:p>
    <w:p w14:paraId="1A8E4B9A" w14:textId="77777777" w:rsidR="00940678" w:rsidRPr="00FA41B7" w:rsidRDefault="00940678" w:rsidP="00940678">
      <w:pPr>
        <w:pStyle w:val="ListParagraph"/>
        <w:keepNext/>
        <w:numPr>
          <w:ilvl w:val="1"/>
          <w:numId w:val="14"/>
        </w:numPr>
        <w:rPr>
          <w:color w:val="auto"/>
        </w:rPr>
      </w:pPr>
      <w:r w:rsidRPr="00FA41B7">
        <w:rPr>
          <w:color w:val="auto"/>
        </w:rPr>
        <w:t>Very aware</w:t>
      </w:r>
    </w:p>
    <w:p w14:paraId="444947D5" w14:textId="5FF707C5" w:rsidR="00940678" w:rsidRPr="00FA41B7" w:rsidRDefault="00940678" w:rsidP="004342F7">
      <w:pPr>
        <w:pStyle w:val="ListParagraph"/>
        <w:numPr>
          <w:ilvl w:val="1"/>
          <w:numId w:val="14"/>
        </w:numPr>
        <w:rPr>
          <w:b/>
          <w:color w:val="auto"/>
          <w:sz w:val="22"/>
        </w:rPr>
        <w:sectPr w:rsidR="00940678" w:rsidRPr="00FA41B7" w:rsidSect="00C72504">
          <w:headerReference w:type="default" r:id="rId33"/>
          <w:headerReference w:type="first" r:id="rId34"/>
          <w:pgSz w:w="12240" w:h="15840" w:code="1"/>
          <w:pgMar w:top="1440" w:right="1440" w:bottom="1440" w:left="1440" w:header="1080" w:footer="720" w:gutter="0"/>
          <w:cols w:space="720"/>
          <w:titlePg/>
          <w:docGrid w:linePitch="360"/>
        </w:sectPr>
      </w:pPr>
      <w:r w:rsidRPr="00FA41B7">
        <w:rPr>
          <w:color w:val="auto"/>
        </w:rPr>
        <w:t>Extremely aware</w:t>
      </w:r>
    </w:p>
    <w:p w14:paraId="117ACB2B" w14:textId="2BC163FA" w:rsidR="00BF2F7A" w:rsidRPr="00D759DF" w:rsidRDefault="00BF2F7A" w:rsidP="003821BD">
      <w:pPr>
        <w:keepNext/>
        <w:contextualSpacing/>
        <w:rPr>
          <w:b/>
          <w:color w:val="auto"/>
        </w:rPr>
      </w:pPr>
    </w:p>
    <w:p w14:paraId="284A7BBD" w14:textId="67A4A7EF" w:rsidR="008A433F" w:rsidRPr="00D759DF" w:rsidRDefault="000A6325" w:rsidP="008A433F">
      <w:pPr>
        <w:contextualSpacing/>
        <w:rPr>
          <w:b/>
          <w:bCs/>
          <w:color w:val="auto"/>
        </w:rPr>
      </w:pPr>
      <w:r w:rsidRPr="00D759DF">
        <w:rPr>
          <w:b/>
          <w:bCs/>
          <w:color w:val="auto"/>
        </w:rPr>
        <w:t xml:space="preserve">Instructions: </w:t>
      </w:r>
      <w:proofErr w:type="gramStart"/>
      <w:r w:rsidRPr="00D759DF">
        <w:rPr>
          <w:b/>
          <w:bCs/>
          <w:color w:val="auto"/>
        </w:rPr>
        <w:t>The majority of</w:t>
      </w:r>
      <w:proofErr w:type="gramEnd"/>
      <w:r w:rsidRPr="00D759DF">
        <w:rPr>
          <w:b/>
          <w:bCs/>
          <w:color w:val="auto"/>
        </w:rPr>
        <w:t xml:space="preserve"> the survey asks questions concern</w:t>
      </w:r>
      <w:r w:rsidR="006B7999" w:rsidRPr="00D759DF">
        <w:rPr>
          <w:b/>
          <w:bCs/>
          <w:color w:val="auto"/>
        </w:rPr>
        <w:t>ing</w:t>
      </w:r>
      <w:r w:rsidRPr="00D759DF">
        <w:rPr>
          <w:b/>
          <w:bCs/>
          <w:color w:val="auto"/>
        </w:rPr>
        <w:t xml:space="preserve"> the experiences that you may have had that were unwanted. We know that these are personal questions, so we did not ask your name or other identifying information. Your information is completely anonymous. We hope that this helps you to feel comfortable answering each question honestly. </w:t>
      </w:r>
      <w:r w:rsidR="00F37316" w:rsidRPr="00F37316">
        <w:rPr>
          <w:b/>
          <w:bCs/>
          <w:color w:val="auto"/>
        </w:rPr>
        <w:t xml:space="preserve">Please also be aware that if you need to take a break you may return to the survey </w:t>
      </w:r>
      <w:proofErr w:type="gramStart"/>
      <w:r w:rsidR="00F37316" w:rsidRPr="00F37316">
        <w:rPr>
          <w:b/>
          <w:bCs/>
          <w:color w:val="auto"/>
        </w:rPr>
        <w:t>at a later time</w:t>
      </w:r>
      <w:proofErr w:type="gramEnd"/>
      <w:r w:rsidR="00F37316" w:rsidRPr="00F37316">
        <w:rPr>
          <w:b/>
          <w:bCs/>
          <w:color w:val="auto"/>
        </w:rPr>
        <w:t xml:space="preserve"> to finish if you choose.</w:t>
      </w:r>
    </w:p>
    <w:p w14:paraId="78234379" w14:textId="77777777" w:rsidR="008A433F" w:rsidRPr="00D759DF" w:rsidRDefault="008A433F" w:rsidP="008A433F">
      <w:pPr>
        <w:contextualSpacing/>
        <w:rPr>
          <w:color w:val="auto"/>
        </w:rPr>
      </w:pPr>
    </w:p>
    <w:p w14:paraId="5BB81190" w14:textId="34F82E5F" w:rsidR="00253A28" w:rsidRPr="00D759DF" w:rsidRDefault="00253A28" w:rsidP="008A433F">
      <w:pPr>
        <w:contextualSpacing/>
        <w:rPr>
          <w:color w:val="auto"/>
          <w:u w:val="single"/>
        </w:rPr>
      </w:pPr>
      <w:r w:rsidRPr="00D759DF">
        <w:rPr>
          <w:color w:val="auto"/>
        </w:rPr>
        <w:t>Q</w:t>
      </w:r>
      <w:r w:rsidR="00917543">
        <w:rPr>
          <w:color w:val="auto"/>
        </w:rPr>
        <w:t>31</w:t>
      </w:r>
      <w:r w:rsidRPr="00D759DF">
        <w:rPr>
          <w:color w:val="auto"/>
        </w:rPr>
        <w:t xml:space="preserve"> Since you enrolled at Penn State, </w:t>
      </w:r>
      <w:r w:rsidR="0031459C" w:rsidRPr="00D759DF">
        <w:rPr>
          <w:color w:val="auto"/>
        </w:rPr>
        <w:t xml:space="preserve">how often </w:t>
      </w:r>
      <w:r w:rsidRPr="00D759DF">
        <w:rPr>
          <w:color w:val="auto"/>
        </w:rPr>
        <w:t xml:space="preserve">have you been in a situation in which a </w:t>
      </w:r>
      <w:r w:rsidR="00D610DA" w:rsidRPr="00D759DF">
        <w:rPr>
          <w:color w:val="auto"/>
          <w:u w:val="single"/>
        </w:rPr>
        <w:t xml:space="preserve">faculty member, </w:t>
      </w:r>
      <w:r w:rsidRPr="00D759DF">
        <w:rPr>
          <w:color w:val="auto"/>
          <w:u w:val="single"/>
        </w:rPr>
        <w:t>instructor, or staff member</w:t>
      </w:r>
      <w:r w:rsidR="00D759DF" w:rsidRPr="00D759DF">
        <w:rPr>
          <w:color w:val="auto"/>
        </w:rPr>
        <w:t>…</w:t>
      </w:r>
    </w:p>
    <w:tbl>
      <w:tblPr>
        <w:tblStyle w:val="GridTable4-Accent11"/>
        <w:tblW w:w="9349" w:type="dxa"/>
        <w:tblLayout w:type="fixed"/>
        <w:tblLook w:val="04A0" w:firstRow="1" w:lastRow="0" w:firstColumn="1" w:lastColumn="0" w:noHBand="0" w:noVBand="1"/>
      </w:tblPr>
      <w:tblGrid>
        <w:gridCol w:w="3631"/>
        <w:gridCol w:w="965"/>
        <w:gridCol w:w="1054"/>
        <w:gridCol w:w="1406"/>
        <w:gridCol w:w="1129"/>
        <w:gridCol w:w="1164"/>
      </w:tblGrid>
      <w:tr w:rsidR="002D763C" w:rsidRPr="00D759DF" w14:paraId="4D67430B" w14:textId="77777777" w:rsidTr="00613FCD">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631" w:type="dxa"/>
            <w:vAlign w:val="center"/>
          </w:tcPr>
          <w:p w14:paraId="02299E7D" w14:textId="77777777" w:rsidR="002D763C" w:rsidRPr="00D759DF" w:rsidRDefault="002D763C" w:rsidP="00613FCD">
            <w:pPr>
              <w:pStyle w:val="WhiteText"/>
              <w:keepNext/>
              <w:contextualSpacing/>
              <w:rPr>
                <w:b w:val="0"/>
                <w:color w:val="auto"/>
                <w:sz w:val="20"/>
                <w:szCs w:val="20"/>
              </w:rPr>
            </w:pPr>
          </w:p>
        </w:tc>
        <w:tc>
          <w:tcPr>
            <w:tcW w:w="965" w:type="dxa"/>
            <w:vAlign w:val="center"/>
          </w:tcPr>
          <w:p w14:paraId="11B1D603" w14:textId="77777777" w:rsidR="002D763C" w:rsidRPr="00D759DF" w:rsidRDefault="002D763C"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Never</w:t>
            </w:r>
          </w:p>
        </w:tc>
        <w:tc>
          <w:tcPr>
            <w:tcW w:w="1054" w:type="dxa"/>
            <w:vAlign w:val="center"/>
          </w:tcPr>
          <w:p w14:paraId="7B3B00D8" w14:textId="6CAE45F1" w:rsidR="00832524" w:rsidRPr="00281948" w:rsidRDefault="00281948"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281948">
              <w:rPr>
                <w:b w:val="0"/>
                <w:color w:val="auto"/>
                <w:sz w:val="20"/>
                <w:szCs w:val="20"/>
              </w:rPr>
              <w:t>Once</w:t>
            </w:r>
          </w:p>
          <w:p w14:paraId="6E6BF832" w14:textId="1A48F065" w:rsidR="002D763C" w:rsidRPr="00D759DF" w:rsidRDefault="002D763C"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 or twice</w:t>
            </w:r>
          </w:p>
        </w:tc>
        <w:tc>
          <w:tcPr>
            <w:tcW w:w="1406" w:type="dxa"/>
            <w:vAlign w:val="center"/>
          </w:tcPr>
          <w:p w14:paraId="3F1D9578" w14:textId="77777777" w:rsidR="002D763C" w:rsidRPr="00D759DF" w:rsidRDefault="002D763C"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Sometimes</w:t>
            </w:r>
          </w:p>
        </w:tc>
        <w:tc>
          <w:tcPr>
            <w:tcW w:w="1129" w:type="dxa"/>
            <w:vAlign w:val="center"/>
          </w:tcPr>
          <w:p w14:paraId="6CFBE772" w14:textId="77777777" w:rsidR="002D763C" w:rsidRPr="00D759DF" w:rsidRDefault="002D763C"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Often</w:t>
            </w:r>
          </w:p>
        </w:tc>
        <w:tc>
          <w:tcPr>
            <w:tcW w:w="1164" w:type="dxa"/>
            <w:vAlign w:val="center"/>
          </w:tcPr>
          <w:p w14:paraId="16EAEBDD" w14:textId="77777777" w:rsidR="002D763C" w:rsidRPr="00D759DF" w:rsidRDefault="002D763C"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Many </w:t>
            </w:r>
            <w:proofErr w:type="gramStart"/>
            <w:r w:rsidRPr="00D759DF">
              <w:rPr>
                <w:b w:val="0"/>
                <w:color w:val="auto"/>
                <w:sz w:val="20"/>
                <w:szCs w:val="20"/>
              </w:rPr>
              <w:t>times</w:t>
            </w:r>
            <w:proofErr w:type="gramEnd"/>
          </w:p>
        </w:tc>
      </w:tr>
      <w:tr w:rsidR="002D763C" w:rsidRPr="00D759DF" w14:paraId="212A95AF" w14:textId="77777777" w:rsidTr="00613FC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631" w:type="dxa"/>
            <w:vAlign w:val="center"/>
          </w:tcPr>
          <w:p w14:paraId="0D83DAF6" w14:textId="77777777" w:rsidR="002D763C" w:rsidRPr="00D759DF" w:rsidRDefault="002D763C" w:rsidP="00613FCD">
            <w:pPr>
              <w:keepNext/>
              <w:contextualSpacing/>
              <w:rPr>
                <w:b w:val="0"/>
                <w:bCs w:val="0"/>
                <w:color w:val="auto"/>
              </w:rPr>
            </w:pPr>
            <w:r w:rsidRPr="00D759DF">
              <w:rPr>
                <w:b w:val="0"/>
                <w:bCs w:val="0"/>
                <w:color w:val="auto"/>
              </w:rPr>
              <w:t>Treated you “differently” because of your sex?</w:t>
            </w:r>
          </w:p>
        </w:tc>
        <w:tc>
          <w:tcPr>
            <w:tcW w:w="965" w:type="dxa"/>
            <w:vAlign w:val="center"/>
          </w:tcPr>
          <w:p w14:paraId="1673BA4E"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70BEF8E2"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406" w:type="dxa"/>
            <w:vAlign w:val="center"/>
          </w:tcPr>
          <w:p w14:paraId="695ED8EE"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29" w:type="dxa"/>
            <w:vAlign w:val="center"/>
          </w:tcPr>
          <w:p w14:paraId="76B512C7"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64" w:type="dxa"/>
            <w:vAlign w:val="center"/>
          </w:tcPr>
          <w:p w14:paraId="1B9E40D9"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2D763C" w:rsidRPr="00D759DF" w14:paraId="72AE0E1C" w14:textId="77777777" w:rsidTr="00613FCD">
        <w:trPr>
          <w:trHeight w:val="593"/>
        </w:trPr>
        <w:tc>
          <w:tcPr>
            <w:cnfStyle w:val="001000000000" w:firstRow="0" w:lastRow="0" w:firstColumn="1" w:lastColumn="0" w:oddVBand="0" w:evenVBand="0" w:oddHBand="0" w:evenHBand="0" w:firstRowFirstColumn="0" w:firstRowLastColumn="0" w:lastRowFirstColumn="0" w:lastRowLastColumn="0"/>
            <w:tcW w:w="3631" w:type="dxa"/>
            <w:vAlign w:val="center"/>
          </w:tcPr>
          <w:p w14:paraId="79BD0DAC" w14:textId="77777777" w:rsidR="002D763C" w:rsidRPr="00D759DF" w:rsidRDefault="002D763C" w:rsidP="00613FCD">
            <w:pPr>
              <w:keepNext/>
              <w:contextualSpacing/>
              <w:rPr>
                <w:b w:val="0"/>
                <w:color w:val="auto"/>
              </w:rPr>
            </w:pPr>
            <w:r w:rsidRPr="00D759DF">
              <w:rPr>
                <w:b w:val="0"/>
                <w:color w:val="auto"/>
              </w:rPr>
              <w:t>Displayed, used, or distributed sexist or suggestive materials?</w:t>
            </w:r>
          </w:p>
        </w:tc>
        <w:tc>
          <w:tcPr>
            <w:tcW w:w="965" w:type="dxa"/>
            <w:vAlign w:val="center"/>
          </w:tcPr>
          <w:p w14:paraId="64C27B0A"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13F71CB5"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406" w:type="dxa"/>
            <w:vAlign w:val="center"/>
          </w:tcPr>
          <w:p w14:paraId="0A14F8B7"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29" w:type="dxa"/>
            <w:vAlign w:val="center"/>
          </w:tcPr>
          <w:p w14:paraId="6196375B"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64" w:type="dxa"/>
            <w:vAlign w:val="center"/>
          </w:tcPr>
          <w:p w14:paraId="5AD684B6"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2D763C" w:rsidRPr="00D759DF" w14:paraId="5B6A281E" w14:textId="77777777" w:rsidTr="00613FC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31" w:type="dxa"/>
            <w:vAlign w:val="center"/>
          </w:tcPr>
          <w:p w14:paraId="1A6039C4" w14:textId="77777777" w:rsidR="002D763C" w:rsidRPr="00D759DF" w:rsidRDefault="002D763C" w:rsidP="00613FCD">
            <w:pPr>
              <w:keepNext/>
              <w:contextualSpacing/>
              <w:rPr>
                <w:b w:val="0"/>
                <w:color w:val="auto"/>
              </w:rPr>
            </w:pPr>
            <w:r w:rsidRPr="00D759DF">
              <w:rPr>
                <w:b w:val="0"/>
                <w:color w:val="auto"/>
              </w:rPr>
              <w:t>Made offensive sexist remarks?</w:t>
            </w:r>
          </w:p>
        </w:tc>
        <w:tc>
          <w:tcPr>
            <w:tcW w:w="965" w:type="dxa"/>
            <w:vAlign w:val="center"/>
          </w:tcPr>
          <w:p w14:paraId="7894D5C3"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00D99793"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406" w:type="dxa"/>
            <w:vAlign w:val="center"/>
          </w:tcPr>
          <w:p w14:paraId="36988E16"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29" w:type="dxa"/>
            <w:vAlign w:val="center"/>
          </w:tcPr>
          <w:p w14:paraId="158FB7DD"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64" w:type="dxa"/>
            <w:vAlign w:val="center"/>
          </w:tcPr>
          <w:p w14:paraId="458D5E5E"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2D763C" w:rsidRPr="00D759DF" w14:paraId="0EBE858E" w14:textId="77777777" w:rsidTr="00613FCD">
        <w:trPr>
          <w:trHeight w:val="476"/>
        </w:trPr>
        <w:tc>
          <w:tcPr>
            <w:cnfStyle w:val="001000000000" w:firstRow="0" w:lastRow="0" w:firstColumn="1" w:lastColumn="0" w:oddVBand="0" w:evenVBand="0" w:oddHBand="0" w:evenHBand="0" w:firstRowFirstColumn="0" w:firstRowLastColumn="0" w:lastRowFirstColumn="0" w:lastRowLastColumn="0"/>
            <w:tcW w:w="3631" w:type="dxa"/>
            <w:vAlign w:val="center"/>
          </w:tcPr>
          <w:p w14:paraId="1291FD4A" w14:textId="77777777" w:rsidR="002D763C" w:rsidRPr="00D759DF" w:rsidRDefault="002D763C" w:rsidP="00613FCD">
            <w:pPr>
              <w:keepNext/>
              <w:contextualSpacing/>
              <w:rPr>
                <w:b w:val="0"/>
                <w:bCs w:val="0"/>
                <w:color w:val="auto"/>
              </w:rPr>
            </w:pPr>
            <w:r w:rsidRPr="00D759DF">
              <w:rPr>
                <w:b w:val="0"/>
                <w:bCs w:val="0"/>
                <w:color w:val="auto"/>
              </w:rPr>
              <w:t>Put you down or was condescending to you because of your sex?</w:t>
            </w:r>
          </w:p>
        </w:tc>
        <w:tc>
          <w:tcPr>
            <w:tcW w:w="965" w:type="dxa"/>
            <w:vAlign w:val="center"/>
          </w:tcPr>
          <w:p w14:paraId="05AEB310"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1A18229D"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406" w:type="dxa"/>
            <w:vAlign w:val="center"/>
          </w:tcPr>
          <w:p w14:paraId="2AF4A48C"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29" w:type="dxa"/>
            <w:vAlign w:val="center"/>
          </w:tcPr>
          <w:p w14:paraId="06595B97"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64" w:type="dxa"/>
            <w:vAlign w:val="center"/>
          </w:tcPr>
          <w:p w14:paraId="2D1B6355" w14:textId="77777777" w:rsidR="002D763C" w:rsidRPr="00D759DF" w:rsidRDefault="002D763C"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2D763C" w:rsidRPr="00D759DF" w14:paraId="3EED4516" w14:textId="77777777" w:rsidTr="00613FC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631" w:type="dxa"/>
            <w:vAlign w:val="center"/>
          </w:tcPr>
          <w:p w14:paraId="3E164B9D" w14:textId="05F3B6AB" w:rsidR="002D763C" w:rsidRPr="00D759DF" w:rsidRDefault="00983138" w:rsidP="00613FCD">
            <w:pPr>
              <w:keepNext/>
              <w:contextualSpacing/>
              <w:rPr>
                <w:b w:val="0"/>
                <w:color w:val="auto"/>
              </w:rPr>
            </w:pPr>
            <w:r>
              <w:rPr>
                <w:b w:val="0"/>
                <w:color w:val="auto"/>
              </w:rPr>
              <w:t>Told</w:t>
            </w:r>
            <w:r w:rsidR="002D763C" w:rsidRPr="00D759DF">
              <w:rPr>
                <w:b w:val="0"/>
                <w:color w:val="auto"/>
              </w:rPr>
              <w:t xml:space="preserve"> sexual stories or jokes that were offensive to you?</w:t>
            </w:r>
          </w:p>
        </w:tc>
        <w:tc>
          <w:tcPr>
            <w:tcW w:w="965" w:type="dxa"/>
            <w:vAlign w:val="center"/>
          </w:tcPr>
          <w:p w14:paraId="785F9442"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05C79A19"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406" w:type="dxa"/>
            <w:vAlign w:val="center"/>
          </w:tcPr>
          <w:p w14:paraId="556F56C5"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29" w:type="dxa"/>
            <w:vAlign w:val="center"/>
          </w:tcPr>
          <w:p w14:paraId="2B60AB6B"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64" w:type="dxa"/>
            <w:vAlign w:val="center"/>
          </w:tcPr>
          <w:p w14:paraId="369CF845" w14:textId="77777777" w:rsidR="002D763C" w:rsidRPr="00D759DF" w:rsidRDefault="002D763C"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0A056AA" w14:textId="1532773B" w:rsidR="002D763C" w:rsidRPr="00D759DF" w:rsidRDefault="002D763C" w:rsidP="008A433F">
      <w:pPr>
        <w:contextualSpacing/>
        <w:rPr>
          <w:color w:val="auto"/>
        </w:rPr>
      </w:pPr>
    </w:p>
    <w:p w14:paraId="4C14C4DC" w14:textId="615D3738" w:rsidR="00020D00" w:rsidRPr="00D759DF" w:rsidRDefault="00020D00" w:rsidP="008A433F">
      <w:pPr>
        <w:contextualSpacing/>
        <w:rPr>
          <w:color w:val="auto"/>
          <w:u w:val="single"/>
        </w:rPr>
      </w:pPr>
      <w:r w:rsidRPr="00D759DF">
        <w:rPr>
          <w:color w:val="auto"/>
        </w:rPr>
        <w:t>Q</w:t>
      </w:r>
      <w:r w:rsidR="00917543">
        <w:rPr>
          <w:color w:val="auto"/>
        </w:rPr>
        <w:t>32</w:t>
      </w:r>
      <w:r w:rsidRPr="00D759DF">
        <w:rPr>
          <w:color w:val="auto"/>
        </w:rPr>
        <w:t xml:space="preserve"> Since you enrolled at Penn State, </w:t>
      </w:r>
      <w:r w:rsidR="00AC46CA" w:rsidRPr="00D759DF">
        <w:rPr>
          <w:color w:val="auto"/>
        </w:rPr>
        <w:t xml:space="preserve">how often </w:t>
      </w:r>
      <w:r w:rsidRPr="00D759DF">
        <w:rPr>
          <w:color w:val="auto"/>
        </w:rPr>
        <w:t xml:space="preserve">have you been in a situation in which a </w:t>
      </w:r>
      <w:r w:rsidRPr="00D759DF">
        <w:rPr>
          <w:color w:val="auto"/>
          <w:u w:val="single"/>
        </w:rPr>
        <w:t>faculty member, instructor, or staff member</w:t>
      </w:r>
      <w:r w:rsidR="00D759DF" w:rsidRPr="00D759DF">
        <w:rPr>
          <w:color w:val="auto"/>
        </w:rPr>
        <w:t>…</w:t>
      </w:r>
    </w:p>
    <w:tbl>
      <w:tblPr>
        <w:tblStyle w:val="GridTable4-Accent11"/>
        <w:tblW w:w="9356" w:type="dxa"/>
        <w:tblLayout w:type="fixed"/>
        <w:tblLook w:val="04A0" w:firstRow="1" w:lastRow="0" w:firstColumn="1" w:lastColumn="0" w:noHBand="0" w:noVBand="1"/>
      </w:tblPr>
      <w:tblGrid>
        <w:gridCol w:w="4072"/>
        <w:gridCol w:w="967"/>
        <w:gridCol w:w="1054"/>
        <w:gridCol w:w="1318"/>
        <w:gridCol w:w="967"/>
        <w:gridCol w:w="978"/>
      </w:tblGrid>
      <w:tr w:rsidR="00020D00" w:rsidRPr="00D759DF" w14:paraId="480C1E57" w14:textId="77777777" w:rsidTr="00613FC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25FD8C0C" w14:textId="77777777" w:rsidR="00020D00" w:rsidRPr="00D759DF" w:rsidRDefault="00020D00" w:rsidP="00613FCD">
            <w:pPr>
              <w:pStyle w:val="WhiteText"/>
              <w:keepNext/>
              <w:contextualSpacing/>
              <w:jc w:val="center"/>
              <w:rPr>
                <w:b w:val="0"/>
                <w:color w:val="auto"/>
              </w:rPr>
            </w:pPr>
          </w:p>
        </w:tc>
        <w:tc>
          <w:tcPr>
            <w:tcW w:w="967" w:type="dxa"/>
            <w:vAlign w:val="center"/>
          </w:tcPr>
          <w:p w14:paraId="0AF2747D" w14:textId="77777777" w:rsidR="00020D00" w:rsidRPr="00D759DF" w:rsidRDefault="00020D00"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Never</w:t>
            </w:r>
          </w:p>
        </w:tc>
        <w:tc>
          <w:tcPr>
            <w:tcW w:w="1054" w:type="dxa"/>
            <w:vAlign w:val="center"/>
          </w:tcPr>
          <w:p w14:paraId="126BA7DE" w14:textId="77777777" w:rsidR="00020D00" w:rsidRPr="00D759DF" w:rsidRDefault="00020D00"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Once or twice</w:t>
            </w:r>
          </w:p>
        </w:tc>
        <w:tc>
          <w:tcPr>
            <w:tcW w:w="1318" w:type="dxa"/>
            <w:vAlign w:val="center"/>
          </w:tcPr>
          <w:p w14:paraId="4713BBED" w14:textId="77777777" w:rsidR="00020D00" w:rsidRPr="00D759DF" w:rsidRDefault="00020D00"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Sometimes</w:t>
            </w:r>
          </w:p>
        </w:tc>
        <w:tc>
          <w:tcPr>
            <w:tcW w:w="967" w:type="dxa"/>
            <w:vAlign w:val="center"/>
          </w:tcPr>
          <w:p w14:paraId="5B1D497D" w14:textId="77777777" w:rsidR="00020D00" w:rsidRPr="00D759DF" w:rsidRDefault="00020D00"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Often</w:t>
            </w:r>
          </w:p>
        </w:tc>
        <w:tc>
          <w:tcPr>
            <w:tcW w:w="978" w:type="dxa"/>
            <w:vAlign w:val="center"/>
          </w:tcPr>
          <w:p w14:paraId="0D992AD0" w14:textId="77777777" w:rsidR="00020D00" w:rsidRPr="00D759DF" w:rsidRDefault="00020D00"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Many </w:t>
            </w:r>
            <w:proofErr w:type="gramStart"/>
            <w:r w:rsidRPr="00D759DF">
              <w:rPr>
                <w:b w:val="0"/>
                <w:color w:val="auto"/>
                <w:sz w:val="20"/>
              </w:rPr>
              <w:t>times</w:t>
            </w:r>
            <w:proofErr w:type="gramEnd"/>
          </w:p>
        </w:tc>
      </w:tr>
      <w:tr w:rsidR="00020D00" w:rsidRPr="00D759DF" w14:paraId="0035F1C3" w14:textId="77777777" w:rsidTr="00613FC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13F4D2F7" w14:textId="77777777" w:rsidR="00020D00" w:rsidRPr="00D759DF" w:rsidRDefault="00020D00" w:rsidP="00613FCD">
            <w:pPr>
              <w:keepNext/>
              <w:contextualSpacing/>
              <w:rPr>
                <w:b w:val="0"/>
                <w:color w:val="auto"/>
              </w:rPr>
            </w:pPr>
            <w:r w:rsidRPr="00D759DF">
              <w:rPr>
                <w:b w:val="0"/>
                <w:color w:val="auto"/>
              </w:rPr>
              <w:t>Made unwelcome attempts to draw you into a discussion of sexual matters?</w:t>
            </w:r>
          </w:p>
        </w:tc>
        <w:tc>
          <w:tcPr>
            <w:tcW w:w="967" w:type="dxa"/>
            <w:vAlign w:val="center"/>
          </w:tcPr>
          <w:p w14:paraId="324DFBAA"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74BC697E"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7B280493"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49447AB5"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63243C9B"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020D00" w:rsidRPr="00D759DF" w14:paraId="791F4864" w14:textId="77777777" w:rsidTr="00613FCD">
        <w:trPr>
          <w:trHeight w:val="312"/>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30886516" w14:textId="77777777" w:rsidR="00020D00" w:rsidRPr="00D759DF" w:rsidRDefault="00020D00" w:rsidP="00613FCD">
            <w:pPr>
              <w:keepNext/>
              <w:contextualSpacing/>
              <w:rPr>
                <w:b w:val="0"/>
                <w:color w:val="auto"/>
              </w:rPr>
            </w:pPr>
            <w:r w:rsidRPr="00D759DF">
              <w:rPr>
                <w:b w:val="0"/>
                <w:color w:val="auto"/>
              </w:rPr>
              <w:t>Made offensive remarks about your appearance, body, or sexual activities?</w:t>
            </w:r>
          </w:p>
        </w:tc>
        <w:tc>
          <w:tcPr>
            <w:tcW w:w="967" w:type="dxa"/>
            <w:vAlign w:val="center"/>
          </w:tcPr>
          <w:p w14:paraId="7B9ACD04"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7CB7FA60"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390D32AE"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4A5E1627"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8" w:type="dxa"/>
            <w:vAlign w:val="center"/>
          </w:tcPr>
          <w:p w14:paraId="1684A0F3"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020D00" w:rsidRPr="00D759DF" w14:paraId="183494A0" w14:textId="77777777" w:rsidTr="00613FC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4029146C" w14:textId="1893CD89" w:rsidR="00020D00" w:rsidRPr="00D759DF" w:rsidRDefault="00020D00" w:rsidP="00613FCD">
            <w:pPr>
              <w:keepNext/>
              <w:contextualSpacing/>
              <w:rPr>
                <w:b w:val="0"/>
                <w:color w:val="auto"/>
              </w:rPr>
            </w:pPr>
            <w:r w:rsidRPr="00D759DF">
              <w:rPr>
                <w:b w:val="0"/>
                <w:color w:val="auto"/>
              </w:rPr>
              <w:t xml:space="preserve">Made gestures or used body language of a sexual nature </w:t>
            </w:r>
            <w:r w:rsidR="00453A04" w:rsidRPr="00D759DF">
              <w:rPr>
                <w:b w:val="0"/>
                <w:color w:val="auto"/>
              </w:rPr>
              <w:t>that</w:t>
            </w:r>
            <w:r w:rsidRPr="00D759DF">
              <w:rPr>
                <w:b w:val="0"/>
                <w:color w:val="auto"/>
              </w:rPr>
              <w:t xml:space="preserve"> embarrassed or offended you?</w:t>
            </w:r>
          </w:p>
        </w:tc>
        <w:tc>
          <w:tcPr>
            <w:tcW w:w="967" w:type="dxa"/>
            <w:vAlign w:val="center"/>
          </w:tcPr>
          <w:p w14:paraId="030142E3"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626FB529"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7285D6A9"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13891067"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0C46EE67"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020D00" w:rsidRPr="00D759DF" w14:paraId="56FEB65B" w14:textId="77777777" w:rsidTr="00613FCD">
        <w:trPr>
          <w:trHeight w:val="455"/>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3436823C" w14:textId="77777777" w:rsidR="00020D00" w:rsidRPr="00D759DF" w:rsidRDefault="00020D00" w:rsidP="00613FCD">
            <w:pPr>
              <w:keepNext/>
              <w:contextualSpacing/>
              <w:rPr>
                <w:b w:val="0"/>
                <w:color w:val="auto"/>
              </w:rPr>
            </w:pPr>
            <w:r w:rsidRPr="00D759DF">
              <w:rPr>
                <w:b w:val="0"/>
                <w:color w:val="auto"/>
              </w:rPr>
              <w:t>Made unwanted attempts to establish a romantic sexual relationship with you despite your efforts to discourage it?</w:t>
            </w:r>
          </w:p>
        </w:tc>
        <w:tc>
          <w:tcPr>
            <w:tcW w:w="967" w:type="dxa"/>
            <w:vAlign w:val="center"/>
          </w:tcPr>
          <w:p w14:paraId="2A2F15E9"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6B684483"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1A1950A0"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5836C77D"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8" w:type="dxa"/>
            <w:vAlign w:val="center"/>
          </w:tcPr>
          <w:p w14:paraId="488FFD8C" w14:textId="77777777" w:rsidR="00020D00" w:rsidRPr="00D759DF" w:rsidRDefault="00020D00"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020D00" w:rsidRPr="00D759DF" w14:paraId="61DFC7A0" w14:textId="77777777" w:rsidTr="003A7A52">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04A69A61" w14:textId="27F36188" w:rsidR="00020D00" w:rsidRPr="00D759DF" w:rsidRDefault="2B6116AA" w:rsidP="00613FCD">
            <w:pPr>
              <w:keepNext/>
              <w:contextualSpacing/>
              <w:rPr>
                <w:b w:val="0"/>
                <w:color w:val="auto"/>
              </w:rPr>
            </w:pPr>
            <w:r w:rsidRPr="040E4D8C">
              <w:rPr>
                <w:b w:val="0"/>
                <w:bCs w:val="0"/>
                <w:color w:val="auto"/>
              </w:rPr>
              <w:t>Asked</w:t>
            </w:r>
            <w:r w:rsidR="00020D00" w:rsidRPr="00D759DF">
              <w:rPr>
                <w:b w:val="0"/>
                <w:color w:val="auto"/>
              </w:rPr>
              <w:t xml:space="preserve"> you for dates, drinks, dinner, etc., even though you said </w:t>
            </w:r>
            <w:r w:rsidR="00453A04" w:rsidRPr="00D759DF">
              <w:rPr>
                <w:b w:val="0"/>
                <w:color w:val="auto"/>
              </w:rPr>
              <w:t>n</w:t>
            </w:r>
            <w:r w:rsidR="00020D00" w:rsidRPr="00D759DF">
              <w:rPr>
                <w:b w:val="0"/>
                <w:color w:val="auto"/>
              </w:rPr>
              <w:t>o?</w:t>
            </w:r>
          </w:p>
        </w:tc>
        <w:tc>
          <w:tcPr>
            <w:tcW w:w="967" w:type="dxa"/>
            <w:vAlign w:val="center"/>
          </w:tcPr>
          <w:p w14:paraId="067D1C23"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08AD143B"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72EDC0AC"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26056AE4"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38E26F97" w14:textId="77777777" w:rsidR="00020D00" w:rsidRPr="00D759DF" w:rsidRDefault="00020D00"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A11BE4F" w14:textId="77777777" w:rsidR="00020D00" w:rsidRPr="00D759DF" w:rsidRDefault="00020D00" w:rsidP="008A433F">
      <w:pPr>
        <w:contextualSpacing/>
        <w:rPr>
          <w:color w:val="auto"/>
        </w:rPr>
      </w:pPr>
    </w:p>
    <w:p w14:paraId="0D1DCABF" w14:textId="527D3C5B" w:rsidR="00253A28" w:rsidRPr="00D759DF" w:rsidRDefault="00253A28" w:rsidP="00464702">
      <w:pPr>
        <w:keepNext/>
        <w:contextualSpacing/>
        <w:rPr>
          <w:color w:val="auto"/>
        </w:rPr>
      </w:pPr>
      <w:r w:rsidRPr="00D759DF">
        <w:rPr>
          <w:color w:val="auto"/>
        </w:rPr>
        <w:lastRenderedPageBreak/>
        <w:t>Q</w:t>
      </w:r>
      <w:r w:rsidR="001A235E">
        <w:rPr>
          <w:color w:val="auto"/>
        </w:rPr>
        <w:t>33</w:t>
      </w:r>
      <w:r w:rsidRPr="00D759DF">
        <w:rPr>
          <w:color w:val="auto"/>
        </w:rPr>
        <w:t xml:space="preserve"> Since you enrolled at Penn State, </w:t>
      </w:r>
      <w:r w:rsidR="00AC46CA" w:rsidRPr="00D759DF">
        <w:rPr>
          <w:color w:val="auto"/>
        </w:rPr>
        <w:t xml:space="preserve">how often </w:t>
      </w:r>
      <w:r w:rsidRPr="00D759DF">
        <w:rPr>
          <w:color w:val="auto"/>
        </w:rPr>
        <w:t xml:space="preserve">have you been in a situation in which a </w:t>
      </w:r>
      <w:r w:rsidR="00D610DA" w:rsidRPr="00D759DF">
        <w:rPr>
          <w:color w:val="auto"/>
          <w:u w:val="single"/>
        </w:rPr>
        <w:t xml:space="preserve">faculty member, </w:t>
      </w:r>
      <w:r w:rsidRPr="00D759DF">
        <w:rPr>
          <w:color w:val="auto"/>
          <w:u w:val="single"/>
        </w:rPr>
        <w:t>instructor, or staff member</w:t>
      </w:r>
      <w:r w:rsidR="00D759DF">
        <w:rPr>
          <w:color w:val="auto"/>
        </w:rPr>
        <w:t>…</w:t>
      </w:r>
    </w:p>
    <w:tbl>
      <w:tblPr>
        <w:tblStyle w:val="GridTable4-Accent11"/>
        <w:tblW w:w="9337" w:type="dxa"/>
        <w:tblLayout w:type="fixed"/>
        <w:tblLook w:val="04A0" w:firstRow="1" w:lastRow="0" w:firstColumn="1" w:lastColumn="0" w:noHBand="0" w:noVBand="1"/>
      </w:tblPr>
      <w:tblGrid>
        <w:gridCol w:w="4063"/>
        <w:gridCol w:w="965"/>
        <w:gridCol w:w="1053"/>
        <w:gridCol w:w="1316"/>
        <w:gridCol w:w="965"/>
        <w:gridCol w:w="975"/>
      </w:tblGrid>
      <w:tr w:rsidR="00803CF9" w:rsidRPr="00D759DF" w14:paraId="2BC92B1F" w14:textId="77777777" w:rsidTr="00C556B1">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063" w:type="dxa"/>
            <w:vAlign w:val="center"/>
          </w:tcPr>
          <w:p w14:paraId="4AF7A9C6" w14:textId="77777777" w:rsidR="00253A28" w:rsidRPr="00D759DF" w:rsidRDefault="00253A28" w:rsidP="00C556B1">
            <w:pPr>
              <w:pStyle w:val="WhiteText"/>
              <w:keepNext/>
              <w:contextualSpacing/>
              <w:rPr>
                <w:b w:val="0"/>
                <w:color w:val="auto"/>
              </w:rPr>
            </w:pPr>
          </w:p>
        </w:tc>
        <w:tc>
          <w:tcPr>
            <w:tcW w:w="965" w:type="dxa"/>
            <w:vAlign w:val="center"/>
          </w:tcPr>
          <w:p w14:paraId="1A38E71A" w14:textId="19181938"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Never</w:t>
            </w:r>
          </w:p>
        </w:tc>
        <w:tc>
          <w:tcPr>
            <w:tcW w:w="1053" w:type="dxa"/>
            <w:vAlign w:val="center"/>
          </w:tcPr>
          <w:p w14:paraId="14067F94" w14:textId="12BA22DA" w:rsidR="00253A28" w:rsidRPr="00D759DF" w:rsidRDefault="00C90C0A"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Once or t</w:t>
            </w:r>
            <w:r w:rsidR="00253A28" w:rsidRPr="00D759DF">
              <w:rPr>
                <w:b w:val="0"/>
                <w:color w:val="auto"/>
                <w:sz w:val="20"/>
              </w:rPr>
              <w:t>wice</w:t>
            </w:r>
          </w:p>
        </w:tc>
        <w:tc>
          <w:tcPr>
            <w:tcW w:w="1316" w:type="dxa"/>
            <w:vAlign w:val="center"/>
          </w:tcPr>
          <w:p w14:paraId="58590DE8"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Sometimes</w:t>
            </w:r>
          </w:p>
        </w:tc>
        <w:tc>
          <w:tcPr>
            <w:tcW w:w="965" w:type="dxa"/>
            <w:vAlign w:val="center"/>
          </w:tcPr>
          <w:p w14:paraId="6B775F83"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Often</w:t>
            </w:r>
          </w:p>
        </w:tc>
        <w:tc>
          <w:tcPr>
            <w:tcW w:w="975" w:type="dxa"/>
            <w:vAlign w:val="center"/>
          </w:tcPr>
          <w:p w14:paraId="5D980373" w14:textId="730A6BF5"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Many </w:t>
            </w:r>
            <w:proofErr w:type="gramStart"/>
            <w:r w:rsidR="00C90C0A" w:rsidRPr="00D759DF">
              <w:rPr>
                <w:b w:val="0"/>
                <w:color w:val="auto"/>
                <w:sz w:val="20"/>
              </w:rPr>
              <w:t>t</w:t>
            </w:r>
            <w:r w:rsidRPr="00D759DF">
              <w:rPr>
                <w:b w:val="0"/>
                <w:color w:val="auto"/>
                <w:sz w:val="20"/>
              </w:rPr>
              <w:t>imes</w:t>
            </w:r>
            <w:proofErr w:type="gramEnd"/>
          </w:p>
        </w:tc>
      </w:tr>
      <w:tr w:rsidR="00803CF9" w:rsidRPr="00D759DF" w14:paraId="4601D5B9" w14:textId="77777777" w:rsidTr="00C556B1">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063" w:type="dxa"/>
            <w:vAlign w:val="center"/>
          </w:tcPr>
          <w:p w14:paraId="5F87FDA8" w14:textId="39275FE2" w:rsidR="00253A28" w:rsidRPr="00D759DF" w:rsidRDefault="00253A28" w:rsidP="00C556B1">
            <w:pPr>
              <w:keepNext/>
              <w:contextualSpacing/>
              <w:rPr>
                <w:b w:val="0"/>
                <w:color w:val="auto"/>
              </w:rPr>
            </w:pPr>
            <w:r w:rsidRPr="00D759DF">
              <w:rPr>
                <w:b w:val="0"/>
                <w:color w:val="auto"/>
              </w:rPr>
              <w:t>Touched you in a way that made you feel uncomfortable?</w:t>
            </w:r>
          </w:p>
        </w:tc>
        <w:tc>
          <w:tcPr>
            <w:tcW w:w="965" w:type="dxa"/>
            <w:vAlign w:val="center"/>
          </w:tcPr>
          <w:p w14:paraId="7F1AF51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483A46A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6" w:type="dxa"/>
            <w:vAlign w:val="center"/>
          </w:tcPr>
          <w:p w14:paraId="7EB47A4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6CC5112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5" w:type="dxa"/>
            <w:vAlign w:val="center"/>
          </w:tcPr>
          <w:p w14:paraId="5F2FC0B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B88722B" w14:textId="77777777" w:rsidTr="00C556B1">
        <w:trPr>
          <w:trHeight w:val="221"/>
        </w:trPr>
        <w:tc>
          <w:tcPr>
            <w:cnfStyle w:val="001000000000" w:firstRow="0" w:lastRow="0" w:firstColumn="1" w:lastColumn="0" w:oddVBand="0" w:evenVBand="0" w:oddHBand="0" w:evenHBand="0" w:firstRowFirstColumn="0" w:firstRowLastColumn="0" w:lastRowFirstColumn="0" w:lastRowLastColumn="0"/>
            <w:tcW w:w="4063" w:type="dxa"/>
            <w:vAlign w:val="center"/>
          </w:tcPr>
          <w:p w14:paraId="38D3FE9D" w14:textId="3696389E" w:rsidR="00253A28" w:rsidRPr="00D759DF" w:rsidRDefault="00253A28" w:rsidP="00C556B1">
            <w:pPr>
              <w:keepNext/>
              <w:contextualSpacing/>
              <w:rPr>
                <w:b w:val="0"/>
                <w:color w:val="auto"/>
              </w:rPr>
            </w:pPr>
            <w:r w:rsidRPr="00D759DF">
              <w:rPr>
                <w:b w:val="0"/>
                <w:color w:val="auto"/>
              </w:rPr>
              <w:t>Made unwanted attempts to stroke, fondle, or kiss you?</w:t>
            </w:r>
          </w:p>
        </w:tc>
        <w:tc>
          <w:tcPr>
            <w:tcW w:w="965" w:type="dxa"/>
            <w:vAlign w:val="center"/>
          </w:tcPr>
          <w:p w14:paraId="37DB9C7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3" w:type="dxa"/>
            <w:vAlign w:val="center"/>
          </w:tcPr>
          <w:p w14:paraId="7F0E230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6" w:type="dxa"/>
            <w:vAlign w:val="center"/>
          </w:tcPr>
          <w:p w14:paraId="5C6273F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5" w:type="dxa"/>
            <w:vAlign w:val="center"/>
          </w:tcPr>
          <w:p w14:paraId="4806F1F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5" w:type="dxa"/>
            <w:vAlign w:val="center"/>
          </w:tcPr>
          <w:p w14:paraId="4D7C7B0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77E5C4FB" w14:textId="77777777" w:rsidTr="00C556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63" w:type="dxa"/>
            <w:vAlign w:val="center"/>
          </w:tcPr>
          <w:p w14:paraId="5332C835" w14:textId="659D27B4" w:rsidR="00253A28" w:rsidRPr="00D759DF" w:rsidRDefault="00253A28" w:rsidP="00C556B1">
            <w:pPr>
              <w:keepNext/>
              <w:contextualSpacing/>
              <w:rPr>
                <w:b w:val="0"/>
                <w:color w:val="auto"/>
              </w:rPr>
            </w:pPr>
            <w:r w:rsidRPr="00D759DF">
              <w:rPr>
                <w:b w:val="0"/>
                <w:color w:val="auto"/>
              </w:rPr>
              <w:t xml:space="preserve">Made you feel like you were being bribed with a reward to engage in sexual </w:t>
            </w:r>
            <w:r w:rsidR="001F33BC">
              <w:rPr>
                <w:b w:val="0"/>
                <w:color w:val="auto"/>
              </w:rPr>
              <w:t xml:space="preserve">or romantic </w:t>
            </w:r>
            <w:r w:rsidRPr="00D759DF">
              <w:rPr>
                <w:b w:val="0"/>
                <w:color w:val="auto"/>
              </w:rPr>
              <w:t>behavior?</w:t>
            </w:r>
          </w:p>
        </w:tc>
        <w:tc>
          <w:tcPr>
            <w:tcW w:w="965" w:type="dxa"/>
            <w:vAlign w:val="center"/>
          </w:tcPr>
          <w:p w14:paraId="5E37774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10E82A2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6" w:type="dxa"/>
            <w:vAlign w:val="center"/>
          </w:tcPr>
          <w:p w14:paraId="35A5CC9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34A6C66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5" w:type="dxa"/>
            <w:vAlign w:val="center"/>
          </w:tcPr>
          <w:p w14:paraId="7D1709F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3EE29D2" w14:textId="77777777" w:rsidTr="00C556B1">
        <w:trPr>
          <w:trHeight w:val="323"/>
        </w:trPr>
        <w:tc>
          <w:tcPr>
            <w:cnfStyle w:val="001000000000" w:firstRow="0" w:lastRow="0" w:firstColumn="1" w:lastColumn="0" w:oddVBand="0" w:evenVBand="0" w:oddHBand="0" w:evenHBand="0" w:firstRowFirstColumn="0" w:firstRowLastColumn="0" w:lastRowFirstColumn="0" w:lastRowLastColumn="0"/>
            <w:tcW w:w="4063" w:type="dxa"/>
            <w:vAlign w:val="center"/>
          </w:tcPr>
          <w:p w14:paraId="007499E4" w14:textId="2EDD072C" w:rsidR="00253A28" w:rsidRPr="00D759DF" w:rsidRDefault="00253A28" w:rsidP="00C556B1">
            <w:pPr>
              <w:keepNext/>
              <w:contextualSpacing/>
              <w:rPr>
                <w:b w:val="0"/>
                <w:color w:val="auto"/>
              </w:rPr>
            </w:pPr>
            <w:r w:rsidRPr="00D759DF">
              <w:rPr>
                <w:b w:val="0"/>
                <w:color w:val="auto"/>
              </w:rPr>
              <w:t xml:space="preserve">Made you feel threatened with some sort of retaliation for not being sexually </w:t>
            </w:r>
            <w:r w:rsidR="001F33BC">
              <w:rPr>
                <w:b w:val="0"/>
                <w:color w:val="auto"/>
              </w:rPr>
              <w:t xml:space="preserve">or romantically </w:t>
            </w:r>
            <w:r w:rsidRPr="00D759DF">
              <w:rPr>
                <w:b w:val="0"/>
                <w:color w:val="auto"/>
              </w:rPr>
              <w:t>cooperative?</w:t>
            </w:r>
          </w:p>
        </w:tc>
        <w:tc>
          <w:tcPr>
            <w:tcW w:w="965" w:type="dxa"/>
            <w:vAlign w:val="center"/>
          </w:tcPr>
          <w:p w14:paraId="14405ED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3" w:type="dxa"/>
            <w:vAlign w:val="center"/>
          </w:tcPr>
          <w:p w14:paraId="04838C5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6" w:type="dxa"/>
            <w:vAlign w:val="center"/>
          </w:tcPr>
          <w:p w14:paraId="45AACA7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5" w:type="dxa"/>
            <w:vAlign w:val="center"/>
          </w:tcPr>
          <w:p w14:paraId="442620E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5" w:type="dxa"/>
            <w:vAlign w:val="center"/>
          </w:tcPr>
          <w:p w14:paraId="05C9A5E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1AE0968A" w14:textId="77777777" w:rsidTr="00C556B1">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4063" w:type="dxa"/>
            <w:vAlign w:val="center"/>
          </w:tcPr>
          <w:p w14:paraId="2B0E930A" w14:textId="77777777" w:rsidR="00253A28" w:rsidRPr="00D759DF" w:rsidRDefault="00253A28" w:rsidP="00C556B1">
            <w:pPr>
              <w:keepNext/>
              <w:contextualSpacing/>
              <w:rPr>
                <w:b w:val="0"/>
                <w:color w:val="auto"/>
              </w:rPr>
            </w:pPr>
            <w:r w:rsidRPr="00D759DF">
              <w:rPr>
                <w:b w:val="0"/>
                <w:color w:val="auto"/>
              </w:rPr>
              <w:t>Treated you badly for refusing to have sex?</w:t>
            </w:r>
          </w:p>
        </w:tc>
        <w:tc>
          <w:tcPr>
            <w:tcW w:w="965" w:type="dxa"/>
            <w:vAlign w:val="center"/>
          </w:tcPr>
          <w:p w14:paraId="692BAD1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4B9B4C2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6" w:type="dxa"/>
            <w:vAlign w:val="center"/>
          </w:tcPr>
          <w:p w14:paraId="1FC4577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4A5D5DE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5" w:type="dxa"/>
            <w:vAlign w:val="center"/>
          </w:tcPr>
          <w:p w14:paraId="7AE76A2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3438D88E" w14:textId="77777777" w:rsidR="006236C9" w:rsidRPr="00D759DF" w:rsidRDefault="006236C9" w:rsidP="00464702">
      <w:pPr>
        <w:keepNext/>
        <w:contextualSpacing/>
        <w:rPr>
          <w:color w:val="auto"/>
        </w:rPr>
      </w:pPr>
    </w:p>
    <w:p w14:paraId="0A567CF8" w14:textId="329D1E9C" w:rsidR="00253A28" w:rsidRPr="00D759DF" w:rsidRDefault="00253A28" w:rsidP="00464702">
      <w:pPr>
        <w:keepNext/>
        <w:contextualSpacing/>
        <w:rPr>
          <w:color w:val="auto"/>
        </w:rPr>
      </w:pPr>
      <w:r w:rsidRPr="00D759DF">
        <w:rPr>
          <w:color w:val="auto"/>
        </w:rPr>
        <w:t>Q</w:t>
      </w:r>
      <w:r w:rsidR="00F35E60">
        <w:rPr>
          <w:color w:val="auto"/>
        </w:rPr>
        <w:t>3</w:t>
      </w:r>
      <w:r w:rsidR="001A235E">
        <w:rPr>
          <w:color w:val="auto"/>
        </w:rPr>
        <w:t>4</w:t>
      </w:r>
      <w:r w:rsidRPr="00D759DF">
        <w:rPr>
          <w:color w:val="auto"/>
        </w:rPr>
        <w:t xml:space="preserve"> Since you enrolled at Penn State, </w:t>
      </w:r>
      <w:r w:rsidR="00AC46CA" w:rsidRPr="00D759DF">
        <w:rPr>
          <w:color w:val="auto"/>
        </w:rPr>
        <w:t xml:space="preserve">how often </w:t>
      </w:r>
      <w:r w:rsidRPr="00D759DF">
        <w:rPr>
          <w:color w:val="auto"/>
        </w:rPr>
        <w:t xml:space="preserve">have you been in a situation in which a </w:t>
      </w:r>
      <w:r w:rsidR="00D610DA" w:rsidRPr="00D759DF">
        <w:rPr>
          <w:color w:val="auto"/>
          <w:u w:val="single"/>
        </w:rPr>
        <w:t xml:space="preserve">faculty member, </w:t>
      </w:r>
      <w:r w:rsidRPr="00D759DF">
        <w:rPr>
          <w:color w:val="auto"/>
          <w:u w:val="single"/>
        </w:rPr>
        <w:t>instructor, or staff member</w:t>
      </w:r>
      <w:r w:rsidR="00D759DF">
        <w:rPr>
          <w:color w:val="auto"/>
        </w:rPr>
        <w:t>…</w:t>
      </w:r>
    </w:p>
    <w:tbl>
      <w:tblPr>
        <w:tblStyle w:val="GridTable4-Accent11"/>
        <w:tblW w:w="9349" w:type="dxa"/>
        <w:tblLayout w:type="fixed"/>
        <w:tblLook w:val="04A0" w:firstRow="1" w:lastRow="0" w:firstColumn="1" w:lastColumn="0" w:noHBand="0" w:noVBand="1"/>
      </w:tblPr>
      <w:tblGrid>
        <w:gridCol w:w="4244"/>
        <w:gridCol w:w="878"/>
        <w:gridCol w:w="1054"/>
        <w:gridCol w:w="1318"/>
        <w:gridCol w:w="878"/>
        <w:gridCol w:w="977"/>
      </w:tblGrid>
      <w:tr w:rsidR="00803CF9" w:rsidRPr="00D759DF" w14:paraId="4C6A8402" w14:textId="77777777" w:rsidTr="00906EEC">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244" w:type="dxa"/>
            <w:vAlign w:val="center"/>
          </w:tcPr>
          <w:p w14:paraId="3304EF91" w14:textId="77777777" w:rsidR="00253A28" w:rsidRPr="00D759DF" w:rsidRDefault="00253A28" w:rsidP="00906EEC">
            <w:pPr>
              <w:pStyle w:val="WhiteText"/>
              <w:keepNext/>
              <w:contextualSpacing/>
              <w:rPr>
                <w:b w:val="0"/>
                <w:color w:val="auto"/>
              </w:rPr>
            </w:pPr>
          </w:p>
        </w:tc>
        <w:tc>
          <w:tcPr>
            <w:tcW w:w="878" w:type="dxa"/>
            <w:vAlign w:val="center"/>
          </w:tcPr>
          <w:p w14:paraId="5F674D5D" w14:textId="3F8DF406"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Never</w:t>
            </w:r>
          </w:p>
        </w:tc>
        <w:tc>
          <w:tcPr>
            <w:tcW w:w="1054" w:type="dxa"/>
            <w:vAlign w:val="center"/>
          </w:tcPr>
          <w:p w14:paraId="190FD1C3" w14:textId="3451B0DA"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Once or </w:t>
            </w:r>
            <w:r w:rsidR="00C90C0A" w:rsidRPr="00D759DF">
              <w:rPr>
                <w:b w:val="0"/>
                <w:color w:val="auto"/>
                <w:sz w:val="20"/>
              </w:rPr>
              <w:t>t</w:t>
            </w:r>
            <w:r w:rsidRPr="00D759DF">
              <w:rPr>
                <w:b w:val="0"/>
                <w:color w:val="auto"/>
                <w:sz w:val="20"/>
              </w:rPr>
              <w:t>wice</w:t>
            </w:r>
          </w:p>
        </w:tc>
        <w:tc>
          <w:tcPr>
            <w:tcW w:w="1318" w:type="dxa"/>
            <w:vAlign w:val="center"/>
          </w:tcPr>
          <w:p w14:paraId="0EEEEBAD"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Sometimes</w:t>
            </w:r>
          </w:p>
        </w:tc>
        <w:tc>
          <w:tcPr>
            <w:tcW w:w="878" w:type="dxa"/>
            <w:vAlign w:val="center"/>
          </w:tcPr>
          <w:p w14:paraId="7ED40A69"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Often</w:t>
            </w:r>
          </w:p>
        </w:tc>
        <w:tc>
          <w:tcPr>
            <w:tcW w:w="977" w:type="dxa"/>
            <w:vAlign w:val="center"/>
          </w:tcPr>
          <w:p w14:paraId="27A051B0" w14:textId="3D791C60"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Many </w:t>
            </w:r>
            <w:proofErr w:type="gramStart"/>
            <w:r w:rsidR="00C90C0A" w:rsidRPr="00D759DF">
              <w:rPr>
                <w:b w:val="0"/>
                <w:color w:val="auto"/>
                <w:sz w:val="20"/>
              </w:rPr>
              <w:t>t</w:t>
            </w:r>
            <w:r w:rsidRPr="00D759DF">
              <w:rPr>
                <w:b w:val="0"/>
                <w:color w:val="auto"/>
                <w:sz w:val="20"/>
              </w:rPr>
              <w:t>imes</w:t>
            </w:r>
            <w:proofErr w:type="gramEnd"/>
          </w:p>
        </w:tc>
      </w:tr>
      <w:tr w:rsidR="00803CF9" w:rsidRPr="00D759DF" w14:paraId="2C84424D" w14:textId="77777777" w:rsidTr="00906EE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44" w:type="dxa"/>
            <w:vAlign w:val="center"/>
          </w:tcPr>
          <w:p w14:paraId="2D572DF9" w14:textId="3F4BB656" w:rsidR="00253A28" w:rsidRPr="00D759DF" w:rsidRDefault="00253A28" w:rsidP="00906EEC">
            <w:pPr>
              <w:keepNext/>
              <w:contextualSpacing/>
              <w:rPr>
                <w:b w:val="0"/>
                <w:color w:val="auto"/>
              </w:rPr>
            </w:pPr>
            <w:r w:rsidRPr="00D759DF">
              <w:rPr>
                <w:b w:val="0"/>
                <w:color w:val="auto"/>
              </w:rPr>
              <w:t xml:space="preserve">Implied better treatment if you were sexually </w:t>
            </w:r>
            <w:r w:rsidR="00E10A93">
              <w:rPr>
                <w:b w:val="0"/>
                <w:color w:val="auto"/>
              </w:rPr>
              <w:t xml:space="preserve">or romantically </w:t>
            </w:r>
            <w:r w:rsidRPr="00D759DF">
              <w:rPr>
                <w:b w:val="0"/>
                <w:color w:val="auto"/>
              </w:rPr>
              <w:t>cooperative?</w:t>
            </w:r>
          </w:p>
        </w:tc>
        <w:tc>
          <w:tcPr>
            <w:tcW w:w="878" w:type="dxa"/>
            <w:vAlign w:val="center"/>
          </w:tcPr>
          <w:p w14:paraId="048B7CD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7641976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4D5A2CF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8" w:type="dxa"/>
            <w:vAlign w:val="center"/>
          </w:tcPr>
          <w:p w14:paraId="177B3AB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7" w:type="dxa"/>
            <w:vAlign w:val="center"/>
          </w:tcPr>
          <w:p w14:paraId="6D8899E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447BB59F" w14:textId="77777777" w:rsidTr="00906EEC">
        <w:trPr>
          <w:trHeight w:val="375"/>
        </w:trPr>
        <w:tc>
          <w:tcPr>
            <w:cnfStyle w:val="001000000000" w:firstRow="0" w:lastRow="0" w:firstColumn="1" w:lastColumn="0" w:oddVBand="0" w:evenVBand="0" w:oddHBand="0" w:evenHBand="0" w:firstRowFirstColumn="0" w:firstRowLastColumn="0" w:lastRowFirstColumn="0" w:lastRowLastColumn="0"/>
            <w:tcW w:w="4244" w:type="dxa"/>
            <w:vAlign w:val="center"/>
          </w:tcPr>
          <w:p w14:paraId="6846067E" w14:textId="7E059FEA" w:rsidR="00253A28" w:rsidRPr="00D759DF" w:rsidRDefault="00253A28" w:rsidP="00906EEC">
            <w:pPr>
              <w:keepNext/>
              <w:contextualSpacing/>
              <w:rPr>
                <w:b w:val="0"/>
                <w:color w:val="auto"/>
              </w:rPr>
            </w:pPr>
            <w:r w:rsidRPr="00D759DF">
              <w:rPr>
                <w:b w:val="0"/>
                <w:color w:val="auto"/>
              </w:rPr>
              <w:t>Sent or posted unwelcome sexual comments, jokes, or pictures</w:t>
            </w:r>
            <w:r w:rsidR="27165DD1" w:rsidRPr="659929C4">
              <w:rPr>
                <w:b w:val="0"/>
                <w:bCs w:val="0"/>
                <w:color w:val="auto"/>
              </w:rPr>
              <w:t>?</w:t>
            </w:r>
            <w:r w:rsidRPr="00D759DF">
              <w:rPr>
                <w:b w:val="0"/>
                <w:color w:val="auto"/>
              </w:rPr>
              <w:t xml:space="preserve"> </w:t>
            </w:r>
          </w:p>
        </w:tc>
        <w:tc>
          <w:tcPr>
            <w:tcW w:w="878" w:type="dxa"/>
            <w:vAlign w:val="center"/>
          </w:tcPr>
          <w:p w14:paraId="6173F16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3800F04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170DE6C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8" w:type="dxa"/>
            <w:vAlign w:val="center"/>
          </w:tcPr>
          <w:p w14:paraId="0B5B08C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7" w:type="dxa"/>
            <w:vAlign w:val="center"/>
          </w:tcPr>
          <w:p w14:paraId="3E6BB14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063E49BD" w14:textId="77777777" w:rsidTr="00906EEC">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244" w:type="dxa"/>
            <w:vAlign w:val="center"/>
          </w:tcPr>
          <w:p w14:paraId="0F680A4A" w14:textId="34A4DF83" w:rsidR="00253A28" w:rsidRPr="00D759DF" w:rsidRDefault="00253A28" w:rsidP="00906EEC">
            <w:pPr>
              <w:keepNext/>
              <w:contextualSpacing/>
              <w:rPr>
                <w:b w:val="0"/>
                <w:color w:val="auto"/>
              </w:rPr>
            </w:pPr>
            <w:r w:rsidRPr="00D759DF">
              <w:rPr>
                <w:b w:val="0"/>
                <w:color w:val="auto"/>
              </w:rPr>
              <w:t>Spread unwelcome sexual rumors about you</w:t>
            </w:r>
            <w:r w:rsidR="27165DD1" w:rsidRPr="659929C4">
              <w:rPr>
                <w:b w:val="0"/>
                <w:bCs w:val="0"/>
                <w:color w:val="auto"/>
              </w:rPr>
              <w:t>?</w:t>
            </w:r>
            <w:r w:rsidRPr="00D759DF">
              <w:rPr>
                <w:b w:val="0"/>
                <w:color w:val="auto"/>
              </w:rPr>
              <w:t xml:space="preserve"> </w:t>
            </w:r>
          </w:p>
        </w:tc>
        <w:tc>
          <w:tcPr>
            <w:tcW w:w="878" w:type="dxa"/>
            <w:vAlign w:val="center"/>
          </w:tcPr>
          <w:p w14:paraId="255F832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5C36AFC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39024BD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8" w:type="dxa"/>
            <w:vAlign w:val="center"/>
          </w:tcPr>
          <w:p w14:paraId="2825770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7" w:type="dxa"/>
            <w:vAlign w:val="center"/>
          </w:tcPr>
          <w:p w14:paraId="405489F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6051D933" w14:textId="77777777" w:rsidTr="00906EEC">
        <w:trPr>
          <w:trHeight w:val="375"/>
        </w:trPr>
        <w:tc>
          <w:tcPr>
            <w:cnfStyle w:val="001000000000" w:firstRow="0" w:lastRow="0" w:firstColumn="1" w:lastColumn="0" w:oddVBand="0" w:evenVBand="0" w:oddHBand="0" w:evenHBand="0" w:firstRowFirstColumn="0" w:firstRowLastColumn="0" w:lastRowFirstColumn="0" w:lastRowLastColumn="0"/>
            <w:tcW w:w="4244" w:type="dxa"/>
            <w:vAlign w:val="center"/>
          </w:tcPr>
          <w:p w14:paraId="69D1CD93" w14:textId="6CCB1FD2" w:rsidR="00253A28" w:rsidRPr="00D759DF" w:rsidRDefault="006E1984" w:rsidP="00906EEC">
            <w:pPr>
              <w:keepNext/>
              <w:contextualSpacing/>
              <w:rPr>
                <w:b w:val="0"/>
                <w:color w:val="auto"/>
              </w:rPr>
            </w:pPr>
            <w:r>
              <w:rPr>
                <w:b w:val="0"/>
                <w:color w:val="auto"/>
              </w:rPr>
              <w:t>Used language</w:t>
            </w:r>
            <w:r w:rsidR="00F47F44">
              <w:rPr>
                <w:b w:val="0"/>
                <w:color w:val="auto"/>
              </w:rPr>
              <w:t xml:space="preserve"> about sexual orientation and/or gender identity</w:t>
            </w:r>
            <w:r w:rsidR="00253A28" w:rsidRPr="00D759DF">
              <w:rPr>
                <w:b w:val="0"/>
                <w:color w:val="auto"/>
              </w:rPr>
              <w:t xml:space="preserve"> in a negative way</w:t>
            </w:r>
            <w:r w:rsidR="27165DD1" w:rsidRPr="659929C4">
              <w:rPr>
                <w:b w:val="0"/>
                <w:bCs w:val="0"/>
                <w:color w:val="auto"/>
              </w:rPr>
              <w:t>?</w:t>
            </w:r>
            <w:r w:rsidR="00253A28" w:rsidRPr="00D759DF">
              <w:rPr>
                <w:b w:val="0"/>
                <w:color w:val="auto"/>
              </w:rPr>
              <w:t xml:space="preserve"> </w:t>
            </w:r>
          </w:p>
        </w:tc>
        <w:tc>
          <w:tcPr>
            <w:tcW w:w="878" w:type="dxa"/>
            <w:vAlign w:val="center"/>
          </w:tcPr>
          <w:p w14:paraId="30C86CD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1403AE2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6C3BC27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8" w:type="dxa"/>
            <w:vAlign w:val="center"/>
          </w:tcPr>
          <w:p w14:paraId="4B9F211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7" w:type="dxa"/>
            <w:vAlign w:val="center"/>
          </w:tcPr>
          <w:p w14:paraId="32C590D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3F065E9B" w14:textId="4A558F3E" w:rsidR="00253A28" w:rsidRPr="00D759DF" w:rsidRDefault="00253A28" w:rsidP="00464702">
      <w:pPr>
        <w:contextualSpacing/>
        <w:rPr>
          <w:color w:val="auto"/>
        </w:rPr>
      </w:pPr>
    </w:p>
    <w:p w14:paraId="72683B6B" w14:textId="192F54DE" w:rsidR="00253A28" w:rsidRPr="00D759DF" w:rsidRDefault="00253A28" w:rsidP="00B56139">
      <w:pPr>
        <w:pStyle w:val="QDisplayLogic"/>
        <w:rPr>
          <w:sz w:val="20"/>
        </w:rPr>
      </w:pPr>
      <w:r w:rsidRPr="00D759DF">
        <w:rPr>
          <w:sz w:val="20"/>
        </w:rPr>
        <w:t>If respondents recorded anything other than “</w:t>
      </w:r>
      <w:r w:rsidR="00212E0A">
        <w:rPr>
          <w:sz w:val="20"/>
        </w:rPr>
        <w:t>N</w:t>
      </w:r>
      <w:r w:rsidRPr="00D759DF">
        <w:rPr>
          <w:sz w:val="20"/>
        </w:rPr>
        <w:t>ever” to any of the statements in que</w:t>
      </w:r>
      <w:r w:rsidR="00B56139" w:rsidRPr="00D759DF">
        <w:rPr>
          <w:sz w:val="20"/>
        </w:rPr>
        <w:t xml:space="preserve">stions </w:t>
      </w:r>
      <w:r w:rsidR="003109C6">
        <w:rPr>
          <w:sz w:val="20"/>
        </w:rPr>
        <w:t>31</w:t>
      </w:r>
      <w:r w:rsidR="00F35E60">
        <w:rPr>
          <w:sz w:val="20"/>
        </w:rPr>
        <w:t>-3</w:t>
      </w:r>
      <w:r w:rsidR="003109C6">
        <w:rPr>
          <w:sz w:val="20"/>
        </w:rPr>
        <w:t>4</w:t>
      </w:r>
      <w:r w:rsidR="00B56139" w:rsidRPr="00D759DF">
        <w:rPr>
          <w:sz w:val="20"/>
        </w:rPr>
        <w:t xml:space="preserve">, </w:t>
      </w:r>
      <w:r w:rsidRPr="00D759DF">
        <w:rPr>
          <w:sz w:val="20"/>
        </w:rPr>
        <w:t>then those respondents are asked questions 3</w:t>
      </w:r>
      <w:r w:rsidR="00CD2C56">
        <w:rPr>
          <w:sz w:val="20"/>
        </w:rPr>
        <w:t>5</w:t>
      </w:r>
      <w:r w:rsidR="00F35E60">
        <w:rPr>
          <w:sz w:val="20"/>
        </w:rPr>
        <w:t>-</w:t>
      </w:r>
      <w:r w:rsidR="00DD69D8">
        <w:rPr>
          <w:sz w:val="20"/>
        </w:rPr>
        <w:t>43</w:t>
      </w:r>
      <w:r w:rsidRPr="00D759DF">
        <w:rPr>
          <w:sz w:val="20"/>
        </w:rPr>
        <w:t>. T</w:t>
      </w:r>
      <w:r w:rsidR="00B56139" w:rsidRPr="00D759DF">
        <w:rPr>
          <w:sz w:val="20"/>
        </w:rPr>
        <w:t xml:space="preserve">hose who haven’t had any of the </w:t>
      </w:r>
      <w:r w:rsidRPr="00D759DF">
        <w:rPr>
          <w:sz w:val="20"/>
        </w:rPr>
        <w:t xml:space="preserve">above experiences move on to question </w:t>
      </w:r>
      <w:r w:rsidR="00DD69D8">
        <w:rPr>
          <w:sz w:val="20"/>
        </w:rPr>
        <w:t>44</w:t>
      </w:r>
      <w:r w:rsidR="00591174">
        <w:rPr>
          <w:sz w:val="20"/>
        </w:rPr>
        <w:t xml:space="preserve"> (Module 6)</w:t>
      </w:r>
      <w:r w:rsidRPr="00D759DF">
        <w:rPr>
          <w:sz w:val="20"/>
        </w:rPr>
        <w:t xml:space="preserve">. </w:t>
      </w:r>
    </w:p>
    <w:p w14:paraId="2D9C7416" w14:textId="77777777" w:rsidR="00615F73" w:rsidRPr="00D759DF" w:rsidRDefault="00615F73" w:rsidP="00464702">
      <w:pPr>
        <w:keepNext/>
        <w:contextualSpacing/>
        <w:rPr>
          <w:b/>
          <w:color w:val="auto"/>
        </w:rPr>
      </w:pPr>
    </w:p>
    <w:p w14:paraId="0F926568" w14:textId="348AD4AF" w:rsidR="00F00154" w:rsidRPr="00D759DF" w:rsidRDefault="00F00154" w:rsidP="00F00154">
      <w:pPr>
        <w:keepNext/>
        <w:contextualSpacing/>
        <w:rPr>
          <w:rFonts w:ascii="Cambria" w:hAnsi="Cambria"/>
          <w:b/>
          <w:color w:val="auto"/>
        </w:rPr>
      </w:pPr>
      <w:r w:rsidRPr="00D759DF">
        <w:rPr>
          <w:rFonts w:ascii="Cambria" w:hAnsi="Cambria"/>
          <w:b/>
          <w:color w:val="auto"/>
        </w:rPr>
        <w:t>Instructions: Think about the situations that have happened to you that involved the exper</w:t>
      </w:r>
      <w:r w:rsidR="00F64C17">
        <w:rPr>
          <w:rFonts w:ascii="Cambria" w:hAnsi="Cambria"/>
          <w:b/>
          <w:color w:val="auto"/>
        </w:rPr>
        <w:t xml:space="preserve">iences you selected on the previous </w:t>
      </w:r>
      <w:r w:rsidRPr="00D759DF">
        <w:rPr>
          <w:rFonts w:ascii="Cambria" w:hAnsi="Cambria"/>
          <w:b/>
          <w:color w:val="auto"/>
        </w:rPr>
        <w:t>screen</w:t>
      </w:r>
      <w:r w:rsidR="00F64C17">
        <w:rPr>
          <w:rFonts w:ascii="Cambria" w:hAnsi="Cambria"/>
          <w:b/>
          <w:color w:val="auto"/>
        </w:rPr>
        <w:t>s</w:t>
      </w:r>
      <w:r w:rsidRPr="00D759DF">
        <w:rPr>
          <w:rFonts w:ascii="Cambria" w:hAnsi="Cambria"/>
          <w:b/>
          <w:color w:val="auto"/>
        </w:rPr>
        <w:t>. </w:t>
      </w:r>
    </w:p>
    <w:p w14:paraId="2477CA9C" w14:textId="77777777" w:rsidR="008B100C" w:rsidRPr="00D759DF" w:rsidRDefault="008B100C" w:rsidP="00464702">
      <w:pPr>
        <w:keepNext/>
        <w:contextualSpacing/>
        <w:rPr>
          <w:b/>
          <w:color w:val="auto"/>
        </w:rPr>
      </w:pPr>
    </w:p>
    <w:p w14:paraId="3D85C8E3" w14:textId="6E05CC13" w:rsidR="00253A28" w:rsidRPr="00D759DF" w:rsidRDefault="00253A28" w:rsidP="00464702">
      <w:pPr>
        <w:keepNext/>
        <w:contextualSpacing/>
        <w:rPr>
          <w:color w:val="auto"/>
        </w:rPr>
      </w:pPr>
      <w:r w:rsidRPr="00D759DF">
        <w:rPr>
          <w:color w:val="auto"/>
        </w:rPr>
        <w:t>Q3</w:t>
      </w:r>
      <w:r w:rsidR="00CD2C56">
        <w:rPr>
          <w:color w:val="auto"/>
        </w:rPr>
        <w:t>5</w:t>
      </w:r>
      <w:r w:rsidRPr="00D759DF">
        <w:rPr>
          <w:color w:val="auto"/>
        </w:rPr>
        <w:t xml:space="preserve"> </w:t>
      </w:r>
      <w:r w:rsidR="00BF1DB4" w:rsidRPr="00D759DF">
        <w:rPr>
          <w:color w:val="auto"/>
        </w:rPr>
        <w:t xml:space="preserve">How </w:t>
      </w:r>
      <w:r w:rsidR="002A08EF" w:rsidRPr="00D759DF">
        <w:rPr>
          <w:color w:val="auto"/>
        </w:rPr>
        <w:t xml:space="preserve">many separate individual(s) committed the </w:t>
      </w:r>
      <w:r w:rsidR="5A9958C6" w:rsidRPr="659929C4">
        <w:rPr>
          <w:color w:val="auto"/>
        </w:rPr>
        <w:t>behavior(s)</w:t>
      </w:r>
      <w:r w:rsidR="002A08EF" w:rsidRPr="00D759DF">
        <w:rPr>
          <w:color w:val="auto"/>
        </w:rPr>
        <w:t xml:space="preserve"> you just indicated against you?</w:t>
      </w:r>
    </w:p>
    <w:p w14:paraId="38020FD3" w14:textId="77777777" w:rsidR="00253A28" w:rsidRPr="00D759DF" w:rsidRDefault="00253A28" w:rsidP="00D759DF">
      <w:pPr>
        <w:pStyle w:val="ListParagraph"/>
        <w:keepNext/>
        <w:numPr>
          <w:ilvl w:val="1"/>
          <w:numId w:val="16"/>
        </w:numPr>
        <w:rPr>
          <w:color w:val="auto"/>
        </w:rPr>
      </w:pPr>
      <w:r w:rsidRPr="00D759DF">
        <w:rPr>
          <w:color w:val="auto"/>
        </w:rPr>
        <w:t xml:space="preserve">1 </w:t>
      </w:r>
    </w:p>
    <w:p w14:paraId="4225D503" w14:textId="77777777" w:rsidR="00253A28" w:rsidRPr="00D759DF" w:rsidRDefault="00253A28" w:rsidP="00D759DF">
      <w:pPr>
        <w:pStyle w:val="ListParagraph"/>
        <w:keepNext/>
        <w:numPr>
          <w:ilvl w:val="1"/>
          <w:numId w:val="16"/>
        </w:numPr>
        <w:rPr>
          <w:color w:val="auto"/>
        </w:rPr>
      </w:pPr>
      <w:r w:rsidRPr="00D759DF">
        <w:rPr>
          <w:color w:val="auto"/>
        </w:rPr>
        <w:t xml:space="preserve">2 </w:t>
      </w:r>
    </w:p>
    <w:p w14:paraId="4069B93E" w14:textId="77777777" w:rsidR="00253A28" w:rsidRPr="00D759DF" w:rsidRDefault="00253A28" w:rsidP="00D759DF">
      <w:pPr>
        <w:pStyle w:val="ListParagraph"/>
        <w:keepNext/>
        <w:numPr>
          <w:ilvl w:val="1"/>
          <w:numId w:val="16"/>
        </w:numPr>
        <w:rPr>
          <w:color w:val="auto"/>
        </w:rPr>
      </w:pPr>
      <w:r w:rsidRPr="00D759DF">
        <w:rPr>
          <w:color w:val="auto"/>
        </w:rPr>
        <w:t xml:space="preserve">3 </w:t>
      </w:r>
    </w:p>
    <w:p w14:paraId="32F4619B" w14:textId="77777777" w:rsidR="00253A28" w:rsidRPr="00D759DF" w:rsidRDefault="00253A28" w:rsidP="00D759DF">
      <w:pPr>
        <w:pStyle w:val="ListParagraph"/>
        <w:keepNext/>
        <w:numPr>
          <w:ilvl w:val="1"/>
          <w:numId w:val="16"/>
        </w:numPr>
        <w:rPr>
          <w:color w:val="auto"/>
        </w:rPr>
      </w:pPr>
      <w:r w:rsidRPr="00D759DF">
        <w:rPr>
          <w:color w:val="auto"/>
        </w:rPr>
        <w:t xml:space="preserve">4 </w:t>
      </w:r>
    </w:p>
    <w:p w14:paraId="6451483B" w14:textId="33E42C73" w:rsidR="00253A28" w:rsidRDefault="6A0552E4" w:rsidP="00D759DF">
      <w:pPr>
        <w:pStyle w:val="ListParagraph"/>
        <w:keepNext/>
        <w:numPr>
          <w:ilvl w:val="1"/>
          <w:numId w:val="16"/>
        </w:numPr>
        <w:rPr>
          <w:color w:val="auto"/>
        </w:rPr>
      </w:pPr>
      <w:r w:rsidRPr="00D759DF">
        <w:rPr>
          <w:color w:val="auto"/>
        </w:rPr>
        <w:t xml:space="preserve">5 or more </w:t>
      </w:r>
    </w:p>
    <w:p w14:paraId="538A0075" w14:textId="77777777" w:rsidR="00E81270" w:rsidRPr="00D759DF" w:rsidRDefault="00E81270" w:rsidP="00ED6B43">
      <w:pPr>
        <w:pStyle w:val="ListParagraph"/>
        <w:keepNext/>
        <w:ind w:left="1440"/>
        <w:rPr>
          <w:color w:val="auto"/>
        </w:rPr>
      </w:pPr>
    </w:p>
    <w:p w14:paraId="4E2CDE45" w14:textId="16032331" w:rsidR="001D7522" w:rsidRPr="00D759DF" w:rsidRDefault="00EA32DE" w:rsidP="001D7522">
      <w:pPr>
        <w:keepNext/>
        <w:contextualSpacing/>
        <w:rPr>
          <w:rFonts w:ascii="Cambria" w:hAnsi="Cambria"/>
          <w:color w:val="auto"/>
        </w:rPr>
      </w:pPr>
      <w:bookmarkStart w:id="0" w:name="_Hlk524095958"/>
      <w:r w:rsidRPr="00D759DF">
        <w:rPr>
          <w:color w:val="auto"/>
        </w:rPr>
        <w:t>Q</w:t>
      </w:r>
      <w:r w:rsidR="00B64E50">
        <w:rPr>
          <w:color w:val="auto"/>
        </w:rPr>
        <w:t>3</w:t>
      </w:r>
      <w:r w:rsidR="00D473FD">
        <w:rPr>
          <w:color w:val="auto"/>
        </w:rPr>
        <w:t>6</w:t>
      </w:r>
      <w:r w:rsidRPr="00D759DF">
        <w:rPr>
          <w:color w:val="auto"/>
        </w:rPr>
        <w:t xml:space="preserve"> </w:t>
      </w:r>
      <w:r w:rsidR="0033388E" w:rsidRPr="00D759DF">
        <w:rPr>
          <w:color w:val="auto"/>
        </w:rPr>
        <w:t>Of the following, which</w:t>
      </w:r>
      <w:r w:rsidR="001D7522" w:rsidRPr="00D759DF">
        <w:rPr>
          <w:rFonts w:ascii="Cambria" w:hAnsi="Cambria"/>
          <w:color w:val="auto"/>
        </w:rPr>
        <w:t xml:space="preserve"> describe</w:t>
      </w:r>
      <w:r w:rsidR="0033388E" w:rsidRPr="00D759DF">
        <w:rPr>
          <w:rFonts w:ascii="Cambria" w:hAnsi="Cambria"/>
          <w:color w:val="auto"/>
        </w:rPr>
        <w:t>s</w:t>
      </w:r>
      <w:r w:rsidR="001D7522" w:rsidRPr="00D759DF">
        <w:rPr>
          <w:rFonts w:ascii="Cambria" w:hAnsi="Cambria"/>
          <w:color w:val="auto"/>
        </w:rPr>
        <w:t xml:space="preserve"> the person(s) who committed the </w:t>
      </w:r>
      <w:r w:rsidR="616DCFCC" w:rsidRPr="23795F55">
        <w:rPr>
          <w:rFonts w:ascii="Cambria" w:hAnsi="Cambria"/>
          <w:color w:val="auto"/>
        </w:rPr>
        <w:t>behavior(</w:t>
      </w:r>
      <w:r w:rsidR="189658AC" w:rsidRPr="23795F55">
        <w:rPr>
          <w:rFonts w:ascii="Cambria" w:hAnsi="Cambria"/>
          <w:color w:val="auto"/>
        </w:rPr>
        <w:t>s)</w:t>
      </w:r>
      <w:r w:rsidR="5435ECBB" w:rsidRPr="23795F55">
        <w:rPr>
          <w:rFonts w:ascii="Cambria" w:hAnsi="Cambria"/>
          <w:color w:val="auto"/>
        </w:rPr>
        <w:t>?</w:t>
      </w:r>
      <w:r w:rsidR="001D7522" w:rsidRPr="00D759DF">
        <w:rPr>
          <w:rFonts w:ascii="Cambria" w:hAnsi="Cambria"/>
          <w:color w:val="auto"/>
        </w:rPr>
        <w:t xml:space="preserve"> (</w:t>
      </w:r>
      <w:r w:rsidR="0033388E" w:rsidRPr="00D759DF">
        <w:rPr>
          <w:rFonts w:ascii="Cambria" w:hAnsi="Cambria"/>
          <w:color w:val="auto"/>
        </w:rPr>
        <w:t>P</w:t>
      </w:r>
      <w:r w:rsidR="004B55FC" w:rsidRPr="00D759DF">
        <w:rPr>
          <w:rFonts w:ascii="Cambria" w:hAnsi="Cambria"/>
          <w:color w:val="auto"/>
        </w:rPr>
        <w:t>lease select</w:t>
      </w:r>
      <w:r w:rsidR="001D7522" w:rsidRPr="00D759DF">
        <w:rPr>
          <w:rFonts w:ascii="Cambria" w:hAnsi="Cambria"/>
          <w:color w:val="auto"/>
        </w:rPr>
        <w:t xml:space="preserve"> all that apply</w:t>
      </w:r>
      <w:r w:rsidR="0033388E" w:rsidRPr="00D759DF">
        <w:rPr>
          <w:rFonts w:ascii="Cambria" w:hAnsi="Cambria"/>
          <w:color w:val="auto"/>
        </w:rPr>
        <w:t>.</w:t>
      </w:r>
      <w:r w:rsidR="001D7522" w:rsidRPr="00D759DF">
        <w:rPr>
          <w:rFonts w:ascii="Cambria" w:hAnsi="Cambria"/>
          <w:color w:val="auto"/>
        </w:rPr>
        <w:t>)</w:t>
      </w:r>
    </w:p>
    <w:bookmarkEnd w:id="0"/>
    <w:p w14:paraId="2A57E837" w14:textId="77777777" w:rsidR="001D7522" w:rsidRPr="00D759DF" w:rsidRDefault="001D7522" w:rsidP="00D759DF">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09745615" w14:textId="09F3C4E4" w:rsidR="001D7522" w:rsidRPr="00D759DF" w:rsidRDefault="001D7522" w:rsidP="00D759DF">
      <w:pPr>
        <w:pStyle w:val="ListParagraph"/>
        <w:keepNext/>
        <w:numPr>
          <w:ilvl w:val="1"/>
          <w:numId w:val="17"/>
        </w:numPr>
        <w:rPr>
          <w:rFonts w:ascii="Cambria" w:hAnsi="Cambria"/>
          <w:color w:val="auto"/>
        </w:rPr>
      </w:pPr>
      <w:r w:rsidRPr="00D759DF">
        <w:rPr>
          <w:rFonts w:ascii="Cambria" w:hAnsi="Cambria"/>
          <w:color w:val="auto"/>
        </w:rPr>
        <w:t xml:space="preserve">Graduate </w:t>
      </w:r>
      <w:r w:rsidR="00A2343F">
        <w:rPr>
          <w:rFonts w:ascii="Cambria" w:hAnsi="Cambria"/>
          <w:color w:val="auto"/>
        </w:rPr>
        <w:t>or undergraduate student in an instructor, TA, supervisory, or administrative role</w:t>
      </w:r>
      <w:r w:rsidRPr="00D759DF">
        <w:rPr>
          <w:rFonts w:ascii="Cambria" w:hAnsi="Cambria"/>
          <w:color w:val="auto"/>
        </w:rPr>
        <w:t xml:space="preserve"> </w:t>
      </w:r>
    </w:p>
    <w:p w14:paraId="4F171DC6" w14:textId="77777777" w:rsidR="001D7522" w:rsidRPr="00D759DF" w:rsidRDefault="001D7522" w:rsidP="00D759DF">
      <w:pPr>
        <w:pStyle w:val="ListParagraph"/>
        <w:keepNext/>
        <w:numPr>
          <w:ilvl w:val="1"/>
          <w:numId w:val="17"/>
        </w:numPr>
        <w:rPr>
          <w:rFonts w:ascii="Cambria" w:hAnsi="Cambria"/>
          <w:color w:val="auto"/>
        </w:rPr>
      </w:pPr>
      <w:r w:rsidRPr="00D759DF">
        <w:rPr>
          <w:rFonts w:ascii="Cambria" w:hAnsi="Cambria"/>
          <w:color w:val="auto"/>
        </w:rPr>
        <w:t>Non-Penn State member</w:t>
      </w:r>
    </w:p>
    <w:p w14:paraId="44DE0CF8" w14:textId="77777777" w:rsidR="001D7522" w:rsidRDefault="001D7522" w:rsidP="00D759DF">
      <w:pPr>
        <w:pStyle w:val="ListParagraph"/>
        <w:keepNext/>
        <w:numPr>
          <w:ilvl w:val="1"/>
          <w:numId w:val="17"/>
        </w:numPr>
        <w:rPr>
          <w:rFonts w:ascii="Cambria" w:hAnsi="Cambria"/>
          <w:color w:val="auto"/>
        </w:rPr>
      </w:pPr>
      <w:r w:rsidRPr="00D759DF">
        <w:rPr>
          <w:rFonts w:ascii="Cambria" w:hAnsi="Cambria"/>
          <w:color w:val="auto"/>
        </w:rPr>
        <w:t>Don’t know</w:t>
      </w:r>
    </w:p>
    <w:p w14:paraId="597CD773" w14:textId="77777777" w:rsidR="00375BE7" w:rsidRDefault="00375BE7" w:rsidP="00375BE7">
      <w:pPr>
        <w:keepNext/>
        <w:rPr>
          <w:rFonts w:ascii="Cambria" w:hAnsi="Cambria"/>
          <w:color w:val="auto"/>
        </w:rPr>
      </w:pPr>
    </w:p>
    <w:p w14:paraId="1932FA20" w14:textId="77777777" w:rsidR="00DD69D8" w:rsidRDefault="00DD69D8" w:rsidP="00375BE7">
      <w:pPr>
        <w:pStyle w:val="NoSpacing"/>
        <w:rPr>
          <w:rFonts w:ascii="Cambria" w:hAnsi="Cambria"/>
          <w:color w:val="auto"/>
        </w:rPr>
      </w:pPr>
    </w:p>
    <w:p w14:paraId="7DA1444D" w14:textId="77777777" w:rsidR="00DD69D8" w:rsidRDefault="00DD69D8" w:rsidP="00375BE7">
      <w:pPr>
        <w:pStyle w:val="NoSpacing"/>
        <w:rPr>
          <w:rFonts w:ascii="Cambria" w:hAnsi="Cambria"/>
          <w:color w:val="auto"/>
        </w:rPr>
      </w:pPr>
    </w:p>
    <w:p w14:paraId="03C83311" w14:textId="77777777" w:rsidR="00DD69D8" w:rsidRDefault="00DD69D8" w:rsidP="00375BE7">
      <w:pPr>
        <w:pStyle w:val="NoSpacing"/>
        <w:rPr>
          <w:rFonts w:ascii="Cambria" w:hAnsi="Cambria"/>
          <w:color w:val="auto"/>
        </w:rPr>
      </w:pPr>
    </w:p>
    <w:p w14:paraId="0736D6F4" w14:textId="77777777" w:rsidR="00DD69D8" w:rsidRDefault="00DD69D8" w:rsidP="00375BE7">
      <w:pPr>
        <w:pStyle w:val="NoSpacing"/>
        <w:rPr>
          <w:rFonts w:ascii="Cambria" w:hAnsi="Cambria"/>
          <w:color w:val="auto"/>
        </w:rPr>
      </w:pPr>
    </w:p>
    <w:p w14:paraId="469B8824" w14:textId="325BCF92" w:rsidR="00375BE7" w:rsidRPr="00D759DF" w:rsidRDefault="00D473FD" w:rsidP="00375BE7">
      <w:pPr>
        <w:pStyle w:val="NoSpacing"/>
        <w:rPr>
          <w:color w:val="auto"/>
        </w:rPr>
      </w:pPr>
      <w:r>
        <w:rPr>
          <w:rFonts w:ascii="Cambria" w:hAnsi="Cambria"/>
          <w:color w:val="auto"/>
        </w:rPr>
        <w:lastRenderedPageBreak/>
        <w:t>Q37</w:t>
      </w:r>
      <w:r w:rsidR="00375BE7">
        <w:rPr>
          <w:rFonts w:ascii="Cambria" w:hAnsi="Cambria"/>
          <w:color w:val="auto"/>
        </w:rPr>
        <w:t xml:space="preserve"> </w:t>
      </w:r>
      <w:r w:rsidR="00375BE7" w:rsidRPr="00D759DF">
        <w:rPr>
          <w:color w:val="auto"/>
        </w:rPr>
        <w:t xml:space="preserve">Where did </w:t>
      </w:r>
      <w:r w:rsidR="00CA1C5E">
        <w:rPr>
          <w:color w:val="auto"/>
        </w:rPr>
        <w:t>these situations</w:t>
      </w:r>
      <w:r w:rsidR="00375BE7" w:rsidRPr="00D759DF">
        <w:rPr>
          <w:color w:val="auto"/>
        </w:rPr>
        <w:t xml:space="preserve"> happen? (Please select all that apply.)</w:t>
      </w:r>
    </w:p>
    <w:p w14:paraId="57C2A9EA" w14:textId="7385D2D6" w:rsidR="00375BE7" w:rsidRPr="00242FBA" w:rsidRDefault="008D4908" w:rsidP="00EB282B">
      <w:pPr>
        <w:pStyle w:val="ListParagraph"/>
        <w:numPr>
          <w:ilvl w:val="0"/>
          <w:numId w:val="64"/>
        </w:numPr>
        <w:rPr>
          <w:rFonts w:ascii="Cambria" w:hAnsi="Cambria"/>
          <w:color w:val="auto"/>
        </w:rPr>
      </w:pPr>
      <w:r>
        <w:rPr>
          <w:rFonts w:ascii="Cambria" w:hAnsi="Cambria"/>
          <w:color w:val="auto"/>
        </w:rPr>
        <w:t>On-campus residence area</w:t>
      </w:r>
      <w:r w:rsidR="00375BE7" w:rsidRPr="00242FBA">
        <w:rPr>
          <w:rFonts w:ascii="Cambria" w:hAnsi="Cambria"/>
          <w:color w:val="auto"/>
        </w:rPr>
        <w:t xml:space="preserve"> </w:t>
      </w:r>
    </w:p>
    <w:p w14:paraId="61FD51DE" w14:textId="77777777" w:rsidR="00375BE7" w:rsidRPr="00242FBA" w:rsidRDefault="00375BE7" w:rsidP="00EB282B">
      <w:pPr>
        <w:pStyle w:val="ListParagraph"/>
        <w:numPr>
          <w:ilvl w:val="0"/>
          <w:numId w:val="64"/>
        </w:numPr>
        <w:rPr>
          <w:rFonts w:ascii="Cambria" w:hAnsi="Cambria"/>
          <w:color w:val="auto"/>
        </w:rPr>
      </w:pPr>
      <w:r w:rsidRPr="00242FBA">
        <w:rPr>
          <w:rFonts w:ascii="Cambria" w:hAnsi="Cambria"/>
          <w:color w:val="auto"/>
        </w:rPr>
        <w:t>On campus, not in a residential area</w:t>
      </w:r>
    </w:p>
    <w:p w14:paraId="4E3AA603" w14:textId="77777777" w:rsidR="00375BE7" w:rsidRPr="00242FBA" w:rsidRDefault="00375BE7" w:rsidP="00EB282B">
      <w:pPr>
        <w:pStyle w:val="ListParagraph"/>
        <w:numPr>
          <w:ilvl w:val="0"/>
          <w:numId w:val="64"/>
        </w:numPr>
        <w:rPr>
          <w:rFonts w:ascii="Cambria" w:hAnsi="Cambria"/>
          <w:color w:val="auto"/>
        </w:rPr>
      </w:pPr>
      <w:r w:rsidRPr="00242FBA">
        <w:rPr>
          <w:rFonts w:ascii="Cambria" w:hAnsi="Cambria"/>
          <w:color w:val="auto"/>
        </w:rPr>
        <w:t xml:space="preserve">Sorority housing </w:t>
      </w:r>
    </w:p>
    <w:p w14:paraId="3AFF9E4D" w14:textId="77777777" w:rsidR="00375BE7" w:rsidRPr="00242FBA" w:rsidRDefault="00375BE7" w:rsidP="00EB282B">
      <w:pPr>
        <w:pStyle w:val="ListParagraph"/>
        <w:numPr>
          <w:ilvl w:val="0"/>
          <w:numId w:val="64"/>
        </w:numPr>
        <w:rPr>
          <w:rFonts w:ascii="Cambria" w:hAnsi="Cambria"/>
          <w:color w:val="auto"/>
        </w:rPr>
      </w:pPr>
      <w:r w:rsidRPr="00242FBA">
        <w:rPr>
          <w:rFonts w:ascii="Cambria" w:hAnsi="Cambria"/>
          <w:color w:val="auto"/>
        </w:rPr>
        <w:t xml:space="preserve">Fraternity housing </w:t>
      </w:r>
    </w:p>
    <w:p w14:paraId="7B68C84F" w14:textId="77777777" w:rsidR="00375BE7" w:rsidRPr="00242FBA" w:rsidRDefault="00375BE7" w:rsidP="00EB282B">
      <w:pPr>
        <w:pStyle w:val="ListParagraph"/>
        <w:numPr>
          <w:ilvl w:val="0"/>
          <w:numId w:val="64"/>
        </w:numPr>
        <w:rPr>
          <w:rFonts w:ascii="Cambria" w:hAnsi="Cambria"/>
          <w:color w:val="auto"/>
        </w:rPr>
      </w:pPr>
      <w:r w:rsidRPr="00242FBA">
        <w:rPr>
          <w:rFonts w:ascii="Cambria" w:hAnsi="Cambria"/>
          <w:color w:val="auto"/>
        </w:rPr>
        <w:t>Off-campus apartment</w:t>
      </w:r>
    </w:p>
    <w:p w14:paraId="7DD984D1" w14:textId="77777777" w:rsidR="00375BE7" w:rsidRPr="00242FBA" w:rsidRDefault="00375BE7" w:rsidP="00EB282B">
      <w:pPr>
        <w:pStyle w:val="ListParagraph"/>
        <w:numPr>
          <w:ilvl w:val="0"/>
          <w:numId w:val="64"/>
        </w:numPr>
        <w:rPr>
          <w:rFonts w:ascii="Cambria" w:hAnsi="Cambria"/>
          <w:color w:val="auto"/>
        </w:rPr>
      </w:pPr>
      <w:r w:rsidRPr="00242FBA">
        <w:rPr>
          <w:rFonts w:ascii="Cambria" w:hAnsi="Cambria"/>
          <w:color w:val="auto"/>
        </w:rPr>
        <w:t>Off-campus house</w:t>
      </w:r>
    </w:p>
    <w:p w14:paraId="1CC94B87" w14:textId="77777777" w:rsidR="00375BE7" w:rsidRPr="00242FBA" w:rsidRDefault="00375BE7" w:rsidP="00EB282B">
      <w:pPr>
        <w:pStyle w:val="ListParagraph"/>
        <w:numPr>
          <w:ilvl w:val="0"/>
          <w:numId w:val="64"/>
        </w:numPr>
        <w:rPr>
          <w:rFonts w:ascii="Cambria" w:hAnsi="Cambria"/>
          <w:color w:val="auto"/>
        </w:rPr>
      </w:pPr>
      <w:r w:rsidRPr="00242FBA">
        <w:rPr>
          <w:rFonts w:ascii="Cambria" w:hAnsi="Cambria"/>
          <w:color w:val="auto"/>
        </w:rPr>
        <w:t>Off</w:t>
      </w:r>
      <w:r>
        <w:rPr>
          <w:rFonts w:ascii="Cambria" w:hAnsi="Cambria"/>
          <w:color w:val="auto"/>
        </w:rPr>
        <w:t xml:space="preserve"> </w:t>
      </w:r>
      <w:r w:rsidRPr="00242FBA">
        <w:rPr>
          <w:rFonts w:ascii="Cambria" w:hAnsi="Cambria"/>
          <w:color w:val="auto"/>
        </w:rPr>
        <w:t>campus, at a P</w:t>
      </w:r>
      <w:r>
        <w:rPr>
          <w:rFonts w:ascii="Cambria" w:hAnsi="Cambria"/>
          <w:color w:val="auto"/>
        </w:rPr>
        <w:t>enn State-</w:t>
      </w:r>
      <w:r w:rsidRPr="00242FBA">
        <w:rPr>
          <w:rFonts w:ascii="Cambria" w:hAnsi="Cambria"/>
          <w:color w:val="auto"/>
        </w:rPr>
        <w:t>affiliated class/internship/clerkship/activity</w:t>
      </w:r>
    </w:p>
    <w:p w14:paraId="7163286C" w14:textId="77777777" w:rsidR="00375BE7" w:rsidRPr="00242FBA" w:rsidRDefault="00375BE7" w:rsidP="00EB282B">
      <w:pPr>
        <w:pStyle w:val="ListParagraph"/>
        <w:numPr>
          <w:ilvl w:val="0"/>
          <w:numId w:val="64"/>
        </w:numPr>
        <w:rPr>
          <w:rFonts w:ascii="Cambria" w:hAnsi="Cambria"/>
          <w:color w:val="auto"/>
        </w:rPr>
      </w:pPr>
      <w:r w:rsidRPr="00242FBA">
        <w:rPr>
          <w:rFonts w:ascii="Cambria" w:hAnsi="Cambria"/>
          <w:color w:val="auto"/>
        </w:rPr>
        <w:t>Off</w:t>
      </w:r>
      <w:r>
        <w:rPr>
          <w:rFonts w:ascii="Cambria" w:hAnsi="Cambria"/>
          <w:color w:val="auto"/>
        </w:rPr>
        <w:t xml:space="preserve"> </w:t>
      </w:r>
      <w:r w:rsidRPr="00242FBA">
        <w:rPr>
          <w:rFonts w:ascii="Cambria" w:hAnsi="Cambria"/>
          <w:color w:val="auto"/>
        </w:rPr>
        <w:t>campus, not affiliated with P</w:t>
      </w:r>
      <w:r>
        <w:rPr>
          <w:rFonts w:ascii="Cambria" w:hAnsi="Cambria"/>
          <w:color w:val="auto"/>
        </w:rPr>
        <w:t>enn State</w:t>
      </w:r>
    </w:p>
    <w:p w14:paraId="0412A1C9" w14:textId="77777777" w:rsidR="00375BE7" w:rsidRPr="00242FBA" w:rsidRDefault="00375BE7" w:rsidP="00EB282B">
      <w:pPr>
        <w:pStyle w:val="ListParagraph"/>
        <w:numPr>
          <w:ilvl w:val="0"/>
          <w:numId w:val="64"/>
        </w:numPr>
        <w:rPr>
          <w:rFonts w:ascii="Cambria" w:hAnsi="Cambria"/>
          <w:color w:val="auto"/>
        </w:rPr>
      </w:pPr>
      <w:r w:rsidRPr="00242FBA">
        <w:rPr>
          <w:rFonts w:ascii="Cambria" w:hAnsi="Cambria"/>
          <w:color w:val="auto"/>
        </w:rPr>
        <w:t xml:space="preserve">Online or via text/phone call </w:t>
      </w:r>
    </w:p>
    <w:p w14:paraId="75002730" w14:textId="53D930AA" w:rsidR="00EA32DE" w:rsidRPr="00D759DF" w:rsidRDefault="00EA32DE" w:rsidP="001D7522">
      <w:pPr>
        <w:keepNext/>
        <w:contextualSpacing/>
        <w:rPr>
          <w:b/>
          <w:color w:val="auto"/>
        </w:rPr>
      </w:pPr>
    </w:p>
    <w:p w14:paraId="4B774D34" w14:textId="2A7D5020" w:rsidR="00170C88" w:rsidRPr="00D759DF" w:rsidRDefault="00253A28" w:rsidP="00767A6D">
      <w:pPr>
        <w:pStyle w:val="NoSpacing"/>
        <w:rPr>
          <w:b/>
          <w:color w:val="auto"/>
        </w:rPr>
      </w:pPr>
      <w:r w:rsidRPr="00D759DF">
        <w:rPr>
          <w:b/>
          <w:color w:val="auto"/>
        </w:rPr>
        <w:t xml:space="preserve">Instructions: Now think about the </w:t>
      </w:r>
      <w:r w:rsidRPr="00D759DF">
        <w:rPr>
          <w:b/>
          <w:color w:val="auto"/>
          <w:u w:val="single"/>
        </w:rPr>
        <w:t>ONE SITUATION</w:t>
      </w:r>
      <w:r w:rsidRPr="00D759DF">
        <w:rPr>
          <w:b/>
          <w:color w:val="auto"/>
        </w:rPr>
        <w:t xml:space="preserve"> that</w:t>
      </w:r>
      <w:r w:rsidR="00872064" w:rsidRPr="00D759DF">
        <w:rPr>
          <w:b/>
          <w:color w:val="auto"/>
        </w:rPr>
        <w:t xml:space="preserve"> had the greatest effect on you </w:t>
      </w:r>
      <w:r w:rsidRPr="00D759DF">
        <w:rPr>
          <w:b/>
          <w:color w:val="auto"/>
        </w:rPr>
        <w:t>and answer the following questions.</w:t>
      </w:r>
    </w:p>
    <w:p w14:paraId="0920111D" w14:textId="77777777" w:rsidR="00767A6D" w:rsidRPr="00D759DF" w:rsidRDefault="00767A6D" w:rsidP="00767A6D">
      <w:pPr>
        <w:pStyle w:val="NoSpacing"/>
        <w:rPr>
          <w:color w:val="auto"/>
        </w:rPr>
      </w:pPr>
    </w:p>
    <w:p w14:paraId="7159BBCF" w14:textId="17C9DB3A" w:rsidR="00253A28" w:rsidRPr="00D759DF" w:rsidRDefault="008C5FE7" w:rsidP="00767A6D">
      <w:pPr>
        <w:pStyle w:val="NoSpacing"/>
        <w:rPr>
          <w:color w:val="auto"/>
        </w:rPr>
      </w:pPr>
      <w:r w:rsidRPr="00D759DF">
        <w:rPr>
          <w:color w:val="auto"/>
        </w:rPr>
        <w:t>Q3</w:t>
      </w:r>
      <w:r w:rsidR="004A5740">
        <w:rPr>
          <w:color w:val="auto"/>
        </w:rPr>
        <w:t>8</w:t>
      </w:r>
      <w:r w:rsidR="00253A28" w:rsidRPr="00D759DF">
        <w:rPr>
          <w:color w:val="auto"/>
        </w:rPr>
        <w:t xml:space="preserve"> The situation involved</w:t>
      </w:r>
      <w:r w:rsidR="00966243" w:rsidRPr="00D759DF">
        <w:rPr>
          <w:color w:val="auto"/>
        </w:rPr>
        <w:t>…</w:t>
      </w:r>
      <w:r w:rsidR="00253A28" w:rsidRPr="00D759DF">
        <w:rPr>
          <w:color w:val="auto"/>
        </w:rPr>
        <w:t xml:space="preserve"> (</w:t>
      </w:r>
      <w:r w:rsidR="0031283F" w:rsidRPr="00D759DF">
        <w:rPr>
          <w:color w:val="auto"/>
        </w:rPr>
        <w:t>P</w:t>
      </w:r>
      <w:r w:rsidR="004B55FC" w:rsidRPr="00D759DF">
        <w:rPr>
          <w:color w:val="auto"/>
        </w:rPr>
        <w:t>lease select</w:t>
      </w:r>
      <w:r w:rsidR="00253A28" w:rsidRPr="00D759DF">
        <w:rPr>
          <w:color w:val="auto"/>
        </w:rPr>
        <w:t xml:space="preserve"> all that apply</w:t>
      </w:r>
      <w:r w:rsidR="0031283F" w:rsidRPr="00D759DF">
        <w:rPr>
          <w:color w:val="auto"/>
        </w:rPr>
        <w:t>.</w:t>
      </w:r>
      <w:r w:rsidR="00253A28" w:rsidRPr="00D759DF">
        <w:rPr>
          <w:color w:val="auto"/>
        </w:rPr>
        <w:t>)</w:t>
      </w:r>
    </w:p>
    <w:p w14:paraId="43CB82A7" w14:textId="1C755F48" w:rsidR="00253A28" w:rsidRPr="00D759DF" w:rsidRDefault="00253A28" w:rsidP="00EB282B">
      <w:pPr>
        <w:pStyle w:val="NoSpacing"/>
        <w:numPr>
          <w:ilvl w:val="0"/>
          <w:numId w:val="53"/>
        </w:numPr>
        <w:rPr>
          <w:color w:val="auto"/>
        </w:rPr>
      </w:pPr>
      <w:r w:rsidRPr="00D759DF">
        <w:rPr>
          <w:color w:val="auto"/>
        </w:rPr>
        <w:t>Sexist or sexually offensive language, gestures</w:t>
      </w:r>
      <w:r w:rsidR="00453A04" w:rsidRPr="00D759DF">
        <w:rPr>
          <w:color w:val="auto"/>
        </w:rPr>
        <w:t>,</w:t>
      </w:r>
      <w:r w:rsidRPr="00D759DF">
        <w:rPr>
          <w:color w:val="auto"/>
        </w:rPr>
        <w:t xml:space="preserve"> or pictures </w:t>
      </w:r>
    </w:p>
    <w:p w14:paraId="71600D8B" w14:textId="77777777" w:rsidR="00253A28" w:rsidRPr="00D759DF" w:rsidRDefault="00253A28" w:rsidP="00EB282B">
      <w:pPr>
        <w:pStyle w:val="NoSpacing"/>
        <w:numPr>
          <w:ilvl w:val="0"/>
          <w:numId w:val="53"/>
        </w:numPr>
        <w:rPr>
          <w:color w:val="auto"/>
        </w:rPr>
      </w:pPr>
      <w:r w:rsidRPr="00D759DF">
        <w:rPr>
          <w:color w:val="auto"/>
        </w:rPr>
        <w:t xml:space="preserve">Unwanted sexual attention </w:t>
      </w:r>
    </w:p>
    <w:p w14:paraId="0CF47546" w14:textId="77777777" w:rsidR="00253A28" w:rsidRPr="00D759DF" w:rsidRDefault="00253A28" w:rsidP="00EB282B">
      <w:pPr>
        <w:pStyle w:val="NoSpacing"/>
        <w:numPr>
          <w:ilvl w:val="0"/>
          <w:numId w:val="53"/>
        </w:numPr>
        <w:rPr>
          <w:color w:val="auto"/>
        </w:rPr>
      </w:pPr>
      <w:r w:rsidRPr="00D759DF">
        <w:rPr>
          <w:color w:val="auto"/>
        </w:rPr>
        <w:t xml:space="preserve">Unwanted touching </w:t>
      </w:r>
    </w:p>
    <w:p w14:paraId="1943C7F0" w14:textId="77777777" w:rsidR="00253A28" w:rsidRPr="00D759DF" w:rsidRDefault="00253A28" w:rsidP="00EB282B">
      <w:pPr>
        <w:pStyle w:val="NoSpacing"/>
        <w:numPr>
          <w:ilvl w:val="0"/>
          <w:numId w:val="53"/>
        </w:numPr>
        <w:rPr>
          <w:color w:val="auto"/>
        </w:rPr>
      </w:pPr>
      <w:r w:rsidRPr="00D759DF">
        <w:rPr>
          <w:color w:val="auto"/>
        </w:rPr>
        <w:t xml:space="preserve">Subtle or explicit bribes or threats </w:t>
      </w:r>
    </w:p>
    <w:p w14:paraId="29EC4912" w14:textId="583DF170" w:rsidR="00782F97" w:rsidRPr="00D759DF" w:rsidRDefault="00782F97" w:rsidP="00767A6D">
      <w:pPr>
        <w:pStyle w:val="NoSpacing"/>
        <w:rPr>
          <w:color w:val="auto"/>
        </w:rPr>
      </w:pPr>
    </w:p>
    <w:p w14:paraId="5B643286" w14:textId="514760F6" w:rsidR="00327AE8" w:rsidRPr="00D759DF" w:rsidRDefault="00327AE8" w:rsidP="00767A6D">
      <w:pPr>
        <w:pStyle w:val="NoSpacing"/>
        <w:rPr>
          <w:color w:val="auto"/>
        </w:rPr>
      </w:pPr>
      <w:r w:rsidRPr="00D759DF">
        <w:rPr>
          <w:color w:val="auto"/>
        </w:rPr>
        <w:t>Q3</w:t>
      </w:r>
      <w:r w:rsidR="004A5740">
        <w:rPr>
          <w:color w:val="auto"/>
        </w:rPr>
        <w:t>9</w:t>
      </w:r>
      <w:r w:rsidRPr="00D759DF">
        <w:rPr>
          <w:color w:val="auto"/>
        </w:rPr>
        <w:t xml:space="preserve"> </w:t>
      </w:r>
      <w:r w:rsidR="00585D81" w:rsidRPr="00D759DF">
        <w:rPr>
          <w:color w:val="auto"/>
        </w:rPr>
        <w:t xml:space="preserve">Did this </w:t>
      </w:r>
      <w:r w:rsidRPr="00D759DF">
        <w:rPr>
          <w:color w:val="auto"/>
        </w:rPr>
        <w:t>one situation involve</w:t>
      </w:r>
      <w:r w:rsidR="000073EF" w:rsidRPr="00D759DF">
        <w:rPr>
          <w:color w:val="auto"/>
        </w:rPr>
        <w:t xml:space="preserve"> </w:t>
      </w:r>
      <w:r w:rsidRPr="00D759DF">
        <w:rPr>
          <w:color w:val="auto"/>
        </w:rPr>
        <w:t>more than one person?</w:t>
      </w:r>
    </w:p>
    <w:p w14:paraId="5810B89B" w14:textId="259EA149" w:rsidR="00327AE8" w:rsidRPr="00D759DF" w:rsidRDefault="002C3189" w:rsidP="00EB282B">
      <w:pPr>
        <w:pStyle w:val="NoSpacing"/>
        <w:numPr>
          <w:ilvl w:val="0"/>
          <w:numId w:val="54"/>
        </w:numPr>
        <w:rPr>
          <w:color w:val="auto"/>
        </w:rPr>
      </w:pPr>
      <w:r w:rsidRPr="00D759DF">
        <w:rPr>
          <w:color w:val="auto"/>
        </w:rPr>
        <w:t>Yes</w:t>
      </w:r>
      <w:r w:rsidR="00327AE8" w:rsidRPr="00D759DF">
        <w:rPr>
          <w:color w:val="auto"/>
        </w:rPr>
        <w:t xml:space="preserve"> </w:t>
      </w:r>
    </w:p>
    <w:p w14:paraId="1486EE40" w14:textId="24E15311" w:rsidR="00327AE8" w:rsidRPr="00D759DF" w:rsidRDefault="002C3189" w:rsidP="00EB282B">
      <w:pPr>
        <w:pStyle w:val="NoSpacing"/>
        <w:numPr>
          <w:ilvl w:val="0"/>
          <w:numId w:val="54"/>
        </w:numPr>
        <w:rPr>
          <w:color w:val="auto"/>
        </w:rPr>
      </w:pPr>
      <w:r w:rsidRPr="00D759DF">
        <w:rPr>
          <w:color w:val="auto"/>
        </w:rPr>
        <w:t>No</w:t>
      </w:r>
      <w:r w:rsidR="00327AE8" w:rsidRPr="00D759DF">
        <w:rPr>
          <w:color w:val="auto"/>
        </w:rPr>
        <w:t xml:space="preserve"> </w:t>
      </w:r>
    </w:p>
    <w:p w14:paraId="22AF3ECA" w14:textId="3D6F9C1F" w:rsidR="00327AE8" w:rsidRPr="00D759DF" w:rsidRDefault="00327AE8" w:rsidP="00327AE8">
      <w:pPr>
        <w:pStyle w:val="NoSpacing"/>
        <w:rPr>
          <w:color w:val="auto"/>
        </w:rPr>
      </w:pPr>
    </w:p>
    <w:p w14:paraId="3D8FB633" w14:textId="55C10726" w:rsidR="00615F73" w:rsidRPr="00D759DF" w:rsidRDefault="008C5FE7" w:rsidP="00767A6D">
      <w:pPr>
        <w:pStyle w:val="NoSpacing"/>
        <w:rPr>
          <w:color w:val="auto"/>
        </w:rPr>
      </w:pPr>
      <w:proofErr w:type="gramStart"/>
      <w:r w:rsidRPr="00D759DF">
        <w:rPr>
          <w:color w:val="auto"/>
        </w:rPr>
        <w:t>Q</w:t>
      </w:r>
      <w:r w:rsidR="004A5740">
        <w:rPr>
          <w:color w:val="auto"/>
        </w:rPr>
        <w:t>40</w:t>
      </w:r>
      <w:proofErr w:type="gramEnd"/>
      <w:r w:rsidR="00253A28" w:rsidRPr="00D759DF">
        <w:rPr>
          <w:color w:val="auto"/>
        </w:rPr>
        <w:t xml:space="preserve"> </w:t>
      </w:r>
      <w:bookmarkStart w:id="1" w:name="_Hlk524100475"/>
      <w:r w:rsidR="00512D03" w:rsidRPr="00D759DF">
        <w:rPr>
          <w:color w:val="auto"/>
        </w:rPr>
        <w:t>I identify the</w:t>
      </w:r>
      <w:r w:rsidR="00966243" w:rsidRPr="00D759DF">
        <w:rPr>
          <w:color w:val="auto"/>
        </w:rPr>
        <w:t xml:space="preserve"> other</w:t>
      </w:r>
      <w:r w:rsidR="00512D03" w:rsidRPr="00D759DF">
        <w:rPr>
          <w:color w:val="auto"/>
        </w:rPr>
        <w:t xml:space="preserve"> person</w:t>
      </w:r>
      <w:r w:rsidR="00647604" w:rsidRPr="00D759DF">
        <w:rPr>
          <w:color w:val="auto"/>
        </w:rPr>
        <w:t>(s)</w:t>
      </w:r>
      <w:r w:rsidR="00512D03" w:rsidRPr="00D759DF">
        <w:rPr>
          <w:color w:val="auto"/>
        </w:rPr>
        <w:t xml:space="preserve"> </w:t>
      </w:r>
      <w:r w:rsidR="00966243" w:rsidRPr="00D759DF">
        <w:rPr>
          <w:color w:val="auto"/>
        </w:rPr>
        <w:t>as</w:t>
      </w:r>
      <w:bookmarkEnd w:id="1"/>
      <w:r w:rsidR="00966243" w:rsidRPr="00D759DF">
        <w:rPr>
          <w:color w:val="auto"/>
        </w:rPr>
        <w:t>…</w:t>
      </w:r>
      <w:r w:rsidR="00257839" w:rsidRPr="00D759DF">
        <w:rPr>
          <w:color w:val="auto"/>
        </w:rPr>
        <w:t xml:space="preserve"> (Please select all that apply.)</w:t>
      </w:r>
    </w:p>
    <w:p w14:paraId="7D4B02FF" w14:textId="210A05C8" w:rsidR="00253A28" w:rsidRPr="00D759DF" w:rsidRDefault="00966243" w:rsidP="00EB282B">
      <w:pPr>
        <w:pStyle w:val="NoSpacing"/>
        <w:numPr>
          <w:ilvl w:val="0"/>
          <w:numId w:val="55"/>
        </w:numPr>
        <w:rPr>
          <w:color w:val="auto"/>
        </w:rPr>
      </w:pPr>
      <w:r w:rsidRPr="00D759DF">
        <w:rPr>
          <w:color w:val="auto"/>
        </w:rPr>
        <w:t>A m</w:t>
      </w:r>
      <w:r w:rsidR="00253A28" w:rsidRPr="00D759DF">
        <w:rPr>
          <w:color w:val="auto"/>
        </w:rPr>
        <w:t>an</w:t>
      </w:r>
      <w:r w:rsidR="009E49DC" w:rsidRPr="00D759DF">
        <w:rPr>
          <w:color w:val="auto"/>
        </w:rPr>
        <w:t>/</w:t>
      </w:r>
      <w:r w:rsidR="004708B8" w:rsidRPr="00D759DF">
        <w:rPr>
          <w:color w:val="auto"/>
        </w:rPr>
        <w:t>m</w:t>
      </w:r>
      <w:r w:rsidR="009E49DC" w:rsidRPr="00D759DF">
        <w:rPr>
          <w:color w:val="auto"/>
        </w:rPr>
        <w:t>en</w:t>
      </w:r>
    </w:p>
    <w:p w14:paraId="41BEFC87" w14:textId="68CE024B" w:rsidR="00253A28" w:rsidRPr="00D759DF" w:rsidRDefault="00966243" w:rsidP="00EB282B">
      <w:pPr>
        <w:pStyle w:val="NoSpacing"/>
        <w:numPr>
          <w:ilvl w:val="0"/>
          <w:numId w:val="55"/>
        </w:numPr>
        <w:rPr>
          <w:color w:val="auto"/>
        </w:rPr>
      </w:pPr>
      <w:r w:rsidRPr="00D759DF">
        <w:rPr>
          <w:color w:val="auto"/>
        </w:rPr>
        <w:t>A w</w:t>
      </w:r>
      <w:r w:rsidR="00253A28" w:rsidRPr="00D759DF">
        <w:rPr>
          <w:color w:val="auto"/>
        </w:rPr>
        <w:t>oman</w:t>
      </w:r>
      <w:r w:rsidR="009E49DC" w:rsidRPr="00D759DF">
        <w:rPr>
          <w:color w:val="auto"/>
        </w:rPr>
        <w:t>/</w:t>
      </w:r>
      <w:r w:rsidR="004708B8" w:rsidRPr="00D759DF">
        <w:rPr>
          <w:color w:val="auto"/>
        </w:rPr>
        <w:t>wo</w:t>
      </w:r>
      <w:r w:rsidR="009E49DC" w:rsidRPr="00D759DF">
        <w:rPr>
          <w:color w:val="auto"/>
        </w:rPr>
        <w:t>men</w:t>
      </w:r>
    </w:p>
    <w:p w14:paraId="02E2C780" w14:textId="03B5C4ED" w:rsidR="00253A28" w:rsidRPr="00D759DF" w:rsidRDefault="00966243" w:rsidP="00EB282B">
      <w:pPr>
        <w:pStyle w:val="NoSpacing"/>
        <w:numPr>
          <w:ilvl w:val="0"/>
          <w:numId w:val="55"/>
        </w:numPr>
        <w:rPr>
          <w:color w:val="auto"/>
        </w:rPr>
      </w:pPr>
      <w:r w:rsidRPr="00D759DF">
        <w:rPr>
          <w:color w:val="auto"/>
        </w:rPr>
        <w:t>O</w:t>
      </w:r>
      <w:r w:rsidR="00B714A3" w:rsidRPr="00D759DF">
        <w:rPr>
          <w:color w:val="auto"/>
        </w:rPr>
        <w:t>ther gender</w:t>
      </w:r>
    </w:p>
    <w:p w14:paraId="0CE529AA" w14:textId="77777777" w:rsidR="009B5BB6" w:rsidRPr="00D759DF" w:rsidRDefault="009B5BB6" w:rsidP="005625D3">
      <w:pPr>
        <w:keepNext/>
        <w:contextualSpacing/>
        <w:rPr>
          <w:color w:val="auto"/>
        </w:rPr>
      </w:pPr>
    </w:p>
    <w:p w14:paraId="7945CC45" w14:textId="050E2128" w:rsidR="005625D3" w:rsidRPr="00D759DF" w:rsidRDefault="00253A28" w:rsidP="005625D3">
      <w:pPr>
        <w:keepNext/>
        <w:contextualSpacing/>
        <w:rPr>
          <w:rFonts w:ascii="Cambria" w:hAnsi="Cambria"/>
          <w:color w:val="auto"/>
        </w:rPr>
      </w:pPr>
      <w:r w:rsidRPr="00D759DF">
        <w:rPr>
          <w:color w:val="auto"/>
        </w:rPr>
        <w:t>Q</w:t>
      </w:r>
      <w:r w:rsidR="004A5740">
        <w:rPr>
          <w:color w:val="auto"/>
        </w:rPr>
        <w:t>41</w:t>
      </w:r>
      <w:r w:rsidRPr="00D759DF">
        <w:rPr>
          <w:color w:val="auto"/>
        </w:rPr>
        <w:t xml:space="preserve"> </w:t>
      </w:r>
      <w:r w:rsidR="00257839" w:rsidRPr="00D759DF">
        <w:rPr>
          <w:color w:val="auto"/>
        </w:rPr>
        <w:t>Of the following, which</w:t>
      </w:r>
      <w:r w:rsidR="005625D3" w:rsidRPr="00D759DF">
        <w:rPr>
          <w:rFonts w:ascii="Cambria" w:hAnsi="Cambria"/>
          <w:color w:val="auto"/>
        </w:rPr>
        <w:t xml:space="preserve"> describe</w:t>
      </w:r>
      <w:r w:rsidR="00257839" w:rsidRPr="00D759DF">
        <w:rPr>
          <w:rFonts w:ascii="Cambria" w:hAnsi="Cambria"/>
          <w:color w:val="auto"/>
        </w:rPr>
        <w:t>s</w:t>
      </w:r>
      <w:r w:rsidR="005625D3" w:rsidRPr="00D759DF">
        <w:rPr>
          <w:rFonts w:ascii="Cambria" w:hAnsi="Cambria"/>
          <w:color w:val="auto"/>
        </w:rPr>
        <w:t xml:space="preserve"> the person(s) who committed the behavior</w:t>
      </w:r>
      <w:r w:rsidR="00190F9A" w:rsidRPr="00D759DF">
        <w:rPr>
          <w:rFonts w:ascii="Cambria" w:hAnsi="Cambria"/>
          <w:color w:val="auto"/>
        </w:rPr>
        <w:t>?</w:t>
      </w:r>
      <w:r w:rsidR="005625D3" w:rsidRPr="00D759DF">
        <w:rPr>
          <w:rFonts w:ascii="Cambria" w:hAnsi="Cambria"/>
          <w:color w:val="auto"/>
        </w:rPr>
        <w:t xml:space="preserve"> (</w:t>
      </w:r>
      <w:r w:rsidR="0031283F" w:rsidRPr="00D759DF">
        <w:rPr>
          <w:rFonts w:ascii="Cambria" w:hAnsi="Cambria"/>
          <w:color w:val="auto"/>
        </w:rPr>
        <w:t>P</w:t>
      </w:r>
      <w:r w:rsidR="004B55FC" w:rsidRPr="00D759DF">
        <w:rPr>
          <w:rFonts w:ascii="Cambria" w:hAnsi="Cambria"/>
          <w:color w:val="auto"/>
        </w:rPr>
        <w:t>lease select</w:t>
      </w:r>
      <w:r w:rsidR="005625D3" w:rsidRPr="00D759DF">
        <w:rPr>
          <w:rFonts w:ascii="Cambria" w:hAnsi="Cambria"/>
          <w:color w:val="auto"/>
        </w:rPr>
        <w:t xml:space="preserve"> all that apply</w:t>
      </w:r>
      <w:r w:rsidR="0031283F" w:rsidRPr="00D759DF">
        <w:rPr>
          <w:rFonts w:ascii="Cambria" w:hAnsi="Cambria"/>
          <w:color w:val="auto"/>
        </w:rPr>
        <w:t>.</w:t>
      </w:r>
      <w:r w:rsidR="005625D3" w:rsidRPr="00D759DF">
        <w:rPr>
          <w:rFonts w:ascii="Cambria" w:hAnsi="Cambria"/>
          <w:color w:val="auto"/>
        </w:rPr>
        <w:t>)</w:t>
      </w:r>
    </w:p>
    <w:p w14:paraId="05BA5B38" w14:textId="77777777" w:rsidR="005625D3" w:rsidRPr="00D759DF" w:rsidRDefault="005625D3" w:rsidP="00D759DF">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594A3967" w14:textId="44021150" w:rsidR="005625D3" w:rsidRPr="00D759DF" w:rsidRDefault="005625D3" w:rsidP="00D759DF">
      <w:pPr>
        <w:pStyle w:val="ListParagraph"/>
        <w:keepNext/>
        <w:numPr>
          <w:ilvl w:val="1"/>
          <w:numId w:val="17"/>
        </w:numPr>
        <w:rPr>
          <w:rFonts w:ascii="Cambria" w:hAnsi="Cambria"/>
          <w:color w:val="auto"/>
        </w:rPr>
      </w:pPr>
      <w:r w:rsidRPr="00D759DF">
        <w:rPr>
          <w:rFonts w:ascii="Cambria" w:hAnsi="Cambria"/>
          <w:color w:val="auto"/>
        </w:rPr>
        <w:t>Graduate</w:t>
      </w:r>
      <w:r w:rsidR="006E52A5">
        <w:rPr>
          <w:rFonts w:ascii="Cambria" w:hAnsi="Cambria"/>
          <w:color w:val="auto"/>
        </w:rPr>
        <w:t xml:space="preserve"> or undergraduate</w:t>
      </w:r>
      <w:r w:rsidRPr="00D759DF">
        <w:rPr>
          <w:rFonts w:ascii="Cambria" w:hAnsi="Cambria"/>
          <w:color w:val="auto"/>
        </w:rPr>
        <w:t xml:space="preserve"> student </w:t>
      </w:r>
      <w:r w:rsidR="00B755DE">
        <w:rPr>
          <w:rFonts w:ascii="Cambria" w:hAnsi="Cambria"/>
          <w:color w:val="auto"/>
        </w:rPr>
        <w:t>in an instructor</w:t>
      </w:r>
      <w:r w:rsidR="00703F54">
        <w:rPr>
          <w:rFonts w:ascii="Cambria" w:hAnsi="Cambria"/>
          <w:color w:val="auto"/>
        </w:rPr>
        <w:t xml:space="preserve">, </w:t>
      </w:r>
      <w:r w:rsidR="008B5FAF">
        <w:rPr>
          <w:rFonts w:ascii="Cambria" w:hAnsi="Cambria"/>
          <w:color w:val="auto"/>
        </w:rPr>
        <w:t xml:space="preserve">TA, </w:t>
      </w:r>
      <w:r w:rsidR="00B755DE">
        <w:rPr>
          <w:rFonts w:ascii="Cambria" w:hAnsi="Cambria"/>
          <w:color w:val="auto"/>
        </w:rPr>
        <w:t>supervisory</w:t>
      </w:r>
      <w:r w:rsidR="00703F54">
        <w:rPr>
          <w:rFonts w:ascii="Cambria" w:hAnsi="Cambria"/>
          <w:color w:val="auto"/>
        </w:rPr>
        <w:t>, or administrative</w:t>
      </w:r>
      <w:r w:rsidR="00B755DE">
        <w:rPr>
          <w:rFonts w:ascii="Cambria" w:hAnsi="Cambria"/>
          <w:color w:val="auto"/>
        </w:rPr>
        <w:t xml:space="preserve"> role</w:t>
      </w:r>
      <w:r w:rsidR="00B755DE" w:rsidRPr="00D759DF">
        <w:rPr>
          <w:rFonts w:ascii="Cambria" w:hAnsi="Cambria"/>
          <w:color w:val="auto"/>
        </w:rPr>
        <w:t xml:space="preserve"> </w:t>
      </w:r>
    </w:p>
    <w:p w14:paraId="0F88F7E4" w14:textId="77777777" w:rsidR="005625D3" w:rsidRPr="00D759DF" w:rsidRDefault="005625D3" w:rsidP="00D759DF">
      <w:pPr>
        <w:pStyle w:val="ListParagraph"/>
        <w:keepNext/>
        <w:numPr>
          <w:ilvl w:val="1"/>
          <w:numId w:val="17"/>
        </w:numPr>
        <w:rPr>
          <w:rFonts w:ascii="Cambria" w:hAnsi="Cambria"/>
          <w:color w:val="auto"/>
        </w:rPr>
      </w:pPr>
      <w:r w:rsidRPr="00D759DF">
        <w:rPr>
          <w:rFonts w:ascii="Cambria" w:hAnsi="Cambria"/>
          <w:color w:val="auto"/>
        </w:rPr>
        <w:t>Non-Penn State member</w:t>
      </w:r>
    </w:p>
    <w:p w14:paraId="149AA6A5" w14:textId="77777777" w:rsidR="005625D3" w:rsidRPr="00D759DF" w:rsidRDefault="005625D3" w:rsidP="00D759DF">
      <w:pPr>
        <w:pStyle w:val="ListParagraph"/>
        <w:keepNext/>
        <w:numPr>
          <w:ilvl w:val="1"/>
          <w:numId w:val="17"/>
        </w:numPr>
        <w:rPr>
          <w:rFonts w:ascii="Cambria" w:hAnsi="Cambria"/>
          <w:color w:val="auto"/>
        </w:rPr>
      </w:pPr>
      <w:r w:rsidRPr="00D759DF">
        <w:rPr>
          <w:rFonts w:ascii="Cambria" w:hAnsi="Cambria"/>
          <w:color w:val="auto"/>
        </w:rPr>
        <w:t>Don’t know</w:t>
      </w:r>
    </w:p>
    <w:p w14:paraId="301A0B2B" w14:textId="4E7C1E4C" w:rsidR="00351725" w:rsidRPr="00D759DF" w:rsidRDefault="00351725" w:rsidP="005625D3">
      <w:pPr>
        <w:pStyle w:val="NoSpacing"/>
        <w:rPr>
          <w:color w:val="auto"/>
        </w:rPr>
      </w:pPr>
    </w:p>
    <w:p w14:paraId="55FA68F9" w14:textId="5E39AB86" w:rsidR="009B5BB6" w:rsidRPr="00D759DF" w:rsidRDefault="009B5BB6" w:rsidP="009B5BB6">
      <w:pPr>
        <w:pStyle w:val="NoSpacing"/>
        <w:rPr>
          <w:color w:val="auto"/>
        </w:rPr>
      </w:pPr>
      <w:r w:rsidRPr="00D759DF">
        <w:rPr>
          <w:color w:val="auto"/>
        </w:rPr>
        <w:t>Q</w:t>
      </w:r>
      <w:r w:rsidR="002C6149">
        <w:rPr>
          <w:color w:val="auto"/>
        </w:rPr>
        <w:t>42</w:t>
      </w:r>
      <w:r w:rsidRPr="00D759DF">
        <w:rPr>
          <w:color w:val="auto"/>
        </w:rPr>
        <w:t xml:space="preserve"> Where did this happen? (</w:t>
      </w:r>
      <w:r w:rsidR="0031283F" w:rsidRPr="00D759DF">
        <w:rPr>
          <w:color w:val="auto"/>
        </w:rPr>
        <w:t>P</w:t>
      </w:r>
      <w:r w:rsidR="004B55FC" w:rsidRPr="00D759DF">
        <w:rPr>
          <w:color w:val="auto"/>
        </w:rPr>
        <w:t>lease select</w:t>
      </w:r>
      <w:r w:rsidRPr="00D759DF">
        <w:rPr>
          <w:color w:val="auto"/>
        </w:rPr>
        <w:t xml:space="preserve"> all that apply</w:t>
      </w:r>
      <w:r w:rsidR="0031283F" w:rsidRPr="00D759DF">
        <w:rPr>
          <w:color w:val="auto"/>
        </w:rPr>
        <w:t>.</w:t>
      </w:r>
      <w:r w:rsidRPr="00D759DF">
        <w:rPr>
          <w:color w:val="auto"/>
        </w:rPr>
        <w:t>)</w:t>
      </w:r>
    </w:p>
    <w:p w14:paraId="472BB1F3" w14:textId="0684CF97" w:rsidR="005C7F6B" w:rsidRPr="00242FBA" w:rsidRDefault="008D4908" w:rsidP="00EB282B">
      <w:pPr>
        <w:pStyle w:val="ListParagraph"/>
        <w:numPr>
          <w:ilvl w:val="0"/>
          <w:numId w:val="64"/>
        </w:numPr>
        <w:rPr>
          <w:rFonts w:ascii="Cambria" w:hAnsi="Cambria"/>
          <w:color w:val="auto"/>
        </w:rPr>
      </w:pPr>
      <w:r>
        <w:rPr>
          <w:rFonts w:ascii="Cambria" w:hAnsi="Cambria"/>
          <w:color w:val="auto"/>
        </w:rPr>
        <w:t>On-campus residence area</w:t>
      </w:r>
      <w:r w:rsidR="005C7F6B" w:rsidRPr="00242FBA">
        <w:rPr>
          <w:rFonts w:ascii="Cambria" w:hAnsi="Cambria"/>
          <w:color w:val="auto"/>
        </w:rPr>
        <w:t xml:space="preserve"> </w:t>
      </w:r>
    </w:p>
    <w:p w14:paraId="7256989B" w14:textId="77777777" w:rsidR="005C7F6B" w:rsidRPr="00242FBA" w:rsidRDefault="005C7F6B" w:rsidP="00EB282B">
      <w:pPr>
        <w:pStyle w:val="ListParagraph"/>
        <w:numPr>
          <w:ilvl w:val="0"/>
          <w:numId w:val="64"/>
        </w:numPr>
        <w:rPr>
          <w:rFonts w:ascii="Cambria" w:hAnsi="Cambria"/>
          <w:color w:val="auto"/>
        </w:rPr>
      </w:pPr>
      <w:r w:rsidRPr="00242FBA">
        <w:rPr>
          <w:rFonts w:ascii="Cambria" w:hAnsi="Cambria"/>
          <w:color w:val="auto"/>
        </w:rPr>
        <w:t>On campus, not in a residential area</w:t>
      </w:r>
    </w:p>
    <w:p w14:paraId="7F2970A2" w14:textId="77777777" w:rsidR="005C7F6B" w:rsidRPr="00242FBA" w:rsidRDefault="005C7F6B" w:rsidP="00EB282B">
      <w:pPr>
        <w:pStyle w:val="ListParagraph"/>
        <w:numPr>
          <w:ilvl w:val="0"/>
          <w:numId w:val="64"/>
        </w:numPr>
        <w:rPr>
          <w:rFonts w:ascii="Cambria" w:hAnsi="Cambria"/>
          <w:color w:val="auto"/>
        </w:rPr>
      </w:pPr>
      <w:r w:rsidRPr="00242FBA">
        <w:rPr>
          <w:rFonts w:ascii="Cambria" w:hAnsi="Cambria"/>
          <w:color w:val="auto"/>
        </w:rPr>
        <w:t xml:space="preserve">Sorority housing </w:t>
      </w:r>
    </w:p>
    <w:p w14:paraId="73D300A4" w14:textId="77777777" w:rsidR="005C7F6B" w:rsidRPr="00242FBA" w:rsidRDefault="005C7F6B" w:rsidP="00EB282B">
      <w:pPr>
        <w:pStyle w:val="ListParagraph"/>
        <w:numPr>
          <w:ilvl w:val="0"/>
          <w:numId w:val="64"/>
        </w:numPr>
        <w:rPr>
          <w:rFonts w:ascii="Cambria" w:hAnsi="Cambria"/>
          <w:color w:val="auto"/>
        </w:rPr>
      </w:pPr>
      <w:r w:rsidRPr="00242FBA">
        <w:rPr>
          <w:rFonts w:ascii="Cambria" w:hAnsi="Cambria"/>
          <w:color w:val="auto"/>
        </w:rPr>
        <w:t xml:space="preserve">Fraternity housing </w:t>
      </w:r>
    </w:p>
    <w:p w14:paraId="00CC9548" w14:textId="77777777" w:rsidR="005C7F6B" w:rsidRPr="00242FBA" w:rsidRDefault="005C7F6B" w:rsidP="00EB282B">
      <w:pPr>
        <w:pStyle w:val="ListParagraph"/>
        <w:numPr>
          <w:ilvl w:val="0"/>
          <w:numId w:val="64"/>
        </w:numPr>
        <w:rPr>
          <w:rFonts w:ascii="Cambria" w:hAnsi="Cambria"/>
          <w:color w:val="auto"/>
        </w:rPr>
      </w:pPr>
      <w:r w:rsidRPr="00242FBA">
        <w:rPr>
          <w:rFonts w:ascii="Cambria" w:hAnsi="Cambria"/>
          <w:color w:val="auto"/>
        </w:rPr>
        <w:t>Off-campus apartment</w:t>
      </w:r>
    </w:p>
    <w:p w14:paraId="4387AED1" w14:textId="77777777" w:rsidR="005C7F6B" w:rsidRPr="00242FBA" w:rsidRDefault="005C7F6B" w:rsidP="00EB282B">
      <w:pPr>
        <w:pStyle w:val="ListParagraph"/>
        <w:numPr>
          <w:ilvl w:val="0"/>
          <w:numId w:val="64"/>
        </w:numPr>
        <w:rPr>
          <w:rFonts w:ascii="Cambria" w:hAnsi="Cambria"/>
          <w:color w:val="auto"/>
        </w:rPr>
      </w:pPr>
      <w:r w:rsidRPr="00242FBA">
        <w:rPr>
          <w:rFonts w:ascii="Cambria" w:hAnsi="Cambria"/>
          <w:color w:val="auto"/>
        </w:rPr>
        <w:t>Off-campus house</w:t>
      </w:r>
    </w:p>
    <w:p w14:paraId="474A6297" w14:textId="1DCEA981" w:rsidR="005C7F6B" w:rsidRPr="00242FBA" w:rsidRDefault="005C7F6B" w:rsidP="00EB282B">
      <w:pPr>
        <w:pStyle w:val="ListParagraph"/>
        <w:numPr>
          <w:ilvl w:val="0"/>
          <w:numId w:val="64"/>
        </w:numPr>
        <w:rPr>
          <w:rFonts w:ascii="Cambria" w:hAnsi="Cambria"/>
          <w:color w:val="auto"/>
        </w:rPr>
      </w:pPr>
      <w:r w:rsidRPr="00242FBA">
        <w:rPr>
          <w:rFonts w:ascii="Cambria" w:hAnsi="Cambria"/>
          <w:color w:val="auto"/>
        </w:rPr>
        <w:t>Off</w:t>
      </w:r>
      <w:r w:rsidR="006F1FD6">
        <w:rPr>
          <w:rFonts w:ascii="Cambria" w:hAnsi="Cambria"/>
          <w:color w:val="auto"/>
        </w:rPr>
        <w:t xml:space="preserve"> </w:t>
      </w:r>
      <w:r w:rsidRPr="00242FBA">
        <w:rPr>
          <w:rFonts w:ascii="Cambria" w:hAnsi="Cambria"/>
          <w:color w:val="auto"/>
        </w:rPr>
        <w:t>campus, at a P</w:t>
      </w:r>
      <w:r w:rsidR="006F3E3E">
        <w:rPr>
          <w:rFonts w:ascii="Cambria" w:hAnsi="Cambria"/>
          <w:color w:val="auto"/>
        </w:rPr>
        <w:t>enn State</w:t>
      </w:r>
      <w:r w:rsidR="00757B45">
        <w:rPr>
          <w:rFonts w:ascii="Cambria" w:hAnsi="Cambria"/>
          <w:color w:val="auto"/>
        </w:rPr>
        <w:t>-</w:t>
      </w:r>
      <w:r w:rsidRPr="00242FBA">
        <w:rPr>
          <w:rFonts w:ascii="Cambria" w:hAnsi="Cambria"/>
          <w:color w:val="auto"/>
        </w:rPr>
        <w:t>affiliated class/internship/clerkship/activity</w:t>
      </w:r>
    </w:p>
    <w:p w14:paraId="0BB517EC" w14:textId="146DCE39" w:rsidR="005C7F6B" w:rsidRPr="00242FBA" w:rsidRDefault="005C7F6B" w:rsidP="00EB282B">
      <w:pPr>
        <w:pStyle w:val="ListParagraph"/>
        <w:numPr>
          <w:ilvl w:val="0"/>
          <w:numId w:val="64"/>
        </w:numPr>
        <w:rPr>
          <w:rFonts w:ascii="Cambria" w:hAnsi="Cambria"/>
          <w:color w:val="auto"/>
        </w:rPr>
      </w:pPr>
      <w:r w:rsidRPr="00242FBA">
        <w:rPr>
          <w:rFonts w:ascii="Cambria" w:hAnsi="Cambria"/>
          <w:color w:val="auto"/>
        </w:rPr>
        <w:t>Off</w:t>
      </w:r>
      <w:r w:rsidR="006F1FD6">
        <w:rPr>
          <w:rFonts w:ascii="Cambria" w:hAnsi="Cambria"/>
          <w:color w:val="auto"/>
        </w:rPr>
        <w:t xml:space="preserve"> </w:t>
      </w:r>
      <w:r w:rsidRPr="00242FBA">
        <w:rPr>
          <w:rFonts w:ascii="Cambria" w:hAnsi="Cambria"/>
          <w:color w:val="auto"/>
        </w:rPr>
        <w:t>campus, not affiliated with P</w:t>
      </w:r>
      <w:r w:rsidR="006F3E3E">
        <w:rPr>
          <w:rFonts w:ascii="Cambria" w:hAnsi="Cambria"/>
          <w:color w:val="auto"/>
        </w:rPr>
        <w:t>enn State</w:t>
      </w:r>
    </w:p>
    <w:p w14:paraId="3D635CC6" w14:textId="086E9CD2" w:rsidR="005C7F6B" w:rsidRPr="00242FBA" w:rsidRDefault="005C7F6B" w:rsidP="00EB282B">
      <w:pPr>
        <w:pStyle w:val="ListParagraph"/>
        <w:numPr>
          <w:ilvl w:val="0"/>
          <w:numId w:val="64"/>
        </w:numPr>
        <w:rPr>
          <w:rFonts w:ascii="Cambria" w:hAnsi="Cambria"/>
          <w:color w:val="auto"/>
        </w:rPr>
      </w:pPr>
      <w:r w:rsidRPr="00242FBA">
        <w:rPr>
          <w:rFonts w:ascii="Cambria" w:hAnsi="Cambria"/>
          <w:color w:val="auto"/>
        </w:rPr>
        <w:t xml:space="preserve">Online or via text/phone call </w:t>
      </w:r>
    </w:p>
    <w:p w14:paraId="4CB4FA7D" w14:textId="77777777" w:rsidR="009B5BB6" w:rsidRPr="00D759DF" w:rsidRDefault="009B5BB6" w:rsidP="005625D3">
      <w:pPr>
        <w:pStyle w:val="NoSpacing"/>
        <w:rPr>
          <w:color w:val="auto"/>
        </w:rPr>
      </w:pPr>
    </w:p>
    <w:p w14:paraId="04C6B315" w14:textId="1CDF4093" w:rsidR="00253A28" w:rsidRDefault="00253A28" w:rsidP="00942D8A">
      <w:pPr>
        <w:pStyle w:val="NoSpacing"/>
        <w:rPr>
          <w:color w:val="auto"/>
        </w:rPr>
      </w:pPr>
      <w:r w:rsidRPr="00D759DF">
        <w:rPr>
          <w:color w:val="auto"/>
        </w:rPr>
        <w:t>Q</w:t>
      </w:r>
      <w:r w:rsidR="002C6149">
        <w:rPr>
          <w:color w:val="auto"/>
        </w:rPr>
        <w:t>43</w:t>
      </w:r>
      <w:r w:rsidRPr="00D759DF">
        <w:rPr>
          <w:color w:val="auto"/>
        </w:rPr>
        <w:t xml:space="preserve"> </w:t>
      </w:r>
      <w:r w:rsidR="00942D8A">
        <w:rPr>
          <w:color w:val="auto"/>
        </w:rPr>
        <w:t xml:space="preserve">Did you feel you </w:t>
      </w:r>
      <w:r w:rsidR="00FE7407">
        <w:rPr>
          <w:color w:val="auto"/>
        </w:rPr>
        <w:t xml:space="preserve">were </w:t>
      </w:r>
      <w:r w:rsidR="00601077">
        <w:rPr>
          <w:color w:val="auto"/>
        </w:rPr>
        <w:t>prepared to handle the situation</w:t>
      </w:r>
      <w:r w:rsidR="00B90B17">
        <w:rPr>
          <w:color w:val="auto"/>
        </w:rPr>
        <w:t>?</w:t>
      </w:r>
    </w:p>
    <w:p w14:paraId="6AD91B56" w14:textId="66591BF9" w:rsidR="00B90B17" w:rsidRDefault="006561B3" w:rsidP="00EB282B">
      <w:pPr>
        <w:pStyle w:val="NoSpacing"/>
        <w:numPr>
          <w:ilvl w:val="0"/>
          <w:numId w:val="72"/>
        </w:numPr>
        <w:rPr>
          <w:color w:val="auto"/>
        </w:rPr>
      </w:pPr>
      <w:r>
        <w:rPr>
          <w:color w:val="auto"/>
        </w:rPr>
        <w:t>Yes</w:t>
      </w:r>
    </w:p>
    <w:p w14:paraId="388733C1" w14:textId="76273FD2" w:rsidR="006561B3" w:rsidRDefault="006561B3" w:rsidP="00EB282B">
      <w:pPr>
        <w:pStyle w:val="NoSpacing"/>
        <w:numPr>
          <w:ilvl w:val="0"/>
          <w:numId w:val="72"/>
        </w:numPr>
        <w:rPr>
          <w:color w:val="auto"/>
        </w:rPr>
      </w:pPr>
      <w:r>
        <w:rPr>
          <w:color w:val="auto"/>
        </w:rPr>
        <w:t>No</w:t>
      </w:r>
    </w:p>
    <w:p w14:paraId="65B51C18" w14:textId="77777777" w:rsidR="006561B3" w:rsidRPr="00D759DF" w:rsidRDefault="006561B3" w:rsidP="002C6149">
      <w:pPr>
        <w:pStyle w:val="NoSpacing"/>
        <w:rPr>
          <w:color w:val="auto"/>
        </w:rPr>
      </w:pPr>
    </w:p>
    <w:p w14:paraId="76B0C043" w14:textId="77777777" w:rsidR="00DD7F3B" w:rsidRPr="00D759DF" w:rsidRDefault="00DD7F3B" w:rsidP="00464702">
      <w:pPr>
        <w:contextualSpacing/>
        <w:rPr>
          <w:color w:val="auto"/>
        </w:rPr>
        <w:sectPr w:rsidR="00DD7F3B" w:rsidRPr="00D759DF" w:rsidSect="001221A9">
          <w:headerReference w:type="default" r:id="rId35"/>
          <w:headerReference w:type="first" r:id="rId36"/>
          <w:pgSz w:w="12240" w:h="15840" w:code="1"/>
          <w:pgMar w:top="1440" w:right="1440" w:bottom="1440" w:left="1440" w:header="1080" w:footer="864" w:gutter="0"/>
          <w:cols w:space="720"/>
          <w:titlePg/>
          <w:docGrid w:linePitch="360"/>
        </w:sectPr>
      </w:pPr>
    </w:p>
    <w:p w14:paraId="380D7E1F" w14:textId="340D6150" w:rsidR="00ED6B43" w:rsidRPr="006F3E3E" w:rsidRDefault="00ED6B43" w:rsidP="00464702">
      <w:pPr>
        <w:keepNext/>
        <w:contextualSpacing/>
        <w:rPr>
          <w:b/>
          <w:color w:val="auto"/>
        </w:rPr>
      </w:pPr>
      <w:r w:rsidRPr="006F3E3E">
        <w:rPr>
          <w:b/>
          <w:color w:val="auto"/>
        </w:rPr>
        <w:lastRenderedPageBreak/>
        <w:t>Now we are going to ask you the same set of questions but this time involving harassment by other students.</w:t>
      </w:r>
    </w:p>
    <w:p w14:paraId="02CCF4AA" w14:textId="77777777" w:rsidR="00ED6B43" w:rsidRDefault="00ED6B43" w:rsidP="00464702">
      <w:pPr>
        <w:keepNext/>
        <w:contextualSpacing/>
        <w:rPr>
          <w:color w:val="auto"/>
        </w:rPr>
      </w:pPr>
    </w:p>
    <w:p w14:paraId="4A54906B" w14:textId="4045793C" w:rsidR="00253A28" w:rsidRPr="00D759DF" w:rsidRDefault="00253A28" w:rsidP="00464702">
      <w:pPr>
        <w:keepNext/>
        <w:contextualSpacing/>
        <w:rPr>
          <w:color w:val="auto"/>
        </w:rPr>
      </w:pPr>
      <w:r w:rsidRPr="00D759DF">
        <w:rPr>
          <w:color w:val="auto"/>
        </w:rPr>
        <w:t>Q</w:t>
      </w:r>
      <w:r w:rsidR="002C6149">
        <w:rPr>
          <w:color w:val="auto"/>
        </w:rPr>
        <w:t>44</w:t>
      </w:r>
      <w:r w:rsidRPr="00271E69">
        <w:rPr>
          <w:color w:val="auto"/>
        </w:rPr>
        <w:t xml:space="preserve"> Since you enrolled at Penn State, </w:t>
      </w:r>
      <w:r w:rsidR="00AC46CA" w:rsidRPr="00271E69">
        <w:rPr>
          <w:color w:val="auto"/>
        </w:rPr>
        <w:t xml:space="preserve">how often </w:t>
      </w:r>
      <w:r w:rsidRPr="00271E69">
        <w:rPr>
          <w:color w:val="auto"/>
        </w:rPr>
        <w:t xml:space="preserve">have you been in a situation in which a </w:t>
      </w:r>
      <w:r w:rsidRPr="00271E69">
        <w:rPr>
          <w:color w:val="auto"/>
          <w:u w:val="single"/>
        </w:rPr>
        <w:t>student</w:t>
      </w:r>
      <w:r w:rsidR="00966243" w:rsidRPr="00271E69">
        <w:rPr>
          <w:color w:val="auto"/>
        </w:rPr>
        <w:t>…</w:t>
      </w:r>
    </w:p>
    <w:tbl>
      <w:tblPr>
        <w:tblStyle w:val="GridTable4-Accent11"/>
        <w:tblW w:w="9349" w:type="dxa"/>
        <w:tblLayout w:type="fixed"/>
        <w:tblLook w:val="04A0" w:firstRow="1" w:lastRow="0" w:firstColumn="1" w:lastColumn="0" w:noHBand="0" w:noVBand="1"/>
      </w:tblPr>
      <w:tblGrid>
        <w:gridCol w:w="4069"/>
        <w:gridCol w:w="966"/>
        <w:gridCol w:w="1054"/>
        <w:gridCol w:w="1317"/>
        <w:gridCol w:w="966"/>
        <w:gridCol w:w="977"/>
      </w:tblGrid>
      <w:tr w:rsidR="00803CF9" w:rsidRPr="00D759DF" w14:paraId="69DF2FF8" w14:textId="77777777" w:rsidTr="6A0552E4">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79B3589B" w14:textId="77777777" w:rsidR="00253A28" w:rsidRPr="00D759DF" w:rsidRDefault="00253A28" w:rsidP="00F853ED">
            <w:pPr>
              <w:pStyle w:val="WhiteText"/>
              <w:keepNext/>
              <w:contextualSpacing/>
              <w:rPr>
                <w:b w:val="0"/>
                <w:color w:val="auto"/>
                <w:sz w:val="20"/>
                <w:szCs w:val="20"/>
              </w:rPr>
            </w:pPr>
          </w:p>
        </w:tc>
        <w:tc>
          <w:tcPr>
            <w:tcW w:w="966" w:type="dxa"/>
            <w:vAlign w:val="center"/>
          </w:tcPr>
          <w:p w14:paraId="705B1A02" w14:textId="6EECC92C"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Never</w:t>
            </w:r>
          </w:p>
        </w:tc>
        <w:tc>
          <w:tcPr>
            <w:tcW w:w="1054" w:type="dxa"/>
            <w:vAlign w:val="center"/>
          </w:tcPr>
          <w:p w14:paraId="7201A78C" w14:textId="3212D981"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Once or </w:t>
            </w:r>
            <w:r w:rsidR="00F853ED" w:rsidRPr="00D759DF">
              <w:rPr>
                <w:b w:val="0"/>
                <w:color w:val="auto"/>
                <w:sz w:val="20"/>
                <w:szCs w:val="20"/>
              </w:rPr>
              <w:t>t</w:t>
            </w:r>
            <w:r w:rsidRPr="00D759DF">
              <w:rPr>
                <w:b w:val="0"/>
                <w:color w:val="auto"/>
                <w:sz w:val="20"/>
                <w:szCs w:val="20"/>
              </w:rPr>
              <w:t>wice</w:t>
            </w:r>
          </w:p>
        </w:tc>
        <w:tc>
          <w:tcPr>
            <w:tcW w:w="1317" w:type="dxa"/>
            <w:vAlign w:val="center"/>
          </w:tcPr>
          <w:p w14:paraId="4485AA8F"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Sometimes</w:t>
            </w:r>
          </w:p>
        </w:tc>
        <w:tc>
          <w:tcPr>
            <w:tcW w:w="966" w:type="dxa"/>
            <w:vAlign w:val="center"/>
          </w:tcPr>
          <w:p w14:paraId="56ECFDCC"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Often</w:t>
            </w:r>
          </w:p>
        </w:tc>
        <w:tc>
          <w:tcPr>
            <w:tcW w:w="977" w:type="dxa"/>
            <w:vAlign w:val="center"/>
          </w:tcPr>
          <w:p w14:paraId="5CD170BF" w14:textId="5317A5BA"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Many </w:t>
            </w:r>
            <w:proofErr w:type="gramStart"/>
            <w:r w:rsidR="00F853ED" w:rsidRPr="00D759DF">
              <w:rPr>
                <w:b w:val="0"/>
                <w:color w:val="auto"/>
                <w:sz w:val="20"/>
                <w:szCs w:val="20"/>
              </w:rPr>
              <w:t>t</w:t>
            </w:r>
            <w:r w:rsidRPr="00D759DF">
              <w:rPr>
                <w:b w:val="0"/>
                <w:color w:val="auto"/>
                <w:sz w:val="20"/>
                <w:szCs w:val="20"/>
              </w:rPr>
              <w:t>imes</w:t>
            </w:r>
            <w:proofErr w:type="gramEnd"/>
          </w:p>
        </w:tc>
      </w:tr>
      <w:tr w:rsidR="00803CF9" w:rsidRPr="00D759DF" w14:paraId="317A4052" w14:textId="77777777" w:rsidTr="6A0552E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32401C1B" w14:textId="35AA134C" w:rsidR="00253A28" w:rsidRPr="00D759DF" w:rsidRDefault="6A0552E4" w:rsidP="6A0552E4">
            <w:pPr>
              <w:keepNext/>
              <w:contextualSpacing/>
              <w:rPr>
                <w:b w:val="0"/>
                <w:bCs w:val="0"/>
                <w:color w:val="auto"/>
              </w:rPr>
            </w:pPr>
            <w:r w:rsidRPr="00D759DF">
              <w:rPr>
                <w:b w:val="0"/>
                <w:bCs w:val="0"/>
                <w:color w:val="auto"/>
              </w:rPr>
              <w:t>Treated you "differently" because of your sex?</w:t>
            </w:r>
          </w:p>
        </w:tc>
        <w:tc>
          <w:tcPr>
            <w:tcW w:w="966" w:type="dxa"/>
            <w:vAlign w:val="center"/>
          </w:tcPr>
          <w:p w14:paraId="6082F79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1B608BF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7" w:type="dxa"/>
            <w:vAlign w:val="center"/>
          </w:tcPr>
          <w:p w14:paraId="61E7044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6" w:type="dxa"/>
            <w:vAlign w:val="center"/>
          </w:tcPr>
          <w:p w14:paraId="769B3D4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7" w:type="dxa"/>
            <w:vAlign w:val="center"/>
          </w:tcPr>
          <w:p w14:paraId="3C8ABCD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3BC142B" w14:textId="77777777" w:rsidTr="6A0552E4">
        <w:trPr>
          <w:trHeight w:val="359"/>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051A32AD" w14:textId="58B312B0" w:rsidR="00253A28" w:rsidRPr="00D759DF" w:rsidRDefault="00253A28" w:rsidP="00F853ED">
            <w:pPr>
              <w:keepNext/>
              <w:contextualSpacing/>
              <w:rPr>
                <w:b w:val="0"/>
                <w:color w:val="auto"/>
              </w:rPr>
            </w:pPr>
            <w:r w:rsidRPr="00D759DF">
              <w:rPr>
                <w:b w:val="0"/>
                <w:color w:val="auto"/>
              </w:rPr>
              <w:t>Displayed, used, or distributed sexist or suggestive materials?</w:t>
            </w:r>
          </w:p>
        </w:tc>
        <w:tc>
          <w:tcPr>
            <w:tcW w:w="966" w:type="dxa"/>
            <w:vAlign w:val="center"/>
          </w:tcPr>
          <w:p w14:paraId="5916DC6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5D1164A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7" w:type="dxa"/>
            <w:vAlign w:val="center"/>
          </w:tcPr>
          <w:p w14:paraId="7F4F5EB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6" w:type="dxa"/>
            <w:vAlign w:val="center"/>
          </w:tcPr>
          <w:p w14:paraId="22F0881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7" w:type="dxa"/>
            <w:vAlign w:val="center"/>
          </w:tcPr>
          <w:p w14:paraId="00A1A17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58DE6CC6" w14:textId="77777777" w:rsidTr="6A0552E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52CC8959" w14:textId="6DF29593" w:rsidR="00253A28" w:rsidRPr="00D759DF" w:rsidRDefault="00253A28" w:rsidP="00F853ED">
            <w:pPr>
              <w:keepNext/>
              <w:contextualSpacing/>
              <w:rPr>
                <w:b w:val="0"/>
                <w:color w:val="auto"/>
              </w:rPr>
            </w:pPr>
            <w:r w:rsidRPr="00D759DF">
              <w:rPr>
                <w:b w:val="0"/>
                <w:color w:val="auto"/>
              </w:rPr>
              <w:t>Made offensive sexist remarks</w:t>
            </w:r>
            <w:r w:rsidR="00B85B0D" w:rsidRPr="00D759DF">
              <w:rPr>
                <w:b w:val="0"/>
                <w:color w:val="auto"/>
              </w:rPr>
              <w:t>?</w:t>
            </w:r>
          </w:p>
        </w:tc>
        <w:tc>
          <w:tcPr>
            <w:tcW w:w="966" w:type="dxa"/>
            <w:vAlign w:val="center"/>
          </w:tcPr>
          <w:p w14:paraId="0BBE039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139B51D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7" w:type="dxa"/>
            <w:vAlign w:val="center"/>
          </w:tcPr>
          <w:p w14:paraId="489EF36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6" w:type="dxa"/>
            <w:vAlign w:val="center"/>
          </w:tcPr>
          <w:p w14:paraId="14ED8C6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7" w:type="dxa"/>
            <w:vAlign w:val="center"/>
          </w:tcPr>
          <w:p w14:paraId="782FB27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FDF272A" w14:textId="77777777" w:rsidTr="6A0552E4">
        <w:trPr>
          <w:trHeight w:val="359"/>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5CF54EFE" w14:textId="77777777" w:rsidR="00253A28" w:rsidRPr="00D759DF" w:rsidRDefault="6A0552E4" w:rsidP="6A0552E4">
            <w:pPr>
              <w:keepNext/>
              <w:contextualSpacing/>
              <w:rPr>
                <w:b w:val="0"/>
                <w:bCs w:val="0"/>
                <w:color w:val="auto"/>
              </w:rPr>
            </w:pPr>
            <w:r w:rsidRPr="00D759DF">
              <w:rPr>
                <w:b w:val="0"/>
                <w:bCs w:val="0"/>
                <w:color w:val="auto"/>
              </w:rPr>
              <w:t>Put you down or was condescending to you because of your sex?</w:t>
            </w:r>
          </w:p>
        </w:tc>
        <w:tc>
          <w:tcPr>
            <w:tcW w:w="966" w:type="dxa"/>
            <w:vAlign w:val="center"/>
          </w:tcPr>
          <w:p w14:paraId="49E4420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54C726D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7" w:type="dxa"/>
            <w:vAlign w:val="center"/>
          </w:tcPr>
          <w:p w14:paraId="772A0DC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6" w:type="dxa"/>
            <w:vAlign w:val="center"/>
          </w:tcPr>
          <w:p w14:paraId="2360497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7" w:type="dxa"/>
            <w:vAlign w:val="center"/>
          </w:tcPr>
          <w:p w14:paraId="3FEE311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1D30673" w14:textId="77777777" w:rsidTr="6A0552E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069" w:type="dxa"/>
            <w:vAlign w:val="center"/>
          </w:tcPr>
          <w:p w14:paraId="33229331" w14:textId="58EB8C79" w:rsidR="00253A28" w:rsidRPr="00D759DF" w:rsidRDefault="0005342A" w:rsidP="00F853ED">
            <w:pPr>
              <w:keepNext/>
              <w:contextualSpacing/>
              <w:rPr>
                <w:b w:val="0"/>
                <w:color w:val="auto"/>
              </w:rPr>
            </w:pPr>
            <w:r>
              <w:rPr>
                <w:b w:val="0"/>
                <w:color w:val="auto"/>
              </w:rPr>
              <w:t>Told</w:t>
            </w:r>
            <w:r w:rsidR="00253A28" w:rsidRPr="00D759DF">
              <w:rPr>
                <w:b w:val="0"/>
                <w:color w:val="auto"/>
              </w:rPr>
              <w:t xml:space="preserve"> sexual stories or jokes that were offensive to you?</w:t>
            </w:r>
          </w:p>
        </w:tc>
        <w:tc>
          <w:tcPr>
            <w:tcW w:w="966" w:type="dxa"/>
            <w:vAlign w:val="center"/>
          </w:tcPr>
          <w:p w14:paraId="5075942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49C1250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7" w:type="dxa"/>
            <w:vAlign w:val="center"/>
          </w:tcPr>
          <w:p w14:paraId="11B5A83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6" w:type="dxa"/>
            <w:vAlign w:val="center"/>
          </w:tcPr>
          <w:p w14:paraId="01028AA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7" w:type="dxa"/>
            <w:vAlign w:val="center"/>
          </w:tcPr>
          <w:p w14:paraId="598D6E7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3DBB93B0" w14:textId="77777777" w:rsidR="00253A28" w:rsidRPr="00D759DF" w:rsidRDefault="00253A28" w:rsidP="00464702">
      <w:pPr>
        <w:keepNext/>
        <w:contextualSpacing/>
        <w:rPr>
          <w:color w:val="auto"/>
        </w:rPr>
      </w:pPr>
    </w:p>
    <w:p w14:paraId="694F3F40" w14:textId="497F1E34" w:rsidR="00253A28" w:rsidRPr="00D759DF" w:rsidRDefault="00253A28" w:rsidP="00464702">
      <w:pPr>
        <w:keepNext/>
        <w:contextualSpacing/>
        <w:rPr>
          <w:color w:val="auto"/>
        </w:rPr>
      </w:pPr>
      <w:r w:rsidRPr="00D759DF">
        <w:rPr>
          <w:color w:val="auto"/>
        </w:rPr>
        <w:t>Q</w:t>
      </w:r>
      <w:r w:rsidR="007A4964">
        <w:rPr>
          <w:color w:val="auto"/>
        </w:rPr>
        <w:t>4</w:t>
      </w:r>
      <w:r w:rsidR="00F92ABA">
        <w:rPr>
          <w:color w:val="auto"/>
        </w:rPr>
        <w:t>5</w:t>
      </w:r>
      <w:r w:rsidRPr="00D759DF">
        <w:rPr>
          <w:color w:val="auto"/>
        </w:rPr>
        <w:t xml:space="preserve"> Since you enrolled at Penn State, </w:t>
      </w:r>
      <w:r w:rsidR="00AC46CA" w:rsidRPr="00D759DF">
        <w:rPr>
          <w:color w:val="auto"/>
        </w:rPr>
        <w:t xml:space="preserve">how often </w:t>
      </w:r>
      <w:r w:rsidRPr="00D759DF">
        <w:rPr>
          <w:color w:val="auto"/>
        </w:rPr>
        <w:t xml:space="preserve">have you been in a situation in which a </w:t>
      </w:r>
      <w:r w:rsidRPr="00D759DF">
        <w:rPr>
          <w:color w:val="auto"/>
          <w:u w:val="single"/>
        </w:rPr>
        <w:t>student</w:t>
      </w:r>
      <w:r w:rsidR="00966243" w:rsidRPr="00D759DF">
        <w:rPr>
          <w:color w:val="auto"/>
        </w:rPr>
        <w:t>…</w:t>
      </w:r>
    </w:p>
    <w:tbl>
      <w:tblPr>
        <w:tblStyle w:val="GridTable4-Accent11"/>
        <w:tblW w:w="9361" w:type="dxa"/>
        <w:tblLayout w:type="fixed"/>
        <w:tblLook w:val="04A0" w:firstRow="1" w:lastRow="0" w:firstColumn="1" w:lastColumn="0" w:noHBand="0" w:noVBand="1"/>
      </w:tblPr>
      <w:tblGrid>
        <w:gridCol w:w="4075"/>
        <w:gridCol w:w="967"/>
        <w:gridCol w:w="1055"/>
        <w:gridCol w:w="1319"/>
        <w:gridCol w:w="967"/>
        <w:gridCol w:w="978"/>
      </w:tblGrid>
      <w:tr w:rsidR="00F853ED" w:rsidRPr="00D759DF" w14:paraId="49F2623C" w14:textId="77777777" w:rsidTr="00874B73">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075" w:type="dxa"/>
            <w:vAlign w:val="center"/>
          </w:tcPr>
          <w:p w14:paraId="203A6D31" w14:textId="77777777" w:rsidR="00F853ED" w:rsidRPr="00D759DF" w:rsidRDefault="00F853ED" w:rsidP="00874B73">
            <w:pPr>
              <w:pStyle w:val="WhiteText"/>
              <w:keepNext/>
              <w:contextualSpacing/>
              <w:rPr>
                <w:b w:val="0"/>
                <w:color w:val="auto"/>
                <w:sz w:val="20"/>
                <w:szCs w:val="20"/>
              </w:rPr>
            </w:pPr>
          </w:p>
        </w:tc>
        <w:tc>
          <w:tcPr>
            <w:tcW w:w="967" w:type="dxa"/>
            <w:vAlign w:val="center"/>
          </w:tcPr>
          <w:p w14:paraId="7C7BBCB3" w14:textId="61ADB35C" w:rsidR="00F853ED" w:rsidRPr="00D759DF" w:rsidRDefault="00F853ED" w:rsidP="00F853E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Never</w:t>
            </w:r>
          </w:p>
        </w:tc>
        <w:tc>
          <w:tcPr>
            <w:tcW w:w="1055" w:type="dxa"/>
            <w:vAlign w:val="center"/>
          </w:tcPr>
          <w:p w14:paraId="32031F4E" w14:textId="67A06E6B" w:rsidR="00F853ED" w:rsidRPr="00D759DF" w:rsidRDefault="00F853ED" w:rsidP="00F853E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Once or twice</w:t>
            </w:r>
          </w:p>
        </w:tc>
        <w:tc>
          <w:tcPr>
            <w:tcW w:w="1319" w:type="dxa"/>
            <w:vAlign w:val="center"/>
          </w:tcPr>
          <w:p w14:paraId="3CD4CBFA" w14:textId="20FF3187" w:rsidR="00F853ED" w:rsidRPr="00D759DF" w:rsidRDefault="00F853ED" w:rsidP="00F853E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Sometimes</w:t>
            </w:r>
          </w:p>
        </w:tc>
        <w:tc>
          <w:tcPr>
            <w:tcW w:w="967" w:type="dxa"/>
            <w:vAlign w:val="center"/>
          </w:tcPr>
          <w:p w14:paraId="4AA20B17" w14:textId="3CDAF69A" w:rsidR="00F853ED" w:rsidRPr="00D759DF" w:rsidRDefault="00F853ED" w:rsidP="00F853E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Often</w:t>
            </w:r>
          </w:p>
        </w:tc>
        <w:tc>
          <w:tcPr>
            <w:tcW w:w="978" w:type="dxa"/>
            <w:vAlign w:val="center"/>
          </w:tcPr>
          <w:p w14:paraId="45903FF5" w14:textId="46D52558" w:rsidR="00F853ED" w:rsidRPr="00D759DF" w:rsidRDefault="00F853ED" w:rsidP="00F853E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Many </w:t>
            </w:r>
            <w:proofErr w:type="gramStart"/>
            <w:r w:rsidRPr="00D759DF">
              <w:rPr>
                <w:b w:val="0"/>
                <w:color w:val="auto"/>
                <w:sz w:val="20"/>
                <w:szCs w:val="20"/>
              </w:rPr>
              <w:t>times</w:t>
            </w:r>
            <w:proofErr w:type="gramEnd"/>
          </w:p>
        </w:tc>
      </w:tr>
      <w:tr w:rsidR="00803CF9" w:rsidRPr="00D759DF" w14:paraId="667147EE" w14:textId="77777777" w:rsidTr="00874B73">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4075" w:type="dxa"/>
            <w:vAlign w:val="center"/>
          </w:tcPr>
          <w:p w14:paraId="72AF7588" w14:textId="77777777" w:rsidR="00253A28" w:rsidRPr="00D759DF" w:rsidRDefault="00253A28" w:rsidP="00874B73">
            <w:pPr>
              <w:keepNext/>
              <w:contextualSpacing/>
              <w:rPr>
                <w:b w:val="0"/>
                <w:color w:val="auto"/>
              </w:rPr>
            </w:pPr>
            <w:r w:rsidRPr="00D759DF">
              <w:rPr>
                <w:b w:val="0"/>
                <w:color w:val="auto"/>
              </w:rPr>
              <w:t>Made unwelcome attempts to draw you into a discussion of sexual matters?</w:t>
            </w:r>
          </w:p>
        </w:tc>
        <w:tc>
          <w:tcPr>
            <w:tcW w:w="967" w:type="dxa"/>
            <w:vAlign w:val="center"/>
          </w:tcPr>
          <w:p w14:paraId="503CC52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46649F5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9" w:type="dxa"/>
            <w:vAlign w:val="center"/>
          </w:tcPr>
          <w:p w14:paraId="1D40D61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5B613CB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3C64147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33B9881" w14:textId="77777777" w:rsidTr="00874B73">
        <w:trPr>
          <w:trHeight w:val="189"/>
        </w:trPr>
        <w:tc>
          <w:tcPr>
            <w:cnfStyle w:val="001000000000" w:firstRow="0" w:lastRow="0" w:firstColumn="1" w:lastColumn="0" w:oddVBand="0" w:evenVBand="0" w:oddHBand="0" w:evenHBand="0" w:firstRowFirstColumn="0" w:firstRowLastColumn="0" w:lastRowFirstColumn="0" w:lastRowLastColumn="0"/>
            <w:tcW w:w="4075" w:type="dxa"/>
            <w:vAlign w:val="center"/>
          </w:tcPr>
          <w:p w14:paraId="3DF5F1BC" w14:textId="77777777" w:rsidR="00253A28" w:rsidRPr="00D759DF" w:rsidRDefault="00253A28" w:rsidP="00874B73">
            <w:pPr>
              <w:keepNext/>
              <w:contextualSpacing/>
              <w:rPr>
                <w:b w:val="0"/>
                <w:color w:val="auto"/>
              </w:rPr>
            </w:pPr>
            <w:r w:rsidRPr="00D759DF">
              <w:rPr>
                <w:b w:val="0"/>
                <w:color w:val="auto"/>
              </w:rPr>
              <w:t>Made offensive remarks about your appearance, body, or sexual activities?</w:t>
            </w:r>
          </w:p>
        </w:tc>
        <w:tc>
          <w:tcPr>
            <w:tcW w:w="967" w:type="dxa"/>
            <w:vAlign w:val="center"/>
          </w:tcPr>
          <w:p w14:paraId="1F477BD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14667F9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9" w:type="dxa"/>
            <w:vAlign w:val="center"/>
          </w:tcPr>
          <w:p w14:paraId="3B3A465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45AA043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8" w:type="dxa"/>
            <w:vAlign w:val="center"/>
          </w:tcPr>
          <w:p w14:paraId="2670DF8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5DA8793F" w14:textId="77777777" w:rsidTr="00874B7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075" w:type="dxa"/>
            <w:vAlign w:val="center"/>
          </w:tcPr>
          <w:p w14:paraId="7DABF930" w14:textId="28A06AB8" w:rsidR="00253A28" w:rsidRPr="00D759DF" w:rsidRDefault="00253A28" w:rsidP="00874B73">
            <w:pPr>
              <w:keepNext/>
              <w:contextualSpacing/>
              <w:rPr>
                <w:b w:val="0"/>
                <w:color w:val="auto"/>
              </w:rPr>
            </w:pPr>
            <w:r w:rsidRPr="00D759DF">
              <w:rPr>
                <w:b w:val="0"/>
                <w:color w:val="auto"/>
              </w:rPr>
              <w:t xml:space="preserve">Made gestures or used body language of a sexual nature </w:t>
            </w:r>
            <w:r w:rsidR="00257839" w:rsidRPr="00D759DF">
              <w:rPr>
                <w:b w:val="0"/>
                <w:color w:val="auto"/>
              </w:rPr>
              <w:t>that</w:t>
            </w:r>
            <w:r w:rsidRPr="00D759DF">
              <w:rPr>
                <w:b w:val="0"/>
                <w:color w:val="auto"/>
              </w:rPr>
              <w:t xml:space="preserve"> embarrassed or offended you?</w:t>
            </w:r>
          </w:p>
        </w:tc>
        <w:tc>
          <w:tcPr>
            <w:tcW w:w="967" w:type="dxa"/>
            <w:vAlign w:val="center"/>
          </w:tcPr>
          <w:p w14:paraId="4983AA5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5B298CE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9" w:type="dxa"/>
            <w:vAlign w:val="center"/>
          </w:tcPr>
          <w:p w14:paraId="640FBC4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4AB6F6B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68248FA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7F011FB" w14:textId="77777777" w:rsidTr="00874B73">
        <w:trPr>
          <w:trHeight w:val="275"/>
        </w:trPr>
        <w:tc>
          <w:tcPr>
            <w:cnfStyle w:val="001000000000" w:firstRow="0" w:lastRow="0" w:firstColumn="1" w:lastColumn="0" w:oddVBand="0" w:evenVBand="0" w:oddHBand="0" w:evenHBand="0" w:firstRowFirstColumn="0" w:firstRowLastColumn="0" w:lastRowFirstColumn="0" w:lastRowLastColumn="0"/>
            <w:tcW w:w="4075" w:type="dxa"/>
            <w:vAlign w:val="center"/>
          </w:tcPr>
          <w:p w14:paraId="76298E17" w14:textId="77777777" w:rsidR="00253A28" w:rsidRPr="00D759DF" w:rsidRDefault="00253A28" w:rsidP="00874B73">
            <w:pPr>
              <w:keepNext/>
              <w:contextualSpacing/>
              <w:rPr>
                <w:b w:val="0"/>
                <w:color w:val="auto"/>
              </w:rPr>
            </w:pPr>
            <w:r w:rsidRPr="00D759DF">
              <w:rPr>
                <w:b w:val="0"/>
                <w:color w:val="auto"/>
              </w:rPr>
              <w:t>Made unwanted attempts to establish a romantic sexual relationship with you despite your efforts to discourage it?</w:t>
            </w:r>
          </w:p>
        </w:tc>
        <w:tc>
          <w:tcPr>
            <w:tcW w:w="967" w:type="dxa"/>
            <w:vAlign w:val="center"/>
          </w:tcPr>
          <w:p w14:paraId="333CEDA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4376360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9" w:type="dxa"/>
            <w:vAlign w:val="center"/>
          </w:tcPr>
          <w:p w14:paraId="2904596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26E6A59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8" w:type="dxa"/>
            <w:vAlign w:val="center"/>
          </w:tcPr>
          <w:p w14:paraId="796BCEF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B5A996F" w14:textId="77777777" w:rsidTr="00874B7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075" w:type="dxa"/>
            <w:vAlign w:val="center"/>
          </w:tcPr>
          <w:p w14:paraId="4F1D629D" w14:textId="7644DD5C" w:rsidR="00253A28" w:rsidRPr="00D759DF" w:rsidRDefault="002258C0" w:rsidP="00874B73">
            <w:pPr>
              <w:keepNext/>
              <w:contextualSpacing/>
              <w:rPr>
                <w:b w:val="0"/>
                <w:color w:val="auto"/>
              </w:rPr>
            </w:pPr>
            <w:r>
              <w:rPr>
                <w:b w:val="0"/>
                <w:color w:val="auto"/>
              </w:rPr>
              <w:t>Asked</w:t>
            </w:r>
            <w:r w:rsidR="00253A28" w:rsidRPr="00D759DF">
              <w:rPr>
                <w:b w:val="0"/>
                <w:color w:val="auto"/>
              </w:rPr>
              <w:t xml:space="preserve"> you for dates, drinks, dinner, etc., even though you said </w:t>
            </w:r>
            <w:r w:rsidR="00257839" w:rsidRPr="00D759DF">
              <w:rPr>
                <w:b w:val="0"/>
                <w:color w:val="auto"/>
              </w:rPr>
              <w:t>n</w:t>
            </w:r>
            <w:r w:rsidR="00253A28" w:rsidRPr="00D759DF">
              <w:rPr>
                <w:b w:val="0"/>
                <w:color w:val="auto"/>
              </w:rPr>
              <w:t>o?</w:t>
            </w:r>
          </w:p>
        </w:tc>
        <w:tc>
          <w:tcPr>
            <w:tcW w:w="967" w:type="dxa"/>
            <w:vAlign w:val="center"/>
          </w:tcPr>
          <w:p w14:paraId="355CF6D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4A75FC0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9" w:type="dxa"/>
            <w:vAlign w:val="center"/>
          </w:tcPr>
          <w:p w14:paraId="2B5290A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1984370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003FD1A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4DBCFFC8" w14:textId="77777777" w:rsidR="00253A28" w:rsidRPr="00D759DF" w:rsidRDefault="00253A28" w:rsidP="00464702">
      <w:pPr>
        <w:keepNext/>
        <w:contextualSpacing/>
        <w:rPr>
          <w:color w:val="auto"/>
        </w:rPr>
      </w:pPr>
    </w:p>
    <w:p w14:paraId="4B503150" w14:textId="4C291ADC" w:rsidR="00253A28" w:rsidRPr="00D759DF" w:rsidRDefault="0091104D" w:rsidP="00464702">
      <w:pPr>
        <w:keepNext/>
        <w:contextualSpacing/>
        <w:rPr>
          <w:color w:val="auto"/>
        </w:rPr>
      </w:pPr>
      <w:r w:rsidRPr="00D759DF">
        <w:rPr>
          <w:color w:val="auto"/>
        </w:rPr>
        <w:t>Q</w:t>
      </w:r>
      <w:r w:rsidR="007A4964">
        <w:rPr>
          <w:color w:val="auto"/>
        </w:rPr>
        <w:t>4</w:t>
      </w:r>
      <w:r w:rsidR="00F92ABA">
        <w:rPr>
          <w:color w:val="auto"/>
        </w:rPr>
        <w:t>6</w:t>
      </w:r>
      <w:r w:rsidR="00253A28" w:rsidRPr="00D759DF">
        <w:rPr>
          <w:color w:val="auto"/>
        </w:rPr>
        <w:t xml:space="preserve"> Since you enrolled at Penn State, </w:t>
      </w:r>
      <w:r w:rsidR="00AC46CA" w:rsidRPr="00D759DF">
        <w:rPr>
          <w:color w:val="auto"/>
        </w:rPr>
        <w:t xml:space="preserve">how often </w:t>
      </w:r>
      <w:r w:rsidR="00253A28" w:rsidRPr="00D759DF">
        <w:rPr>
          <w:color w:val="auto"/>
        </w:rPr>
        <w:t xml:space="preserve">have you been in a situation in which a </w:t>
      </w:r>
      <w:r w:rsidR="00253A28" w:rsidRPr="00D759DF">
        <w:rPr>
          <w:color w:val="auto"/>
          <w:u w:val="single"/>
        </w:rPr>
        <w:t>student</w:t>
      </w:r>
      <w:r w:rsidR="00966243" w:rsidRPr="00D759DF">
        <w:rPr>
          <w:color w:val="auto"/>
        </w:rPr>
        <w:t>…</w:t>
      </w:r>
    </w:p>
    <w:tbl>
      <w:tblPr>
        <w:tblStyle w:val="GridTable4-Accent11"/>
        <w:tblW w:w="9358" w:type="dxa"/>
        <w:tblLayout w:type="fixed"/>
        <w:tblLook w:val="04A0" w:firstRow="1" w:lastRow="0" w:firstColumn="1" w:lastColumn="0" w:noHBand="0" w:noVBand="1"/>
      </w:tblPr>
      <w:tblGrid>
        <w:gridCol w:w="4072"/>
        <w:gridCol w:w="968"/>
        <w:gridCol w:w="1054"/>
        <w:gridCol w:w="1318"/>
        <w:gridCol w:w="968"/>
        <w:gridCol w:w="978"/>
      </w:tblGrid>
      <w:tr w:rsidR="00A73D6F" w:rsidRPr="00D759DF" w14:paraId="28C08A33" w14:textId="77777777" w:rsidTr="00686799">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05F1DF8E" w14:textId="77777777" w:rsidR="00A73D6F" w:rsidRPr="00D759DF" w:rsidRDefault="00A73D6F" w:rsidP="00A73D6F">
            <w:pPr>
              <w:pStyle w:val="WhiteText"/>
              <w:keepNext/>
              <w:contextualSpacing/>
              <w:jc w:val="center"/>
              <w:rPr>
                <w:b w:val="0"/>
                <w:color w:val="auto"/>
                <w:sz w:val="20"/>
                <w:szCs w:val="20"/>
              </w:rPr>
            </w:pPr>
          </w:p>
        </w:tc>
        <w:tc>
          <w:tcPr>
            <w:tcW w:w="968" w:type="dxa"/>
            <w:vAlign w:val="center"/>
          </w:tcPr>
          <w:p w14:paraId="2B19F359" w14:textId="6740F12C" w:rsidR="00A73D6F" w:rsidRPr="00D759DF" w:rsidRDefault="00A73D6F" w:rsidP="00A73D6F">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Never</w:t>
            </w:r>
          </w:p>
        </w:tc>
        <w:tc>
          <w:tcPr>
            <w:tcW w:w="1054" w:type="dxa"/>
            <w:vAlign w:val="center"/>
          </w:tcPr>
          <w:p w14:paraId="1D996FFB" w14:textId="2A762D97" w:rsidR="00A73D6F" w:rsidRPr="00D759DF" w:rsidRDefault="00A73D6F" w:rsidP="00A73D6F">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Once or twice</w:t>
            </w:r>
          </w:p>
        </w:tc>
        <w:tc>
          <w:tcPr>
            <w:tcW w:w="1318" w:type="dxa"/>
            <w:vAlign w:val="center"/>
          </w:tcPr>
          <w:p w14:paraId="2269B113" w14:textId="5F46BD97" w:rsidR="00A73D6F" w:rsidRPr="00D759DF" w:rsidRDefault="00A73D6F" w:rsidP="00A73D6F">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Sometimes</w:t>
            </w:r>
          </w:p>
        </w:tc>
        <w:tc>
          <w:tcPr>
            <w:tcW w:w="968" w:type="dxa"/>
            <w:vAlign w:val="center"/>
          </w:tcPr>
          <w:p w14:paraId="4BBAE4EB" w14:textId="4A5925DF" w:rsidR="00A73D6F" w:rsidRPr="00D759DF" w:rsidRDefault="00A73D6F" w:rsidP="00A73D6F">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Often</w:t>
            </w:r>
          </w:p>
        </w:tc>
        <w:tc>
          <w:tcPr>
            <w:tcW w:w="978" w:type="dxa"/>
            <w:vAlign w:val="center"/>
          </w:tcPr>
          <w:p w14:paraId="5BECDBFE" w14:textId="27A1F87E" w:rsidR="00A73D6F" w:rsidRPr="00D759DF" w:rsidRDefault="00A73D6F" w:rsidP="00A73D6F">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Many </w:t>
            </w:r>
            <w:proofErr w:type="gramStart"/>
            <w:r w:rsidRPr="00D759DF">
              <w:rPr>
                <w:b w:val="0"/>
                <w:color w:val="auto"/>
                <w:sz w:val="20"/>
                <w:szCs w:val="20"/>
              </w:rPr>
              <w:t>times</w:t>
            </w:r>
            <w:proofErr w:type="gramEnd"/>
          </w:p>
        </w:tc>
      </w:tr>
      <w:tr w:rsidR="00803CF9" w:rsidRPr="00D759DF" w14:paraId="2B30E99F" w14:textId="77777777" w:rsidTr="0068679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7D8281B8" w14:textId="77777777" w:rsidR="00253A28" w:rsidRPr="00D759DF" w:rsidRDefault="00253A28" w:rsidP="0036797B">
            <w:pPr>
              <w:keepNext/>
              <w:contextualSpacing/>
              <w:rPr>
                <w:b w:val="0"/>
                <w:color w:val="auto"/>
              </w:rPr>
            </w:pPr>
            <w:r w:rsidRPr="00D759DF">
              <w:rPr>
                <w:b w:val="0"/>
                <w:color w:val="auto"/>
              </w:rPr>
              <w:t>Touched you in a way that made you feel uncomfortable?</w:t>
            </w:r>
          </w:p>
        </w:tc>
        <w:tc>
          <w:tcPr>
            <w:tcW w:w="968" w:type="dxa"/>
            <w:vAlign w:val="center"/>
          </w:tcPr>
          <w:p w14:paraId="12B75CB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1F6CAF7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27948A6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8" w:type="dxa"/>
            <w:vAlign w:val="center"/>
          </w:tcPr>
          <w:p w14:paraId="088D616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32DEDF7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0675D1E" w14:textId="77777777" w:rsidTr="00686799">
        <w:trPr>
          <w:trHeight w:val="235"/>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45D88C62" w14:textId="77777777" w:rsidR="00253A28" w:rsidRPr="00D759DF" w:rsidRDefault="00253A28" w:rsidP="0036797B">
            <w:pPr>
              <w:keepNext/>
              <w:contextualSpacing/>
              <w:rPr>
                <w:b w:val="0"/>
                <w:color w:val="auto"/>
              </w:rPr>
            </w:pPr>
            <w:r w:rsidRPr="00D759DF">
              <w:rPr>
                <w:b w:val="0"/>
                <w:color w:val="auto"/>
              </w:rPr>
              <w:t>Made unwanted attempts to stroke, fondle, or kiss you?</w:t>
            </w:r>
          </w:p>
        </w:tc>
        <w:tc>
          <w:tcPr>
            <w:tcW w:w="968" w:type="dxa"/>
            <w:vAlign w:val="center"/>
          </w:tcPr>
          <w:p w14:paraId="1F8E710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3693FDA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6677BCA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8" w:type="dxa"/>
            <w:vAlign w:val="center"/>
          </w:tcPr>
          <w:p w14:paraId="1A8D0E3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8" w:type="dxa"/>
            <w:vAlign w:val="center"/>
          </w:tcPr>
          <w:p w14:paraId="3067FD2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FF17BAE" w14:textId="77777777" w:rsidTr="0068679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25EA11C2" w14:textId="666A5558" w:rsidR="00253A28" w:rsidRPr="00D759DF" w:rsidRDefault="00253A28" w:rsidP="0036797B">
            <w:pPr>
              <w:keepNext/>
              <w:contextualSpacing/>
              <w:rPr>
                <w:b w:val="0"/>
                <w:color w:val="auto"/>
              </w:rPr>
            </w:pPr>
            <w:r w:rsidRPr="00D759DF">
              <w:rPr>
                <w:b w:val="0"/>
                <w:color w:val="auto"/>
              </w:rPr>
              <w:t>Made you feel like you were being bribed with a reward to engage in sexual</w:t>
            </w:r>
            <w:r w:rsidR="004A585E">
              <w:rPr>
                <w:b w:val="0"/>
                <w:color w:val="auto"/>
              </w:rPr>
              <w:t xml:space="preserve"> or </w:t>
            </w:r>
            <w:r w:rsidR="00C84FA2">
              <w:rPr>
                <w:b w:val="0"/>
                <w:color w:val="auto"/>
              </w:rPr>
              <w:t>romantic</w:t>
            </w:r>
            <w:r w:rsidRPr="00D759DF">
              <w:rPr>
                <w:b w:val="0"/>
                <w:color w:val="auto"/>
              </w:rPr>
              <w:t xml:space="preserve"> behavior?</w:t>
            </w:r>
          </w:p>
        </w:tc>
        <w:tc>
          <w:tcPr>
            <w:tcW w:w="968" w:type="dxa"/>
            <w:vAlign w:val="center"/>
          </w:tcPr>
          <w:p w14:paraId="1FB80B2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7290C28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36840D2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8" w:type="dxa"/>
            <w:vAlign w:val="center"/>
          </w:tcPr>
          <w:p w14:paraId="02F8CBD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1DB1901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1919D260" w14:textId="77777777" w:rsidTr="00686799">
        <w:trPr>
          <w:trHeight w:val="342"/>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7E3A0DE1" w14:textId="279172A5" w:rsidR="00253A28" w:rsidRPr="00D759DF" w:rsidRDefault="00253A28" w:rsidP="0036797B">
            <w:pPr>
              <w:keepNext/>
              <w:contextualSpacing/>
              <w:rPr>
                <w:b w:val="0"/>
                <w:color w:val="auto"/>
              </w:rPr>
            </w:pPr>
            <w:r w:rsidRPr="00D759DF">
              <w:rPr>
                <w:b w:val="0"/>
                <w:color w:val="auto"/>
              </w:rPr>
              <w:t xml:space="preserve">Made you feel threatened with some sort of retaliation for not being sexually </w:t>
            </w:r>
            <w:r w:rsidR="004A585E">
              <w:rPr>
                <w:b w:val="0"/>
                <w:color w:val="auto"/>
              </w:rPr>
              <w:t xml:space="preserve">or romantically </w:t>
            </w:r>
            <w:r w:rsidRPr="00D759DF">
              <w:rPr>
                <w:b w:val="0"/>
                <w:color w:val="auto"/>
              </w:rPr>
              <w:t>cooperative?</w:t>
            </w:r>
          </w:p>
        </w:tc>
        <w:tc>
          <w:tcPr>
            <w:tcW w:w="968" w:type="dxa"/>
            <w:vAlign w:val="center"/>
          </w:tcPr>
          <w:p w14:paraId="14335D0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4" w:type="dxa"/>
            <w:vAlign w:val="center"/>
          </w:tcPr>
          <w:p w14:paraId="118401B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1042000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8" w:type="dxa"/>
            <w:vAlign w:val="center"/>
          </w:tcPr>
          <w:p w14:paraId="4F08CC4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8" w:type="dxa"/>
            <w:vAlign w:val="center"/>
          </w:tcPr>
          <w:p w14:paraId="1F91028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7AAC7CD0" w14:textId="77777777" w:rsidTr="00686799">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072" w:type="dxa"/>
            <w:vAlign w:val="center"/>
          </w:tcPr>
          <w:p w14:paraId="704DE2C8" w14:textId="77777777" w:rsidR="00253A28" w:rsidRPr="00D759DF" w:rsidRDefault="00253A28" w:rsidP="0036797B">
            <w:pPr>
              <w:keepNext/>
              <w:contextualSpacing/>
              <w:rPr>
                <w:b w:val="0"/>
                <w:color w:val="auto"/>
              </w:rPr>
            </w:pPr>
            <w:r w:rsidRPr="00D759DF">
              <w:rPr>
                <w:b w:val="0"/>
                <w:color w:val="auto"/>
              </w:rPr>
              <w:t>Treated you badly for refusing to have sex?</w:t>
            </w:r>
          </w:p>
        </w:tc>
        <w:tc>
          <w:tcPr>
            <w:tcW w:w="968" w:type="dxa"/>
            <w:vAlign w:val="center"/>
          </w:tcPr>
          <w:p w14:paraId="77020AB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4" w:type="dxa"/>
            <w:vAlign w:val="center"/>
          </w:tcPr>
          <w:p w14:paraId="246101D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3890715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8" w:type="dxa"/>
            <w:vAlign w:val="center"/>
          </w:tcPr>
          <w:p w14:paraId="1859077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8" w:type="dxa"/>
            <w:vAlign w:val="center"/>
          </w:tcPr>
          <w:p w14:paraId="2A7F8F6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463D2C13" w14:textId="2CDDBF8C" w:rsidR="00253A28" w:rsidRPr="00D759DF" w:rsidRDefault="00253A28" w:rsidP="00464702">
      <w:pPr>
        <w:keepNext/>
        <w:contextualSpacing/>
        <w:rPr>
          <w:color w:val="auto"/>
        </w:rPr>
      </w:pPr>
    </w:p>
    <w:p w14:paraId="484DFD3F" w14:textId="77777777" w:rsidR="00DE1ACE" w:rsidRDefault="00DE1ACE" w:rsidP="00464702">
      <w:pPr>
        <w:keepNext/>
        <w:contextualSpacing/>
        <w:rPr>
          <w:color w:val="auto"/>
        </w:rPr>
      </w:pPr>
    </w:p>
    <w:p w14:paraId="5B8D4BE6" w14:textId="77777777" w:rsidR="00DE1ACE" w:rsidRDefault="00DE1ACE" w:rsidP="00464702">
      <w:pPr>
        <w:keepNext/>
        <w:contextualSpacing/>
        <w:rPr>
          <w:color w:val="auto"/>
        </w:rPr>
      </w:pPr>
    </w:p>
    <w:p w14:paraId="2A78AF28" w14:textId="1F17F5A6" w:rsidR="00DE1ACE" w:rsidRDefault="00DE1ACE" w:rsidP="00464702">
      <w:pPr>
        <w:keepNext/>
        <w:contextualSpacing/>
        <w:rPr>
          <w:color w:val="auto"/>
        </w:rPr>
      </w:pPr>
    </w:p>
    <w:p w14:paraId="7537AAA8" w14:textId="77777777" w:rsidR="00474462" w:rsidRDefault="00474462" w:rsidP="00464702">
      <w:pPr>
        <w:keepNext/>
        <w:contextualSpacing/>
        <w:rPr>
          <w:color w:val="auto"/>
        </w:rPr>
      </w:pPr>
    </w:p>
    <w:p w14:paraId="3C5A56D4" w14:textId="77777777" w:rsidR="00DE1ACE" w:rsidRDefault="00DE1ACE" w:rsidP="00464702">
      <w:pPr>
        <w:keepNext/>
        <w:contextualSpacing/>
        <w:rPr>
          <w:color w:val="auto"/>
        </w:rPr>
      </w:pPr>
    </w:p>
    <w:p w14:paraId="6A6762B0" w14:textId="134E214F" w:rsidR="00253A28" w:rsidRPr="00D759DF" w:rsidRDefault="00253A28" w:rsidP="00464702">
      <w:pPr>
        <w:keepNext/>
        <w:contextualSpacing/>
        <w:rPr>
          <w:color w:val="auto"/>
        </w:rPr>
      </w:pPr>
      <w:r w:rsidRPr="00D759DF">
        <w:rPr>
          <w:color w:val="auto"/>
        </w:rPr>
        <w:lastRenderedPageBreak/>
        <w:t>Q</w:t>
      </w:r>
      <w:r w:rsidR="005B149E" w:rsidRPr="00D759DF">
        <w:rPr>
          <w:color w:val="auto"/>
        </w:rPr>
        <w:t>4</w:t>
      </w:r>
      <w:r w:rsidR="00F92ABA">
        <w:rPr>
          <w:color w:val="auto"/>
        </w:rPr>
        <w:t>7</w:t>
      </w:r>
      <w:r w:rsidRPr="00D759DF">
        <w:rPr>
          <w:color w:val="auto"/>
        </w:rPr>
        <w:t xml:space="preserve"> Since you enrolled at Penn State, </w:t>
      </w:r>
      <w:r w:rsidR="00AC46CA" w:rsidRPr="00D759DF">
        <w:rPr>
          <w:color w:val="auto"/>
        </w:rPr>
        <w:t xml:space="preserve">how often </w:t>
      </w:r>
      <w:r w:rsidRPr="00D759DF">
        <w:rPr>
          <w:color w:val="auto"/>
        </w:rPr>
        <w:t xml:space="preserve">have you been in a situation in which a </w:t>
      </w:r>
      <w:r w:rsidRPr="00D759DF">
        <w:rPr>
          <w:color w:val="auto"/>
          <w:u w:val="single"/>
        </w:rPr>
        <w:t>student</w:t>
      </w:r>
      <w:r w:rsidR="00966243" w:rsidRPr="00D759DF">
        <w:rPr>
          <w:color w:val="auto"/>
        </w:rPr>
        <w:t>…</w:t>
      </w:r>
    </w:p>
    <w:tbl>
      <w:tblPr>
        <w:tblStyle w:val="GridTable4-Accent11"/>
        <w:tblW w:w="9352" w:type="dxa"/>
        <w:tblLayout w:type="fixed"/>
        <w:tblLook w:val="04A0" w:firstRow="1" w:lastRow="0" w:firstColumn="1" w:lastColumn="0" w:noHBand="0" w:noVBand="1"/>
      </w:tblPr>
      <w:tblGrid>
        <w:gridCol w:w="4070"/>
        <w:gridCol w:w="966"/>
        <w:gridCol w:w="1055"/>
        <w:gridCol w:w="1318"/>
        <w:gridCol w:w="966"/>
        <w:gridCol w:w="977"/>
      </w:tblGrid>
      <w:tr w:rsidR="006812DC" w:rsidRPr="00D759DF" w14:paraId="47386626" w14:textId="77777777" w:rsidTr="006812DC">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70" w:type="dxa"/>
            <w:vAlign w:val="center"/>
          </w:tcPr>
          <w:p w14:paraId="4D87C45A" w14:textId="77777777" w:rsidR="006812DC" w:rsidRPr="00D759DF" w:rsidRDefault="006812DC" w:rsidP="006812DC">
            <w:pPr>
              <w:pStyle w:val="WhiteText"/>
              <w:keepNext/>
              <w:contextualSpacing/>
              <w:rPr>
                <w:color w:val="auto"/>
                <w:sz w:val="20"/>
              </w:rPr>
            </w:pPr>
          </w:p>
        </w:tc>
        <w:tc>
          <w:tcPr>
            <w:tcW w:w="966" w:type="dxa"/>
            <w:vAlign w:val="center"/>
          </w:tcPr>
          <w:p w14:paraId="6C84976B" w14:textId="66576370" w:rsidR="006812DC" w:rsidRPr="00D759DF" w:rsidRDefault="006812DC" w:rsidP="006812DC">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color w:val="auto"/>
                <w:sz w:val="20"/>
              </w:rPr>
            </w:pPr>
            <w:r w:rsidRPr="00D759DF">
              <w:rPr>
                <w:b w:val="0"/>
                <w:color w:val="auto"/>
                <w:sz w:val="20"/>
                <w:szCs w:val="20"/>
              </w:rPr>
              <w:t>Never</w:t>
            </w:r>
          </w:p>
        </w:tc>
        <w:tc>
          <w:tcPr>
            <w:tcW w:w="1055" w:type="dxa"/>
            <w:vAlign w:val="center"/>
          </w:tcPr>
          <w:p w14:paraId="35B1E533" w14:textId="17F7D275" w:rsidR="006812DC" w:rsidRPr="00D759DF" w:rsidRDefault="006812DC" w:rsidP="006812DC">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color w:val="auto"/>
                <w:sz w:val="20"/>
              </w:rPr>
            </w:pPr>
            <w:r w:rsidRPr="00D759DF">
              <w:rPr>
                <w:b w:val="0"/>
                <w:color w:val="auto"/>
                <w:sz w:val="20"/>
                <w:szCs w:val="20"/>
              </w:rPr>
              <w:t>Once or twice</w:t>
            </w:r>
          </w:p>
        </w:tc>
        <w:tc>
          <w:tcPr>
            <w:tcW w:w="1318" w:type="dxa"/>
            <w:vAlign w:val="center"/>
          </w:tcPr>
          <w:p w14:paraId="04B29CCA" w14:textId="6959AB29" w:rsidR="006812DC" w:rsidRPr="00D759DF" w:rsidRDefault="006812DC" w:rsidP="006812DC">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color w:val="auto"/>
                <w:sz w:val="20"/>
              </w:rPr>
            </w:pPr>
            <w:r w:rsidRPr="00D759DF">
              <w:rPr>
                <w:b w:val="0"/>
                <w:color w:val="auto"/>
                <w:sz w:val="20"/>
                <w:szCs w:val="20"/>
              </w:rPr>
              <w:t>Sometimes</w:t>
            </w:r>
          </w:p>
        </w:tc>
        <w:tc>
          <w:tcPr>
            <w:tcW w:w="966" w:type="dxa"/>
            <w:vAlign w:val="center"/>
          </w:tcPr>
          <w:p w14:paraId="53359AE4" w14:textId="470411F2" w:rsidR="006812DC" w:rsidRPr="00D759DF" w:rsidRDefault="006812DC" w:rsidP="006812DC">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color w:val="auto"/>
                <w:sz w:val="20"/>
              </w:rPr>
            </w:pPr>
            <w:r w:rsidRPr="00D759DF">
              <w:rPr>
                <w:b w:val="0"/>
                <w:color w:val="auto"/>
                <w:sz w:val="20"/>
                <w:szCs w:val="20"/>
              </w:rPr>
              <w:t>Often</w:t>
            </w:r>
          </w:p>
        </w:tc>
        <w:tc>
          <w:tcPr>
            <w:tcW w:w="977" w:type="dxa"/>
            <w:vAlign w:val="center"/>
          </w:tcPr>
          <w:p w14:paraId="4A840ECB" w14:textId="37BD2368" w:rsidR="006812DC" w:rsidRPr="00D759DF" w:rsidRDefault="006812DC" w:rsidP="006812DC">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color w:val="auto"/>
                <w:sz w:val="20"/>
              </w:rPr>
            </w:pPr>
            <w:r w:rsidRPr="00D759DF">
              <w:rPr>
                <w:b w:val="0"/>
                <w:color w:val="auto"/>
                <w:sz w:val="20"/>
                <w:szCs w:val="20"/>
              </w:rPr>
              <w:t xml:space="preserve">Many </w:t>
            </w:r>
            <w:proofErr w:type="gramStart"/>
            <w:r w:rsidRPr="00D759DF">
              <w:rPr>
                <w:b w:val="0"/>
                <w:color w:val="auto"/>
                <w:sz w:val="20"/>
                <w:szCs w:val="20"/>
              </w:rPr>
              <w:t>times</w:t>
            </w:r>
            <w:proofErr w:type="gramEnd"/>
          </w:p>
        </w:tc>
      </w:tr>
      <w:tr w:rsidR="00803CF9" w:rsidRPr="00D759DF" w14:paraId="3E7538DE" w14:textId="77777777" w:rsidTr="006812D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070" w:type="dxa"/>
            <w:vAlign w:val="center"/>
          </w:tcPr>
          <w:p w14:paraId="59B3A8EE" w14:textId="59D05DEB" w:rsidR="00253A28" w:rsidRPr="00D759DF" w:rsidRDefault="00253A28" w:rsidP="006812DC">
            <w:pPr>
              <w:keepNext/>
              <w:contextualSpacing/>
              <w:rPr>
                <w:b w:val="0"/>
                <w:color w:val="auto"/>
              </w:rPr>
            </w:pPr>
            <w:r w:rsidRPr="00D759DF">
              <w:rPr>
                <w:b w:val="0"/>
                <w:color w:val="auto"/>
              </w:rPr>
              <w:t>Implied better treatment if you were sexually</w:t>
            </w:r>
            <w:r w:rsidR="00BD1DE3">
              <w:rPr>
                <w:b w:val="0"/>
                <w:color w:val="auto"/>
              </w:rPr>
              <w:t xml:space="preserve"> or romantically</w:t>
            </w:r>
            <w:r w:rsidRPr="00D759DF">
              <w:rPr>
                <w:b w:val="0"/>
                <w:color w:val="auto"/>
              </w:rPr>
              <w:t xml:space="preserve"> cooperative?</w:t>
            </w:r>
          </w:p>
        </w:tc>
        <w:tc>
          <w:tcPr>
            <w:tcW w:w="966" w:type="dxa"/>
            <w:vAlign w:val="center"/>
          </w:tcPr>
          <w:p w14:paraId="5C64863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177E621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66870D2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6" w:type="dxa"/>
            <w:vAlign w:val="center"/>
          </w:tcPr>
          <w:p w14:paraId="6611C0A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7" w:type="dxa"/>
            <w:vAlign w:val="center"/>
          </w:tcPr>
          <w:p w14:paraId="5219AFA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8C380AB" w14:textId="77777777" w:rsidTr="006812DC">
        <w:trPr>
          <w:trHeight w:val="408"/>
        </w:trPr>
        <w:tc>
          <w:tcPr>
            <w:cnfStyle w:val="001000000000" w:firstRow="0" w:lastRow="0" w:firstColumn="1" w:lastColumn="0" w:oddVBand="0" w:evenVBand="0" w:oddHBand="0" w:evenHBand="0" w:firstRowFirstColumn="0" w:firstRowLastColumn="0" w:lastRowFirstColumn="0" w:lastRowLastColumn="0"/>
            <w:tcW w:w="4070" w:type="dxa"/>
            <w:vAlign w:val="center"/>
          </w:tcPr>
          <w:p w14:paraId="3105BBF4" w14:textId="2516F420" w:rsidR="00253A28" w:rsidRPr="00D759DF" w:rsidRDefault="00253A28" w:rsidP="006812DC">
            <w:pPr>
              <w:keepNext/>
              <w:contextualSpacing/>
              <w:rPr>
                <w:b w:val="0"/>
                <w:color w:val="auto"/>
              </w:rPr>
            </w:pPr>
            <w:r w:rsidRPr="00D759DF">
              <w:rPr>
                <w:b w:val="0"/>
                <w:color w:val="auto"/>
              </w:rPr>
              <w:t>Sent or posted unwelcome sexual comments, jokes, or pictures</w:t>
            </w:r>
            <w:r w:rsidR="27165DD1" w:rsidRPr="6F60897A">
              <w:rPr>
                <w:b w:val="0"/>
                <w:bCs w:val="0"/>
                <w:color w:val="auto"/>
              </w:rPr>
              <w:t>?</w:t>
            </w:r>
            <w:r w:rsidRPr="00D759DF">
              <w:rPr>
                <w:b w:val="0"/>
                <w:color w:val="auto"/>
              </w:rPr>
              <w:t>?</w:t>
            </w:r>
          </w:p>
        </w:tc>
        <w:tc>
          <w:tcPr>
            <w:tcW w:w="966" w:type="dxa"/>
            <w:vAlign w:val="center"/>
          </w:tcPr>
          <w:p w14:paraId="4408433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0C07DBC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2486C3E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6" w:type="dxa"/>
            <w:vAlign w:val="center"/>
          </w:tcPr>
          <w:p w14:paraId="611706C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7" w:type="dxa"/>
            <w:vAlign w:val="center"/>
          </w:tcPr>
          <w:p w14:paraId="4B6BFC8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4A5F5B1" w14:textId="77777777" w:rsidTr="006812DC">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070" w:type="dxa"/>
            <w:vAlign w:val="center"/>
          </w:tcPr>
          <w:p w14:paraId="5D8CDB55" w14:textId="2C4AC203" w:rsidR="00253A28" w:rsidRPr="00D759DF" w:rsidRDefault="00253A28" w:rsidP="006812DC">
            <w:pPr>
              <w:keepNext/>
              <w:contextualSpacing/>
              <w:rPr>
                <w:b w:val="0"/>
                <w:color w:val="auto"/>
              </w:rPr>
            </w:pPr>
            <w:r w:rsidRPr="00D759DF">
              <w:rPr>
                <w:b w:val="0"/>
                <w:color w:val="auto"/>
              </w:rPr>
              <w:t>Spread unwelcome sexual rumors about you</w:t>
            </w:r>
            <w:r w:rsidR="27165DD1" w:rsidRPr="6F60897A">
              <w:rPr>
                <w:b w:val="0"/>
                <w:bCs w:val="0"/>
                <w:color w:val="auto"/>
              </w:rPr>
              <w:t>?</w:t>
            </w:r>
          </w:p>
        </w:tc>
        <w:tc>
          <w:tcPr>
            <w:tcW w:w="966" w:type="dxa"/>
            <w:vAlign w:val="center"/>
          </w:tcPr>
          <w:p w14:paraId="7FC738D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18DBD48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8" w:type="dxa"/>
            <w:vAlign w:val="center"/>
          </w:tcPr>
          <w:p w14:paraId="44757C8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6" w:type="dxa"/>
            <w:vAlign w:val="center"/>
          </w:tcPr>
          <w:p w14:paraId="6A377BC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7" w:type="dxa"/>
            <w:vAlign w:val="center"/>
          </w:tcPr>
          <w:p w14:paraId="6D9412E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A182392" w14:textId="77777777" w:rsidTr="006812DC">
        <w:trPr>
          <w:trHeight w:val="408"/>
        </w:trPr>
        <w:tc>
          <w:tcPr>
            <w:cnfStyle w:val="001000000000" w:firstRow="0" w:lastRow="0" w:firstColumn="1" w:lastColumn="0" w:oddVBand="0" w:evenVBand="0" w:oddHBand="0" w:evenHBand="0" w:firstRowFirstColumn="0" w:firstRowLastColumn="0" w:lastRowFirstColumn="0" w:lastRowLastColumn="0"/>
            <w:tcW w:w="4070" w:type="dxa"/>
            <w:vAlign w:val="center"/>
          </w:tcPr>
          <w:p w14:paraId="2AF34F8A" w14:textId="380E6106" w:rsidR="00253A28" w:rsidRPr="00D759DF" w:rsidRDefault="00704D20" w:rsidP="006812DC">
            <w:pPr>
              <w:keepNext/>
              <w:contextualSpacing/>
              <w:rPr>
                <w:b w:val="0"/>
                <w:color w:val="auto"/>
              </w:rPr>
            </w:pPr>
            <w:r>
              <w:rPr>
                <w:b w:val="0"/>
                <w:color w:val="auto"/>
              </w:rPr>
              <w:t>Used language about sexual orientation and/or gender identity</w:t>
            </w:r>
            <w:r w:rsidRPr="00D759DF">
              <w:rPr>
                <w:b w:val="0"/>
                <w:color w:val="auto"/>
              </w:rPr>
              <w:t xml:space="preserve"> in a negative </w:t>
            </w:r>
            <w:r w:rsidR="231B2636" w:rsidRPr="6F60897A">
              <w:rPr>
                <w:b w:val="0"/>
                <w:bCs w:val="0"/>
                <w:color w:val="auto"/>
              </w:rPr>
              <w:t xml:space="preserve">way? </w:t>
            </w:r>
          </w:p>
        </w:tc>
        <w:tc>
          <w:tcPr>
            <w:tcW w:w="966" w:type="dxa"/>
            <w:vAlign w:val="center"/>
          </w:tcPr>
          <w:p w14:paraId="533F378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3B41FA1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8" w:type="dxa"/>
            <w:vAlign w:val="center"/>
          </w:tcPr>
          <w:p w14:paraId="6D23A86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6" w:type="dxa"/>
            <w:vAlign w:val="center"/>
          </w:tcPr>
          <w:p w14:paraId="0C00812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7" w:type="dxa"/>
            <w:vAlign w:val="center"/>
          </w:tcPr>
          <w:p w14:paraId="0A66F02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7B19673C" w14:textId="77777777" w:rsidR="00253A28" w:rsidRPr="00D759DF" w:rsidRDefault="00253A28" w:rsidP="00464702">
      <w:pPr>
        <w:keepNext/>
        <w:contextualSpacing/>
        <w:rPr>
          <w:color w:val="auto"/>
        </w:rPr>
      </w:pPr>
    </w:p>
    <w:p w14:paraId="32C2C034" w14:textId="0A7C7D6C" w:rsidR="00253A28" w:rsidRPr="00D759DF" w:rsidRDefault="00253A28" w:rsidP="00464702">
      <w:pPr>
        <w:pStyle w:val="QDisplayLogic"/>
        <w:spacing w:line="240" w:lineRule="auto"/>
        <w:contextualSpacing/>
        <w:rPr>
          <w:sz w:val="20"/>
        </w:rPr>
      </w:pPr>
      <w:r w:rsidRPr="00D759DF">
        <w:rPr>
          <w:sz w:val="20"/>
        </w:rPr>
        <w:t>If respondents recorded anything other than “</w:t>
      </w:r>
      <w:r w:rsidR="002376CA">
        <w:rPr>
          <w:sz w:val="20"/>
        </w:rPr>
        <w:t>N</w:t>
      </w:r>
      <w:r w:rsidRPr="00D759DF">
        <w:rPr>
          <w:sz w:val="20"/>
        </w:rPr>
        <w:t>ever” to any of the</w:t>
      </w:r>
      <w:r w:rsidR="006D40C3" w:rsidRPr="00D759DF">
        <w:rPr>
          <w:sz w:val="20"/>
        </w:rPr>
        <w:t xml:space="preserve"> statements in questions </w:t>
      </w:r>
      <w:r w:rsidR="00810D60">
        <w:rPr>
          <w:sz w:val="20"/>
        </w:rPr>
        <w:t>44-47</w:t>
      </w:r>
      <w:r w:rsidR="00EC102F" w:rsidRPr="00D759DF">
        <w:rPr>
          <w:sz w:val="20"/>
        </w:rPr>
        <w:t xml:space="preserve">, </w:t>
      </w:r>
      <w:r w:rsidRPr="00D759DF">
        <w:rPr>
          <w:sz w:val="20"/>
        </w:rPr>
        <w:t>then those re</w:t>
      </w:r>
      <w:r w:rsidR="006D40C3" w:rsidRPr="00D759DF">
        <w:rPr>
          <w:sz w:val="20"/>
        </w:rPr>
        <w:t xml:space="preserve">spondents are asked questions </w:t>
      </w:r>
      <w:r w:rsidR="00810D60">
        <w:rPr>
          <w:sz w:val="20"/>
        </w:rPr>
        <w:t>48-56</w:t>
      </w:r>
      <w:r w:rsidRPr="00056B5A">
        <w:rPr>
          <w:sz w:val="20"/>
        </w:rPr>
        <w:t>. Those</w:t>
      </w:r>
      <w:r w:rsidRPr="00D759DF">
        <w:rPr>
          <w:sz w:val="20"/>
        </w:rPr>
        <w:t xml:space="preserve"> who haven’t had any of the</w:t>
      </w:r>
      <w:r w:rsidR="00EC102F" w:rsidRPr="00D759DF">
        <w:rPr>
          <w:sz w:val="20"/>
        </w:rPr>
        <w:t xml:space="preserve"> </w:t>
      </w:r>
      <w:r w:rsidRPr="00D759DF">
        <w:rPr>
          <w:sz w:val="20"/>
        </w:rPr>
        <w:t>above ex</w:t>
      </w:r>
      <w:r w:rsidR="006D40C3" w:rsidRPr="00D759DF">
        <w:rPr>
          <w:sz w:val="20"/>
        </w:rPr>
        <w:t xml:space="preserve">periences move on to question </w:t>
      </w:r>
      <w:r w:rsidR="007A4964">
        <w:rPr>
          <w:sz w:val="20"/>
        </w:rPr>
        <w:t>5</w:t>
      </w:r>
      <w:r w:rsidR="00B0290B">
        <w:rPr>
          <w:sz w:val="20"/>
        </w:rPr>
        <w:t>7</w:t>
      </w:r>
      <w:r w:rsidR="002376CA">
        <w:rPr>
          <w:sz w:val="20"/>
        </w:rPr>
        <w:t xml:space="preserve"> (Module 7)</w:t>
      </w:r>
      <w:r w:rsidRPr="00D759DF">
        <w:rPr>
          <w:sz w:val="20"/>
        </w:rPr>
        <w:t xml:space="preserve">. </w:t>
      </w:r>
    </w:p>
    <w:p w14:paraId="72D4DD16" w14:textId="4B07DE53" w:rsidR="00CD01F3" w:rsidRPr="00D759DF" w:rsidRDefault="00CD01F3" w:rsidP="00464702">
      <w:pPr>
        <w:keepNext/>
        <w:contextualSpacing/>
        <w:rPr>
          <w:color w:val="auto"/>
        </w:rPr>
      </w:pPr>
    </w:p>
    <w:p w14:paraId="442BF948" w14:textId="46FDD246" w:rsidR="005F0509" w:rsidRPr="00D759DF" w:rsidRDefault="005F0509" w:rsidP="005F0509">
      <w:pPr>
        <w:keepNext/>
        <w:contextualSpacing/>
        <w:rPr>
          <w:rFonts w:ascii="Cambria" w:hAnsi="Cambria"/>
          <w:b/>
          <w:color w:val="auto"/>
        </w:rPr>
      </w:pPr>
      <w:r w:rsidRPr="00D759DF">
        <w:rPr>
          <w:rFonts w:ascii="Cambria" w:hAnsi="Cambria"/>
          <w:b/>
          <w:color w:val="auto"/>
        </w:rPr>
        <w:t>Instructions: Think about the situations that have happened to you that involved the expe</w:t>
      </w:r>
      <w:r w:rsidR="00F64C17">
        <w:rPr>
          <w:rFonts w:ascii="Cambria" w:hAnsi="Cambria"/>
          <w:b/>
          <w:color w:val="auto"/>
        </w:rPr>
        <w:t>riences you selected on th</w:t>
      </w:r>
      <w:r w:rsidR="00F64C17" w:rsidRPr="006F3E3E">
        <w:rPr>
          <w:rFonts w:ascii="Cambria" w:hAnsi="Cambria"/>
          <w:b/>
          <w:color w:val="auto"/>
        </w:rPr>
        <w:t>e previous</w:t>
      </w:r>
      <w:r w:rsidRPr="006F3E3E">
        <w:rPr>
          <w:rFonts w:ascii="Cambria" w:hAnsi="Cambria"/>
          <w:b/>
          <w:color w:val="auto"/>
        </w:rPr>
        <w:t xml:space="preserve"> screen</w:t>
      </w:r>
      <w:r w:rsidR="00F64C17" w:rsidRPr="006F3E3E">
        <w:rPr>
          <w:rFonts w:ascii="Cambria" w:hAnsi="Cambria"/>
          <w:b/>
          <w:color w:val="auto"/>
        </w:rPr>
        <w:t>s</w:t>
      </w:r>
      <w:r w:rsidRPr="006F3E3E">
        <w:rPr>
          <w:rFonts w:ascii="Cambria" w:hAnsi="Cambria"/>
          <w:b/>
          <w:color w:val="auto"/>
        </w:rPr>
        <w:t>.</w:t>
      </w:r>
      <w:r w:rsidRPr="00D759DF">
        <w:rPr>
          <w:rFonts w:ascii="Cambria" w:hAnsi="Cambria"/>
          <w:b/>
          <w:color w:val="auto"/>
        </w:rPr>
        <w:t> </w:t>
      </w:r>
    </w:p>
    <w:p w14:paraId="1D81E035" w14:textId="77777777" w:rsidR="00EC42E6" w:rsidRPr="00D759DF" w:rsidRDefault="00EC42E6" w:rsidP="00464702">
      <w:pPr>
        <w:keepNext/>
        <w:contextualSpacing/>
        <w:rPr>
          <w:b/>
          <w:color w:val="auto"/>
        </w:rPr>
      </w:pPr>
    </w:p>
    <w:p w14:paraId="62C64155" w14:textId="2C731CE6" w:rsidR="00253A28" w:rsidRPr="00D759DF" w:rsidRDefault="002D74F7" w:rsidP="00464702">
      <w:pPr>
        <w:keepNext/>
        <w:contextualSpacing/>
        <w:rPr>
          <w:color w:val="auto"/>
        </w:rPr>
      </w:pPr>
      <w:r w:rsidRPr="00D759DF">
        <w:rPr>
          <w:color w:val="auto"/>
        </w:rPr>
        <w:t>Q4</w:t>
      </w:r>
      <w:r w:rsidR="0069381B">
        <w:rPr>
          <w:color w:val="auto"/>
        </w:rPr>
        <w:t>8</w:t>
      </w:r>
      <w:r w:rsidR="00253A28" w:rsidRPr="00D759DF">
        <w:rPr>
          <w:color w:val="auto"/>
        </w:rPr>
        <w:t xml:space="preserve"> How many separate individual</w:t>
      </w:r>
      <w:r w:rsidR="00BF1DB4" w:rsidRPr="00D759DF">
        <w:rPr>
          <w:color w:val="auto"/>
        </w:rPr>
        <w:t>(</w:t>
      </w:r>
      <w:r w:rsidR="00253A28" w:rsidRPr="00D759DF">
        <w:rPr>
          <w:color w:val="auto"/>
        </w:rPr>
        <w:t>s</w:t>
      </w:r>
      <w:r w:rsidR="00BF1DB4" w:rsidRPr="00D759DF">
        <w:rPr>
          <w:color w:val="auto"/>
        </w:rPr>
        <w:t>)</w:t>
      </w:r>
      <w:r w:rsidR="00253A28" w:rsidRPr="00D759DF">
        <w:rPr>
          <w:color w:val="auto"/>
        </w:rPr>
        <w:t xml:space="preserve"> committed the behaviors you just indicated against you?</w:t>
      </w:r>
    </w:p>
    <w:p w14:paraId="2A9768EE" w14:textId="77777777" w:rsidR="00253A28" w:rsidRPr="00D759DF" w:rsidRDefault="00253A28" w:rsidP="00D759DF">
      <w:pPr>
        <w:pStyle w:val="ListParagraph"/>
        <w:keepNext/>
        <w:numPr>
          <w:ilvl w:val="1"/>
          <w:numId w:val="18"/>
        </w:numPr>
        <w:rPr>
          <w:color w:val="auto"/>
        </w:rPr>
      </w:pPr>
      <w:r w:rsidRPr="00D759DF">
        <w:rPr>
          <w:color w:val="auto"/>
        </w:rPr>
        <w:t xml:space="preserve">1 </w:t>
      </w:r>
    </w:p>
    <w:p w14:paraId="0DA1464F" w14:textId="77777777" w:rsidR="00253A28" w:rsidRPr="00D759DF" w:rsidRDefault="00253A28" w:rsidP="00D759DF">
      <w:pPr>
        <w:pStyle w:val="ListParagraph"/>
        <w:keepNext/>
        <w:numPr>
          <w:ilvl w:val="1"/>
          <w:numId w:val="18"/>
        </w:numPr>
        <w:rPr>
          <w:color w:val="auto"/>
        </w:rPr>
      </w:pPr>
      <w:r w:rsidRPr="00D759DF">
        <w:rPr>
          <w:color w:val="auto"/>
        </w:rPr>
        <w:t xml:space="preserve">2 </w:t>
      </w:r>
    </w:p>
    <w:p w14:paraId="7F1301FD" w14:textId="77777777" w:rsidR="00253A28" w:rsidRPr="00D759DF" w:rsidRDefault="00253A28" w:rsidP="00D759DF">
      <w:pPr>
        <w:pStyle w:val="ListParagraph"/>
        <w:keepNext/>
        <w:numPr>
          <w:ilvl w:val="1"/>
          <w:numId w:val="18"/>
        </w:numPr>
        <w:rPr>
          <w:color w:val="auto"/>
        </w:rPr>
      </w:pPr>
      <w:r w:rsidRPr="00D759DF">
        <w:rPr>
          <w:color w:val="auto"/>
        </w:rPr>
        <w:t xml:space="preserve">3 </w:t>
      </w:r>
    </w:p>
    <w:p w14:paraId="17403715" w14:textId="77777777" w:rsidR="00253A28" w:rsidRPr="00D759DF" w:rsidRDefault="00253A28" w:rsidP="00D759DF">
      <w:pPr>
        <w:pStyle w:val="ListParagraph"/>
        <w:keepNext/>
        <w:numPr>
          <w:ilvl w:val="1"/>
          <w:numId w:val="18"/>
        </w:numPr>
        <w:rPr>
          <w:color w:val="auto"/>
        </w:rPr>
      </w:pPr>
      <w:r w:rsidRPr="00D759DF">
        <w:rPr>
          <w:color w:val="auto"/>
        </w:rPr>
        <w:t>4</w:t>
      </w:r>
    </w:p>
    <w:p w14:paraId="7C9626E9" w14:textId="525F8B02" w:rsidR="00253A28" w:rsidRDefault="6A0552E4" w:rsidP="00D759DF">
      <w:pPr>
        <w:pStyle w:val="ListParagraph"/>
        <w:keepNext/>
        <w:numPr>
          <w:ilvl w:val="1"/>
          <w:numId w:val="18"/>
        </w:numPr>
        <w:rPr>
          <w:color w:val="auto"/>
        </w:rPr>
      </w:pPr>
      <w:r w:rsidRPr="00D759DF">
        <w:rPr>
          <w:color w:val="auto"/>
        </w:rPr>
        <w:t xml:space="preserve">5 or more </w:t>
      </w:r>
    </w:p>
    <w:p w14:paraId="2DFD7472" w14:textId="18661647" w:rsidR="00DC42E6" w:rsidRPr="00D759DF" w:rsidRDefault="00DC42E6" w:rsidP="00464702">
      <w:pPr>
        <w:keepNext/>
        <w:contextualSpacing/>
        <w:rPr>
          <w:color w:val="auto"/>
        </w:rPr>
      </w:pPr>
    </w:p>
    <w:p w14:paraId="0AB9C62C" w14:textId="13C4D077" w:rsidR="002442DA" w:rsidRPr="001114AF" w:rsidRDefault="00C53315" w:rsidP="002442DA">
      <w:pPr>
        <w:contextualSpacing/>
        <w:rPr>
          <w:color w:val="auto"/>
        </w:rPr>
      </w:pPr>
      <w:r w:rsidRPr="00EA5A40">
        <w:rPr>
          <w:color w:val="auto"/>
        </w:rPr>
        <w:t>Q4</w:t>
      </w:r>
      <w:r w:rsidR="0069381B">
        <w:rPr>
          <w:color w:val="auto"/>
        </w:rPr>
        <w:t>9</w:t>
      </w:r>
      <w:r w:rsidRPr="00EA5A40">
        <w:rPr>
          <w:color w:val="auto"/>
        </w:rPr>
        <w:t xml:space="preserve"> </w:t>
      </w:r>
      <w:r w:rsidR="002442DA" w:rsidRPr="001114AF">
        <w:rPr>
          <w:color w:val="auto"/>
        </w:rPr>
        <w:t>Of the following, which describes the person(s) who committed the behavior(s)? (Please select all that apply.)</w:t>
      </w:r>
    </w:p>
    <w:p w14:paraId="13F44560" w14:textId="77777777" w:rsidR="002442DA" w:rsidRPr="001114AF" w:rsidRDefault="002442DA" w:rsidP="00EB282B">
      <w:pPr>
        <w:pStyle w:val="ListParagraph"/>
        <w:numPr>
          <w:ilvl w:val="0"/>
          <w:numId w:val="67"/>
        </w:numPr>
        <w:rPr>
          <w:color w:val="auto"/>
        </w:rPr>
      </w:pPr>
      <w:r w:rsidRPr="001114AF">
        <w:rPr>
          <w:color w:val="auto"/>
        </w:rPr>
        <w:t xml:space="preserve">Undergraduate student </w:t>
      </w:r>
    </w:p>
    <w:p w14:paraId="1D1640FB" w14:textId="77777777" w:rsidR="002442DA" w:rsidRPr="001114AF" w:rsidRDefault="002442DA" w:rsidP="00EB282B">
      <w:pPr>
        <w:pStyle w:val="ListParagraph"/>
        <w:numPr>
          <w:ilvl w:val="0"/>
          <w:numId w:val="67"/>
        </w:numPr>
        <w:rPr>
          <w:color w:val="auto"/>
        </w:rPr>
      </w:pPr>
      <w:r w:rsidRPr="001114AF">
        <w:rPr>
          <w:color w:val="auto"/>
        </w:rPr>
        <w:t>Graduate or professional student</w:t>
      </w:r>
    </w:p>
    <w:p w14:paraId="79C78D22" w14:textId="77777777" w:rsidR="002442DA" w:rsidRPr="001114AF" w:rsidRDefault="002442DA" w:rsidP="00EB282B">
      <w:pPr>
        <w:pStyle w:val="ListParagraph"/>
        <w:numPr>
          <w:ilvl w:val="0"/>
          <w:numId w:val="67"/>
        </w:numPr>
        <w:rPr>
          <w:color w:val="auto"/>
        </w:rPr>
      </w:pPr>
      <w:r w:rsidRPr="001114AF">
        <w:rPr>
          <w:color w:val="auto"/>
        </w:rPr>
        <w:t xml:space="preserve">Don't know </w:t>
      </w:r>
    </w:p>
    <w:p w14:paraId="053EE491" w14:textId="77777777" w:rsidR="00EA5A40" w:rsidRDefault="00EA5A40" w:rsidP="00464702">
      <w:pPr>
        <w:keepNext/>
        <w:contextualSpacing/>
        <w:rPr>
          <w:b/>
          <w:color w:val="auto"/>
        </w:rPr>
      </w:pPr>
    </w:p>
    <w:p w14:paraId="307D3A2E" w14:textId="5D20DE26" w:rsidR="00772AD3" w:rsidRPr="001114AF" w:rsidRDefault="0069381B" w:rsidP="00772AD3">
      <w:pPr>
        <w:contextualSpacing/>
        <w:rPr>
          <w:color w:val="auto"/>
        </w:rPr>
      </w:pPr>
      <w:r w:rsidRPr="0069381B">
        <w:rPr>
          <w:bCs/>
          <w:color w:val="auto"/>
        </w:rPr>
        <w:t>Q50</w:t>
      </w:r>
      <w:r>
        <w:rPr>
          <w:bCs/>
          <w:color w:val="auto"/>
        </w:rPr>
        <w:t xml:space="preserve"> </w:t>
      </w:r>
      <w:r w:rsidR="00772AD3" w:rsidRPr="0069381B">
        <w:rPr>
          <w:bCs/>
          <w:color w:val="auto"/>
        </w:rPr>
        <w:t xml:space="preserve">Where </w:t>
      </w:r>
      <w:r w:rsidR="00772AD3" w:rsidRPr="001114AF">
        <w:rPr>
          <w:color w:val="auto"/>
        </w:rPr>
        <w:t xml:space="preserve">did </w:t>
      </w:r>
      <w:r w:rsidR="00CA1C5E">
        <w:rPr>
          <w:color w:val="auto"/>
        </w:rPr>
        <w:t>these situations</w:t>
      </w:r>
      <w:r w:rsidR="00772AD3" w:rsidRPr="001114AF">
        <w:rPr>
          <w:color w:val="auto"/>
        </w:rPr>
        <w:t xml:space="preserve"> happen? (Please select all that apply.)</w:t>
      </w:r>
    </w:p>
    <w:p w14:paraId="4F2DB2A7" w14:textId="798494BB" w:rsidR="00772AD3" w:rsidRPr="009C104D" w:rsidRDefault="008D4908" w:rsidP="00EB282B">
      <w:pPr>
        <w:pStyle w:val="ListParagraph"/>
        <w:numPr>
          <w:ilvl w:val="0"/>
          <w:numId w:val="68"/>
        </w:numPr>
        <w:rPr>
          <w:color w:val="auto"/>
        </w:rPr>
      </w:pPr>
      <w:r>
        <w:rPr>
          <w:color w:val="auto"/>
        </w:rPr>
        <w:t>On-campus residence area</w:t>
      </w:r>
      <w:r w:rsidR="00772AD3" w:rsidRPr="009C104D">
        <w:rPr>
          <w:color w:val="auto"/>
        </w:rPr>
        <w:t xml:space="preserve"> </w:t>
      </w:r>
    </w:p>
    <w:p w14:paraId="272B967F" w14:textId="77777777" w:rsidR="00772AD3" w:rsidRPr="009C104D" w:rsidRDefault="00772AD3" w:rsidP="00EB282B">
      <w:pPr>
        <w:pStyle w:val="ListParagraph"/>
        <w:numPr>
          <w:ilvl w:val="0"/>
          <w:numId w:val="68"/>
        </w:numPr>
        <w:rPr>
          <w:color w:val="auto"/>
        </w:rPr>
      </w:pPr>
      <w:r w:rsidRPr="009C104D">
        <w:rPr>
          <w:color w:val="auto"/>
        </w:rPr>
        <w:t>On campus, not in a residential area</w:t>
      </w:r>
    </w:p>
    <w:p w14:paraId="4E395A35" w14:textId="77777777" w:rsidR="00772AD3" w:rsidRPr="009C104D" w:rsidRDefault="00772AD3" w:rsidP="00EB282B">
      <w:pPr>
        <w:pStyle w:val="ListParagraph"/>
        <w:numPr>
          <w:ilvl w:val="0"/>
          <w:numId w:val="68"/>
        </w:numPr>
        <w:rPr>
          <w:color w:val="auto"/>
        </w:rPr>
      </w:pPr>
      <w:r w:rsidRPr="009C104D">
        <w:rPr>
          <w:color w:val="auto"/>
        </w:rPr>
        <w:t xml:space="preserve">Sorority housing </w:t>
      </w:r>
    </w:p>
    <w:p w14:paraId="09467574" w14:textId="77777777" w:rsidR="00772AD3" w:rsidRPr="009C104D" w:rsidRDefault="00772AD3" w:rsidP="00EB282B">
      <w:pPr>
        <w:pStyle w:val="ListParagraph"/>
        <w:numPr>
          <w:ilvl w:val="0"/>
          <w:numId w:val="68"/>
        </w:numPr>
        <w:rPr>
          <w:color w:val="auto"/>
        </w:rPr>
      </w:pPr>
      <w:r w:rsidRPr="009C104D">
        <w:rPr>
          <w:color w:val="auto"/>
        </w:rPr>
        <w:t xml:space="preserve">Fraternity housing </w:t>
      </w:r>
    </w:p>
    <w:p w14:paraId="6F14A094" w14:textId="77777777" w:rsidR="00772AD3" w:rsidRPr="009C104D" w:rsidRDefault="00772AD3" w:rsidP="00EB282B">
      <w:pPr>
        <w:pStyle w:val="ListParagraph"/>
        <w:numPr>
          <w:ilvl w:val="0"/>
          <w:numId w:val="68"/>
        </w:numPr>
        <w:rPr>
          <w:color w:val="auto"/>
        </w:rPr>
      </w:pPr>
      <w:r w:rsidRPr="009C104D">
        <w:rPr>
          <w:color w:val="auto"/>
        </w:rPr>
        <w:t>Off-campus apartment</w:t>
      </w:r>
    </w:p>
    <w:p w14:paraId="05614BE0" w14:textId="77777777" w:rsidR="00772AD3" w:rsidRPr="009C104D" w:rsidRDefault="00772AD3" w:rsidP="00EB282B">
      <w:pPr>
        <w:pStyle w:val="ListParagraph"/>
        <w:numPr>
          <w:ilvl w:val="0"/>
          <w:numId w:val="68"/>
        </w:numPr>
        <w:rPr>
          <w:color w:val="auto"/>
        </w:rPr>
      </w:pPr>
      <w:r w:rsidRPr="009C104D">
        <w:rPr>
          <w:color w:val="auto"/>
        </w:rPr>
        <w:t>Off-campus house</w:t>
      </w:r>
    </w:p>
    <w:p w14:paraId="00A87877" w14:textId="77777777" w:rsidR="00772AD3" w:rsidRPr="009C104D" w:rsidRDefault="00772AD3" w:rsidP="00EB282B">
      <w:pPr>
        <w:pStyle w:val="ListParagraph"/>
        <w:numPr>
          <w:ilvl w:val="0"/>
          <w:numId w:val="68"/>
        </w:numPr>
        <w:rPr>
          <w:color w:val="auto"/>
        </w:rPr>
      </w:pPr>
      <w:r w:rsidRPr="009C104D">
        <w:rPr>
          <w:color w:val="auto"/>
        </w:rPr>
        <w:t>Off</w:t>
      </w:r>
      <w:r>
        <w:rPr>
          <w:color w:val="auto"/>
        </w:rPr>
        <w:t xml:space="preserve"> </w:t>
      </w:r>
      <w:r w:rsidRPr="009C104D">
        <w:rPr>
          <w:color w:val="auto"/>
        </w:rPr>
        <w:t>campus, at a PSU</w:t>
      </w:r>
      <w:r>
        <w:rPr>
          <w:color w:val="auto"/>
        </w:rPr>
        <w:t>-</w:t>
      </w:r>
      <w:r w:rsidRPr="009C104D">
        <w:rPr>
          <w:color w:val="auto"/>
        </w:rPr>
        <w:t>affiliated class/internship/clerkship/activity</w:t>
      </w:r>
    </w:p>
    <w:p w14:paraId="5A222786" w14:textId="77777777" w:rsidR="00772AD3" w:rsidRPr="009C104D" w:rsidRDefault="00772AD3" w:rsidP="00EB282B">
      <w:pPr>
        <w:pStyle w:val="ListParagraph"/>
        <w:numPr>
          <w:ilvl w:val="0"/>
          <w:numId w:val="68"/>
        </w:numPr>
        <w:rPr>
          <w:color w:val="auto"/>
        </w:rPr>
      </w:pPr>
      <w:r w:rsidRPr="009C104D">
        <w:rPr>
          <w:color w:val="auto"/>
        </w:rPr>
        <w:t>Off</w:t>
      </w:r>
      <w:r>
        <w:rPr>
          <w:color w:val="auto"/>
        </w:rPr>
        <w:t xml:space="preserve"> </w:t>
      </w:r>
      <w:r w:rsidRPr="009C104D">
        <w:rPr>
          <w:color w:val="auto"/>
        </w:rPr>
        <w:t>campus, not affiliated with PSU</w:t>
      </w:r>
    </w:p>
    <w:p w14:paraId="6B5325A8" w14:textId="77777777" w:rsidR="00772AD3" w:rsidRPr="009C104D" w:rsidRDefault="00772AD3" w:rsidP="00EB282B">
      <w:pPr>
        <w:pStyle w:val="ListParagraph"/>
        <w:numPr>
          <w:ilvl w:val="0"/>
          <w:numId w:val="68"/>
        </w:numPr>
        <w:rPr>
          <w:color w:val="auto"/>
        </w:rPr>
      </w:pPr>
      <w:r w:rsidRPr="009C104D">
        <w:rPr>
          <w:color w:val="auto"/>
        </w:rPr>
        <w:t xml:space="preserve">Online or via text/phone call </w:t>
      </w:r>
    </w:p>
    <w:p w14:paraId="7B0E8599" w14:textId="6FD88B80" w:rsidR="00772AD3" w:rsidRDefault="00772AD3" w:rsidP="00464702">
      <w:pPr>
        <w:keepNext/>
        <w:contextualSpacing/>
        <w:rPr>
          <w:b/>
          <w:color w:val="auto"/>
        </w:rPr>
      </w:pPr>
    </w:p>
    <w:p w14:paraId="275FA5AB" w14:textId="0A37442B" w:rsidR="00253A28" w:rsidRPr="00D759DF" w:rsidRDefault="00253A28" w:rsidP="00464702">
      <w:pPr>
        <w:keepNext/>
        <w:contextualSpacing/>
        <w:rPr>
          <w:b/>
          <w:color w:val="auto"/>
        </w:rPr>
      </w:pPr>
      <w:r w:rsidRPr="00D759DF">
        <w:rPr>
          <w:b/>
          <w:color w:val="auto"/>
        </w:rPr>
        <w:t xml:space="preserve">Instructions: Now think about the </w:t>
      </w:r>
      <w:r w:rsidRPr="00D759DF">
        <w:rPr>
          <w:b/>
          <w:color w:val="auto"/>
          <w:u w:val="single"/>
        </w:rPr>
        <w:t xml:space="preserve">ONE </w:t>
      </w:r>
      <w:r w:rsidR="00872064" w:rsidRPr="00D759DF">
        <w:rPr>
          <w:b/>
          <w:color w:val="auto"/>
          <w:u w:val="single"/>
        </w:rPr>
        <w:t>SITUATION</w:t>
      </w:r>
      <w:r w:rsidR="00872064" w:rsidRPr="00D759DF">
        <w:rPr>
          <w:b/>
          <w:color w:val="auto"/>
        </w:rPr>
        <w:t xml:space="preserve"> that had the greatest </w:t>
      </w:r>
      <w:r w:rsidRPr="00D759DF">
        <w:rPr>
          <w:b/>
          <w:color w:val="auto"/>
        </w:rPr>
        <w:t>effect on you and answer the following questions. </w:t>
      </w:r>
    </w:p>
    <w:p w14:paraId="3EDFB787" w14:textId="77777777" w:rsidR="005B1CC8" w:rsidRPr="00D759DF" w:rsidRDefault="005B1CC8" w:rsidP="00464702">
      <w:pPr>
        <w:keepNext/>
        <w:contextualSpacing/>
        <w:rPr>
          <w:color w:val="auto"/>
        </w:rPr>
      </w:pPr>
    </w:p>
    <w:p w14:paraId="4BF4E01D" w14:textId="42316AC9" w:rsidR="00253A28" w:rsidRPr="00D759DF" w:rsidRDefault="005B2F94" w:rsidP="00464702">
      <w:pPr>
        <w:keepNext/>
        <w:contextualSpacing/>
        <w:rPr>
          <w:color w:val="auto"/>
        </w:rPr>
      </w:pPr>
      <w:r>
        <w:rPr>
          <w:color w:val="auto"/>
        </w:rPr>
        <w:t>Q</w:t>
      </w:r>
      <w:r w:rsidR="00D66B7F">
        <w:rPr>
          <w:color w:val="auto"/>
        </w:rPr>
        <w:t>51</w:t>
      </w:r>
      <w:r w:rsidR="00253A28" w:rsidRPr="005B2F94">
        <w:rPr>
          <w:color w:val="auto"/>
        </w:rPr>
        <w:t xml:space="preserve"> The situation involved</w:t>
      </w:r>
      <w:r w:rsidR="00966243" w:rsidRPr="005B2F94">
        <w:rPr>
          <w:color w:val="auto"/>
        </w:rPr>
        <w:t>…</w:t>
      </w:r>
      <w:r w:rsidR="00253A28" w:rsidRPr="005B2F94">
        <w:rPr>
          <w:color w:val="auto"/>
        </w:rPr>
        <w:t xml:space="preserve"> (</w:t>
      </w:r>
      <w:r w:rsidR="00826F67" w:rsidRPr="005B2F94">
        <w:rPr>
          <w:color w:val="auto"/>
        </w:rPr>
        <w:t>P</w:t>
      </w:r>
      <w:r w:rsidR="004B55FC" w:rsidRPr="005B2F94">
        <w:rPr>
          <w:color w:val="auto"/>
        </w:rPr>
        <w:t>lease select</w:t>
      </w:r>
      <w:r w:rsidR="00253A28" w:rsidRPr="005B2F94">
        <w:rPr>
          <w:color w:val="auto"/>
        </w:rPr>
        <w:t xml:space="preserve"> all that apply</w:t>
      </w:r>
      <w:r w:rsidR="00826F67" w:rsidRPr="005B2F94">
        <w:rPr>
          <w:color w:val="auto"/>
        </w:rPr>
        <w:t>.</w:t>
      </w:r>
      <w:r w:rsidR="00253A28" w:rsidRPr="005B2F94">
        <w:rPr>
          <w:color w:val="auto"/>
        </w:rPr>
        <w:t>)</w:t>
      </w:r>
    </w:p>
    <w:p w14:paraId="0AEE789A" w14:textId="208E3262" w:rsidR="00253A28" w:rsidRPr="00D759DF" w:rsidRDefault="00253A28" w:rsidP="00D759DF">
      <w:pPr>
        <w:pStyle w:val="ListParagraph"/>
        <w:keepNext/>
        <w:numPr>
          <w:ilvl w:val="1"/>
          <w:numId w:val="19"/>
        </w:numPr>
        <w:rPr>
          <w:color w:val="auto"/>
        </w:rPr>
      </w:pPr>
      <w:r w:rsidRPr="00D759DF">
        <w:rPr>
          <w:color w:val="auto"/>
        </w:rPr>
        <w:t>Sexist or sexually offensive language, gestures</w:t>
      </w:r>
      <w:r w:rsidR="005B1CC8" w:rsidRPr="00D759DF">
        <w:rPr>
          <w:color w:val="auto"/>
        </w:rPr>
        <w:t>,</w:t>
      </w:r>
      <w:r w:rsidRPr="00D759DF">
        <w:rPr>
          <w:color w:val="auto"/>
        </w:rPr>
        <w:t xml:space="preserve"> or pictures </w:t>
      </w:r>
    </w:p>
    <w:p w14:paraId="79956137" w14:textId="77777777" w:rsidR="00253A28" w:rsidRPr="00D759DF" w:rsidRDefault="00253A28" w:rsidP="00D759DF">
      <w:pPr>
        <w:pStyle w:val="ListParagraph"/>
        <w:keepNext/>
        <w:numPr>
          <w:ilvl w:val="1"/>
          <w:numId w:val="19"/>
        </w:numPr>
        <w:rPr>
          <w:color w:val="auto"/>
        </w:rPr>
      </w:pPr>
      <w:r w:rsidRPr="00D759DF">
        <w:rPr>
          <w:color w:val="auto"/>
        </w:rPr>
        <w:t xml:space="preserve">Unwanted sexual attention </w:t>
      </w:r>
    </w:p>
    <w:p w14:paraId="72BF80CD" w14:textId="77777777" w:rsidR="00253A28" w:rsidRPr="00D759DF" w:rsidRDefault="00253A28" w:rsidP="00D759DF">
      <w:pPr>
        <w:pStyle w:val="ListParagraph"/>
        <w:keepNext/>
        <w:numPr>
          <w:ilvl w:val="1"/>
          <w:numId w:val="19"/>
        </w:numPr>
        <w:rPr>
          <w:color w:val="auto"/>
        </w:rPr>
      </w:pPr>
      <w:r w:rsidRPr="00D759DF">
        <w:rPr>
          <w:color w:val="auto"/>
        </w:rPr>
        <w:t xml:space="preserve">Unwanted touching </w:t>
      </w:r>
    </w:p>
    <w:p w14:paraId="37BD2233" w14:textId="77777777" w:rsidR="00253A28" w:rsidRPr="00D759DF" w:rsidRDefault="00253A28" w:rsidP="00D759DF">
      <w:pPr>
        <w:pStyle w:val="ListParagraph"/>
        <w:keepNext/>
        <w:numPr>
          <w:ilvl w:val="1"/>
          <w:numId w:val="19"/>
        </w:numPr>
        <w:rPr>
          <w:color w:val="auto"/>
        </w:rPr>
      </w:pPr>
      <w:r w:rsidRPr="00D759DF">
        <w:rPr>
          <w:color w:val="auto"/>
        </w:rPr>
        <w:t xml:space="preserve">Subtle or explicit bribes or threats </w:t>
      </w:r>
    </w:p>
    <w:p w14:paraId="4224B3A5" w14:textId="5D2A31B3" w:rsidR="00B10C2F" w:rsidRDefault="00B10C2F" w:rsidP="00464702">
      <w:pPr>
        <w:contextualSpacing/>
        <w:rPr>
          <w:color w:val="auto"/>
        </w:rPr>
      </w:pPr>
    </w:p>
    <w:p w14:paraId="36C17A64" w14:textId="37812A6A" w:rsidR="00DA164B" w:rsidRDefault="00DA164B" w:rsidP="00464702">
      <w:pPr>
        <w:contextualSpacing/>
        <w:rPr>
          <w:color w:val="auto"/>
        </w:rPr>
      </w:pPr>
    </w:p>
    <w:p w14:paraId="71450769" w14:textId="77777777" w:rsidR="00DA164B" w:rsidRPr="00D759DF" w:rsidRDefault="00DA164B" w:rsidP="00464702">
      <w:pPr>
        <w:contextualSpacing/>
        <w:rPr>
          <w:color w:val="auto"/>
        </w:rPr>
      </w:pPr>
    </w:p>
    <w:p w14:paraId="6D954943" w14:textId="736BEA19" w:rsidR="002D504E" w:rsidRPr="00D759DF" w:rsidRDefault="002D504E" w:rsidP="002D504E">
      <w:pPr>
        <w:pStyle w:val="NoSpacing"/>
        <w:rPr>
          <w:color w:val="auto"/>
        </w:rPr>
      </w:pPr>
      <w:r w:rsidRPr="00D759DF">
        <w:rPr>
          <w:color w:val="auto"/>
        </w:rPr>
        <w:lastRenderedPageBreak/>
        <w:t>Q</w:t>
      </w:r>
      <w:r w:rsidR="00D66B7F">
        <w:rPr>
          <w:color w:val="auto"/>
        </w:rPr>
        <w:t>52</w:t>
      </w:r>
      <w:r w:rsidRPr="00D759DF">
        <w:rPr>
          <w:color w:val="auto"/>
        </w:rPr>
        <w:t xml:space="preserve"> Did this one situation involve more than one person?</w:t>
      </w:r>
    </w:p>
    <w:p w14:paraId="13288881" w14:textId="77777777" w:rsidR="002D504E" w:rsidRPr="00D759DF" w:rsidRDefault="002D504E" w:rsidP="00EB282B">
      <w:pPr>
        <w:pStyle w:val="NoSpacing"/>
        <w:numPr>
          <w:ilvl w:val="0"/>
          <w:numId w:val="54"/>
        </w:numPr>
        <w:rPr>
          <w:color w:val="auto"/>
        </w:rPr>
      </w:pPr>
      <w:r w:rsidRPr="00D759DF">
        <w:rPr>
          <w:color w:val="auto"/>
        </w:rPr>
        <w:t xml:space="preserve">Yes </w:t>
      </w:r>
    </w:p>
    <w:p w14:paraId="15096567" w14:textId="77777777" w:rsidR="002D504E" w:rsidRPr="00D759DF" w:rsidRDefault="002D504E" w:rsidP="00EB282B">
      <w:pPr>
        <w:pStyle w:val="NoSpacing"/>
        <w:numPr>
          <w:ilvl w:val="0"/>
          <w:numId w:val="54"/>
        </w:numPr>
        <w:rPr>
          <w:color w:val="auto"/>
        </w:rPr>
      </w:pPr>
      <w:r w:rsidRPr="00D759DF">
        <w:rPr>
          <w:color w:val="auto"/>
        </w:rPr>
        <w:t xml:space="preserve">No </w:t>
      </w:r>
    </w:p>
    <w:p w14:paraId="026FA986" w14:textId="77777777" w:rsidR="00D65070" w:rsidRPr="00D759DF" w:rsidRDefault="00D65070" w:rsidP="00464702">
      <w:pPr>
        <w:contextualSpacing/>
        <w:rPr>
          <w:color w:val="auto"/>
        </w:rPr>
      </w:pPr>
    </w:p>
    <w:p w14:paraId="5A914B3E" w14:textId="7CCBC5CB" w:rsidR="00734EE7" w:rsidRPr="00D759DF" w:rsidRDefault="00253A28" w:rsidP="00D65070">
      <w:pPr>
        <w:pStyle w:val="NoSpacing"/>
        <w:rPr>
          <w:color w:val="auto"/>
        </w:rPr>
      </w:pPr>
      <w:proofErr w:type="gramStart"/>
      <w:r w:rsidRPr="00D759DF">
        <w:rPr>
          <w:color w:val="auto"/>
        </w:rPr>
        <w:t>Q</w:t>
      </w:r>
      <w:r w:rsidR="003123D7">
        <w:rPr>
          <w:color w:val="auto"/>
        </w:rPr>
        <w:t>53</w:t>
      </w:r>
      <w:proofErr w:type="gramEnd"/>
      <w:r w:rsidRPr="00D759DF">
        <w:rPr>
          <w:color w:val="auto"/>
        </w:rPr>
        <w:t xml:space="preserve"> </w:t>
      </w:r>
      <w:r w:rsidR="00E900B3" w:rsidRPr="00D759DF">
        <w:rPr>
          <w:color w:val="auto"/>
        </w:rPr>
        <w:t xml:space="preserve">I identify the person(s) </w:t>
      </w:r>
      <w:r w:rsidR="00966243" w:rsidRPr="00D759DF">
        <w:rPr>
          <w:color w:val="auto"/>
        </w:rPr>
        <w:t xml:space="preserve">as… </w:t>
      </w:r>
      <w:r w:rsidR="00E900B3" w:rsidRPr="00D759DF">
        <w:rPr>
          <w:color w:val="auto"/>
        </w:rPr>
        <w:t>(Please select all that apply.)</w:t>
      </w:r>
    </w:p>
    <w:p w14:paraId="00946BC9" w14:textId="637BE69A" w:rsidR="00734EE7" w:rsidRPr="00D759DF" w:rsidRDefault="00966243" w:rsidP="00D759DF">
      <w:pPr>
        <w:pStyle w:val="ListParagraph"/>
        <w:keepNext/>
        <w:numPr>
          <w:ilvl w:val="1"/>
          <w:numId w:val="20"/>
        </w:numPr>
        <w:rPr>
          <w:color w:val="auto"/>
        </w:rPr>
      </w:pPr>
      <w:r w:rsidRPr="00D759DF">
        <w:rPr>
          <w:color w:val="auto"/>
        </w:rPr>
        <w:t>A m</w:t>
      </w:r>
      <w:r w:rsidR="00734EE7" w:rsidRPr="00D759DF">
        <w:rPr>
          <w:color w:val="auto"/>
        </w:rPr>
        <w:t>an</w:t>
      </w:r>
      <w:r w:rsidR="00D61964" w:rsidRPr="00D759DF">
        <w:rPr>
          <w:color w:val="auto"/>
        </w:rPr>
        <w:t>/men</w:t>
      </w:r>
    </w:p>
    <w:p w14:paraId="248FF437" w14:textId="1BF7C407" w:rsidR="00E14F9B" w:rsidRPr="00D759DF" w:rsidRDefault="00966243" w:rsidP="00D759DF">
      <w:pPr>
        <w:pStyle w:val="ListParagraph"/>
        <w:keepNext/>
        <w:numPr>
          <w:ilvl w:val="1"/>
          <w:numId w:val="20"/>
        </w:numPr>
        <w:rPr>
          <w:color w:val="auto"/>
        </w:rPr>
      </w:pPr>
      <w:r w:rsidRPr="00D759DF">
        <w:rPr>
          <w:color w:val="auto"/>
        </w:rPr>
        <w:t>A w</w:t>
      </w:r>
      <w:r w:rsidR="00E14F9B" w:rsidRPr="00D759DF">
        <w:rPr>
          <w:color w:val="auto"/>
        </w:rPr>
        <w:t>oman</w:t>
      </w:r>
      <w:r w:rsidR="00D61964" w:rsidRPr="00D759DF">
        <w:rPr>
          <w:color w:val="auto"/>
        </w:rPr>
        <w:t>/women</w:t>
      </w:r>
    </w:p>
    <w:p w14:paraId="4198B959" w14:textId="0353EA7F" w:rsidR="00E14F9B" w:rsidRPr="00D759DF" w:rsidRDefault="00E14F9B" w:rsidP="00D759DF">
      <w:pPr>
        <w:pStyle w:val="ListParagraph"/>
        <w:keepNext/>
        <w:numPr>
          <w:ilvl w:val="1"/>
          <w:numId w:val="20"/>
        </w:numPr>
        <w:rPr>
          <w:color w:val="auto"/>
        </w:rPr>
      </w:pPr>
      <w:r w:rsidRPr="00D759DF">
        <w:rPr>
          <w:color w:val="auto"/>
        </w:rPr>
        <w:t xml:space="preserve">Other </w:t>
      </w:r>
      <w:r w:rsidR="00734EE7" w:rsidRPr="00D759DF">
        <w:rPr>
          <w:color w:val="auto"/>
        </w:rPr>
        <w:t>gender</w:t>
      </w:r>
    </w:p>
    <w:p w14:paraId="52A3A85F" w14:textId="77777777" w:rsidR="001114AF" w:rsidRDefault="001114AF" w:rsidP="001114AF">
      <w:pPr>
        <w:contextualSpacing/>
      </w:pPr>
    </w:p>
    <w:p w14:paraId="1A01489D" w14:textId="3C12C616" w:rsidR="00253A28" w:rsidRPr="001114AF" w:rsidRDefault="00253A28" w:rsidP="001114AF">
      <w:pPr>
        <w:contextualSpacing/>
        <w:rPr>
          <w:color w:val="auto"/>
        </w:rPr>
      </w:pPr>
      <w:r w:rsidRPr="001114AF">
        <w:rPr>
          <w:color w:val="auto"/>
        </w:rPr>
        <w:t>Q</w:t>
      </w:r>
      <w:r w:rsidR="003123D7">
        <w:rPr>
          <w:color w:val="auto"/>
        </w:rPr>
        <w:t>54</w:t>
      </w:r>
      <w:r w:rsidRPr="001114AF">
        <w:rPr>
          <w:color w:val="auto"/>
        </w:rPr>
        <w:t xml:space="preserve"> </w:t>
      </w:r>
      <w:r w:rsidR="00B179B0" w:rsidRPr="001114AF">
        <w:rPr>
          <w:color w:val="auto"/>
        </w:rPr>
        <w:t>Of the following, which describes the person(s) who committed the behavior</w:t>
      </w:r>
      <w:r w:rsidR="00D759DF" w:rsidRPr="001114AF">
        <w:rPr>
          <w:color w:val="auto"/>
        </w:rPr>
        <w:t>(s)</w:t>
      </w:r>
      <w:r w:rsidR="00B179B0" w:rsidRPr="001114AF">
        <w:rPr>
          <w:color w:val="auto"/>
        </w:rPr>
        <w:t>? (Please select all that apply.)</w:t>
      </w:r>
    </w:p>
    <w:p w14:paraId="71985903" w14:textId="56C10803" w:rsidR="00253A28" w:rsidRPr="001114AF" w:rsidRDefault="00B179B0" w:rsidP="00EB282B">
      <w:pPr>
        <w:pStyle w:val="ListParagraph"/>
        <w:numPr>
          <w:ilvl w:val="0"/>
          <w:numId w:val="67"/>
        </w:numPr>
        <w:rPr>
          <w:color w:val="auto"/>
        </w:rPr>
      </w:pPr>
      <w:r w:rsidRPr="001114AF">
        <w:rPr>
          <w:color w:val="auto"/>
        </w:rPr>
        <w:t>Undergraduate student</w:t>
      </w:r>
      <w:r w:rsidR="00253A28" w:rsidRPr="001114AF">
        <w:rPr>
          <w:color w:val="auto"/>
        </w:rPr>
        <w:t xml:space="preserve"> </w:t>
      </w:r>
    </w:p>
    <w:p w14:paraId="7C9BB88E" w14:textId="43B65169" w:rsidR="00253A28" w:rsidRPr="001114AF" w:rsidRDefault="00B179B0" w:rsidP="00EB282B">
      <w:pPr>
        <w:pStyle w:val="ListParagraph"/>
        <w:numPr>
          <w:ilvl w:val="0"/>
          <w:numId w:val="67"/>
        </w:numPr>
        <w:rPr>
          <w:color w:val="auto"/>
        </w:rPr>
      </w:pPr>
      <w:r w:rsidRPr="001114AF">
        <w:rPr>
          <w:color w:val="auto"/>
        </w:rPr>
        <w:t>Graduate or professional student</w:t>
      </w:r>
    </w:p>
    <w:p w14:paraId="7D041226" w14:textId="77777777" w:rsidR="00253A28" w:rsidRPr="001114AF" w:rsidRDefault="00253A28" w:rsidP="00EB282B">
      <w:pPr>
        <w:pStyle w:val="ListParagraph"/>
        <w:numPr>
          <w:ilvl w:val="0"/>
          <w:numId w:val="67"/>
        </w:numPr>
        <w:rPr>
          <w:color w:val="auto"/>
        </w:rPr>
      </w:pPr>
      <w:r w:rsidRPr="001114AF">
        <w:rPr>
          <w:color w:val="auto"/>
        </w:rPr>
        <w:t xml:space="preserve">Don't know </w:t>
      </w:r>
    </w:p>
    <w:p w14:paraId="530D7CF5" w14:textId="47E82C49" w:rsidR="00243D17" w:rsidRPr="001114AF" w:rsidRDefault="00243D17" w:rsidP="001114AF">
      <w:pPr>
        <w:contextualSpacing/>
        <w:rPr>
          <w:color w:val="auto"/>
        </w:rPr>
      </w:pPr>
    </w:p>
    <w:p w14:paraId="7FC84055" w14:textId="4EFD439E" w:rsidR="00253A28" w:rsidRPr="001114AF" w:rsidRDefault="00253A28" w:rsidP="001114AF">
      <w:pPr>
        <w:contextualSpacing/>
        <w:rPr>
          <w:color w:val="auto"/>
        </w:rPr>
      </w:pPr>
      <w:r w:rsidRPr="001114AF">
        <w:rPr>
          <w:color w:val="auto"/>
        </w:rPr>
        <w:t>Q</w:t>
      </w:r>
      <w:r w:rsidR="003123D7">
        <w:rPr>
          <w:color w:val="auto"/>
        </w:rPr>
        <w:t>55</w:t>
      </w:r>
      <w:r w:rsidRPr="001114AF">
        <w:rPr>
          <w:color w:val="auto"/>
        </w:rPr>
        <w:t xml:space="preserve"> Where did this happen? (</w:t>
      </w:r>
      <w:r w:rsidR="0031459C" w:rsidRPr="001114AF">
        <w:rPr>
          <w:color w:val="auto"/>
        </w:rPr>
        <w:t>P</w:t>
      </w:r>
      <w:r w:rsidR="004B55FC" w:rsidRPr="001114AF">
        <w:rPr>
          <w:color w:val="auto"/>
        </w:rPr>
        <w:t>lease select</w:t>
      </w:r>
      <w:r w:rsidRPr="001114AF">
        <w:rPr>
          <w:color w:val="auto"/>
        </w:rPr>
        <w:t xml:space="preserve"> all that apply</w:t>
      </w:r>
      <w:r w:rsidR="0055373D" w:rsidRPr="001114AF">
        <w:rPr>
          <w:color w:val="auto"/>
        </w:rPr>
        <w:t>.</w:t>
      </w:r>
      <w:r w:rsidRPr="001114AF">
        <w:rPr>
          <w:color w:val="auto"/>
        </w:rPr>
        <w:t>)</w:t>
      </w:r>
    </w:p>
    <w:p w14:paraId="2B0948CC" w14:textId="60818DD0" w:rsidR="004E045C" w:rsidRPr="009C104D" w:rsidRDefault="008D4908" w:rsidP="00EB282B">
      <w:pPr>
        <w:pStyle w:val="ListParagraph"/>
        <w:numPr>
          <w:ilvl w:val="0"/>
          <w:numId w:val="68"/>
        </w:numPr>
        <w:rPr>
          <w:color w:val="auto"/>
        </w:rPr>
      </w:pPr>
      <w:r>
        <w:rPr>
          <w:color w:val="auto"/>
        </w:rPr>
        <w:t>On-campus residence area</w:t>
      </w:r>
      <w:r w:rsidR="004E045C" w:rsidRPr="009C104D">
        <w:rPr>
          <w:color w:val="auto"/>
        </w:rPr>
        <w:t xml:space="preserve"> </w:t>
      </w:r>
    </w:p>
    <w:p w14:paraId="1E3A868A" w14:textId="77777777" w:rsidR="004E045C" w:rsidRPr="009C104D" w:rsidRDefault="004E045C" w:rsidP="00EB282B">
      <w:pPr>
        <w:pStyle w:val="ListParagraph"/>
        <w:numPr>
          <w:ilvl w:val="0"/>
          <w:numId w:val="68"/>
        </w:numPr>
        <w:rPr>
          <w:color w:val="auto"/>
        </w:rPr>
      </w:pPr>
      <w:r w:rsidRPr="009C104D">
        <w:rPr>
          <w:color w:val="auto"/>
        </w:rPr>
        <w:t>On campus, not in a residential area</w:t>
      </w:r>
    </w:p>
    <w:p w14:paraId="46481A19" w14:textId="77777777" w:rsidR="004E045C" w:rsidRPr="009C104D" w:rsidRDefault="004E045C" w:rsidP="00EB282B">
      <w:pPr>
        <w:pStyle w:val="ListParagraph"/>
        <w:numPr>
          <w:ilvl w:val="0"/>
          <w:numId w:val="68"/>
        </w:numPr>
        <w:rPr>
          <w:color w:val="auto"/>
        </w:rPr>
      </w:pPr>
      <w:r w:rsidRPr="009C104D">
        <w:rPr>
          <w:color w:val="auto"/>
        </w:rPr>
        <w:t xml:space="preserve">Sorority housing </w:t>
      </w:r>
    </w:p>
    <w:p w14:paraId="571E133D" w14:textId="77777777" w:rsidR="004E045C" w:rsidRPr="009C104D" w:rsidRDefault="004E045C" w:rsidP="00EB282B">
      <w:pPr>
        <w:pStyle w:val="ListParagraph"/>
        <w:numPr>
          <w:ilvl w:val="0"/>
          <w:numId w:val="68"/>
        </w:numPr>
        <w:rPr>
          <w:color w:val="auto"/>
        </w:rPr>
      </w:pPr>
      <w:r w:rsidRPr="009C104D">
        <w:rPr>
          <w:color w:val="auto"/>
        </w:rPr>
        <w:t xml:space="preserve">Fraternity housing </w:t>
      </w:r>
    </w:p>
    <w:p w14:paraId="37D4E30D" w14:textId="77777777" w:rsidR="004E045C" w:rsidRPr="009C104D" w:rsidRDefault="004E045C" w:rsidP="00EB282B">
      <w:pPr>
        <w:pStyle w:val="ListParagraph"/>
        <w:numPr>
          <w:ilvl w:val="0"/>
          <w:numId w:val="68"/>
        </w:numPr>
        <w:rPr>
          <w:color w:val="auto"/>
        </w:rPr>
      </w:pPr>
      <w:r w:rsidRPr="009C104D">
        <w:rPr>
          <w:color w:val="auto"/>
        </w:rPr>
        <w:t>Off-campus apartment</w:t>
      </w:r>
    </w:p>
    <w:p w14:paraId="7D174608" w14:textId="77777777" w:rsidR="004E045C" w:rsidRPr="009C104D" w:rsidRDefault="004E045C" w:rsidP="00EB282B">
      <w:pPr>
        <w:pStyle w:val="ListParagraph"/>
        <w:numPr>
          <w:ilvl w:val="0"/>
          <w:numId w:val="68"/>
        </w:numPr>
        <w:rPr>
          <w:color w:val="auto"/>
        </w:rPr>
      </w:pPr>
      <w:r w:rsidRPr="009C104D">
        <w:rPr>
          <w:color w:val="auto"/>
        </w:rPr>
        <w:t>Off-campus house</w:t>
      </w:r>
    </w:p>
    <w:p w14:paraId="00E698B9" w14:textId="358AE124" w:rsidR="004E045C" w:rsidRPr="009C104D" w:rsidRDefault="004E045C" w:rsidP="00EB282B">
      <w:pPr>
        <w:pStyle w:val="ListParagraph"/>
        <w:numPr>
          <w:ilvl w:val="0"/>
          <w:numId w:val="68"/>
        </w:numPr>
        <w:rPr>
          <w:color w:val="auto"/>
        </w:rPr>
      </w:pPr>
      <w:r w:rsidRPr="009C104D">
        <w:rPr>
          <w:color w:val="auto"/>
        </w:rPr>
        <w:t>Off</w:t>
      </w:r>
      <w:r w:rsidR="006F1FD6">
        <w:rPr>
          <w:color w:val="auto"/>
        </w:rPr>
        <w:t xml:space="preserve"> </w:t>
      </w:r>
      <w:r w:rsidRPr="009C104D">
        <w:rPr>
          <w:color w:val="auto"/>
        </w:rPr>
        <w:t>campus, at a PSU</w:t>
      </w:r>
      <w:r w:rsidR="00757B45">
        <w:rPr>
          <w:color w:val="auto"/>
        </w:rPr>
        <w:t>-</w:t>
      </w:r>
      <w:r w:rsidRPr="009C104D">
        <w:rPr>
          <w:color w:val="auto"/>
        </w:rPr>
        <w:t>affiliated class/internship/clerkship/activity</w:t>
      </w:r>
    </w:p>
    <w:p w14:paraId="297D8F68" w14:textId="2BEBFEB1" w:rsidR="004E045C" w:rsidRPr="009C104D" w:rsidRDefault="004E045C" w:rsidP="00EB282B">
      <w:pPr>
        <w:pStyle w:val="ListParagraph"/>
        <w:numPr>
          <w:ilvl w:val="0"/>
          <w:numId w:val="68"/>
        </w:numPr>
        <w:rPr>
          <w:color w:val="auto"/>
        </w:rPr>
      </w:pPr>
      <w:r w:rsidRPr="009C104D">
        <w:rPr>
          <w:color w:val="auto"/>
        </w:rPr>
        <w:t>Off</w:t>
      </w:r>
      <w:r w:rsidR="006F1FD6">
        <w:rPr>
          <w:color w:val="auto"/>
        </w:rPr>
        <w:t xml:space="preserve"> </w:t>
      </w:r>
      <w:r w:rsidRPr="009C104D">
        <w:rPr>
          <w:color w:val="auto"/>
        </w:rPr>
        <w:t>campus, not affiliated with PSU</w:t>
      </w:r>
    </w:p>
    <w:p w14:paraId="50F343FA" w14:textId="17969343" w:rsidR="004E045C" w:rsidRPr="009C104D" w:rsidRDefault="004E045C" w:rsidP="00EB282B">
      <w:pPr>
        <w:pStyle w:val="ListParagraph"/>
        <w:numPr>
          <w:ilvl w:val="0"/>
          <w:numId w:val="68"/>
        </w:numPr>
        <w:rPr>
          <w:color w:val="auto"/>
        </w:rPr>
      </w:pPr>
      <w:r w:rsidRPr="009C104D">
        <w:rPr>
          <w:color w:val="auto"/>
        </w:rPr>
        <w:t xml:space="preserve">Online or via text/phone call </w:t>
      </w:r>
    </w:p>
    <w:p w14:paraId="3343A237" w14:textId="77777777" w:rsidR="00BB2C66" w:rsidRPr="00D759DF" w:rsidRDefault="00BB2C66" w:rsidP="00464702">
      <w:pPr>
        <w:keepNext/>
        <w:contextualSpacing/>
        <w:rPr>
          <w:color w:val="auto"/>
        </w:rPr>
      </w:pPr>
    </w:p>
    <w:p w14:paraId="0FBB3348" w14:textId="154379B4" w:rsidR="00253A28" w:rsidRPr="00ED6B43" w:rsidRDefault="000D4569" w:rsidP="00464702">
      <w:pPr>
        <w:keepNext/>
        <w:contextualSpacing/>
        <w:rPr>
          <w:color w:val="auto"/>
        </w:rPr>
      </w:pPr>
      <w:r w:rsidRPr="00ED6B43">
        <w:rPr>
          <w:color w:val="auto"/>
        </w:rPr>
        <w:t>Q5</w:t>
      </w:r>
      <w:r w:rsidR="003123D7">
        <w:rPr>
          <w:color w:val="auto"/>
        </w:rPr>
        <w:t>6</w:t>
      </w:r>
      <w:r w:rsidRPr="00ED6B43">
        <w:rPr>
          <w:color w:val="auto"/>
        </w:rPr>
        <w:t xml:space="preserve"> </w:t>
      </w:r>
      <w:r w:rsidR="007A40BA">
        <w:rPr>
          <w:color w:val="auto"/>
        </w:rPr>
        <w:t>Did you feel you were prepared to handle the situation?</w:t>
      </w:r>
    </w:p>
    <w:p w14:paraId="402E8BB7" w14:textId="4BD8C756" w:rsidR="00F60615" w:rsidRDefault="007A40BA" w:rsidP="00EB282B">
      <w:pPr>
        <w:pStyle w:val="ListParagraph"/>
        <w:keepNext/>
        <w:numPr>
          <w:ilvl w:val="1"/>
          <w:numId w:val="21"/>
        </w:numPr>
        <w:rPr>
          <w:color w:val="auto"/>
        </w:rPr>
      </w:pPr>
      <w:r>
        <w:rPr>
          <w:color w:val="auto"/>
        </w:rPr>
        <w:t>Yes</w:t>
      </w:r>
    </w:p>
    <w:p w14:paraId="511A1BB7" w14:textId="5D24ED16" w:rsidR="007A40BA" w:rsidRPr="00ED6B43" w:rsidRDefault="007A40BA" w:rsidP="00EB282B">
      <w:pPr>
        <w:pStyle w:val="ListParagraph"/>
        <w:keepNext/>
        <w:numPr>
          <w:ilvl w:val="1"/>
          <w:numId w:val="21"/>
        </w:numPr>
        <w:rPr>
          <w:color w:val="auto"/>
        </w:rPr>
      </w:pPr>
      <w:r>
        <w:rPr>
          <w:color w:val="auto"/>
        </w:rPr>
        <w:t>No</w:t>
      </w:r>
    </w:p>
    <w:p w14:paraId="6614A077" w14:textId="77777777" w:rsidR="003F32AD" w:rsidRPr="00D759DF" w:rsidRDefault="003F32AD" w:rsidP="00464702">
      <w:pPr>
        <w:keepNext/>
        <w:ind w:left="720" w:hanging="720"/>
        <w:contextualSpacing/>
        <w:rPr>
          <w:color w:val="auto"/>
        </w:rPr>
      </w:pPr>
    </w:p>
    <w:p w14:paraId="3DC98CD5" w14:textId="77777777" w:rsidR="00DD7F3B" w:rsidRPr="00D759DF" w:rsidRDefault="00DD7F3B">
      <w:pPr>
        <w:rPr>
          <w:b/>
          <w:color w:val="auto"/>
          <w:sz w:val="24"/>
        </w:rPr>
      </w:pPr>
    </w:p>
    <w:p w14:paraId="155D1303" w14:textId="384EB02D" w:rsidR="00266B5A" w:rsidRPr="00D759DF" w:rsidRDefault="00266B5A">
      <w:pPr>
        <w:rPr>
          <w:b/>
          <w:color w:val="auto"/>
          <w:sz w:val="24"/>
        </w:rPr>
        <w:sectPr w:rsidR="00266B5A" w:rsidRPr="00D759DF" w:rsidSect="001221A9">
          <w:headerReference w:type="default" r:id="rId37"/>
          <w:headerReference w:type="first" r:id="rId38"/>
          <w:pgSz w:w="12240" w:h="15840" w:code="1"/>
          <w:pgMar w:top="1440" w:right="1440" w:bottom="1440" w:left="1440" w:header="1080" w:footer="864" w:gutter="0"/>
          <w:cols w:space="720"/>
          <w:titlePg/>
          <w:docGrid w:linePitch="360"/>
        </w:sectPr>
      </w:pPr>
    </w:p>
    <w:p w14:paraId="696EA906" w14:textId="1E756EE2" w:rsidR="009D35FD" w:rsidRPr="00D759DF" w:rsidRDefault="00221D70" w:rsidP="00035EE1">
      <w:pPr>
        <w:keepNext/>
        <w:contextualSpacing/>
        <w:rPr>
          <w:b/>
          <w:bCs/>
          <w:color w:val="auto"/>
        </w:rPr>
      </w:pPr>
      <w:r w:rsidRPr="00D759DF">
        <w:rPr>
          <w:b/>
          <w:bCs/>
          <w:color w:val="auto"/>
        </w:rPr>
        <w:lastRenderedPageBreak/>
        <w:t xml:space="preserve">Instructions: </w:t>
      </w:r>
      <w:r w:rsidR="009D35FD" w:rsidRPr="00D759DF">
        <w:rPr>
          <w:b/>
          <w:bCs/>
          <w:color w:val="auto"/>
        </w:rPr>
        <w:t xml:space="preserve">The following questions concern experiences that you may have had that were unwanted. We know that these are personal questions, so we did not ask your name or other identifying information. Your information is completely </w:t>
      </w:r>
      <w:r w:rsidR="0033760C" w:rsidRPr="00D759DF">
        <w:rPr>
          <w:b/>
          <w:bCs/>
          <w:color w:val="auto"/>
        </w:rPr>
        <w:t>anonymous</w:t>
      </w:r>
      <w:r w:rsidR="009D35FD" w:rsidRPr="00D759DF">
        <w:rPr>
          <w:b/>
          <w:bCs/>
          <w:color w:val="auto"/>
        </w:rPr>
        <w:t xml:space="preserve">. We hope that this helps you to feel comfortable answering each question honestly. </w:t>
      </w:r>
      <w:r w:rsidR="2557677C" w:rsidRPr="33E30FFF">
        <w:rPr>
          <w:b/>
          <w:bCs/>
          <w:color w:val="auto"/>
        </w:rPr>
        <w:t>P</w:t>
      </w:r>
      <w:r w:rsidR="1134FA3C" w:rsidRPr="33E30FFF">
        <w:rPr>
          <w:b/>
          <w:bCs/>
          <w:color w:val="auto"/>
        </w:rPr>
        <w:t xml:space="preserve">lease also be aware that if you need to take a break you may return to the survey </w:t>
      </w:r>
      <w:proofErr w:type="gramStart"/>
      <w:r w:rsidR="1134FA3C" w:rsidRPr="33E30FFF">
        <w:rPr>
          <w:b/>
          <w:bCs/>
          <w:color w:val="auto"/>
        </w:rPr>
        <w:t>at a later time</w:t>
      </w:r>
      <w:proofErr w:type="gramEnd"/>
      <w:r w:rsidR="1134FA3C" w:rsidRPr="33E30FFF">
        <w:rPr>
          <w:b/>
          <w:bCs/>
          <w:color w:val="auto"/>
        </w:rPr>
        <w:t xml:space="preserve"> to finish if you choose.</w:t>
      </w:r>
    </w:p>
    <w:p w14:paraId="7A88B468" w14:textId="77777777" w:rsidR="00141074" w:rsidRPr="00D759DF" w:rsidRDefault="00141074" w:rsidP="00464702">
      <w:pPr>
        <w:keepNext/>
        <w:ind w:left="720" w:hanging="720"/>
        <w:contextualSpacing/>
        <w:rPr>
          <w:color w:val="auto"/>
        </w:rPr>
      </w:pPr>
    </w:p>
    <w:p w14:paraId="5E8BB60A" w14:textId="017071C2" w:rsidR="00253A28" w:rsidRPr="00D759DF" w:rsidRDefault="00686181" w:rsidP="001C61A3">
      <w:pPr>
        <w:keepNext/>
        <w:contextualSpacing/>
        <w:rPr>
          <w:color w:val="auto"/>
        </w:rPr>
      </w:pPr>
      <w:r w:rsidRPr="00D759DF">
        <w:rPr>
          <w:color w:val="auto"/>
        </w:rPr>
        <w:t>Q</w:t>
      </w:r>
      <w:r w:rsidR="00CA60AF">
        <w:rPr>
          <w:color w:val="auto"/>
        </w:rPr>
        <w:t>5</w:t>
      </w:r>
      <w:r w:rsidR="003123D7">
        <w:rPr>
          <w:color w:val="auto"/>
        </w:rPr>
        <w:t>7</w:t>
      </w:r>
      <w:r w:rsidR="00253A28" w:rsidRPr="00D759DF">
        <w:rPr>
          <w:color w:val="auto"/>
        </w:rPr>
        <w:t xml:space="preserve"> How many times have one or more people done the fo</w:t>
      </w:r>
      <w:r w:rsidR="00BB2C66" w:rsidRPr="00D759DF">
        <w:rPr>
          <w:color w:val="auto"/>
        </w:rPr>
        <w:t xml:space="preserve">llowing things to you since you </w:t>
      </w:r>
      <w:r w:rsidR="00253A28" w:rsidRPr="00D759DF">
        <w:rPr>
          <w:color w:val="auto"/>
        </w:rPr>
        <w:t>enrolled at Penn State?</w:t>
      </w:r>
    </w:p>
    <w:tbl>
      <w:tblPr>
        <w:tblStyle w:val="GridTable4-Accent11"/>
        <w:tblW w:w="9338" w:type="dxa"/>
        <w:tblLayout w:type="fixed"/>
        <w:tblLook w:val="04A0" w:firstRow="1" w:lastRow="0" w:firstColumn="1" w:lastColumn="0" w:noHBand="0" w:noVBand="1"/>
      </w:tblPr>
      <w:tblGrid>
        <w:gridCol w:w="4766"/>
        <w:gridCol w:w="877"/>
        <w:gridCol w:w="877"/>
        <w:gridCol w:w="877"/>
        <w:gridCol w:w="965"/>
        <w:gridCol w:w="976"/>
      </w:tblGrid>
      <w:tr w:rsidR="00803CF9" w:rsidRPr="00D759DF" w14:paraId="0FD540FF" w14:textId="77777777" w:rsidTr="6A0552E4">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30D39572" w14:textId="77777777" w:rsidR="00253A28" w:rsidRPr="00D759DF" w:rsidRDefault="00253A28" w:rsidP="00464702">
            <w:pPr>
              <w:pStyle w:val="WhiteText"/>
              <w:keepNext/>
              <w:contextualSpacing/>
              <w:jc w:val="center"/>
              <w:rPr>
                <w:b w:val="0"/>
                <w:color w:val="auto"/>
                <w:sz w:val="20"/>
                <w:szCs w:val="20"/>
              </w:rPr>
            </w:pPr>
          </w:p>
        </w:tc>
        <w:tc>
          <w:tcPr>
            <w:tcW w:w="877" w:type="dxa"/>
            <w:vAlign w:val="center"/>
          </w:tcPr>
          <w:p w14:paraId="4018FAE6"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None</w:t>
            </w:r>
          </w:p>
        </w:tc>
        <w:tc>
          <w:tcPr>
            <w:tcW w:w="877" w:type="dxa"/>
            <w:vAlign w:val="center"/>
          </w:tcPr>
          <w:p w14:paraId="195E2425"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1-2</w:t>
            </w:r>
          </w:p>
        </w:tc>
        <w:tc>
          <w:tcPr>
            <w:tcW w:w="877" w:type="dxa"/>
            <w:vAlign w:val="center"/>
          </w:tcPr>
          <w:p w14:paraId="4B9D6A12"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3-5</w:t>
            </w:r>
          </w:p>
        </w:tc>
        <w:tc>
          <w:tcPr>
            <w:tcW w:w="965" w:type="dxa"/>
            <w:vAlign w:val="center"/>
          </w:tcPr>
          <w:p w14:paraId="70FB0B14"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6-8</w:t>
            </w:r>
          </w:p>
        </w:tc>
        <w:tc>
          <w:tcPr>
            <w:tcW w:w="976" w:type="dxa"/>
            <w:vAlign w:val="center"/>
          </w:tcPr>
          <w:p w14:paraId="69E4F699" w14:textId="77009212"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More than 8</w:t>
            </w:r>
          </w:p>
        </w:tc>
      </w:tr>
      <w:tr w:rsidR="00803CF9" w:rsidRPr="00D759DF" w14:paraId="4A055537" w14:textId="77777777" w:rsidTr="6A0552E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032B4251" w14:textId="18364511" w:rsidR="00253A28" w:rsidRPr="003123D7" w:rsidRDefault="00253A28" w:rsidP="005B6EBF">
            <w:pPr>
              <w:keepNext/>
              <w:contextualSpacing/>
              <w:rPr>
                <w:b w:val="0"/>
                <w:bCs w:val="0"/>
                <w:color w:val="auto"/>
              </w:rPr>
            </w:pPr>
            <w:r w:rsidRPr="003123D7">
              <w:rPr>
                <w:b w:val="0"/>
                <w:bCs w:val="0"/>
                <w:color w:val="auto"/>
              </w:rPr>
              <w:t xml:space="preserve">Watched or followed you from a distance or spied on you with a listening device, camera, or GPS </w:t>
            </w:r>
            <w:r w:rsidR="0031459C" w:rsidRPr="003123D7">
              <w:rPr>
                <w:b w:val="0"/>
                <w:bCs w:val="0"/>
                <w:color w:val="auto"/>
              </w:rPr>
              <w:t>(</w:t>
            </w:r>
            <w:r w:rsidRPr="003123D7">
              <w:rPr>
                <w:b w:val="0"/>
                <w:bCs w:val="0"/>
                <w:color w:val="auto"/>
              </w:rPr>
              <w:t>global positioning system</w:t>
            </w:r>
            <w:r w:rsidR="0031459C" w:rsidRPr="003123D7">
              <w:rPr>
                <w:b w:val="0"/>
                <w:bCs w:val="0"/>
                <w:color w:val="auto"/>
              </w:rPr>
              <w:t>)</w:t>
            </w:r>
          </w:p>
        </w:tc>
        <w:tc>
          <w:tcPr>
            <w:tcW w:w="877" w:type="dxa"/>
            <w:vAlign w:val="center"/>
          </w:tcPr>
          <w:p w14:paraId="2D9BE27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504AA15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5A1BFEA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7F058FD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6" w:type="dxa"/>
            <w:vAlign w:val="center"/>
          </w:tcPr>
          <w:p w14:paraId="136CA51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708052CA" w14:textId="77777777" w:rsidTr="6A0552E4">
        <w:trPr>
          <w:trHeight w:val="433"/>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0EA5E5A4" w14:textId="4393B173" w:rsidR="00253A28" w:rsidRPr="003123D7" w:rsidRDefault="00253A28" w:rsidP="005B6EBF">
            <w:pPr>
              <w:keepNext/>
              <w:contextualSpacing/>
              <w:rPr>
                <w:b w:val="0"/>
                <w:bCs w:val="0"/>
                <w:color w:val="auto"/>
              </w:rPr>
            </w:pPr>
            <w:r w:rsidRPr="003123D7">
              <w:rPr>
                <w:b w:val="0"/>
                <w:bCs w:val="0"/>
                <w:color w:val="auto"/>
              </w:rPr>
              <w:t>Approached you or showed up in places, such as your home, workplace, or school</w:t>
            </w:r>
            <w:r w:rsidR="0031459C" w:rsidRPr="003123D7">
              <w:rPr>
                <w:b w:val="0"/>
                <w:bCs w:val="0"/>
                <w:color w:val="auto"/>
              </w:rPr>
              <w:t>,</w:t>
            </w:r>
            <w:r w:rsidRPr="003123D7">
              <w:rPr>
                <w:b w:val="0"/>
                <w:bCs w:val="0"/>
                <w:color w:val="auto"/>
              </w:rPr>
              <w:t xml:space="preserve"> when y</w:t>
            </w:r>
            <w:r w:rsidR="00966243" w:rsidRPr="003123D7">
              <w:rPr>
                <w:b w:val="0"/>
                <w:bCs w:val="0"/>
                <w:color w:val="auto"/>
              </w:rPr>
              <w:t>ou didn't want them to be there</w:t>
            </w:r>
          </w:p>
        </w:tc>
        <w:tc>
          <w:tcPr>
            <w:tcW w:w="877" w:type="dxa"/>
            <w:vAlign w:val="center"/>
          </w:tcPr>
          <w:p w14:paraId="0D6789D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7" w:type="dxa"/>
            <w:vAlign w:val="center"/>
          </w:tcPr>
          <w:p w14:paraId="581EC41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7" w:type="dxa"/>
            <w:vAlign w:val="center"/>
          </w:tcPr>
          <w:p w14:paraId="2F562DF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5" w:type="dxa"/>
            <w:vAlign w:val="center"/>
          </w:tcPr>
          <w:p w14:paraId="182DC3E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6" w:type="dxa"/>
            <w:vAlign w:val="center"/>
          </w:tcPr>
          <w:p w14:paraId="2EC2569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175BCFA2" w14:textId="77777777" w:rsidTr="6A0552E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23FC6F7B" w14:textId="13B09AA0" w:rsidR="00253A28" w:rsidRPr="003123D7" w:rsidRDefault="00253A28" w:rsidP="005B6EBF">
            <w:pPr>
              <w:keepNext/>
              <w:contextualSpacing/>
              <w:rPr>
                <w:b w:val="0"/>
                <w:bCs w:val="0"/>
                <w:color w:val="auto"/>
              </w:rPr>
            </w:pPr>
            <w:r w:rsidRPr="003123D7">
              <w:rPr>
                <w:b w:val="0"/>
                <w:bCs w:val="0"/>
                <w:color w:val="auto"/>
              </w:rPr>
              <w:t>Left gifts or other items for you to find t</w:t>
            </w:r>
            <w:r w:rsidR="00966243" w:rsidRPr="003123D7">
              <w:rPr>
                <w:b w:val="0"/>
                <w:bCs w:val="0"/>
                <w:color w:val="auto"/>
              </w:rPr>
              <w:t>hat made you feel uncomfortable</w:t>
            </w:r>
          </w:p>
        </w:tc>
        <w:tc>
          <w:tcPr>
            <w:tcW w:w="877" w:type="dxa"/>
            <w:vAlign w:val="center"/>
          </w:tcPr>
          <w:p w14:paraId="264D930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090F63F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2E7AD97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39F48E4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6" w:type="dxa"/>
            <w:vAlign w:val="center"/>
          </w:tcPr>
          <w:p w14:paraId="7604206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7277568" w14:textId="77777777" w:rsidTr="6A0552E4">
        <w:trPr>
          <w:trHeight w:val="334"/>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0863D4F6" w14:textId="2817D641" w:rsidR="00253A28" w:rsidRPr="003123D7" w:rsidRDefault="00253A28" w:rsidP="005B6EBF">
            <w:pPr>
              <w:keepNext/>
              <w:contextualSpacing/>
              <w:rPr>
                <w:b w:val="0"/>
                <w:bCs w:val="0"/>
                <w:color w:val="auto"/>
              </w:rPr>
            </w:pPr>
            <w:r w:rsidRPr="003123D7">
              <w:rPr>
                <w:b w:val="0"/>
                <w:bCs w:val="0"/>
                <w:color w:val="auto"/>
              </w:rPr>
              <w:t>Sneaked into your home or car and did something to l</w:t>
            </w:r>
            <w:r w:rsidR="00966243" w:rsidRPr="003123D7">
              <w:rPr>
                <w:b w:val="0"/>
                <w:bCs w:val="0"/>
                <w:color w:val="auto"/>
              </w:rPr>
              <w:t>et you know they had been there</w:t>
            </w:r>
          </w:p>
        </w:tc>
        <w:tc>
          <w:tcPr>
            <w:tcW w:w="877" w:type="dxa"/>
            <w:vAlign w:val="center"/>
          </w:tcPr>
          <w:p w14:paraId="78ED9E6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7" w:type="dxa"/>
            <w:vAlign w:val="center"/>
          </w:tcPr>
          <w:p w14:paraId="4EE3E39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7" w:type="dxa"/>
            <w:vAlign w:val="center"/>
          </w:tcPr>
          <w:p w14:paraId="179ED4A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5" w:type="dxa"/>
            <w:vAlign w:val="center"/>
          </w:tcPr>
          <w:p w14:paraId="434FBD8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6" w:type="dxa"/>
            <w:vAlign w:val="center"/>
          </w:tcPr>
          <w:p w14:paraId="65263E0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E8302DE" w14:textId="77777777" w:rsidTr="6A0552E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766" w:type="dxa"/>
            <w:vAlign w:val="center"/>
          </w:tcPr>
          <w:p w14:paraId="32FF0719" w14:textId="069C2558" w:rsidR="00253A28" w:rsidRPr="003123D7" w:rsidRDefault="6A0552E4" w:rsidP="6A0552E4">
            <w:pPr>
              <w:keepNext/>
              <w:contextualSpacing/>
              <w:rPr>
                <w:b w:val="0"/>
                <w:bCs w:val="0"/>
                <w:color w:val="auto"/>
              </w:rPr>
            </w:pPr>
            <w:r w:rsidRPr="003123D7">
              <w:rPr>
                <w:b w:val="0"/>
                <w:bCs w:val="0"/>
                <w:color w:val="auto"/>
              </w:rPr>
              <w:t>Communicated with you through letters, phone calls, messages, emails, o</w:t>
            </w:r>
            <w:r w:rsidR="00966243" w:rsidRPr="003123D7">
              <w:rPr>
                <w:b w:val="0"/>
                <w:bCs w:val="0"/>
                <w:color w:val="auto"/>
              </w:rPr>
              <w:t>r other means that w</w:t>
            </w:r>
            <w:r w:rsidR="0028249E" w:rsidRPr="003123D7">
              <w:rPr>
                <w:b w:val="0"/>
                <w:bCs w:val="0"/>
                <w:color w:val="auto"/>
              </w:rPr>
              <w:t>ere</w:t>
            </w:r>
            <w:r w:rsidR="00966243" w:rsidRPr="003123D7">
              <w:rPr>
                <w:b w:val="0"/>
                <w:bCs w:val="0"/>
                <w:color w:val="auto"/>
              </w:rPr>
              <w:t xml:space="preserve"> unwanted</w:t>
            </w:r>
          </w:p>
        </w:tc>
        <w:tc>
          <w:tcPr>
            <w:tcW w:w="877" w:type="dxa"/>
            <w:vAlign w:val="center"/>
          </w:tcPr>
          <w:p w14:paraId="7CC006B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6DCDD8D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0D04ABD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0740203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6" w:type="dxa"/>
            <w:vAlign w:val="center"/>
          </w:tcPr>
          <w:p w14:paraId="42205C5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3D1CA99A" w14:textId="77777777" w:rsidR="00253A28" w:rsidRPr="00D759DF" w:rsidRDefault="00253A28" w:rsidP="00464702">
      <w:pPr>
        <w:contextualSpacing/>
        <w:rPr>
          <w:color w:val="auto"/>
        </w:rPr>
      </w:pPr>
    </w:p>
    <w:p w14:paraId="68954C85" w14:textId="6200B593" w:rsidR="00253A28" w:rsidRPr="00D759DF" w:rsidRDefault="00253A28" w:rsidP="00464702">
      <w:pPr>
        <w:pStyle w:val="QDisplayLogic"/>
        <w:spacing w:line="240" w:lineRule="auto"/>
        <w:contextualSpacing/>
        <w:rPr>
          <w:sz w:val="20"/>
        </w:rPr>
      </w:pPr>
      <w:r w:rsidRPr="00D759DF">
        <w:rPr>
          <w:sz w:val="20"/>
        </w:rPr>
        <w:t>If respondents recorded anything other than “</w:t>
      </w:r>
      <w:r w:rsidR="006A6C02">
        <w:rPr>
          <w:sz w:val="20"/>
        </w:rPr>
        <w:t>N</w:t>
      </w:r>
      <w:r w:rsidRPr="00D759DF">
        <w:rPr>
          <w:sz w:val="20"/>
        </w:rPr>
        <w:t xml:space="preserve">one” to any of the statements in Question </w:t>
      </w:r>
      <w:r w:rsidR="00CA60AF">
        <w:rPr>
          <w:sz w:val="20"/>
        </w:rPr>
        <w:t>5</w:t>
      </w:r>
      <w:r w:rsidR="00B0290B">
        <w:rPr>
          <w:sz w:val="20"/>
        </w:rPr>
        <w:t>7</w:t>
      </w:r>
      <w:r w:rsidRPr="00D759DF">
        <w:rPr>
          <w:sz w:val="20"/>
        </w:rPr>
        <w:t>,</w:t>
      </w:r>
      <w:r w:rsidRPr="00D759DF">
        <w:rPr>
          <w:sz w:val="20"/>
        </w:rPr>
        <w:tab/>
        <w:t>then those r</w:t>
      </w:r>
      <w:r w:rsidR="002D25A6" w:rsidRPr="00D759DF">
        <w:rPr>
          <w:sz w:val="20"/>
        </w:rPr>
        <w:t xml:space="preserve">espondents are asked questions </w:t>
      </w:r>
      <w:r w:rsidR="00B0290B">
        <w:rPr>
          <w:sz w:val="20"/>
        </w:rPr>
        <w:t>58-67</w:t>
      </w:r>
      <w:r w:rsidRPr="00D759DF">
        <w:rPr>
          <w:sz w:val="20"/>
        </w:rPr>
        <w:t>. Those who haven’t had any of the</w:t>
      </w:r>
      <w:r w:rsidR="00036FE6" w:rsidRPr="00D759DF">
        <w:rPr>
          <w:sz w:val="20"/>
        </w:rPr>
        <w:t xml:space="preserve"> </w:t>
      </w:r>
      <w:r w:rsidRPr="00D759DF">
        <w:rPr>
          <w:sz w:val="20"/>
        </w:rPr>
        <w:t xml:space="preserve">above experiences move on to question </w:t>
      </w:r>
      <w:r w:rsidR="00CA60AF">
        <w:rPr>
          <w:sz w:val="20"/>
        </w:rPr>
        <w:t>6</w:t>
      </w:r>
      <w:r w:rsidR="00B0290B">
        <w:rPr>
          <w:sz w:val="20"/>
        </w:rPr>
        <w:t>8</w:t>
      </w:r>
      <w:r w:rsidR="006114E4">
        <w:rPr>
          <w:sz w:val="20"/>
        </w:rPr>
        <w:t xml:space="preserve"> (Module 8)</w:t>
      </w:r>
      <w:r w:rsidR="00913DF3">
        <w:rPr>
          <w:sz w:val="20"/>
        </w:rPr>
        <w:t>.</w:t>
      </w:r>
    </w:p>
    <w:p w14:paraId="3C00ACC7" w14:textId="77777777" w:rsidR="009C2EFA" w:rsidRPr="00D759DF" w:rsidRDefault="009C2EFA" w:rsidP="00464702">
      <w:pPr>
        <w:keepNext/>
        <w:contextualSpacing/>
        <w:rPr>
          <w:b/>
          <w:color w:val="auto"/>
          <w:sz w:val="14"/>
        </w:rPr>
      </w:pPr>
    </w:p>
    <w:p w14:paraId="636C85BD" w14:textId="4F616A56" w:rsidR="00253A28" w:rsidRPr="00D759DF" w:rsidRDefault="00253A28" w:rsidP="00464702">
      <w:pPr>
        <w:keepNext/>
        <w:contextualSpacing/>
        <w:rPr>
          <w:b/>
          <w:color w:val="auto"/>
        </w:rPr>
      </w:pPr>
      <w:r w:rsidRPr="00D759DF">
        <w:rPr>
          <w:b/>
          <w:color w:val="auto"/>
        </w:rPr>
        <w:t>Instructions: Think about the situations that have ha</w:t>
      </w:r>
      <w:r w:rsidR="00931B3B" w:rsidRPr="00D759DF">
        <w:rPr>
          <w:b/>
          <w:color w:val="auto"/>
        </w:rPr>
        <w:t xml:space="preserve">ppened to you that involved the </w:t>
      </w:r>
      <w:r w:rsidRPr="00D759DF">
        <w:rPr>
          <w:b/>
          <w:color w:val="auto"/>
        </w:rPr>
        <w:t xml:space="preserve">experiences you </w:t>
      </w:r>
      <w:r w:rsidR="00036FE6" w:rsidRPr="00D759DF">
        <w:rPr>
          <w:b/>
          <w:color w:val="auto"/>
        </w:rPr>
        <w:t>selected</w:t>
      </w:r>
      <w:r w:rsidRPr="00D759DF">
        <w:rPr>
          <w:b/>
          <w:color w:val="auto"/>
        </w:rPr>
        <w:t xml:space="preserve"> on the last screen. </w:t>
      </w:r>
    </w:p>
    <w:p w14:paraId="4066E2F1" w14:textId="77777777" w:rsidR="006731E3" w:rsidRPr="00D759DF" w:rsidRDefault="006731E3" w:rsidP="00464702">
      <w:pPr>
        <w:keepNext/>
        <w:contextualSpacing/>
        <w:rPr>
          <w:b/>
          <w:color w:val="auto"/>
        </w:rPr>
      </w:pPr>
    </w:p>
    <w:p w14:paraId="7F9AC250" w14:textId="18F1EEE6" w:rsidR="00253A28" w:rsidRPr="00D759DF" w:rsidRDefault="00ED40EF" w:rsidP="00464702">
      <w:pPr>
        <w:keepNext/>
        <w:contextualSpacing/>
        <w:rPr>
          <w:color w:val="auto"/>
        </w:rPr>
      </w:pPr>
      <w:r w:rsidRPr="00D759DF">
        <w:rPr>
          <w:color w:val="auto"/>
        </w:rPr>
        <w:t>Q5</w:t>
      </w:r>
      <w:r w:rsidR="003123D7">
        <w:rPr>
          <w:color w:val="auto"/>
        </w:rPr>
        <w:t>8</w:t>
      </w:r>
      <w:r w:rsidR="00253A28" w:rsidRPr="00D759DF">
        <w:rPr>
          <w:color w:val="auto"/>
        </w:rPr>
        <w:t xml:space="preserve"> </w:t>
      </w:r>
      <w:r w:rsidR="00BF1DB4" w:rsidRPr="00D759DF">
        <w:rPr>
          <w:color w:val="auto"/>
        </w:rPr>
        <w:t>How many separate individual(s)</w:t>
      </w:r>
      <w:r w:rsidR="00253A28" w:rsidRPr="00D759DF">
        <w:rPr>
          <w:color w:val="auto"/>
        </w:rPr>
        <w:t xml:space="preserve"> committed the behaviors you just indicated against you?</w:t>
      </w:r>
    </w:p>
    <w:p w14:paraId="5A2749FF" w14:textId="77777777" w:rsidR="00253A28" w:rsidRPr="00D759DF" w:rsidRDefault="00253A28" w:rsidP="00EB282B">
      <w:pPr>
        <w:pStyle w:val="ListParagraph"/>
        <w:keepNext/>
        <w:numPr>
          <w:ilvl w:val="1"/>
          <w:numId w:val="22"/>
        </w:numPr>
        <w:rPr>
          <w:color w:val="auto"/>
        </w:rPr>
      </w:pPr>
      <w:r w:rsidRPr="00D759DF">
        <w:rPr>
          <w:color w:val="auto"/>
        </w:rPr>
        <w:t xml:space="preserve">1 </w:t>
      </w:r>
    </w:p>
    <w:p w14:paraId="304E9A92" w14:textId="77777777" w:rsidR="00253A28" w:rsidRPr="00D759DF" w:rsidRDefault="00253A28" w:rsidP="00EB282B">
      <w:pPr>
        <w:pStyle w:val="ListParagraph"/>
        <w:keepNext/>
        <w:numPr>
          <w:ilvl w:val="1"/>
          <w:numId w:val="22"/>
        </w:numPr>
        <w:rPr>
          <w:color w:val="auto"/>
        </w:rPr>
      </w:pPr>
      <w:r w:rsidRPr="00D759DF">
        <w:rPr>
          <w:color w:val="auto"/>
        </w:rPr>
        <w:t xml:space="preserve">2 </w:t>
      </w:r>
    </w:p>
    <w:p w14:paraId="528CB232" w14:textId="77777777" w:rsidR="00253A28" w:rsidRPr="00D759DF" w:rsidRDefault="00253A28" w:rsidP="00EB282B">
      <w:pPr>
        <w:pStyle w:val="ListParagraph"/>
        <w:keepNext/>
        <w:numPr>
          <w:ilvl w:val="1"/>
          <w:numId w:val="22"/>
        </w:numPr>
        <w:rPr>
          <w:color w:val="auto"/>
        </w:rPr>
      </w:pPr>
      <w:r w:rsidRPr="00D759DF">
        <w:rPr>
          <w:color w:val="auto"/>
        </w:rPr>
        <w:t xml:space="preserve">3 </w:t>
      </w:r>
    </w:p>
    <w:p w14:paraId="7A9D1C3A" w14:textId="77777777" w:rsidR="00253A28" w:rsidRPr="00D759DF" w:rsidRDefault="00253A28" w:rsidP="00EB282B">
      <w:pPr>
        <w:pStyle w:val="ListParagraph"/>
        <w:keepNext/>
        <w:numPr>
          <w:ilvl w:val="1"/>
          <w:numId w:val="22"/>
        </w:numPr>
        <w:rPr>
          <w:color w:val="auto"/>
        </w:rPr>
      </w:pPr>
      <w:r w:rsidRPr="00D759DF">
        <w:rPr>
          <w:color w:val="auto"/>
        </w:rPr>
        <w:t xml:space="preserve">4 </w:t>
      </w:r>
    </w:p>
    <w:p w14:paraId="7850C4C5" w14:textId="77777777" w:rsidR="00253A28" w:rsidRPr="00D759DF" w:rsidRDefault="00253A28" w:rsidP="00EB282B">
      <w:pPr>
        <w:pStyle w:val="ListParagraph"/>
        <w:keepNext/>
        <w:numPr>
          <w:ilvl w:val="1"/>
          <w:numId w:val="22"/>
        </w:numPr>
        <w:rPr>
          <w:color w:val="auto"/>
        </w:rPr>
      </w:pPr>
      <w:r w:rsidRPr="00D759DF">
        <w:rPr>
          <w:color w:val="auto"/>
        </w:rPr>
        <w:t xml:space="preserve">5 or more </w:t>
      </w:r>
    </w:p>
    <w:p w14:paraId="7A0E32AA" w14:textId="77777777" w:rsidR="002D6AC5" w:rsidRDefault="002D6AC5" w:rsidP="0023115D">
      <w:pPr>
        <w:keepNext/>
        <w:contextualSpacing/>
        <w:rPr>
          <w:color w:val="auto"/>
        </w:rPr>
      </w:pPr>
    </w:p>
    <w:p w14:paraId="5B9B6E3D" w14:textId="0F4DE9D2" w:rsidR="0023115D" w:rsidRPr="00D759DF" w:rsidRDefault="00ED40EF" w:rsidP="0023115D">
      <w:pPr>
        <w:keepNext/>
        <w:contextualSpacing/>
        <w:rPr>
          <w:rFonts w:ascii="Cambria" w:hAnsi="Cambria"/>
          <w:color w:val="auto"/>
        </w:rPr>
      </w:pPr>
      <w:r w:rsidRPr="00D759DF">
        <w:rPr>
          <w:color w:val="auto"/>
        </w:rPr>
        <w:t>Q5</w:t>
      </w:r>
      <w:r w:rsidR="003123D7">
        <w:rPr>
          <w:color w:val="auto"/>
        </w:rPr>
        <w:t>9</w:t>
      </w:r>
      <w:r w:rsidR="00FC6898" w:rsidRPr="00D759DF">
        <w:rPr>
          <w:b/>
          <w:color w:val="auto"/>
        </w:rPr>
        <w:t xml:space="preserve"> </w:t>
      </w:r>
      <w:r w:rsidR="00190F9A" w:rsidRPr="00D759DF">
        <w:rPr>
          <w:rFonts w:ascii="Cambria" w:hAnsi="Cambria"/>
          <w:color w:val="auto"/>
        </w:rPr>
        <w:t>Of the following, which describes the person(s) who committed the behavior</w:t>
      </w:r>
      <w:r w:rsidR="00D759DF" w:rsidRPr="00D759DF">
        <w:rPr>
          <w:rFonts w:ascii="Cambria" w:hAnsi="Cambria"/>
          <w:color w:val="auto"/>
        </w:rPr>
        <w:t>(</w:t>
      </w:r>
      <w:r w:rsidR="000644FE" w:rsidRPr="00D759DF">
        <w:rPr>
          <w:rFonts w:ascii="Cambria" w:hAnsi="Cambria"/>
          <w:color w:val="auto"/>
        </w:rPr>
        <w:t>s</w:t>
      </w:r>
      <w:r w:rsidR="00D759DF" w:rsidRPr="00D759DF">
        <w:rPr>
          <w:rFonts w:ascii="Cambria" w:hAnsi="Cambria"/>
          <w:color w:val="auto"/>
        </w:rPr>
        <w:t>)</w:t>
      </w:r>
      <w:r w:rsidR="00190F9A" w:rsidRPr="00D759DF">
        <w:rPr>
          <w:rFonts w:ascii="Cambria" w:hAnsi="Cambria"/>
          <w:color w:val="auto"/>
        </w:rPr>
        <w:t>? (Please select all that apply.)</w:t>
      </w:r>
    </w:p>
    <w:p w14:paraId="74E10DC6" w14:textId="3CACFE6B" w:rsidR="0023115D" w:rsidRPr="00D759DF" w:rsidRDefault="0023115D" w:rsidP="00D759DF">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3FD21B35" w14:textId="1AEE165A" w:rsidR="00AF303D" w:rsidRPr="00D759DF" w:rsidRDefault="00AF303D" w:rsidP="00D759DF">
      <w:pPr>
        <w:pStyle w:val="ListParagraph"/>
        <w:keepNext/>
        <w:numPr>
          <w:ilvl w:val="1"/>
          <w:numId w:val="17"/>
        </w:numPr>
        <w:rPr>
          <w:rFonts w:ascii="Cambria" w:hAnsi="Cambria"/>
          <w:color w:val="auto"/>
        </w:rPr>
      </w:pPr>
      <w:r w:rsidRPr="00D759DF">
        <w:rPr>
          <w:rFonts w:ascii="Cambria" w:hAnsi="Cambria"/>
          <w:color w:val="auto"/>
        </w:rPr>
        <w:t xml:space="preserve">Penn State </w:t>
      </w:r>
      <w:r w:rsidR="009A1894" w:rsidRPr="00D759DF">
        <w:rPr>
          <w:rFonts w:ascii="Cambria" w:hAnsi="Cambria"/>
          <w:color w:val="auto"/>
        </w:rPr>
        <w:t>s</w:t>
      </w:r>
      <w:r w:rsidRPr="00D759DF">
        <w:rPr>
          <w:rFonts w:ascii="Cambria" w:hAnsi="Cambria"/>
          <w:color w:val="auto"/>
        </w:rPr>
        <w:t>tudent</w:t>
      </w:r>
    </w:p>
    <w:p w14:paraId="7AEB2555" w14:textId="77777777" w:rsidR="00063D86" w:rsidRPr="00D759DF" w:rsidRDefault="00063D86" w:rsidP="00063D86">
      <w:pPr>
        <w:pStyle w:val="ListParagraph"/>
        <w:keepNext/>
        <w:numPr>
          <w:ilvl w:val="1"/>
          <w:numId w:val="17"/>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Pr>
          <w:rFonts w:ascii="Cambria" w:hAnsi="Cambria"/>
          <w:color w:val="auto"/>
        </w:rPr>
        <w:t xml:space="preserve"> </w:t>
      </w:r>
    </w:p>
    <w:p w14:paraId="69366B69" w14:textId="77777777" w:rsidR="0023115D" w:rsidRPr="00D759DF" w:rsidRDefault="0023115D" w:rsidP="00D759DF">
      <w:pPr>
        <w:pStyle w:val="ListParagraph"/>
        <w:keepNext/>
        <w:numPr>
          <w:ilvl w:val="1"/>
          <w:numId w:val="17"/>
        </w:numPr>
        <w:rPr>
          <w:rFonts w:ascii="Cambria" w:hAnsi="Cambria"/>
          <w:color w:val="auto"/>
        </w:rPr>
      </w:pPr>
      <w:r w:rsidRPr="00D759DF">
        <w:rPr>
          <w:rFonts w:ascii="Cambria" w:hAnsi="Cambria"/>
          <w:color w:val="auto"/>
        </w:rPr>
        <w:t>Non-Penn State member</w:t>
      </w:r>
    </w:p>
    <w:p w14:paraId="67C3852A" w14:textId="77777777" w:rsidR="0023115D" w:rsidRPr="00D759DF" w:rsidRDefault="0023115D" w:rsidP="00D759DF">
      <w:pPr>
        <w:pStyle w:val="ListParagraph"/>
        <w:keepNext/>
        <w:numPr>
          <w:ilvl w:val="1"/>
          <w:numId w:val="17"/>
        </w:numPr>
        <w:rPr>
          <w:rFonts w:ascii="Cambria" w:hAnsi="Cambria"/>
          <w:color w:val="auto"/>
        </w:rPr>
      </w:pPr>
      <w:r w:rsidRPr="00D759DF">
        <w:rPr>
          <w:rFonts w:ascii="Cambria" w:hAnsi="Cambria"/>
          <w:color w:val="auto"/>
        </w:rPr>
        <w:t>Don’t know</w:t>
      </w:r>
    </w:p>
    <w:p w14:paraId="34FE6A6B" w14:textId="5042AC35" w:rsidR="00205E0C" w:rsidRDefault="00205E0C" w:rsidP="00C709FB">
      <w:pPr>
        <w:contextualSpacing/>
        <w:rPr>
          <w:bCs/>
          <w:color w:val="auto"/>
        </w:rPr>
      </w:pPr>
    </w:p>
    <w:p w14:paraId="28D544FF" w14:textId="18C4B904" w:rsidR="00913DF3" w:rsidRDefault="00913DF3" w:rsidP="00C709FB">
      <w:pPr>
        <w:contextualSpacing/>
        <w:rPr>
          <w:bCs/>
          <w:color w:val="auto"/>
        </w:rPr>
      </w:pPr>
    </w:p>
    <w:p w14:paraId="4DFA81C7" w14:textId="1E519965" w:rsidR="00913DF3" w:rsidRDefault="00913DF3" w:rsidP="00C709FB">
      <w:pPr>
        <w:contextualSpacing/>
        <w:rPr>
          <w:bCs/>
          <w:color w:val="auto"/>
        </w:rPr>
      </w:pPr>
    </w:p>
    <w:p w14:paraId="3B7672F6" w14:textId="4A2514D8" w:rsidR="00913DF3" w:rsidRDefault="00913DF3" w:rsidP="00C709FB">
      <w:pPr>
        <w:contextualSpacing/>
        <w:rPr>
          <w:bCs/>
          <w:color w:val="auto"/>
        </w:rPr>
      </w:pPr>
    </w:p>
    <w:p w14:paraId="0B9D7545" w14:textId="32A88087" w:rsidR="00913DF3" w:rsidRDefault="00913DF3" w:rsidP="00C709FB">
      <w:pPr>
        <w:contextualSpacing/>
        <w:rPr>
          <w:bCs/>
          <w:color w:val="auto"/>
        </w:rPr>
      </w:pPr>
    </w:p>
    <w:p w14:paraId="0557982F" w14:textId="0C75EE16" w:rsidR="00913DF3" w:rsidRDefault="00913DF3" w:rsidP="00C709FB">
      <w:pPr>
        <w:contextualSpacing/>
        <w:rPr>
          <w:bCs/>
          <w:color w:val="auto"/>
        </w:rPr>
      </w:pPr>
    </w:p>
    <w:p w14:paraId="233B7F83" w14:textId="3C977CF0" w:rsidR="00913DF3" w:rsidRDefault="00913DF3" w:rsidP="00C709FB">
      <w:pPr>
        <w:contextualSpacing/>
        <w:rPr>
          <w:bCs/>
          <w:color w:val="auto"/>
        </w:rPr>
      </w:pPr>
    </w:p>
    <w:p w14:paraId="1AA0CD72" w14:textId="25F6421E" w:rsidR="00913DF3" w:rsidRDefault="00913DF3" w:rsidP="00C709FB">
      <w:pPr>
        <w:contextualSpacing/>
        <w:rPr>
          <w:bCs/>
          <w:color w:val="auto"/>
        </w:rPr>
      </w:pPr>
    </w:p>
    <w:p w14:paraId="7353391C" w14:textId="77777777" w:rsidR="00913DF3" w:rsidRDefault="00913DF3" w:rsidP="00C709FB">
      <w:pPr>
        <w:contextualSpacing/>
        <w:rPr>
          <w:bCs/>
          <w:color w:val="auto"/>
        </w:rPr>
      </w:pPr>
    </w:p>
    <w:p w14:paraId="7E0C3C29" w14:textId="5F5402DB" w:rsidR="00C709FB" w:rsidRPr="00D759DF" w:rsidRDefault="00205E0C" w:rsidP="00C709FB">
      <w:pPr>
        <w:contextualSpacing/>
        <w:rPr>
          <w:color w:val="auto"/>
        </w:rPr>
      </w:pPr>
      <w:r w:rsidRPr="00205E0C">
        <w:rPr>
          <w:bCs/>
          <w:color w:val="auto"/>
        </w:rPr>
        <w:lastRenderedPageBreak/>
        <w:t>Q60</w:t>
      </w:r>
      <w:r w:rsidR="00C709FB">
        <w:rPr>
          <w:b/>
          <w:color w:val="auto"/>
        </w:rPr>
        <w:t xml:space="preserve"> </w:t>
      </w:r>
      <w:r w:rsidR="00C709FB" w:rsidRPr="00D759DF">
        <w:rPr>
          <w:color w:val="auto"/>
        </w:rPr>
        <w:t xml:space="preserve">Where did </w:t>
      </w:r>
      <w:r w:rsidR="00CA1C5E">
        <w:rPr>
          <w:color w:val="auto"/>
        </w:rPr>
        <w:t>these situations happen</w:t>
      </w:r>
      <w:r w:rsidR="00C709FB" w:rsidRPr="00D759DF">
        <w:rPr>
          <w:color w:val="auto"/>
        </w:rPr>
        <w:t>? (Please select all that apply.)</w:t>
      </w:r>
    </w:p>
    <w:p w14:paraId="366CE389" w14:textId="28C08E60" w:rsidR="00C709FB" w:rsidRPr="00D759DF" w:rsidRDefault="008D4908" w:rsidP="00913DF3">
      <w:pPr>
        <w:pStyle w:val="ListParagraph"/>
        <w:keepNext/>
        <w:numPr>
          <w:ilvl w:val="1"/>
          <w:numId w:val="25"/>
        </w:numPr>
        <w:rPr>
          <w:color w:val="auto"/>
        </w:rPr>
      </w:pPr>
      <w:r>
        <w:rPr>
          <w:color w:val="auto"/>
        </w:rPr>
        <w:t>On-campus residence area</w:t>
      </w:r>
    </w:p>
    <w:p w14:paraId="0A61D551" w14:textId="77777777" w:rsidR="00C709FB" w:rsidRPr="00D759DF" w:rsidRDefault="00C709FB" w:rsidP="00913DF3">
      <w:pPr>
        <w:pStyle w:val="ListParagraph"/>
        <w:keepNext/>
        <w:numPr>
          <w:ilvl w:val="1"/>
          <w:numId w:val="25"/>
        </w:numPr>
        <w:rPr>
          <w:color w:val="auto"/>
        </w:rPr>
      </w:pPr>
      <w:r w:rsidRPr="00D759DF">
        <w:rPr>
          <w:color w:val="auto"/>
        </w:rPr>
        <w:t xml:space="preserve">On campus, not in a residential area </w:t>
      </w:r>
    </w:p>
    <w:p w14:paraId="66413008" w14:textId="77777777" w:rsidR="00C709FB" w:rsidRPr="00D759DF" w:rsidRDefault="00C709FB" w:rsidP="00913DF3">
      <w:pPr>
        <w:pStyle w:val="ListParagraph"/>
        <w:keepNext/>
        <w:numPr>
          <w:ilvl w:val="1"/>
          <w:numId w:val="25"/>
        </w:numPr>
        <w:rPr>
          <w:color w:val="auto"/>
        </w:rPr>
      </w:pPr>
      <w:r w:rsidRPr="00D759DF">
        <w:rPr>
          <w:color w:val="auto"/>
        </w:rPr>
        <w:t xml:space="preserve">Sorority housing </w:t>
      </w:r>
    </w:p>
    <w:p w14:paraId="6DDC982B" w14:textId="77777777" w:rsidR="00C709FB" w:rsidRPr="00D759DF" w:rsidRDefault="00C709FB" w:rsidP="00913DF3">
      <w:pPr>
        <w:pStyle w:val="ListParagraph"/>
        <w:keepNext/>
        <w:numPr>
          <w:ilvl w:val="1"/>
          <w:numId w:val="25"/>
        </w:numPr>
        <w:rPr>
          <w:color w:val="auto"/>
        </w:rPr>
      </w:pPr>
      <w:r w:rsidRPr="00D759DF">
        <w:rPr>
          <w:color w:val="auto"/>
        </w:rPr>
        <w:t xml:space="preserve">Fraternity housing </w:t>
      </w:r>
    </w:p>
    <w:p w14:paraId="42C68DBA" w14:textId="77777777" w:rsidR="00C709FB" w:rsidRPr="00D759DF" w:rsidRDefault="00C709FB" w:rsidP="00913DF3">
      <w:pPr>
        <w:pStyle w:val="ListParagraph"/>
        <w:keepNext/>
        <w:numPr>
          <w:ilvl w:val="1"/>
          <w:numId w:val="25"/>
        </w:numPr>
        <w:rPr>
          <w:color w:val="auto"/>
        </w:rPr>
      </w:pPr>
      <w:r w:rsidRPr="00D759DF">
        <w:rPr>
          <w:color w:val="auto"/>
        </w:rPr>
        <w:t>Off-campus apartment</w:t>
      </w:r>
    </w:p>
    <w:p w14:paraId="5637E5D2" w14:textId="77777777" w:rsidR="00C709FB" w:rsidRPr="00D759DF" w:rsidRDefault="00C709FB" w:rsidP="00913DF3">
      <w:pPr>
        <w:pStyle w:val="ListParagraph"/>
        <w:keepNext/>
        <w:numPr>
          <w:ilvl w:val="1"/>
          <w:numId w:val="25"/>
        </w:numPr>
        <w:rPr>
          <w:color w:val="auto"/>
        </w:rPr>
      </w:pPr>
      <w:r w:rsidRPr="00D759DF">
        <w:rPr>
          <w:color w:val="auto"/>
        </w:rPr>
        <w:t>Off-campus house</w:t>
      </w:r>
    </w:p>
    <w:p w14:paraId="39788D8B" w14:textId="77777777" w:rsidR="00C709FB" w:rsidRPr="00D759DF" w:rsidRDefault="00C709FB" w:rsidP="00913DF3">
      <w:pPr>
        <w:pStyle w:val="ListParagraph"/>
        <w:keepNext/>
        <w:numPr>
          <w:ilvl w:val="1"/>
          <w:numId w:val="25"/>
        </w:numPr>
        <w:rPr>
          <w:color w:val="auto"/>
        </w:rPr>
      </w:pPr>
      <w:r w:rsidRPr="00D759DF">
        <w:rPr>
          <w:color w:val="auto"/>
        </w:rPr>
        <w:t>Off campus, at a PSU</w:t>
      </w:r>
      <w:r>
        <w:rPr>
          <w:color w:val="auto"/>
        </w:rPr>
        <w:t>-</w:t>
      </w:r>
      <w:r w:rsidRPr="00D759DF">
        <w:rPr>
          <w:color w:val="auto"/>
        </w:rPr>
        <w:t>affiliated class/internship/clerkship/activity</w:t>
      </w:r>
    </w:p>
    <w:p w14:paraId="60DAE8AF" w14:textId="77777777" w:rsidR="00C709FB" w:rsidRPr="00D759DF" w:rsidRDefault="00C709FB" w:rsidP="00913DF3">
      <w:pPr>
        <w:pStyle w:val="ListParagraph"/>
        <w:keepNext/>
        <w:numPr>
          <w:ilvl w:val="1"/>
          <w:numId w:val="25"/>
        </w:numPr>
        <w:rPr>
          <w:color w:val="auto"/>
        </w:rPr>
      </w:pPr>
      <w:r w:rsidRPr="00D759DF">
        <w:rPr>
          <w:color w:val="auto"/>
        </w:rPr>
        <w:t>Off campus, not affiliated with PSU</w:t>
      </w:r>
    </w:p>
    <w:p w14:paraId="491D5D96" w14:textId="77777777" w:rsidR="00C709FB" w:rsidRPr="00D759DF" w:rsidRDefault="00C709FB" w:rsidP="00913DF3">
      <w:pPr>
        <w:pStyle w:val="ListParagraph"/>
        <w:keepNext/>
        <w:numPr>
          <w:ilvl w:val="1"/>
          <w:numId w:val="25"/>
        </w:numPr>
        <w:rPr>
          <w:color w:val="auto"/>
        </w:rPr>
      </w:pPr>
      <w:r w:rsidRPr="00D759DF">
        <w:rPr>
          <w:color w:val="auto"/>
        </w:rPr>
        <w:t>Online or via text/phone call</w:t>
      </w:r>
    </w:p>
    <w:p w14:paraId="493BA66F" w14:textId="069C1F6F" w:rsidR="00257B42" w:rsidRDefault="00257B42" w:rsidP="00464702">
      <w:pPr>
        <w:contextualSpacing/>
        <w:rPr>
          <w:b/>
          <w:color w:val="auto"/>
        </w:rPr>
      </w:pPr>
    </w:p>
    <w:p w14:paraId="19F7B4AA" w14:textId="4513FE3E" w:rsidR="00253A28" w:rsidRPr="00D759DF" w:rsidRDefault="00253A28" w:rsidP="00464702">
      <w:pPr>
        <w:contextualSpacing/>
        <w:rPr>
          <w:b/>
          <w:color w:val="auto"/>
        </w:rPr>
      </w:pPr>
      <w:r w:rsidRPr="00271E69">
        <w:rPr>
          <w:b/>
          <w:color w:val="auto"/>
        </w:rPr>
        <w:t xml:space="preserve">Instructions: Now think about the </w:t>
      </w:r>
      <w:r w:rsidRPr="00271E69">
        <w:rPr>
          <w:b/>
          <w:color w:val="auto"/>
          <w:u w:val="single"/>
        </w:rPr>
        <w:t>ONE SITUATION</w:t>
      </w:r>
      <w:r w:rsidRPr="00271E69">
        <w:rPr>
          <w:b/>
          <w:color w:val="auto"/>
        </w:rPr>
        <w:t xml:space="preserve"> that</w:t>
      </w:r>
      <w:r w:rsidR="00931B3B" w:rsidRPr="00271E69">
        <w:rPr>
          <w:b/>
          <w:color w:val="auto"/>
        </w:rPr>
        <w:t xml:space="preserve"> had the greatest effect on you </w:t>
      </w:r>
      <w:r w:rsidRPr="00271E69">
        <w:rPr>
          <w:b/>
          <w:color w:val="auto"/>
        </w:rPr>
        <w:t>and answer the following questions.</w:t>
      </w:r>
    </w:p>
    <w:p w14:paraId="1C871FED" w14:textId="77777777" w:rsidR="00A81F2F" w:rsidRPr="00D759DF" w:rsidRDefault="00A81F2F" w:rsidP="00464702">
      <w:pPr>
        <w:contextualSpacing/>
        <w:rPr>
          <w:b/>
          <w:color w:val="auto"/>
        </w:rPr>
      </w:pPr>
    </w:p>
    <w:p w14:paraId="7E7516FD" w14:textId="65935BC4" w:rsidR="006825FD" w:rsidRPr="00D759DF" w:rsidRDefault="006825FD" w:rsidP="006825FD">
      <w:pPr>
        <w:keepNext/>
        <w:contextualSpacing/>
        <w:rPr>
          <w:color w:val="auto"/>
        </w:rPr>
      </w:pPr>
      <w:r w:rsidRPr="00D759DF">
        <w:rPr>
          <w:color w:val="auto"/>
        </w:rPr>
        <w:t>Q</w:t>
      </w:r>
      <w:r w:rsidR="00205E0C">
        <w:rPr>
          <w:color w:val="auto"/>
        </w:rPr>
        <w:t>61</w:t>
      </w:r>
      <w:r w:rsidRPr="00D759DF">
        <w:rPr>
          <w:color w:val="auto"/>
        </w:rPr>
        <w:t xml:space="preserve"> Did this one situation involve more than one person?</w:t>
      </w:r>
    </w:p>
    <w:p w14:paraId="3303C713" w14:textId="1F01639D" w:rsidR="00B179B0" w:rsidRPr="00D759DF" w:rsidRDefault="00B179B0" w:rsidP="00EB282B">
      <w:pPr>
        <w:pStyle w:val="ListParagraph"/>
        <w:keepNext/>
        <w:numPr>
          <w:ilvl w:val="1"/>
          <w:numId w:val="58"/>
        </w:numPr>
        <w:rPr>
          <w:color w:val="auto"/>
        </w:rPr>
      </w:pPr>
      <w:r w:rsidRPr="00D759DF">
        <w:rPr>
          <w:color w:val="auto"/>
        </w:rPr>
        <w:t>Yes</w:t>
      </w:r>
    </w:p>
    <w:p w14:paraId="65ED06BF" w14:textId="3D213ECB" w:rsidR="00B179B0" w:rsidRPr="00D759DF" w:rsidRDefault="00B179B0" w:rsidP="00EB282B">
      <w:pPr>
        <w:pStyle w:val="ListParagraph"/>
        <w:keepNext/>
        <w:numPr>
          <w:ilvl w:val="1"/>
          <w:numId w:val="58"/>
        </w:numPr>
        <w:rPr>
          <w:color w:val="auto"/>
        </w:rPr>
      </w:pPr>
      <w:r w:rsidRPr="00D759DF">
        <w:rPr>
          <w:color w:val="auto"/>
        </w:rPr>
        <w:t>No</w:t>
      </w:r>
    </w:p>
    <w:p w14:paraId="4E7F232B" w14:textId="77777777" w:rsidR="006825FD" w:rsidRPr="00D759DF" w:rsidRDefault="006825FD" w:rsidP="00464702">
      <w:pPr>
        <w:keepNext/>
        <w:contextualSpacing/>
        <w:rPr>
          <w:color w:val="auto"/>
        </w:rPr>
      </w:pPr>
    </w:p>
    <w:p w14:paraId="35F36F14" w14:textId="21457E65" w:rsidR="00253A28" w:rsidRPr="00D759DF" w:rsidRDefault="002D25A6" w:rsidP="00464702">
      <w:pPr>
        <w:keepNext/>
        <w:contextualSpacing/>
        <w:rPr>
          <w:color w:val="auto"/>
        </w:rPr>
      </w:pPr>
      <w:proofErr w:type="gramStart"/>
      <w:r w:rsidRPr="00D759DF">
        <w:rPr>
          <w:color w:val="auto"/>
        </w:rPr>
        <w:t>Q</w:t>
      </w:r>
      <w:r w:rsidR="00205E0C">
        <w:rPr>
          <w:color w:val="auto"/>
        </w:rPr>
        <w:t>62</w:t>
      </w:r>
      <w:proofErr w:type="gramEnd"/>
      <w:r w:rsidRPr="00D759DF">
        <w:rPr>
          <w:color w:val="auto"/>
        </w:rPr>
        <w:t xml:space="preserve"> </w:t>
      </w:r>
      <w:r w:rsidR="007952A7" w:rsidRPr="00D759DF">
        <w:rPr>
          <w:color w:val="auto"/>
        </w:rPr>
        <w:t xml:space="preserve">I identify the </w:t>
      </w:r>
      <w:r w:rsidR="00966243" w:rsidRPr="00D759DF">
        <w:rPr>
          <w:color w:val="auto"/>
        </w:rPr>
        <w:t xml:space="preserve">other </w:t>
      </w:r>
      <w:r w:rsidR="007952A7" w:rsidRPr="00D759DF">
        <w:rPr>
          <w:color w:val="auto"/>
        </w:rPr>
        <w:t xml:space="preserve">person(s) </w:t>
      </w:r>
      <w:r w:rsidR="00966243" w:rsidRPr="00D759DF">
        <w:rPr>
          <w:color w:val="auto"/>
        </w:rPr>
        <w:t>as… (Please select all that apply.)</w:t>
      </w:r>
    </w:p>
    <w:p w14:paraId="2BFEE8F2" w14:textId="1C122089" w:rsidR="00253A28" w:rsidRPr="00D759DF" w:rsidRDefault="00966243" w:rsidP="00EB282B">
      <w:pPr>
        <w:pStyle w:val="ListParagraph"/>
        <w:keepNext/>
        <w:numPr>
          <w:ilvl w:val="1"/>
          <w:numId w:val="23"/>
        </w:numPr>
        <w:rPr>
          <w:color w:val="auto"/>
        </w:rPr>
      </w:pPr>
      <w:r w:rsidRPr="00D759DF">
        <w:rPr>
          <w:color w:val="auto"/>
        </w:rPr>
        <w:t>A m</w:t>
      </w:r>
      <w:r w:rsidR="00253A28" w:rsidRPr="00D759DF">
        <w:rPr>
          <w:color w:val="auto"/>
        </w:rPr>
        <w:t>an</w:t>
      </w:r>
      <w:r w:rsidR="001E5FC1" w:rsidRPr="00D759DF">
        <w:rPr>
          <w:color w:val="auto"/>
        </w:rPr>
        <w:t>/men</w:t>
      </w:r>
      <w:r w:rsidR="00253A28" w:rsidRPr="00D759DF">
        <w:rPr>
          <w:color w:val="auto"/>
        </w:rPr>
        <w:t xml:space="preserve"> </w:t>
      </w:r>
    </w:p>
    <w:p w14:paraId="6D3B4F32" w14:textId="7AC15D60" w:rsidR="00253A28" w:rsidRPr="00D759DF" w:rsidRDefault="00966243" w:rsidP="00EB282B">
      <w:pPr>
        <w:pStyle w:val="ListParagraph"/>
        <w:keepNext/>
        <w:numPr>
          <w:ilvl w:val="1"/>
          <w:numId w:val="23"/>
        </w:numPr>
        <w:rPr>
          <w:color w:val="auto"/>
        </w:rPr>
      </w:pPr>
      <w:r w:rsidRPr="00D759DF">
        <w:rPr>
          <w:color w:val="auto"/>
        </w:rPr>
        <w:t>A w</w:t>
      </w:r>
      <w:r w:rsidR="00253A28" w:rsidRPr="00D759DF">
        <w:rPr>
          <w:color w:val="auto"/>
        </w:rPr>
        <w:t>oman</w:t>
      </w:r>
      <w:r w:rsidR="001E5FC1" w:rsidRPr="00D759DF">
        <w:rPr>
          <w:color w:val="auto"/>
        </w:rPr>
        <w:t>/women</w:t>
      </w:r>
      <w:r w:rsidR="00253A28" w:rsidRPr="00D759DF">
        <w:rPr>
          <w:color w:val="auto"/>
        </w:rPr>
        <w:t xml:space="preserve"> </w:t>
      </w:r>
    </w:p>
    <w:p w14:paraId="6423626C" w14:textId="672FD0F4" w:rsidR="00EA6580" w:rsidRPr="00D759DF" w:rsidRDefault="0075637A" w:rsidP="00EB282B">
      <w:pPr>
        <w:pStyle w:val="ListParagraph"/>
        <w:keepNext/>
        <w:numPr>
          <w:ilvl w:val="1"/>
          <w:numId w:val="23"/>
        </w:numPr>
        <w:rPr>
          <w:color w:val="auto"/>
        </w:rPr>
      </w:pPr>
      <w:r w:rsidRPr="00D759DF">
        <w:rPr>
          <w:color w:val="auto"/>
        </w:rPr>
        <w:t xml:space="preserve">Other gender </w:t>
      </w:r>
    </w:p>
    <w:p w14:paraId="17F2A92C" w14:textId="77777777" w:rsidR="009C2EFA" w:rsidRPr="00D759DF" w:rsidRDefault="009C2EFA" w:rsidP="00464702">
      <w:pPr>
        <w:keepNext/>
        <w:contextualSpacing/>
        <w:rPr>
          <w:color w:val="auto"/>
        </w:rPr>
      </w:pPr>
    </w:p>
    <w:p w14:paraId="2B58BC77" w14:textId="0C720DB9" w:rsidR="00661E59" w:rsidRPr="00D759DF" w:rsidRDefault="00F6337D" w:rsidP="00661E59">
      <w:pPr>
        <w:keepNext/>
        <w:contextualSpacing/>
        <w:rPr>
          <w:rFonts w:ascii="Cambria" w:hAnsi="Cambria"/>
          <w:color w:val="auto"/>
        </w:rPr>
      </w:pPr>
      <w:r w:rsidRPr="00D759DF">
        <w:rPr>
          <w:color w:val="auto"/>
        </w:rPr>
        <w:t>Q</w:t>
      </w:r>
      <w:r w:rsidR="00205E0C">
        <w:rPr>
          <w:color w:val="auto"/>
        </w:rPr>
        <w:t>63</w:t>
      </w:r>
      <w:r w:rsidRPr="00D759DF">
        <w:rPr>
          <w:color w:val="auto"/>
        </w:rPr>
        <w:t xml:space="preserve"> </w:t>
      </w:r>
      <w:r w:rsidR="00190F9A" w:rsidRPr="00D759DF">
        <w:rPr>
          <w:rFonts w:ascii="Cambria" w:hAnsi="Cambria"/>
          <w:color w:val="auto"/>
        </w:rPr>
        <w:t>Of the following, which describes the person(s) who committed the behavior</w:t>
      </w:r>
      <w:r w:rsidR="00D759DF" w:rsidRPr="00D759DF">
        <w:rPr>
          <w:rFonts w:ascii="Cambria" w:hAnsi="Cambria"/>
          <w:color w:val="auto"/>
        </w:rPr>
        <w:t>(s)</w:t>
      </w:r>
      <w:r w:rsidR="00190F9A" w:rsidRPr="00D759DF">
        <w:rPr>
          <w:rFonts w:ascii="Cambria" w:hAnsi="Cambria"/>
          <w:color w:val="auto"/>
        </w:rPr>
        <w:t>? (Please select all that apply.)</w:t>
      </w:r>
    </w:p>
    <w:p w14:paraId="0642FDEC" w14:textId="286E3371" w:rsidR="00661E59" w:rsidRPr="00D759DF" w:rsidRDefault="00661E59" w:rsidP="00D759DF">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26B82EEC" w14:textId="4DB51B93" w:rsidR="008D56F5" w:rsidRPr="00D759DF" w:rsidRDefault="008D56F5" w:rsidP="00D759DF">
      <w:pPr>
        <w:pStyle w:val="ListParagraph"/>
        <w:keepNext/>
        <w:numPr>
          <w:ilvl w:val="1"/>
          <w:numId w:val="17"/>
        </w:numPr>
        <w:rPr>
          <w:rFonts w:ascii="Cambria" w:hAnsi="Cambria"/>
          <w:color w:val="auto"/>
        </w:rPr>
      </w:pPr>
      <w:r w:rsidRPr="00D759DF">
        <w:rPr>
          <w:rFonts w:ascii="Cambria" w:hAnsi="Cambria"/>
          <w:color w:val="auto"/>
        </w:rPr>
        <w:t xml:space="preserve">Penn State student </w:t>
      </w:r>
    </w:p>
    <w:p w14:paraId="1ED652AE" w14:textId="77777777" w:rsidR="00715A6A" w:rsidRPr="00D759DF" w:rsidRDefault="00715A6A" w:rsidP="00715A6A">
      <w:pPr>
        <w:pStyle w:val="ListParagraph"/>
        <w:keepNext/>
        <w:numPr>
          <w:ilvl w:val="1"/>
          <w:numId w:val="17"/>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Pr>
          <w:rFonts w:ascii="Cambria" w:hAnsi="Cambria"/>
          <w:color w:val="auto"/>
        </w:rPr>
        <w:t xml:space="preserve"> </w:t>
      </w:r>
    </w:p>
    <w:p w14:paraId="5313EE4C" w14:textId="59B8BA77" w:rsidR="00661E59" w:rsidRPr="00D759DF" w:rsidRDefault="00661E59" w:rsidP="00D759DF">
      <w:pPr>
        <w:pStyle w:val="ListParagraph"/>
        <w:keepNext/>
        <w:numPr>
          <w:ilvl w:val="1"/>
          <w:numId w:val="17"/>
        </w:numPr>
        <w:rPr>
          <w:rFonts w:ascii="Cambria" w:hAnsi="Cambria"/>
          <w:color w:val="auto"/>
        </w:rPr>
      </w:pPr>
      <w:r w:rsidRPr="00D759DF">
        <w:rPr>
          <w:rFonts w:ascii="Cambria" w:hAnsi="Cambria"/>
          <w:color w:val="auto"/>
        </w:rPr>
        <w:t xml:space="preserve">Graduate student instructor </w:t>
      </w:r>
    </w:p>
    <w:p w14:paraId="3EA9AFDA" w14:textId="77777777" w:rsidR="00661E59" w:rsidRPr="00D759DF" w:rsidRDefault="00661E59" w:rsidP="00D759DF">
      <w:pPr>
        <w:pStyle w:val="ListParagraph"/>
        <w:keepNext/>
        <w:numPr>
          <w:ilvl w:val="1"/>
          <w:numId w:val="17"/>
        </w:numPr>
        <w:rPr>
          <w:rFonts w:ascii="Cambria" w:hAnsi="Cambria"/>
          <w:color w:val="auto"/>
        </w:rPr>
      </w:pPr>
      <w:r w:rsidRPr="00D759DF">
        <w:rPr>
          <w:rFonts w:ascii="Cambria" w:hAnsi="Cambria"/>
          <w:color w:val="auto"/>
        </w:rPr>
        <w:t>Non-Penn State member</w:t>
      </w:r>
    </w:p>
    <w:p w14:paraId="0ECC1AA9" w14:textId="77777777" w:rsidR="00661E59" w:rsidRPr="00D759DF" w:rsidRDefault="00661E59" w:rsidP="00D759DF">
      <w:pPr>
        <w:pStyle w:val="ListParagraph"/>
        <w:keepNext/>
        <w:numPr>
          <w:ilvl w:val="1"/>
          <w:numId w:val="17"/>
        </w:numPr>
        <w:rPr>
          <w:rFonts w:ascii="Cambria" w:hAnsi="Cambria"/>
          <w:color w:val="auto"/>
        </w:rPr>
      </w:pPr>
      <w:r w:rsidRPr="00D759DF">
        <w:rPr>
          <w:rFonts w:ascii="Cambria" w:hAnsi="Cambria"/>
          <w:color w:val="auto"/>
        </w:rPr>
        <w:t>Don’t know</w:t>
      </w:r>
    </w:p>
    <w:p w14:paraId="19E356B3" w14:textId="4553650F" w:rsidR="009C2EFA" w:rsidRPr="00D759DF" w:rsidRDefault="009C2EFA" w:rsidP="00661E59">
      <w:pPr>
        <w:keepNext/>
        <w:contextualSpacing/>
        <w:rPr>
          <w:color w:val="auto"/>
        </w:rPr>
      </w:pPr>
    </w:p>
    <w:p w14:paraId="42CFDE95" w14:textId="228034A6" w:rsidR="006825FD" w:rsidRPr="00D759DF" w:rsidRDefault="006825FD" w:rsidP="006825FD">
      <w:pPr>
        <w:keepNext/>
        <w:contextualSpacing/>
        <w:rPr>
          <w:color w:val="auto"/>
        </w:rPr>
      </w:pPr>
      <w:r w:rsidRPr="00D759DF">
        <w:rPr>
          <w:color w:val="auto"/>
        </w:rPr>
        <w:t>Q</w:t>
      </w:r>
      <w:r w:rsidR="00205E0C">
        <w:rPr>
          <w:color w:val="auto"/>
        </w:rPr>
        <w:t>64</w:t>
      </w:r>
      <w:r w:rsidRPr="00D759DF">
        <w:rPr>
          <w:color w:val="auto"/>
        </w:rPr>
        <w:t xml:space="preserve"> What was your relationship with the other person(s)?</w:t>
      </w:r>
      <w:r w:rsidR="00D759DF" w:rsidRPr="00D759DF">
        <w:rPr>
          <w:color w:val="auto"/>
        </w:rPr>
        <w:t xml:space="preserve"> (Please select all that apply.)</w:t>
      </w:r>
    </w:p>
    <w:p w14:paraId="3B9ACB94" w14:textId="77777777" w:rsidR="006825FD" w:rsidRPr="00D759DF" w:rsidRDefault="006825FD" w:rsidP="00EB282B">
      <w:pPr>
        <w:pStyle w:val="ListParagraph"/>
        <w:keepNext/>
        <w:numPr>
          <w:ilvl w:val="1"/>
          <w:numId w:val="24"/>
        </w:numPr>
        <w:rPr>
          <w:color w:val="auto"/>
        </w:rPr>
      </w:pPr>
      <w:r w:rsidRPr="00D759DF">
        <w:rPr>
          <w:color w:val="auto"/>
        </w:rPr>
        <w:t xml:space="preserve">Stranger </w:t>
      </w:r>
    </w:p>
    <w:p w14:paraId="3C80B140" w14:textId="77777777" w:rsidR="006825FD" w:rsidRPr="00D759DF" w:rsidRDefault="006825FD" w:rsidP="00EB282B">
      <w:pPr>
        <w:pStyle w:val="ListParagraph"/>
        <w:keepNext/>
        <w:numPr>
          <w:ilvl w:val="1"/>
          <w:numId w:val="24"/>
        </w:numPr>
        <w:rPr>
          <w:color w:val="auto"/>
        </w:rPr>
      </w:pPr>
      <w:r w:rsidRPr="00D759DF">
        <w:rPr>
          <w:color w:val="auto"/>
        </w:rPr>
        <w:t xml:space="preserve">Acquaintance </w:t>
      </w:r>
    </w:p>
    <w:p w14:paraId="301CBED7" w14:textId="77777777" w:rsidR="006825FD" w:rsidRPr="00D759DF" w:rsidRDefault="006825FD" w:rsidP="00EB282B">
      <w:pPr>
        <w:pStyle w:val="ListParagraph"/>
        <w:keepNext/>
        <w:numPr>
          <w:ilvl w:val="1"/>
          <w:numId w:val="24"/>
        </w:numPr>
        <w:rPr>
          <w:color w:val="auto"/>
        </w:rPr>
      </w:pPr>
      <w:r w:rsidRPr="00D759DF">
        <w:rPr>
          <w:color w:val="auto"/>
        </w:rPr>
        <w:t xml:space="preserve">Friend </w:t>
      </w:r>
    </w:p>
    <w:p w14:paraId="59D208BC" w14:textId="77777777" w:rsidR="006825FD" w:rsidRPr="00D759DF" w:rsidRDefault="006825FD" w:rsidP="00EB282B">
      <w:pPr>
        <w:pStyle w:val="ListParagraph"/>
        <w:keepNext/>
        <w:numPr>
          <w:ilvl w:val="1"/>
          <w:numId w:val="24"/>
        </w:numPr>
        <w:rPr>
          <w:color w:val="auto"/>
        </w:rPr>
      </w:pPr>
      <w:r w:rsidRPr="00D759DF">
        <w:rPr>
          <w:color w:val="auto"/>
        </w:rPr>
        <w:t xml:space="preserve">Romantic partner </w:t>
      </w:r>
    </w:p>
    <w:p w14:paraId="69A5EAD6" w14:textId="77777777" w:rsidR="006825FD" w:rsidRPr="00D759DF" w:rsidRDefault="006825FD" w:rsidP="00EB282B">
      <w:pPr>
        <w:pStyle w:val="ListParagraph"/>
        <w:keepNext/>
        <w:numPr>
          <w:ilvl w:val="1"/>
          <w:numId w:val="24"/>
        </w:numPr>
        <w:rPr>
          <w:color w:val="auto"/>
        </w:rPr>
      </w:pPr>
      <w:r w:rsidRPr="00D759DF">
        <w:rPr>
          <w:color w:val="auto"/>
        </w:rPr>
        <w:t xml:space="preserve">Former romantic partner </w:t>
      </w:r>
    </w:p>
    <w:p w14:paraId="1D2F0C14" w14:textId="77777777" w:rsidR="006825FD" w:rsidRPr="00D759DF" w:rsidRDefault="006825FD" w:rsidP="00EB282B">
      <w:pPr>
        <w:pStyle w:val="ListParagraph"/>
        <w:keepNext/>
        <w:numPr>
          <w:ilvl w:val="1"/>
          <w:numId w:val="24"/>
        </w:numPr>
        <w:rPr>
          <w:color w:val="auto"/>
        </w:rPr>
      </w:pPr>
      <w:r w:rsidRPr="00D759DF">
        <w:rPr>
          <w:color w:val="auto"/>
        </w:rPr>
        <w:t xml:space="preserve">Relative/family </w:t>
      </w:r>
    </w:p>
    <w:p w14:paraId="30EF2A2B" w14:textId="2F5156B2" w:rsidR="006825FD" w:rsidRPr="00D759DF" w:rsidRDefault="006825FD" w:rsidP="00EB282B">
      <w:pPr>
        <w:pStyle w:val="ListParagraph"/>
        <w:keepNext/>
        <w:numPr>
          <w:ilvl w:val="1"/>
          <w:numId w:val="24"/>
        </w:numPr>
        <w:rPr>
          <w:color w:val="auto"/>
        </w:rPr>
      </w:pPr>
      <w:r w:rsidRPr="00D759DF">
        <w:rPr>
          <w:color w:val="auto"/>
        </w:rPr>
        <w:t>Faculty</w:t>
      </w:r>
      <w:r w:rsidR="00EF4898">
        <w:rPr>
          <w:color w:val="auto"/>
        </w:rPr>
        <w:t>/</w:t>
      </w:r>
      <w:r w:rsidR="0028249E">
        <w:rPr>
          <w:color w:val="auto"/>
        </w:rPr>
        <w:t>s</w:t>
      </w:r>
      <w:r w:rsidR="00EF4898">
        <w:rPr>
          <w:color w:val="auto"/>
        </w:rPr>
        <w:t>taff</w:t>
      </w:r>
    </w:p>
    <w:p w14:paraId="4DE824BD" w14:textId="531B065C" w:rsidR="00205E0C" w:rsidRDefault="00205E0C" w:rsidP="00464702">
      <w:pPr>
        <w:contextualSpacing/>
        <w:rPr>
          <w:color w:val="auto"/>
        </w:rPr>
      </w:pPr>
    </w:p>
    <w:p w14:paraId="4ECFDF0C" w14:textId="17ACB138" w:rsidR="00913DF3" w:rsidRDefault="00913DF3" w:rsidP="00464702">
      <w:pPr>
        <w:contextualSpacing/>
        <w:rPr>
          <w:color w:val="auto"/>
        </w:rPr>
      </w:pPr>
    </w:p>
    <w:p w14:paraId="57176D5C" w14:textId="38CB4F38" w:rsidR="00913DF3" w:rsidRDefault="00913DF3" w:rsidP="00464702">
      <w:pPr>
        <w:contextualSpacing/>
        <w:rPr>
          <w:color w:val="auto"/>
        </w:rPr>
      </w:pPr>
    </w:p>
    <w:p w14:paraId="6AAAE74A" w14:textId="3977FAD1" w:rsidR="00913DF3" w:rsidRDefault="00913DF3" w:rsidP="00464702">
      <w:pPr>
        <w:contextualSpacing/>
        <w:rPr>
          <w:color w:val="auto"/>
        </w:rPr>
      </w:pPr>
    </w:p>
    <w:p w14:paraId="4ADE0435" w14:textId="42544EC1" w:rsidR="00913DF3" w:rsidRDefault="00913DF3" w:rsidP="00464702">
      <w:pPr>
        <w:contextualSpacing/>
        <w:rPr>
          <w:color w:val="auto"/>
        </w:rPr>
      </w:pPr>
    </w:p>
    <w:p w14:paraId="375E125D" w14:textId="2EF341DE" w:rsidR="00913DF3" w:rsidRDefault="00913DF3" w:rsidP="00464702">
      <w:pPr>
        <w:contextualSpacing/>
        <w:rPr>
          <w:color w:val="auto"/>
        </w:rPr>
      </w:pPr>
    </w:p>
    <w:p w14:paraId="4532B172" w14:textId="44CE4D69" w:rsidR="00913DF3" w:rsidRDefault="00913DF3" w:rsidP="00464702">
      <w:pPr>
        <w:contextualSpacing/>
        <w:rPr>
          <w:color w:val="auto"/>
        </w:rPr>
      </w:pPr>
    </w:p>
    <w:p w14:paraId="397C9DAC" w14:textId="7CB991DE" w:rsidR="00913DF3" w:rsidRDefault="00913DF3" w:rsidP="00464702">
      <w:pPr>
        <w:contextualSpacing/>
        <w:rPr>
          <w:color w:val="auto"/>
        </w:rPr>
      </w:pPr>
    </w:p>
    <w:p w14:paraId="761DEF4D" w14:textId="75724E56" w:rsidR="00913DF3" w:rsidRDefault="00913DF3" w:rsidP="00464702">
      <w:pPr>
        <w:contextualSpacing/>
        <w:rPr>
          <w:color w:val="auto"/>
        </w:rPr>
      </w:pPr>
    </w:p>
    <w:p w14:paraId="3D3432B4" w14:textId="1689E7CE" w:rsidR="00913DF3" w:rsidRDefault="00913DF3" w:rsidP="00464702">
      <w:pPr>
        <w:contextualSpacing/>
        <w:rPr>
          <w:color w:val="auto"/>
        </w:rPr>
      </w:pPr>
    </w:p>
    <w:p w14:paraId="438E7718" w14:textId="4B7BA278" w:rsidR="00913DF3" w:rsidRDefault="00913DF3" w:rsidP="00464702">
      <w:pPr>
        <w:contextualSpacing/>
        <w:rPr>
          <w:color w:val="auto"/>
        </w:rPr>
      </w:pPr>
    </w:p>
    <w:p w14:paraId="6114ABC2" w14:textId="710E2D55" w:rsidR="00913DF3" w:rsidRDefault="00913DF3" w:rsidP="00464702">
      <w:pPr>
        <w:contextualSpacing/>
        <w:rPr>
          <w:color w:val="auto"/>
        </w:rPr>
      </w:pPr>
    </w:p>
    <w:p w14:paraId="47EDF962" w14:textId="0F8506D6" w:rsidR="00913DF3" w:rsidRDefault="00913DF3" w:rsidP="00464702">
      <w:pPr>
        <w:contextualSpacing/>
        <w:rPr>
          <w:color w:val="auto"/>
        </w:rPr>
      </w:pPr>
    </w:p>
    <w:p w14:paraId="7D63F83C" w14:textId="77777777" w:rsidR="00913DF3" w:rsidRDefault="00913DF3" w:rsidP="00464702">
      <w:pPr>
        <w:contextualSpacing/>
        <w:rPr>
          <w:color w:val="auto"/>
        </w:rPr>
      </w:pPr>
    </w:p>
    <w:p w14:paraId="0450E029" w14:textId="4AFC58D1" w:rsidR="00253A28" w:rsidRPr="00D759DF" w:rsidRDefault="00253A28" w:rsidP="00464702">
      <w:pPr>
        <w:contextualSpacing/>
        <w:rPr>
          <w:color w:val="auto"/>
        </w:rPr>
      </w:pPr>
      <w:r w:rsidRPr="00D759DF">
        <w:rPr>
          <w:color w:val="auto"/>
        </w:rPr>
        <w:lastRenderedPageBreak/>
        <w:t>Q</w:t>
      </w:r>
      <w:r w:rsidR="00205E0C">
        <w:rPr>
          <w:color w:val="auto"/>
        </w:rPr>
        <w:t>65</w:t>
      </w:r>
      <w:r w:rsidRPr="00D759DF">
        <w:rPr>
          <w:color w:val="auto"/>
        </w:rPr>
        <w:t xml:space="preserve"> Where did this happen? (</w:t>
      </w:r>
      <w:r w:rsidR="0031459C" w:rsidRPr="00D759DF">
        <w:rPr>
          <w:color w:val="auto"/>
        </w:rPr>
        <w:t>P</w:t>
      </w:r>
      <w:r w:rsidR="004B55FC" w:rsidRPr="00D759DF">
        <w:rPr>
          <w:color w:val="auto"/>
        </w:rPr>
        <w:t>lease select</w:t>
      </w:r>
      <w:r w:rsidRPr="00D759DF">
        <w:rPr>
          <w:color w:val="auto"/>
        </w:rPr>
        <w:t xml:space="preserve"> all that apply</w:t>
      </w:r>
      <w:r w:rsidR="0031459C" w:rsidRPr="00D759DF">
        <w:rPr>
          <w:color w:val="auto"/>
        </w:rPr>
        <w:t>.</w:t>
      </w:r>
      <w:r w:rsidRPr="00D759DF">
        <w:rPr>
          <w:color w:val="auto"/>
        </w:rPr>
        <w:t>)</w:t>
      </w:r>
    </w:p>
    <w:p w14:paraId="54119F86" w14:textId="4FCFBDD6" w:rsidR="006825FD" w:rsidRPr="00D759DF" w:rsidRDefault="008D4908" w:rsidP="00EB282B">
      <w:pPr>
        <w:pStyle w:val="ListParagraph"/>
        <w:keepNext/>
        <w:numPr>
          <w:ilvl w:val="1"/>
          <w:numId w:val="25"/>
        </w:numPr>
        <w:spacing w:line="276" w:lineRule="auto"/>
        <w:rPr>
          <w:color w:val="auto"/>
        </w:rPr>
      </w:pPr>
      <w:r>
        <w:rPr>
          <w:color w:val="auto"/>
        </w:rPr>
        <w:t>On-campus residence area</w:t>
      </w:r>
    </w:p>
    <w:p w14:paraId="317D68D4" w14:textId="45AE9202" w:rsidR="00BD52E2" w:rsidRPr="00D759DF" w:rsidRDefault="006825FD" w:rsidP="00EB282B">
      <w:pPr>
        <w:pStyle w:val="ListParagraph"/>
        <w:keepNext/>
        <w:numPr>
          <w:ilvl w:val="1"/>
          <w:numId w:val="25"/>
        </w:numPr>
        <w:spacing w:line="276" w:lineRule="auto"/>
        <w:rPr>
          <w:color w:val="auto"/>
        </w:rPr>
      </w:pPr>
      <w:r w:rsidRPr="00D759DF">
        <w:rPr>
          <w:color w:val="auto"/>
        </w:rPr>
        <w:t>On campus, not in a residential area</w:t>
      </w:r>
      <w:r w:rsidR="00BD52E2" w:rsidRPr="00D759DF">
        <w:rPr>
          <w:color w:val="auto"/>
        </w:rPr>
        <w:t xml:space="preserve"> </w:t>
      </w:r>
    </w:p>
    <w:p w14:paraId="332B4D61" w14:textId="77777777" w:rsidR="00BD52E2" w:rsidRPr="00D759DF" w:rsidRDefault="00BD52E2" w:rsidP="00EB282B">
      <w:pPr>
        <w:pStyle w:val="ListParagraph"/>
        <w:keepNext/>
        <w:numPr>
          <w:ilvl w:val="1"/>
          <w:numId w:val="25"/>
        </w:numPr>
        <w:spacing w:line="276" w:lineRule="auto"/>
        <w:rPr>
          <w:color w:val="auto"/>
        </w:rPr>
      </w:pPr>
      <w:r w:rsidRPr="00D759DF">
        <w:rPr>
          <w:color w:val="auto"/>
        </w:rPr>
        <w:t xml:space="preserve">Sorority housing </w:t>
      </w:r>
    </w:p>
    <w:p w14:paraId="1F445D34" w14:textId="77777777" w:rsidR="00BD52E2" w:rsidRPr="00D759DF" w:rsidRDefault="00BD52E2" w:rsidP="00EB282B">
      <w:pPr>
        <w:pStyle w:val="ListParagraph"/>
        <w:keepNext/>
        <w:numPr>
          <w:ilvl w:val="1"/>
          <w:numId w:val="25"/>
        </w:numPr>
        <w:spacing w:line="276" w:lineRule="auto"/>
        <w:rPr>
          <w:color w:val="auto"/>
        </w:rPr>
      </w:pPr>
      <w:r w:rsidRPr="00D759DF">
        <w:rPr>
          <w:color w:val="auto"/>
        </w:rPr>
        <w:t xml:space="preserve">Fraternity housing </w:t>
      </w:r>
    </w:p>
    <w:p w14:paraId="1CB85B00" w14:textId="77777777" w:rsidR="00BD52E2" w:rsidRPr="00D759DF" w:rsidRDefault="00BD52E2" w:rsidP="00EB282B">
      <w:pPr>
        <w:pStyle w:val="ListParagraph"/>
        <w:keepNext/>
        <w:numPr>
          <w:ilvl w:val="1"/>
          <w:numId w:val="25"/>
        </w:numPr>
        <w:spacing w:line="276" w:lineRule="auto"/>
        <w:rPr>
          <w:color w:val="auto"/>
        </w:rPr>
      </w:pPr>
      <w:r w:rsidRPr="00D759DF">
        <w:rPr>
          <w:color w:val="auto"/>
        </w:rPr>
        <w:t>Off-campus apartment</w:t>
      </w:r>
    </w:p>
    <w:p w14:paraId="6787D0EF" w14:textId="77777777" w:rsidR="00BD52E2" w:rsidRPr="00D759DF" w:rsidRDefault="00BD52E2" w:rsidP="00EB282B">
      <w:pPr>
        <w:pStyle w:val="ListParagraph"/>
        <w:keepNext/>
        <w:numPr>
          <w:ilvl w:val="1"/>
          <w:numId w:val="25"/>
        </w:numPr>
        <w:spacing w:line="276" w:lineRule="auto"/>
        <w:rPr>
          <w:color w:val="auto"/>
        </w:rPr>
      </w:pPr>
      <w:r w:rsidRPr="00D759DF">
        <w:rPr>
          <w:color w:val="auto"/>
        </w:rPr>
        <w:t>Off-campus house</w:t>
      </w:r>
    </w:p>
    <w:p w14:paraId="60675B08" w14:textId="5E77A734" w:rsidR="00BD52E2" w:rsidRPr="00D759DF" w:rsidRDefault="00BD52E2" w:rsidP="00EB282B">
      <w:pPr>
        <w:pStyle w:val="ListParagraph"/>
        <w:keepNext/>
        <w:numPr>
          <w:ilvl w:val="1"/>
          <w:numId w:val="25"/>
        </w:numPr>
        <w:spacing w:line="276" w:lineRule="auto"/>
        <w:rPr>
          <w:color w:val="auto"/>
        </w:rPr>
      </w:pPr>
      <w:r w:rsidRPr="00D759DF">
        <w:rPr>
          <w:color w:val="auto"/>
        </w:rPr>
        <w:t>Off</w:t>
      </w:r>
      <w:r w:rsidR="0031459C" w:rsidRPr="00D759DF">
        <w:rPr>
          <w:color w:val="auto"/>
        </w:rPr>
        <w:t xml:space="preserve"> </w:t>
      </w:r>
      <w:r w:rsidRPr="00D759DF">
        <w:rPr>
          <w:color w:val="auto"/>
        </w:rPr>
        <w:t>campus, at a PSU</w:t>
      </w:r>
      <w:r w:rsidR="0028249E">
        <w:rPr>
          <w:color w:val="auto"/>
        </w:rPr>
        <w:t>-</w:t>
      </w:r>
      <w:r w:rsidRPr="00D759DF">
        <w:rPr>
          <w:color w:val="auto"/>
        </w:rPr>
        <w:t>affiliated class/internship/clerkship/activity</w:t>
      </w:r>
    </w:p>
    <w:p w14:paraId="02B7121A" w14:textId="6B5A1DCE" w:rsidR="00837AA9" w:rsidRPr="00D759DF" w:rsidRDefault="00BD52E2" w:rsidP="00EB282B">
      <w:pPr>
        <w:pStyle w:val="ListParagraph"/>
        <w:keepNext/>
        <w:numPr>
          <w:ilvl w:val="1"/>
          <w:numId w:val="25"/>
        </w:numPr>
        <w:spacing w:line="276" w:lineRule="auto"/>
        <w:rPr>
          <w:color w:val="auto"/>
        </w:rPr>
      </w:pPr>
      <w:r w:rsidRPr="00D759DF">
        <w:rPr>
          <w:color w:val="auto"/>
        </w:rPr>
        <w:t>Off</w:t>
      </w:r>
      <w:r w:rsidR="0031459C" w:rsidRPr="00D759DF">
        <w:rPr>
          <w:color w:val="auto"/>
        </w:rPr>
        <w:t xml:space="preserve"> </w:t>
      </w:r>
      <w:r w:rsidRPr="00D759DF">
        <w:rPr>
          <w:color w:val="auto"/>
        </w:rPr>
        <w:t>campus, not affiliated with PSU</w:t>
      </w:r>
    </w:p>
    <w:p w14:paraId="781C258F" w14:textId="586D669E" w:rsidR="00BD52E2" w:rsidRPr="00D759DF" w:rsidRDefault="00837AA9" w:rsidP="00EB282B">
      <w:pPr>
        <w:pStyle w:val="ListParagraph"/>
        <w:keepNext/>
        <w:numPr>
          <w:ilvl w:val="1"/>
          <w:numId w:val="25"/>
        </w:numPr>
        <w:spacing w:line="276" w:lineRule="auto"/>
        <w:rPr>
          <w:color w:val="auto"/>
        </w:rPr>
      </w:pPr>
      <w:r w:rsidRPr="00D759DF">
        <w:rPr>
          <w:color w:val="auto"/>
        </w:rPr>
        <w:t>Online</w:t>
      </w:r>
      <w:r w:rsidR="00BD52E2" w:rsidRPr="00D759DF">
        <w:rPr>
          <w:color w:val="auto"/>
        </w:rPr>
        <w:t xml:space="preserve"> </w:t>
      </w:r>
      <w:r w:rsidRPr="00D759DF">
        <w:rPr>
          <w:color w:val="auto"/>
        </w:rPr>
        <w:t>or via text/phone call</w:t>
      </w:r>
    </w:p>
    <w:p w14:paraId="34651E77" w14:textId="77777777" w:rsidR="009C2EFA" w:rsidRPr="00D759DF" w:rsidRDefault="009C2EFA" w:rsidP="00464702">
      <w:pPr>
        <w:keepNext/>
        <w:contextualSpacing/>
        <w:rPr>
          <w:color w:val="auto"/>
        </w:rPr>
      </w:pPr>
    </w:p>
    <w:p w14:paraId="6DF5497F" w14:textId="71CC6893" w:rsidR="00253A28" w:rsidRPr="00D759DF" w:rsidRDefault="00253A28" w:rsidP="00464702">
      <w:pPr>
        <w:keepNext/>
        <w:contextualSpacing/>
        <w:rPr>
          <w:color w:val="auto"/>
        </w:rPr>
      </w:pPr>
      <w:r w:rsidRPr="00D759DF">
        <w:rPr>
          <w:color w:val="auto"/>
        </w:rPr>
        <w:t>Q</w:t>
      </w:r>
      <w:r w:rsidR="00123F15">
        <w:rPr>
          <w:color w:val="auto"/>
        </w:rPr>
        <w:t>66</w:t>
      </w:r>
      <w:r w:rsidRPr="00D759DF">
        <w:rPr>
          <w:color w:val="auto"/>
        </w:rPr>
        <w:t xml:space="preserve"> Had the other person been using alcohol or drugs just prior to the incident?</w:t>
      </w:r>
    </w:p>
    <w:p w14:paraId="1ACF8FB3" w14:textId="43CC0866" w:rsidR="00253A28" w:rsidRPr="00D759DF" w:rsidRDefault="00253A28" w:rsidP="00EB282B">
      <w:pPr>
        <w:pStyle w:val="ListParagraph"/>
        <w:keepNext/>
        <w:numPr>
          <w:ilvl w:val="1"/>
          <w:numId w:val="26"/>
        </w:numPr>
        <w:rPr>
          <w:color w:val="auto"/>
        </w:rPr>
      </w:pPr>
      <w:r w:rsidRPr="00D759DF">
        <w:rPr>
          <w:color w:val="auto"/>
        </w:rPr>
        <w:t>They had been using alcohol</w:t>
      </w:r>
      <w:r w:rsidR="00BD52E2" w:rsidRPr="00D759DF">
        <w:rPr>
          <w:color w:val="auto"/>
        </w:rPr>
        <w:t>.</w:t>
      </w:r>
      <w:r w:rsidRPr="00D759DF">
        <w:rPr>
          <w:color w:val="auto"/>
        </w:rPr>
        <w:t xml:space="preserve"> </w:t>
      </w:r>
    </w:p>
    <w:p w14:paraId="27C88532" w14:textId="4FFF73EC" w:rsidR="00253A28" w:rsidRPr="00D759DF" w:rsidRDefault="00253A28" w:rsidP="00EB282B">
      <w:pPr>
        <w:pStyle w:val="ListParagraph"/>
        <w:keepNext/>
        <w:numPr>
          <w:ilvl w:val="1"/>
          <w:numId w:val="26"/>
        </w:numPr>
        <w:rPr>
          <w:color w:val="auto"/>
        </w:rPr>
      </w:pPr>
      <w:r w:rsidRPr="00D759DF">
        <w:rPr>
          <w:color w:val="auto"/>
        </w:rPr>
        <w:t>They had been using drugs</w:t>
      </w:r>
      <w:r w:rsidR="00BD52E2" w:rsidRPr="00D759DF">
        <w:rPr>
          <w:color w:val="auto"/>
        </w:rPr>
        <w:t>.</w:t>
      </w:r>
      <w:r w:rsidRPr="00D759DF">
        <w:rPr>
          <w:color w:val="auto"/>
        </w:rPr>
        <w:t xml:space="preserve"> </w:t>
      </w:r>
    </w:p>
    <w:p w14:paraId="52AA875C" w14:textId="60663591" w:rsidR="00253A28" w:rsidRPr="00D759DF" w:rsidRDefault="00253A28" w:rsidP="00EB282B">
      <w:pPr>
        <w:pStyle w:val="ListParagraph"/>
        <w:keepNext/>
        <w:numPr>
          <w:ilvl w:val="1"/>
          <w:numId w:val="26"/>
        </w:numPr>
        <w:rPr>
          <w:color w:val="auto"/>
        </w:rPr>
      </w:pPr>
      <w:r w:rsidRPr="00D759DF">
        <w:rPr>
          <w:color w:val="auto"/>
        </w:rPr>
        <w:t>They had been using both alcohol and drugs</w:t>
      </w:r>
      <w:r w:rsidR="00BD52E2" w:rsidRPr="00D759DF">
        <w:rPr>
          <w:color w:val="auto"/>
        </w:rPr>
        <w:t>.</w:t>
      </w:r>
      <w:r w:rsidRPr="00D759DF">
        <w:rPr>
          <w:color w:val="auto"/>
        </w:rPr>
        <w:t xml:space="preserve"> </w:t>
      </w:r>
    </w:p>
    <w:p w14:paraId="7317B71A" w14:textId="444065AE" w:rsidR="00253A28" w:rsidRPr="00D759DF" w:rsidRDefault="00253A28" w:rsidP="00EB282B">
      <w:pPr>
        <w:pStyle w:val="ListParagraph"/>
        <w:keepNext/>
        <w:numPr>
          <w:ilvl w:val="1"/>
          <w:numId w:val="26"/>
        </w:numPr>
        <w:rPr>
          <w:color w:val="auto"/>
        </w:rPr>
      </w:pPr>
      <w:r w:rsidRPr="00D759DF">
        <w:rPr>
          <w:color w:val="auto"/>
        </w:rPr>
        <w:t>They had not been using either alcohol or drugs</w:t>
      </w:r>
      <w:r w:rsidR="00BD52E2" w:rsidRPr="00D759DF">
        <w:rPr>
          <w:color w:val="auto"/>
        </w:rPr>
        <w:t>.</w:t>
      </w:r>
      <w:r w:rsidRPr="00D759DF">
        <w:rPr>
          <w:color w:val="auto"/>
        </w:rPr>
        <w:t xml:space="preserve"> </w:t>
      </w:r>
    </w:p>
    <w:p w14:paraId="6FD842C0" w14:textId="2EA4770C" w:rsidR="00253A28" w:rsidRPr="00D759DF" w:rsidRDefault="00746C5A" w:rsidP="00EB282B">
      <w:pPr>
        <w:pStyle w:val="ListParagraph"/>
        <w:keepNext/>
        <w:numPr>
          <w:ilvl w:val="1"/>
          <w:numId w:val="26"/>
        </w:numPr>
        <w:rPr>
          <w:color w:val="auto"/>
        </w:rPr>
      </w:pPr>
      <w:r w:rsidRPr="00D759DF">
        <w:rPr>
          <w:color w:val="auto"/>
        </w:rPr>
        <w:t>I d</w:t>
      </w:r>
      <w:r w:rsidR="00253A28" w:rsidRPr="00D759DF">
        <w:rPr>
          <w:color w:val="auto"/>
        </w:rPr>
        <w:t>on't know</w:t>
      </w:r>
      <w:r w:rsidR="00BD52E2" w:rsidRPr="00D759DF">
        <w:rPr>
          <w:color w:val="auto"/>
        </w:rPr>
        <w:t>.</w:t>
      </w:r>
      <w:r w:rsidR="00253A28" w:rsidRPr="00D759DF">
        <w:rPr>
          <w:color w:val="auto"/>
        </w:rPr>
        <w:t xml:space="preserve"> </w:t>
      </w:r>
    </w:p>
    <w:p w14:paraId="393873EF" w14:textId="77777777" w:rsidR="00AA74E7" w:rsidRDefault="00AA74E7" w:rsidP="00E21FCB">
      <w:pPr>
        <w:contextualSpacing/>
        <w:rPr>
          <w:color w:val="auto"/>
        </w:rPr>
      </w:pPr>
    </w:p>
    <w:p w14:paraId="3C001A7E" w14:textId="3416813A" w:rsidR="00E21FCB" w:rsidRPr="00D759DF" w:rsidRDefault="00AA74E7" w:rsidP="00E21FCB">
      <w:pPr>
        <w:contextualSpacing/>
        <w:rPr>
          <w:color w:val="auto"/>
        </w:rPr>
      </w:pPr>
      <w:r>
        <w:rPr>
          <w:color w:val="auto"/>
        </w:rPr>
        <w:t>Q</w:t>
      </w:r>
      <w:r w:rsidR="00123F15">
        <w:rPr>
          <w:color w:val="auto"/>
        </w:rPr>
        <w:t>67</w:t>
      </w:r>
      <w:r w:rsidR="00E21FCB" w:rsidRPr="00D759DF">
        <w:rPr>
          <w:color w:val="auto"/>
        </w:rPr>
        <w:t xml:space="preserve"> During the incide</w:t>
      </w:r>
      <w:r w:rsidR="00B179B0" w:rsidRPr="00D759DF">
        <w:rPr>
          <w:color w:val="auto"/>
        </w:rPr>
        <w:t>nt, to what extent did you feel…</w:t>
      </w:r>
    </w:p>
    <w:tbl>
      <w:tblPr>
        <w:tblStyle w:val="GridTable4-Accent11"/>
        <w:tblW w:w="9446" w:type="dxa"/>
        <w:tblLayout w:type="fixed"/>
        <w:tblLook w:val="04A0" w:firstRow="1" w:lastRow="0" w:firstColumn="1" w:lastColumn="0" w:noHBand="0" w:noVBand="1"/>
      </w:tblPr>
      <w:tblGrid>
        <w:gridCol w:w="3134"/>
        <w:gridCol w:w="1242"/>
        <w:gridCol w:w="1154"/>
        <w:gridCol w:w="1332"/>
        <w:gridCol w:w="1242"/>
        <w:gridCol w:w="1342"/>
      </w:tblGrid>
      <w:tr w:rsidR="00C37BD4" w:rsidRPr="00D759DF" w14:paraId="5F58AE2C" w14:textId="77777777" w:rsidTr="00613FCD">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24820446" w14:textId="77777777" w:rsidR="00C37BD4" w:rsidRPr="00D759DF" w:rsidRDefault="00C37BD4" w:rsidP="00613FCD">
            <w:pPr>
              <w:pStyle w:val="WhiteText"/>
              <w:keepNext/>
              <w:contextualSpacing/>
              <w:rPr>
                <w:b w:val="0"/>
                <w:color w:val="auto"/>
                <w:sz w:val="20"/>
                <w:szCs w:val="20"/>
              </w:rPr>
            </w:pPr>
          </w:p>
        </w:tc>
        <w:tc>
          <w:tcPr>
            <w:tcW w:w="1242" w:type="dxa"/>
            <w:vAlign w:val="center"/>
          </w:tcPr>
          <w:p w14:paraId="2AEAA967" w14:textId="77777777" w:rsidR="00C37BD4" w:rsidRPr="00D759DF" w:rsidRDefault="00C37BD4"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Not at all</w:t>
            </w:r>
          </w:p>
        </w:tc>
        <w:tc>
          <w:tcPr>
            <w:tcW w:w="1154" w:type="dxa"/>
            <w:vAlign w:val="center"/>
          </w:tcPr>
          <w:p w14:paraId="0771A233" w14:textId="77777777" w:rsidR="00C37BD4" w:rsidRPr="00D759DF" w:rsidRDefault="00C37BD4"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Slightly</w:t>
            </w:r>
          </w:p>
        </w:tc>
        <w:tc>
          <w:tcPr>
            <w:tcW w:w="1332" w:type="dxa"/>
            <w:vAlign w:val="center"/>
          </w:tcPr>
          <w:p w14:paraId="2D682079" w14:textId="77777777" w:rsidR="00C37BD4" w:rsidRPr="00D759DF" w:rsidRDefault="00C37BD4"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Somewhat</w:t>
            </w:r>
          </w:p>
        </w:tc>
        <w:tc>
          <w:tcPr>
            <w:tcW w:w="1242" w:type="dxa"/>
            <w:vAlign w:val="center"/>
          </w:tcPr>
          <w:p w14:paraId="0EB2804D" w14:textId="77777777" w:rsidR="00C37BD4" w:rsidRPr="00D759DF" w:rsidRDefault="00C37BD4"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w:t>
            </w:r>
          </w:p>
        </w:tc>
        <w:tc>
          <w:tcPr>
            <w:tcW w:w="1342" w:type="dxa"/>
            <w:vAlign w:val="center"/>
          </w:tcPr>
          <w:p w14:paraId="70F0C23E" w14:textId="77777777" w:rsidR="00C37BD4" w:rsidRPr="00D759DF" w:rsidRDefault="00C37BD4" w:rsidP="00613FCD">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Extremely</w:t>
            </w:r>
          </w:p>
        </w:tc>
      </w:tr>
      <w:tr w:rsidR="00C37BD4" w:rsidRPr="00D759DF" w14:paraId="6FF53552" w14:textId="77777777" w:rsidTr="00613FCD">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681EAC51" w14:textId="69C44C98" w:rsidR="00C37BD4" w:rsidRPr="00D759DF" w:rsidRDefault="00C37BD4" w:rsidP="00613FCD">
            <w:pPr>
              <w:keepNext/>
              <w:contextualSpacing/>
              <w:rPr>
                <w:b w:val="0"/>
                <w:color w:val="auto"/>
              </w:rPr>
            </w:pPr>
            <w:r w:rsidRPr="00D759DF">
              <w:rPr>
                <w:b w:val="0"/>
                <w:color w:val="auto"/>
              </w:rPr>
              <w:t>Scared</w:t>
            </w:r>
            <w:r w:rsidR="00966243" w:rsidRPr="00D759DF">
              <w:rPr>
                <w:b w:val="0"/>
                <w:color w:val="auto"/>
              </w:rPr>
              <w:t>?</w:t>
            </w:r>
          </w:p>
        </w:tc>
        <w:tc>
          <w:tcPr>
            <w:tcW w:w="1242" w:type="dxa"/>
            <w:vAlign w:val="center"/>
          </w:tcPr>
          <w:p w14:paraId="7BC59390"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4" w:type="dxa"/>
            <w:vAlign w:val="center"/>
          </w:tcPr>
          <w:p w14:paraId="65BAE9FB"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2" w:type="dxa"/>
            <w:vAlign w:val="center"/>
          </w:tcPr>
          <w:p w14:paraId="4EAF26F6"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2" w:type="dxa"/>
            <w:vAlign w:val="center"/>
          </w:tcPr>
          <w:p w14:paraId="307690F9"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42" w:type="dxa"/>
            <w:vAlign w:val="center"/>
          </w:tcPr>
          <w:p w14:paraId="4FA45F9F"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C37BD4" w:rsidRPr="00D759DF" w14:paraId="6B4E8119" w14:textId="77777777" w:rsidTr="00613FCD">
        <w:trPr>
          <w:trHeight w:val="196"/>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2D0B6D79" w14:textId="7CB3B18D" w:rsidR="00C37BD4" w:rsidRPr="00D759DF" w:rsidRDefault="00C37BD4" w:rsidP="00613FCD">
            <w:pPr>
              <w:keepNext/>
              <w:contextualSpacing/>
              <w:rPr>
                <w:b w:val="0"/>
                <w:color w:val="auto"/>
              </w:rPr>
            </w:pPr>
            <w:r w:rsidRPr="00D759DF">
              <w:rPr>
                <w:b w:val="0"/>
                <w:color w:val="auto"/>
              </w:rPr>
              <w:t>Like your life was in danger</w:t>
            </w:r>
            <w:r w:rsidR="00966243" w:rsidRPr="00D759DF">
              <w:rPr>
                <w:b w:val="0"/>
                <w:color w:val="auto"/>
              </w:rPr>
              <w:t>?</w:t>
            </w:r>
          </w:p>
        </w:tc>
        <w:tc>
          <w:tcPr>
            <w:tcW w:w="1242" w:type="dxa"/>
            <w:vAlign w:val="center"/>
          </w:tcPr>
          <w:p w14:paraId="2A7376FA" w14:textId="77777777" w:rsidR="00C37BD4" w:rsidRPr="00D759DF" w:rsidRDefault="00C37BD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54" w:type="dxa"/>
            <w:vAlign w:val="center"/>
          </w:tcPr>
          <w:p w14:paraId="2AA81B41" w14:textId="77777777" w:rsidR="00C37BD4" w:rsidRPr="00D759DF" w:rsidRDefault="00C37BD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2" w:type="dxa"/>
            <w:vAlign w:val="center"/>
          </w:tcPr>
          <w:p w14:paraId="0E2A5C91" w14:textId="77777777" w:rsidR="00C37BD4" w:rsidRPr="00D759DF" w:rsidRDefault="00C37BD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42" w:type="dxa"/>
            <w:vAlign w:val="center"/>
          </w:tcPr>
          <w:p w14:paraId="0A2DD2E3" w14:textId="77777777" w:rsidR="00C37BD4" w:rsidRPr="00D759DF" w:rsidRDefault="00C37BD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42" w:type="dxa"/>
            <w:vAlign w:val="center"/>
          </w:tcPr>
          <w:p w14:paraId="1B000863" w14:textId="77777777" w:rsidR="00C37BD4" w:rsidRPr="00D759DF" w:rsidRDefault="00C37BD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C37BD4" w:rsidRPr="00D759DF" w14:paraId="3E13CA83" w14:textId="77777777" w:rsidTr="00613FC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3DBB92B2" w14:textId="7372CBDA" w:rsidR="00C37BD4" w:rsidRPr="00D759DF" w:rsidRDefault="00C37BD4" w:rsidP="00613FCD">
            <w:pPr>
              <w:keepNext/>
              <w:contextualSpacing/>
              <w:rPr>
                <w:b w:val="0"/>
                <w:color w:val="auto"/>
              </w:rPr>
            </w:pPr>
            <w:r w:rsidRPr="00D759DF">
              <w:rPr>
                <w:b w:val="0"/>
                <w:color w:val="auto"/>
              </w:rPr>
              <w:t>Like the other person would hurt you or your loved one</w:t>
            </w:r>
            <w:r w:rsidR="00F54A93" w:rsidRPr="00D759DF">
              <w:rPr>
                <w:b w:val="0"/>
                <w:color w:val="auto"/>
              </w:rPr>
              <w:t>(s)</w:t>
            </w:r>
            <w:r w:rsidR="00966243" w:rsidRPr="00D759DF">
              <w:rPr>
                <w:b w:val="0"/>
                <w:color w:val="auto"/>
              </w:rPr>
              <w:t>?</w:t>
            </w:r>
          </w:p>
        </w:tc>
        <w:tc>
          <w:tcPr>
            <w:tcW w:w="1242" w:type="dxa"/>
            <w:vAlign w:val="center"/>
          </w:tcPr>
          <w:p w14:paraId="5FF77ED2"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4" w:type="dxa"/>
            <w:vAlign w:val="center"/>
          </w:tcPr>
          <w:p w14:paraId="34C9150F"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2" w:type="dxa"/>
            <w:vAlign w:val="center"/>
          </w:tcPr>
          <w:p w14:paraId="2139A0F7"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2" w:type="dxa"/>
            <w:vAlign w:val="center"/>
          </w:tcPr>
          <w:p w14:paraId="3AE0E644"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42" w:type="dxa"/>
            <w:vAlign w:val="center"/>
          </w:tcPr>
          <w:p w14:paraId="60EEA3EE" w14:textId="77777777" w:rsidR="00C37BD4" w:rsidRPr="00D759DF" w:rsidRDefault="00C37BD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18CCB81E" w14:textId="77777777" w:rsidR="00DD7F3B" w:rsidRPr="00D759DF" w:rsidRDefault="00DD7F3B" w:rsidP="00E21FCB">
      <w:pPr>
        <w:contextualSpacing/>
        <w:rPr>
          <w:color w:val="auto"/>
        </w:rPr>
      </w:pPr>
    </w:p>
    <w:p w14:paraId="103D3C19" w14:textId="77777777" w:rsidR="00DD7F3B" w:rsidRPr="00D759DF" w:rsidRDefault="00DD7F3B" w:rsidP="004B7467">
      <w:pPr>
        <w:keepNext/>
        <w:ind w:left="720" w:hanging="720"/>
        <w:contextualSpacing/>
        <w:jc w:val="center"/>
        <w:rPr>
          <w:b/>
          <w:color w:val="auto"/>
          <w:sz w:val="22"/>
        </w:rPr>
        <w:sectPr w:rsidR="00DD7F3B" w:rsidRPr="00D759DF" w:rsidSect="00C72504">
          <w:headerReference w:type="default" r:id="rId39"/>
          <w:headerReference w:type="first" r:id="rId40"/>
          <w:pgSz w:w="12240" w:h="15840" w:code="1"/>
          <w:pgMar w:top="1440" w:right="1440" w:bottom="1440" w:left="1440" w:header="1080" w:footer="720" w:gutter="0"/>
          <w:cols w:space="720"/>
          <w:titlePg/>
          <w:docGrid w:linePitch="360"/>
        </w:sectPr>
      </w:pPr>
    </w:p>
    <w:p w14:paraId="1F5D170E" w14:textId="51CAECF5" w:rsidR="00662311" w:rsidRPr="00D759DF" w:rsidRDefault="00662311" w:rsidP="00662311">
      <w:pPr>
        <w:keepNext/>
        <w:contextualSpacing/>
        <w:rPr>
          <w:b/>
          <w:color w:val="auto"/>
        </w:rPr>
      </w:pPr>
      <w:r w:rsidRPr="00D759DF">
        <w:rPr>
          <w:rFonts w:ascii="Cambria" w:hAnsi="Cambria"/>
          <w:b/>
          <w:bCs/>
          <w:color w:val="auto"/>
        </w:rPr>
        <w:lastRenderedPageBreak/>
        <w:t xml:space="preserve">Instructions: The following questions are </w:t>
      </w:r>
      <w:proofErr w:type="gramStart"/>
      <w:r w:rsidRPr="00D759DF">
        <w:rPr>
          <w:rFonts w:ascii="Cambria" w:hAnsi="Cambria"/>
          <w:b/>
          <w:bCs/>
          <w:color w:val="auto"/>
        </w:rPr>
        <w:t>similar to</w:t>
      </w:r>
      <w:proofErr w:type="gramEnd"/>
      <w:r w:rsidRPr="00D759DF">
        <w:rPr>
          <w:rFonts w:ascii="Cambria" w:hAnsi="Cambria"/>
          <w:b/>
          <w:bCs/>
          <w:color w:val="auto"/>
        </w:rPr>
        <w:t xml:space="preserve"> those you just answered, but these refer to your behaviors. We know these are personal questions, so we did not ask your name or other identifying information. Your information is completely anonymous. We hope</w:t>
      </w:r>
      <w:r w:rsidR="00E62099" w:rsidRPr="00D759DF">
        <w:rPr>
          <w:rFonts w:ascii="Cambria" w:hAnsi="Cambria"/>
          <w:b/>
          <w:bCs/>
          <w:color w:val="auto"/>
        </w:rPr>
        <w:t xml:space="preserve"> that</w:t>
      </w:r>
      <w:r w:rsidRPr="00D759DF">
        <w:rPr>
          <w:rFonts w:ascii="Cambria" w:hAnsi="Cambria"/>
          <w:b/>
          <w:bCs/>
          <w:color w:val="auto"/>
        </w:rPr>
        <w:t xml:space="preserve"> this helps you to feel comfortable answering each question honestly.</w:t>
      </w:r>
      <w:r w:rsidR="1134FA3C" w:rsidRPr="33E30FFF">
        <w:rPr>
          <w:b/>
          <w:bCs/>
          <w:color w:val="auto"/>
        </w:rPr>
        <w:t xml:space="preserve"> </w:t>
      </w:r>
    </w:p>
    <w:p w14:paraId="7BFB10B2" w14:textId="77777777" w:rsidR="00662311" w:rsidRPr="00D759DF" w:rsidRDefault="00662311" w:rsidP="00464702">
      <w:pPr>
        <w:keepNext/>
        <w:ind w:left="720" w:hanging="720"/>
        <w:contextualSpacing/>
        <w:rPr>
          <w:b/>
          <w:color w:val="auto"/>
        </w:rPr>
      </w:pPr>
    </w:p>
    <w:p w14:paraId="602DF2E9" w14:textId="183F6009" w:rsidR="00253A28" w:rsidRPr="00D759DF" w:rsidRDefault="00CD1ED3" w:rsidP="002B66D4">
      <w:pPr>
        <w:keepNext/>
        <w:contextualSpacing/>
        <w:rPr>
          <w:color w:val="auto"/>
        </w:rPr>
      </w:pPr>
      <w:r w:rsidRPr="00D759DF">
        <w:rPr>
          <w:color w:val="auto"/>
        </w:rPr>
        <w:t>Q</w:t>
      </w:r>
      <w:r w:rsidR="00FF40CB">
        <w:rPr>
          <w:color w:val="auto"/>
        </w:rPr>
        <w:t>6</w:t>
      </w:r>
      <w:r w:rsidR="002D45F5">
        <w:rPr>
          <w:color w:val="auto"/>
        </w:rPr>
        <w:t>8</w:t>
      </w:r>
      <w:r w:rsidR="00F6337D" w:rsidRPr="00D759DF">
        <w:rPr>
          <w:color w:val="auto"/>
        </w:rPr>
        <w:t xml:space="preserve"> </w:t>
      </w:r>
      <w:r w:rsidR="00253A28" w:rsidRPr="00D759DF">
        <w:rPr>
          <w:color w:val="auto"/>
        </w:rPr>
        <w:t>Now we are going to repeat the same list of questions,</w:t>
      </w:r>
      <w:r w:rsidR="00A1396F" w:rsidRPr="00D759DF">
        <w:rPr>
          <w:color w:val="auto"/>
        </w:rPr>
        <w:t xml:space="preserve"> but instead ask how many times </w:t>
      </w:r>
      <w:r w:rsidR="00253A28" w:rsidRPr="00FF7C93">
        <w:rPr>
          <w:color w:val="auto"/>
        </w:rPr>
        <w:t>you have done</w:t>
      </w:r>
      <w:r w:rsidR="00253A28" w:rsidRPr="00D759DF">
        <w:rPr>
          <w:color w:val="auto"/>
        </w:rPr>
        <w:t xml:space="preserve"> the following things to one more pe</w:t>
      </w:r>
      <w:r w:rsidR="00E03EE6" w:rsidRPr="00D759DF">
        <w:rPr>
          <w:color w:val="auto"/>
        </w:rPr>
        <w:t xml:space="preserve">ople since you enrolled at Penn </w:t>
      </w:r>
      <w:r w:rsidR="00253A28" w:rsidRPr="00D759DF">
        <w:rPr>
          <w:color w:val="auto"/>
        </w:rPr>
        <w:t>State?</w:t>
      </w:r>
    </w:p>
    <w:tbl>
      <w:tblPr>
        <w:tblStyle w:val="GridTable4-Accent11"/>
        <w:tblW w:w="9331" w:type="dxa"/>
        <w:tblLayout w:type="fixed"/>
        <w:tblLook w:val="04A0" w:firstRow="1" w:lastRow="0" w:firstColumn="1" w:lastColumn="0" w:noHBand="0" w:noVBand="1"/>
      </w:tblPr>
      <w:tblGrid>
        <w:gridCol w:w="4764"/>
        <w:gridCol w:w="876"/>
        <w:gridCol w:w="876"/>
        <w:gridCol w:w="876"/>
        <w:gridCol w:w="964"/>
        <w:gridCol w:w="975"/>
      </w:tblGrid>
      <w:tr w:rsidR="00803CF9" w:rsidRPr="00D759DF" w14:paraId="2C05B8C6" w14:textId="77777777" w:rsidTr="001E617F">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4764" w:type="dxa"/>
            <w:vAlign w:val="center"/>
          </w:tcPr>
          <w:p w14:paraId="1034BDE3" w14:textId="77777777" w:rsidR="00253A28" w:rsidRPr="00D759DF" w:rsidRDefault="00253A28" w:rsidP="001E617F">
            <w:pPr>
              <w:pStyle w:val="WhiteText"/>
              <w:keepNext/>
              <w:contextualSpacing/>
              <w:rPr>
                <w:b w:val="0"/>
                <w:color w:val="auto"/>
                <w:sz w:val="20"/>
                <w:szCs w:val="20"/>
              </w:rPr>
            </w:pPr>
          </w:p>
        </w:tc>
        <w:tc>
          <w:tcPr>
            <w:tcW w:w="876" w:type="dxa"/>
            <w:vAlign w:val="center"/>
          </w:tcPr>
          <w:p w14:paraId="52655F37"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None</w:t>
            </w:r>
          </w:p>
        </w:tc>
        <w:tc>
          <w:tcPr>
            <w:tcW w:w="876" w:type="dxa"/>
            <w:vAlign w:val="center"/>
          </w:tcPr>
          <w:p w14:paraId="1602B233"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1-2</w:t>
            </w:r>
          </w:p>
        </w:tc>
        <w:tc>
          <w:tcPr>
            <w:tcW w:w="876" w:type="dxa"/>
            <w:vAlign w:val="center"/>
          </w:tcPr>
          <w:p w14:paraId="007B139E"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3-5</w:t>
            </w:r>
          </w:p>
        </w:tc>
        <w:tc>
          <w:tcPr>
            <w:tcW w:w="964" w:type="dxa"/>
            <w:vAlign w:val="center"/>
          </w:tcPr>
          <w:p w14:paraId="0CAC33A6"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6-8</w:t>
            </w:r>
          </w:p>
        </w:tc>
        <w:tc>
          <w:tcPr>
            <w:tcW w:w="975" w:type="dxa"/>
            <w:vAlign w:val="center"/>
          </w:tcPr>
          <w:p w14:paraId="454610F7" w14:textId="285989D3"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More than 8</w:t>
            </w:r>
          </w:p>
        </w:tc>
      </w:tr>
      <w:tr w:rsidR="00803CF9" w:rsidRPr="00D759DF" w14:paraId="3BCA2BD5" w14:textId="77777777" w:rsidTr="001E617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764" w:type="dxa"/>
            <w:vAlign w:val="center"/>
          </w:tcPr>
          <w:p w14:paraId="728E4869" w14:textId="53F5FE0E" w:rsidR="00253A28" w:rsidRPr="00D759DF" w:rsidRDefault="00253A28" w:rsidP="001E617F">
            <w:pPr>
              <w:keepNext/>
              <w:contextualSpacing/>
              <w:rPr>
                <w:b w:val="0"/>
                <w:color w:val="auto"/>
              </w:rPr>
            </w:pPr>
            <w:r w:rsidRPr="00D759DF">
              <w:rPr>
                <w:b w:val="0"/>
                <w:color w:val="auto"/>
              </w:rPr>
              <w:t xml:space="preserve">Watched or followed them from a distance or spied on them with a listening device, camera, or GPS </w:t>
            </w:r>
            <w:r w:rsidR="00956F94" w:rsidRPr="00D759DF">
              <w:rPr>
                <w:b w:val="0"/>
                <w:color w:val="auto"/>
              </w:rPr>
              <w:t>(</w:t>
            </w:r>
            <w:r w:rsidRPr="00D759DF">
              <w:rPr>
                <w:b w:val="0"/>
                <w:color w:val="auto"/>
              </w:rPr>
              <w:t>global positioning system</w:t>
            </w:r>
            <w:r w:rsidR="00956F94" w:rsidRPr="00D759DF">
              <w:rPr>
                <w:b w:val="0"/>
                <w:color w:val="auto"/>
              </w:rPr>
              <w:t>)</w:t>
            </w:r>
          </w:p>
        </w:tc>
        <w:tc>
          <w:tcPr>
            <w:tcW w:w="876" w:type="dxa"/>
            <w:vAlign w:val="center"/>
          </w:tcPr>
          <w:p w14:paraId="577CE51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6" w:type="dxa"/>
            <w:vAlign w:val="center"/>
          </w:tcPr>
          <w:p w14:paraId="6D6DBAC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6" w:type="dxa"/>
            <w:vAlign w:val="center"/>
          </w:tcPr>
          <w:p w14:paraId="25A38E8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4" w:type="dxa"/>
            <w:vAlign w:val="center"/>
          </w:tcPr>
          <w:p w14:paraId="0E9FC54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5" w:type="dxa"/>
            <w:vAlign w:val="center"/>
          </w:tcPr>
          <w:p w14:paraId="225F444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61F49B1" w14:textId="77777777" w:rsidTr="001E617F">
        <w:trPr>
          <w:trHeight w:val="378"/>
        </w:trPr>
        <w:tc>
          <w:tcPr>
            <w:cnfStyle w:val="001000000000" w:firstRow="0" w:lastRow="0" w:firstColumn="1" w:lastColumn="0" w:oddVBand="0" w:evenVBand="0" w:oddHBand="0" w:evenHBand="0" w:firstRowFirstColumn="0" w:firstRowLastColumn="0" w:lastRowFirstColumn="0" w:lastRowLastColumn="0"/>
            <w:tcW w:w="4764" w:type="dxa"/>
            <w:vAlign w:val="center"/>
          </w:tcPr>
          <w:p w14:paraId="68D7E117" w14:textId="28CF5BE3" w:rsidR="00253A28" w:rsidRPr="00D759DF" w:rsidRDefault="00253A28" w:rsidP="001E617F">
            <w:pPr>
              <w:keepNext/>
              <w:contextualSpacing/>
              <w:rPr>
                <w:b w:val="0"/>
                <w:color w:val="auto"/>
              </w:rPr>
            </w:pPr>
            <w:r w:rsidRPr="00D759DF">
              <w:rPr>
                <w:b w:val="0"/>
                <w:color w:val="auto"/>
              </w:rPr>
              <w:t>Approached them at places, such as their home, workplace, or school</w:t>
            </w:r>
            <w:r w:rsidR="00956F94" w:rsidRPr="00D759DF">
              <w:rPr>
                <w:b w:val="0"/>
                <w:color w:val="auto"/>
              </w:rPr>
              <w:t>,</w:t>
            </w:r>
            <w:r w:rsidRPr="00D759DF">
              <w:rPr>
                <w:b w:val="0"/>
                <w:color w:val="auto"/>
              </w:rPr>
              <w:t xml:space="preserve"> </w:t>
            </w:r>
            <w:r w:rsidRPr="00D87172">
              <w:rPr>
                <w:b w:val="0"/>
                <w:color w:val="auto"/>
              </w:rPr>
              <w:t>when t</w:t>
            </w:r>
            <w:r w:rsidR="00966243" w:rsidRPr="00D87172">
              <w:rPr>
                <w:b w:val="0"/>
                <w:color w:val="auto"/>
              </w:rPr>
              <w:t>hey didn't want you to be there</w:t>
            </w:r>
          </w:p>
        </w:tc>
        <w:tc>
          <w:tcPr>
            <w:tcW w:w="876" w:type="dxa"/>
            <w:vAlign w:val="center"/>
          </w:tcPr>
          <w:p w14:paraId="3CE31F4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6" w:type="dxa"/>
            <w:vAlign w:val="center"/>
          </w:tcPr>
          <w:p w14:paraId="70348EA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6" w:type="dxa"/>
            <w:vAlign w:val="center"/>
          </w:tcPr>
          <w:p w14:paraId="2B52B4E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4" w:type="dxa"/>
            <w:vAlign w:val="center"/>
          </w:tcPr>
          <w:p w14:paraId="1EF1E56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5" w:type="dxa"/>
            <w:vAlign w:val="center"/>
          </w:tcPr>
          <w:p w14:paraId="40FA1C5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553FF5B" w14:textId="77777777" w:rsidTr="001E617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764" w:type="dxa"/>
            <w:vAlign w:val="center"/>
          </w:tcPr>
          <w:p w14:paraId="0276A0D4" w14:textId="740B3249" w:rsidR="00253A28" w:rsidRPr="00D759DF" w:rsidRDefault="00253A28" w:rsidP="001E617F">
            <w:pPr>
              <w:keepNext/>
              <w:contextualSpacing/>
              <w:rPr>
                <w:b w:val="0"/>
                <w:color w:val="auto"/>
              </w:rPr>
            </w:pPr>
            <w:r w:rsidRPr="00D759DF">
              <w:rPr>
                <w:b w:val="0"/>
                <w:color w:val="auto"/>
              </w:rPr>
              <w:t xml:space="preserve">Left gifts or other items for them to find </w:t>
            </w:r>
            <w:r w:rsidR="00966243" w:rsidRPr="00D759DF">
              <w:rPr>
                <w:b w:val="0"/>
                <w:color w:val="auto"/>
              </w:rPr>
              <w:t>to make them feel uncomfortable</w:t>
            </w:r>
          </w:p>
        </w:tc>
        <w:tc>
          <w:tcPr>
            <w:tcW w:w="876" w:type="dxa"/>
            <w:vAlign w:val="center"/>
          </w:tcPr>
          <w:p w14:paraId="1C048B3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6" w:type="dxa"/>
            <w:vAlign w:val="center"/>
          </w:tcPr>
          <w:p w14:paraId="755E225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6" w:type="dxa"/>
            <w:vAlign w:val="center"/>
          </w:tcPr>
          <w:p w14:paraId="37582E2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4" w:type="dxa"/>
            <w:vAlign w:val="center"/>
          </w:tcPr>
          <w:p w14:paraId="4CEFAA8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5" w:type="dxa"/>
            <w:vAlign w:val="center"/>
          </w:tcPr>
          <w:p w14:paraId="216E738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611D45D9" w14:textId="77777777" w:rsidTr="001E617F">
        <w:trPr>
          <w:trHeight w:val="292"/>
        </w:trPr>
        <w:tc>
          <w:tcPr>
            <w:cnfStyle w:val="001000000000" w:firstRow="0" w:lastRow="0" w:firstColumn="1" w:lastColumn="0" w:oddVBand="0" w:evenVBand="0" w:oddHBand="0" w:evenHBand="0" w:firstRowFirstColumn="0" w:firstRowLastColumn="0" w:lastRowFirstColumn="0" w:lastRowLastColumn="0"/>
            <w:tcW w:w="4764" w:type="dxa"/>
            <w:vAlign w:val="center"/>
          </w:tcPr>
          <w:p w14:paraId="71CC15FF" w14:textId="2B4C69B4" w:rsidR="00253A28" w:rsidRPr="00D759DF" w:rsidRDefault="00253A28" w:rsidP="001E617F">
            <w:pPr>
              <w:keepNext/>
              <w:contextualSpacing/>
              <w:rPr>
                <w:b w:val="0"/>
                <w:color w:val="auto"/>
              </w:rPr>
            </w:pPr>
            <w:r w:rsidRPr="00D759DF">
              <w:rPr>
                <w:b w:val="0"/>
                <w:color w:val="auto"/>
              </w:rPr>
              <w:t>Sneaked into their home or car a</w:t>
            </w:r>
            <w:r w:rsidRPr="00D87172">
              <w:rPr>
                <w:b w:val="0"/>
                <w:color w:val="auto"/>
              </w:rPr>
              <w:t>nd did something to l</w:t>
            </w:r>
            <w:r w:rsidR="00966243" w:rsidRPr="00D87172">
              <w:rPr>
                <w:b w:val="0"/>
                <w:color w:val="auto"/>
              </w:rPr>
              <w:t>et them know you had been there</w:t>
            </w:r>
          </w:p>
        </w:tc>
        <w:tc>
          <w:tcPr>
            <w:tcW w:w="876" w:type="dxa"/>
            <w:vAlign w:val="center"/>
          </w:tcPr>
          <w:p w14:paraId="3D74CBC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6" w:type="dxa"/>
            <w:vAlign w:val="center"/>
          </w:tcPr>
          <w:p w14:paraId="44BA59C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6" w:type="dxa"/>
            <w:vAlign w:val="center"/>
          </w:tcPr>
          <w:p w14:paraId="3C11E70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4" w:type="dxa"/>
            <w:vAlign w:val="center"/>
          </w:tcPr>
          <w:p w14:paraId="15D8CDF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5" w:type="dxa"/>
            <w:vAlign w:val="center"/>
          </w:tcPr>
          <w:p w14:paraId="3961343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5E623CC3" w14:textId="77777777" w:rsidTr="00D95F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764" w:type="dxa"/>
            <w:vAlign w:val="center"/>
          </w:tcPr>
          <w:p w14:paraId="0EEEFABC" w14:textId="2F566D1A" w:rsidR="00253A28" w:rsidRPr="00D759DF" w:rsidRDefault="00253A28" w:rsidP="001E617F">
            <w:pPr>
              <w:keepNext/>
              <w:contextualSpacing/>
              <w:rPr>
                <w:b w:val="0"/>
                <w:color w:val="auto"/>
              </w:rPr>
            </w:pPr>
            <w:r w:rsidRPr="00D759DF">
              <w:rPr>
                <w:b w:val="0"/>
                <w:color w:val="auto"/>
              </w:rPr>
              <w:t>Communicated with them through letters, phone calls, messages, emails, o</w:t>
            </w:r>
            <w:r w:rsidR="00966243" w:rsidRPr="00D759DF">
              <w:rPr>
                <w:b w:val="0"/>
                <w:color w:val="auto"/>
              </w:rPr>
              <w:t xml:space="preserve">r other means that </w:t>
            </w:r>
            <w:r w:rsidR="00966243" w:rsidRPr="00D87172">
              <w:rPr>
                <w:b w:val="0"/>
                <w:color w:val="auto"/>
              </w:rPr>
              <w:t>w</w:t>
            </w:r>
            <w:r w:rsidR="0028249E" w:rsidRPr="00D87172">
              <w:rPr>
                <w:b w:val="0"/>
                <w:color w:val="auto"/>
              </w:rPr>
              <w:t>ere</w:t>
            </w:r>
            <w:r w:rsidR="00966243" w:rsidRPr="00D87172">
              <w:rPr>
                <w:b w:val="0"/>
                <w:color w:val="auto"/>
              </w:rPr>
              <w:t xml:space="preserve"> unwanted</w:t>
            </w:r>
          </w:p>
        </w:tc>
        <w:tc>
          <w:tcPr>
            <w:tcW w:w="876" w:type="dxa"/>
            <w:vAlign w:val="center"/>
          </w:tcPr>
          <w:p w14:paraId="0115BF0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6" w:type="dxa"/>
            <w:vAlign w:val="center"/>
          </w:tcPr>
          <w:p w14:paraId="3A4E93B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6" w:type="dxa"/>
            <w:vAlign w:val="center"/>
          </w:tcPr>
          <w:p w14:paraId="738585F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4" w:type="dxa"/>
            <w:vAlign w:val="center"/>
          </w:tcPr>
          <w:p w14:paraId="6471E3D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5" w:type="dxa"/>
            <w:vAlign w:val="center"/>
          </w:tcPr>
          <w:p w14:paraId="003DD00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1E23D24A" w14:textId="1C185A32" w:rsidR="00253A28" w:rsidRPr="00D759DF" w:rsidRDefault="00253A28" w:rsidP="00464702">
      <w:pPr>
        <w:contextualSpacing/>
        <w:rPr>
          <w:color w:val="auto"/>
        </w:rPr>
      </w:pPr>
    </w:p>
    <w:p w14:paraId="5F4716C1" w14:textId="5893CBCF" w:rsidR="00253A28" w:rsidRPr="00D759DF" w:rsidRDefault="00253A28" w:rsidP="00464702">
      <w:pPr>
        <w:pStyle w:val="QDisplayLogic"/>
        <w:spacing w:line="240" w:lineRule="auto"/>
        <w:contextualSpacing/>
        <w:rPr>
          <w:sz w:val="20"/>
        </w:rPr>
      </w:pPr>
      <w:r w:rsidRPr="00D759DF">
        <w:rPr>
          <w:sz w:val="20"/>
        </w:rPr>
        <w:t>If respondents recorded anything other than “</w:t>
      </w:r>
      <w:r w:rsidR="008124A7">
        <w:rPr>
          <w:sz w:val="20"/>
        </w:rPr>
        <w:t>N</w:t>
      </w:r>
      <w:r w:rsidRPr="00D759DF">
        <w:rPr>
          <w:sz w:val="20"/>
        </w:rPr>
        <w:t xml:space="preserve">one” to any </w:t>
      </w:r>
      <w:r w:rsidR="00037542" w:rsidRPr="00D759DF">
        <w:rPr>
          <w:sz w:val="20"/>
        </w:rPr>
        <w:t xml:space="preserve">of the statements in Question </w:t>
      </w:r>
      <w:r w:rsidR="005067BA">
        <w:rPr>
          <w:sz w:val="20"/>
        </w:rPr>
        <w:t>6</w:t>
      </w:r>
      <w:r w:rsidR="00B0290B">
        <w:rPr>
          <w:sz w:val="20"/>
        </w:rPr>
        <w:t>8</w:t>
      </w:r>
      <w:r w:rsidRPr="00D759DF">
        <w:rPr>
          <w:sz w:val="20"/>
        </w:rPr>
        <w:t>,</w:t>
      </w:r>
      <w:r w:rsidR="000C727B" w:rsidRPr="00D759DF">
        <w:rPr>
          <w:sz w:val="20"/>
        </w:rPr>
        <w:t xml:space="preserve"> </w:t>
      </w:r>
      <w:r w:rsidRPr="00D759DF">
        <w:rPr>
          <w:sz w:val="20"/>
        </w:rPr>
        <w:t xml:space="preserve">then those respondents are asked questions </w:t>
      </w:r>
      <w:r w:rsidR="00D44582">
        <w:rPr>
          <w:sz w:val="20"/>
        </w:rPr>
        <w:t>69-78</w:t>
      </w:r>
      <w:r w:rsidR="00777928" w:rsidRPr="00D759DF">
        <w:rPr>
          <w:sz w:val="20"/>
        </w:rPr>
        <w:t>.</w:t>
      </w:r>
      <w:r w:rsidRPr="00D759DF">
        <w:rPr>
          <w:sz w:val="20"/>
        </w:rPr>
        <w:t xml:space="preserve"> T</w:t>
      </w:r>
      <w:r w:rsidR="003F32AD" w:rsidRPr="00D759DF">
        <w:rPr>
          <w:sz w:val="20"/>
        </w:rPr>
        <w:t xml:space="preserve">hose who haven’t had any of the </w:t>
      </w:r>
      <w:r w:rsidRPr="00D759DF">
        <w:rPr>
          <w:sz w:val="20"/>
        </w:rPr>
        <w:t xml:space="preserve">above experiences move on to question </w:t>
      </w:r>
      <w:r w:rsidR="002D6AC5">
        <w:rPr>
          <w:sz w:val="20"/>
        </w:rPr>
        <w:t>7</w:t>
      </w:r>
      <w:r w:rsidR="00D44582">
        <w:rPr>
          <w:sz w:val="20"/>
        </w:rPr>
        <w:t>9</w:t>
      </w:r>
      <w:r w:rsidR="001E006A">
        <w:rPr>
          <w:sz w:val="20"/>
        </w:rPr>
        <w:t xml:space="preserve"> (Module 9)</w:t>
      </w:r>
      <w:r w:rsidRPr="00D759DF">
        <w:rPr>
          <w:sz w:val="20"/>
        </w:rPr>
        <w:t xml:space="preserve">. </w:t>
      </w:r>
    </w:p>
    <w:p w14:paraId="4A576E21" w14:textId="67D61B6E" w:rsidR="00E03EE6" w:rsidRPr="00D759DF" w:rsidRDefault="00E03EE6" w:rsidP="00464702">
      <w:pPr>
        <w:contextualSpacing/>
        <w:rPr>
          <w:color w:val="auto"/>
        </w:rPr>
      </w:pPr>
    </w:p>
    <w:p w14:paraId="47F0EA8E" w14:textId="6B26D9D8" w:rsidR="001917A9" w:rsidRPr="00D759DF" w:rsidRDefault="6A0552E4" w:rsidP="00B179B0">
      <w:pPr>
        <w:rPr>
          <w:b/>
          <w:color w:val="auto"/>
        </w:rPr>
      </w:pPr>
      <w:r w:rsidRPr="00D759DF">
        <w:rPr>
          <w:b/>
          <w:color w:val="auto"/>
        </w:rPr>
        <w:t>Instructions: Think about the experience that you selected on the last screen.</w:t>
      </w:r>
    </w:p>
    <w:p w14:paraId="52675BE3" w14:textId="77777777" w:rsidR="004A5761" w:rsidRDefault="004A5761" w:rsidP="00B179B0">
      <w:pPr>
        <w:rPr>
          <w:color w:val="auto"/>
        </w:rPr>
      </w:pPr>
    </w:p>
    <w:p w14:paraId="22886ABD" w14:textId="10C8C53A" w:rsidR="00D95F2F" w:rsidRDefault="002D45F5" w:rsidP="00B179B0">
      <w:pPr>
        <w:rPr>
          <w:color w:val="auto"/>
        </w:rPr>
      </w:pPr>
      <w:proofErr w:type="gramStart"/>
      <w:r>
        <w:rPr>
          <w:color w:val="auto"/>
        </w:rPr>
        <w:t>Q69</w:t>
      </w:r>
      <w:proofErr w:type="gramEnd"/>
      <w:r w:rsidR="00D95F2F">
        <w:rPr>
          <w:color w:val="auto"/>
        </w:rPr>
        <w:t xml:space="preserve"> Do you label any of these behaviors as inappropriate?</w:t>
      </w:r>
    </w:p>
    <w:p w14:paraId="6B7DD8DE" w14:textId="5A716EFB" w:rsidR="00D95F2F" w:rsidRDefault="00D95F2F" w:rsidP="00B179B0">
      <w:pPr>
        <w:rPr>
          <w:color w:val="auto"/>
        </w:rPr>
      </w:pPr>
      <w:r>
        <w:rPr>
          <w:color w:val="auto"/>
        </w:rPr>
        <w:tab/>
        <w:t>Yes</w:t>
      </w:r>
    </w:p>
    <w:p w14:paraId="61DF85DF" w14:textId="5D0B4C22" w:rsidR="00D95F2F" w:rsidRDefault="00D95F2F" w:rsidP="00B179B0">
      <w:pPr>
        <w:rPr>
          <w:color w:val="auto"/>
        </w:rPr>
      </w:pPr>
      <w:r>
        <w:rPr>
          <w:color w:val="auto"/>
        </w:rPr>
        <w:tab/>
        <w:t>No</w:t>
      </w:r>
    </w:p>
    <w:p w14:paraId="0797A8D3" w14:textId="77777777" w:rsidR="00D95F2F" w:rsidRPr="00D759DF" w:rsidRDefault="00D95F2F" w:rsidP="00B179B0">
      <w:pPr>
        <w:rPr>
          <w:color w:val="auto"/>
        </w:rPr>
      </w:pPr>
    </w:p>
    <w:p w14:paraId="7D8DEDB8" w14:textId="4D5090AE" w:rsidR="002F0CB9" w:rsidRPr="00D759DF" w:rsidRDefault="00D11255" w:rsidP="00B179B0">
      <w:pPr>
        <w:rPr>
          <w:color w:val="auto"/>
        </w:rPr>
      </w:pPr>
      <w:r w:rsidRPr="00D759DF">
        <w:rPr>
          <w:color w:val="auto"/>
        </w:rPr>
        <w:t>Q</w:t>
      </w:r>
      <w:r w:rsidR="002D45F5">
        <w:rPr>
          <w:color w:val="auto"/>
        </w:rPr>
        <w:t>70</w:t>
      </w:r>
      <w:r w:rsidR="6A0552E4" w:rsidRPr="00D759DF">
        <w:rPr>
          <w:color w:val="auto"/>
        </w:rPr>
        <w:t xml:space="preserve"> </w:t>
      </w:r>
      <w:r w:rsidR="002F0CB9" w:rsidRPr="00D759DF">
        <w:rPr>
          <w:color w:val="auto"/>
        </w:rPr>
        <w:t>How many separate individual(s) did you do these things to?</w:t>
      </w:r>
    </w:p>
    <w:p w14:paraId="5332B127" w14:textId="7071C3EC" w:rsidR="00D11255" w:rsidRPr="00D759DF" w:rsidRDefault="001C0B27" w:rsidP="00EB282B">
      <w:pPr>
        <w:pStyle w:val="ListParagraph"/>
        <w:numPr>
          <w:ilvl w:val="0"/>
          <w:numId w:val="59"/>
        </w:numPr>
        <w:rPr>
          <w:color w:val="auto"/>
        </w:rPr>
      </w:pPr>
      <w:r w:rsidRPr="00D759DF">
        <w:rPr>
          <w:color w:val="auto"/>
        </w:rPr>
        <w:t>1</w:t>
      </w:r>
    </w:p>
    <w:p w14:paraId="48E5A17B" w14:textId="2ABA96AA" w:rsidR="002F0CB9" w:rsidRPr="00D759DF" w:rsidRDefault="002F0CB9" w:rsidP="00EB282B">
      <w:pPr>
        <w:pStyle w:val="ListParagraph"/>
        <w:numPr>
          <w:ilvl w:val="0"/>
          <w:numId w:val="59"/>
        </w:numPr>
        <w:rPr>
          <w:color w:val="auto"/>
        </w:rPr>
      </w:pPr>
      <w:r w:rsidRPr="00D759DF">
        <w:rPr>
          <w:color w:val="auto"/>
        </w:rPr>
        <w:t xml:space="preserve">2 </w:t>
      </w:r>
    </w:p>
    <w:p w14:paraId="2C70CC6B" w14:textId="77777777" w:rsidR="002F0CB9" w:rsidRPr="00D759DF" w:rsidRDefault="002F0CB9" w:rsidP="00EB282B">
      <w:pPr>
        <w:pStyle w:val="ListParagraph"/>
        <w:numPr>
          <w:ilvl w:val="0"/>
          <w:numId w:val="59"/>
        </w:numPr>
        <w:rPr>
          <w:color w:val="auto"/>
        </w:rPr>
      </w:pPr>
      <w:r w:rsidRPr="00D759DF">
        <w:rPr>
          <w:color w:val="auto"/>
        </w:rPr>
        <w:t xml:space="preserve">3 </w:t>
      </w:r>
    </w:p>
    <w:p w14:paraId="7E5EEB73" w14:textId="77777777" w:rsidR="002F0CB9" w:rsidRPr="00D759DF" w:rsidRDefault="002F0CB9" w:rsidP="00EB282B">
      <w:pPr>
        <w:pStyle w:val="ListParagraph"/>
        <w:numPr>
          <w:ilvl w:val="0"/>
          <w:numId w:val="59"/>
        </w:numPr>
        <w:rPr>
          <w:color w:val="auto"/>
        </w:rPr>
      </w:pPr>
      <w:r w:rsidRPr="00D759DF">
        <w:rPr>
          <w:color w:val="auto"/>
        </w:rPr>
        <w:t xml:space="preserve">4 </w:t>
      </w:r>
    </w:p>
    <w:p w14:paraId="1A7B9F07" w14:textId="77777777" w:rsidR="002F0CB9" w:rsidRPr="00D759DF" w:rsidRDefault="002F0CB9" w:rsidP="00EB282B">
      <w:pPr>
        <w:pStyle w:val="ListParagraph"/>
        <w:numPr>
          <w:ilvl w:val="0"/>
          <w:numId w:val="59"/>
        </w:numPr>
        <w:rPr>
          <w:color w:val="auto"/>
        </w:rPr>
      </w:pPr>
      <w:r w:rsidRPr="00D759DF">
        <w:rPr>
          <w:color w:val="auto"/>
        </w:rPr>
        <w:t xml:space="preserve">5 or more </w:t>
      </w:r>
    </w:p>
    <w:p w14:paraId="2CE271B3" w14:textId="77777777" w:rsidR="002D6AC5" w:rsidRDefault="002D6AC5" w:rsidP="002D6AC5">
      <w:pPr>
        <w:keepNext/>
        <w:contextualSpacing/>
        <w:rPr>
          <w:color w:val="auto"/>
        </w:rPr>
      </w:pPr>
    </w:p>
    <w:p w14:paraId="0630B1DA" w14:textId="3C6025BA" w:rsidR="002D6AC5" w:rsidRPr="00D759DF" w:rsidRDefault="002D6AC5" w:rsidP="002D6AC5">
      <w:pPr>
        <w:keepNext/>
        <w:contextualSpacing/>
        <w:rPr>
          <w:rFonts w:ascii="Cambria" w:hAnsi="Cambria"/>
          <w:color w:val="auto"/>
        </w:rPr>
      </w:pPr>
      <w:r>
        <w:rPr>
          <w:color w:val="auto"/>
        </w:rPr>
        <w:t>Q</w:t>
      </w:r>
      <w:r w:rsidR="002D45F5">
        <w:rPr>
          <w:color w:val="auto"/>
        </w:rPr>
        <w:t>71</w:t>
      </w:r>
      <w:r w:rsidRPr="00D759DF">
        <w:rPr>
          <w:b/>
          <w:color w:val="auto"/>
        </w:rPr>
        <w:t xml:space="preserve"> </w:t>
      </w:r>
      <w:r w:rsidRPr="00D759DF">
        <w:rPr>
          <w:rFonts w:ascii="Cambria" w:hAnsi="Cambria"/>
          <w:color w:val="auto"/>
        </w:rPr>
        <w:t>Of the following, which describes the person(</w:t>
      </w:r>
      <w:r w:rsidR="00F64C17">
        <w:rPr>
          <w:rFonts w:ascii="Cambria" w:hAnsi="Cambria"/>
          <w:color w:val="auto"/>
        </w:rPr>
        <w:t>s)</w:t>
      </w:r>
      <w:r w:rsidRPr="00D759DF">
        <w:rPr>
          <w:rFonts w:ascii="Cambria" w:hAnsi="Cambria"/>
          <w:color w:val="auto"/>
        </w:rPr>
        <w:t>? (Please select all that apply.)</w:t>
      </w:r>
    </w:p>
    <w:p w14:paraId="1523B929" w14:textId="77777777" w:rsidR="002D6AC5" w:rsidRPr="00D759DF" w:rsidRDefault="002D6AC5" w:rsidP="002D6AC5">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16831FE1" w14:textId="77777777" w:rsidR="002D6AC5" w:rsidRPr="00D759DF" w:rsidRDefault="002D6AC5" w:rsidP="002D6AC5">
      <w:pPr>
        <w:pStyle w:val="ListParagraph"/>
        <w:keepNext/>
        <w:numPr>
          <w:ilvl w:val="1"/>
          <w:numId w:val="17"/>
        </w:numPr>
        <w:rPr>
          <w:rFonts w:ascii="Cambria" w:hAnsi="Cambria"/>
          <w:color w:val="auto"/>
        </w:rPr>
      </w:pPr>
      <w:r w:rsidRPr="00D759DF">
        <w:rPr>
          <w:rFonts w:ascii="Cambria" w:hAnsi="Cambria"/>
          <w:color w:val="auto"/>
        </w:rPr>
        <w:t>Penn State student</w:t>
      </w:r>
    </w:p>
    <w:p w14:paraId="233D4A17" w14:textId="77777777" w:rsidR="00EE1DBE" w:rsidRPr="00D759DF" w:rsidRDefault="00EE1DBE" w:rsidP="00EE1DBE">
      <w:pPr>
        <w:pStyle w:val="ListParagraph"/>
        <w:keepNext/>
        <w:numPr>
          <w:ilvl w:val="1"/>
          <w:numId w:val="17"/>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Pr>
          <w:rFonts w:ascii="Cambria" w:hAnsi="Cambria"/>
          <w:color w:val="auto"/>
        </w:rPr>
        <w:t xml:space="preserve"> </w:t>
      </w:r>
    </w:p>
    <w:p w14:paraId="7E6A5A74" w14:textId="77777777" w:rsidR="002D6AC5" w:rsidRPr="00D759DF" w:rsidRDefault="002D6AC5" w:rsidP="002D6AC5">
      <w:pPr>
        <w:pStyle w:val="ListParagraph"/>
        <w:keepNext/>
        <w:numPr>
          <w:ilvl w:val="1"/>
          <w:numId w:val="17"/>
        </w:numPr>
        <w:rPr>
          <w:rFonts w:ascii="Cambria" w:hAnsi="Cambria"/>
          <w:color w:val="auto"/>
        </w:rPr>
      </w:pPr>
      <w:r w:rsidRPr="00D759DF">
        <w:rPr>
          <w:rFonts w:ascii="Cambria" w:hAnsi="Cambria"/>
          <w:color w:val="auto"/>
        </w:rPr>
        <w:t>Non-Penn State member</w:t>
      </w:r>
    </w:p>
    <w:p w14:paraId="511D188A" w14:textId="77777777" w:rsidR="002D6AC5" w:rsidRDefault="002D6AC5" w:rsidP="002D6AC5">
      <w:pPr>
        <w:pStyle w:val="ListParagraph"/>
        <w:keepNext/>
        <w:numPr>
          <w:ilvl w:val="1"/>
          <w:numId w:val="17"/>
        </w:numPr>
        <w:rPr>
          <w:rFonts w:ascii="Cambria" w:hAnsi="Cambria"/>
          <w:color w:val="auto"/>
        </w:rPr>
      </w:pPr>
      <w:r w:rsidRPr="00D759DF">
        <w:rPr>
          <w:rFonts w:ascii="Cambria" w:hAnsi="Cambria"/>
          <w:color w:val="auto"/>
        </w:rPr>
        <w:t>Don’t know</w:t>
      </w:r>
    </w:p>
    <w:p w14:paraId="01846B58" w14:textId="77777777" w:rsidR="008354F0" w:rsidRDefault="008354F0" w:rsidP="008354F0">
      <w:pPr>
        <w:keepNext/>
        <w:rPr>
          <w:rFonts w:ascii="Cambria" w:hAnsi="Cambria"/>
          <w:color w:val="auto"/>
        </w:rPr>
      </w:pPr>
    </w:p>
    <w:p w14:paraId="579F2745" w14:textId="1894CC91" w:rsidR="00FF32FE" w:rsidRDefault="00FF32FE" w:rsidP="008354F0">
      <w:pPr>
        <w:rPr>
          <w:rFonts w:ascii="Cambria" w:hAnsi="Cambria"/>
          <w:color w:val="auto"/>
        </w:rPr>
      </w:pPr>
    </w:p>
    <w:p w14:paraId="1F78862F" w14:textId="6DC07E31" w:rsidR="001E006A" w:rsidRDefault="001E006A" w:rsidP="008354F0">
      <w:pPr>
        <w:rPr>
          <w:rFonts w:ascii="Cambria" w:hAnsi="Cambria"/>
          <w:color w:val="auto"/>
        </w:rPr>
      </w:pPr>
    </w:p>
    <w:p w14:paraId="0CB62071" w14:textId="77777777" w:rsidR="001E006A" w:rsidRDefault="001E006A" w:rsidP="008354F0">
      <w:pPr>
        <w:rPr>
          <w:rFonts w:ascii="Cambria" w:hAnsi="Cambria"/>
          <w:color w:val="auto"/>
        </w:rPr>
      </w:pPr>
    </w:p>
    <w:p w14:paraId="49C3747D" w14:textId="77777777" w:rsidR="00FF32FE" w:rsidRDefault="00FF32FE" w:rsidP="008354F0">
      <w:pPr>
        <w:rPr>
          <w:rFonts w:ascii="Cambria" w:hAnsi="Cambria"/>
          <w:color w:val="auto"/>
        </w:rPr>
      </w:pPr>
    </w:p>
    <w:p w14:paraId="7021EDDE" w14:textId="77777777" w:rsidR="00FF32FE" w:rsidRDefault="00FF32FE" w:rsidP="008354F0">
      <w:pPr>
        <w:rPr>
          <w:rFonts w:ascii="Cambria" w:hAnsi="Cambria"/>
          <w:color w:val="auto"/>
        </w:rPr>
      </w:pPr>
    </w:p>
    <w:p w14:paraId="71B4E6D7" w14:textId="77777777" w:rsidR="00FF32FE" w:rsidRDefault="00FF32FE" w:rsidP="008354F0">
      <w:pPr>
        <w:rPr>
          <w:rFonts w:ascii="Cambria" w:hAnsi="Cambria"/>
          <w:color w:val="auto"/>
        </w:rPr>
      </w:pPr>
    </w:p>
    <w:p w14:paraId="0E158918" w14:textId="77777777" w:rsidR="00FF32FE" w:rsidRDefault="00FF32FE" w:rsidP="008354F0">
      <w:pPr>
        <w:rPr>
          <w:rFonts w:ascii="Cambria" w:hAnsi="Cambria"/>
          <w:color w:val="auto"/>
        </w:rPr>
      </w:pPr>
    </w:p>
    <w:p w14:paraId="68575F98" w14:textId="4FD734E8" w:rsidR="008354F0" w:rsidRPr="00D759DF" w:rsidRDefault="00FF32FE" w:rsidP="008354F0">
      <w:pPr>
        <w:rPr>
          <w:color w:val="auto"/>
        </w:rPr>
      </w:pPr>
      <w:r>
        <w:rPr>
          <w:rFonts w:ascii="Cambria" w:hAnsi="Cambria"/>
          <w:color w:val="auto"/>
        </w:rPr>
        <w:lastRenderedPageBreak/>
        <w:t>Q72</w:t>
      </w:r>
      <w:r w:rsidR="008354F0">
        <w:rPr>
          <w:rFonts w:ascii="Cambria" w:hAnsi="Cambria"/>
          <w:color w:val="auto"/>
        </w:rPr>
        <w:t xml:space="preserve"> </w:t>
      </w:r>
      <w:r w:rsidR="008354F0" w:rsidRPr="00D759DF">
        <w:rPr>
          <w:color w:val="auto"/>
        </w:rPr>
        <w:t>Where did this happen? (Please select all that apply.)</w:t>
      </w:r>
    </w:p>
    <w:p w14:paraId="7AFB3058" w14:textId="52133693" w:rsidR="008354F0" w:rsidRPr="00D759DF" w:rsidRDefault="008D4908" w:rsidP="00EB282B">
      <w:pPr>
        <w:pStyle w:val="ListParagraph"/>
        <w:numPr>
          <w:ilvl w:val="0"/>
          <w:numId w:val="64"/>
        </w:numPr>
        <w:rPr>
          <w:color w:val="auto"/>
        </w:rPr>
      </w:pPr>
      <w:r>
        <w:rPr>
          <w:color w:val="auto"/>
        </w:rPr>
        <w:t>On-campus residence area</w:t>
      </w:r>
      <w:r w:rsidR="008354F0" w:rsidRPr="00D759DF">
        <w:rPr>
          <w:color w:val="auto"/>
        </w:rPr>
        <w:t xml:space="preserve"> </w:t>
      </w:r>
    </w:p>
    <w:p w14:paraId="117A8FEA" w14:textId="77777777" w:rsidR="008354F0" w:rsidRPr="00D759DF" w:rsidRDefault="008354F0" w:rsidP="00EB282B">
      <w:pPr>
        <w:pStyle w:val="ListParagraph"/>
        <w:numPr>
          <w:ilvl w:val="0"/>
          <w:numId w:val="64"/>
        </w:numPr>
        <w:rPr>
          <w:color w:val="auto"/>
        </w:rPr>
      </w:pPr>
      <w:r w:rsidRPr="00D759DF">
        <w:rPr>
          <w:color w:val="auto"/>
        </w:rPr>
        <w:t>On campus, not in a residential area</w:t>
      </w:r>
    </w:p>
    <w:p w14:paraId="25EFC5DF" w14:textId="77777777" w:rsidR="008354F0" w:rsidRPr="00D759DF" w:rsidRDefault="008354F0" w:rsidP="00EB282B">
      <w:pPr>
        <w:pStyle w:val="ListParagraph"/>
        <w:numPr>
          <w:ilvl w:val="0"/>
          <w:numId w:val="64"/>
        </w:numPr>
        <w:rPr>
          <w:color w:val="auto"/>
        </w:rPr>
      </w:pPr>
      <w:r w:rsidRPr="00D759DF">
        <w:rPr>
          <w:color w:val="auto"/>
        </w:rPr>
        <w:t xml:space="preserve">Sorority housing </w:t>
      </w:r>
    </w:p>
    <w:p w14:paraId="7A86C8E3" w14:textId="77777777" w:rsidR="008354F0" w:rsidRPr="00D759DF" w:rsidRDefault="008354F0" w:rsidP="00EB282B">
      <w:pPr>
        <w:pStyle w:val="ListParagraph"/>
        <w:numPr>
          <w:ilvl w:val="0"/>
          <w:numId w:val="64"/>
        </w:numPr>
        <w:rPr>
          <w:color w:val="auto"/>
        </w:rPr>
      </w:pPr>
      <w:r w:rsidRPr="00D759DF">
        <w:rPr>
          <w:color w:val="auto"/>
        </w:rPr>
        <w:t xml:space="preserve">Fraternity housing </w:t>
      </w:r>
    </w:p>
    <w:p w14:paraId="1FD5943E" w14:textId="77777777" w:rsidR="008354F0" w:rsidRPr="00D759DF" w:rsidRDefault="008354F0" w:rsidP="00EB282B">
      <w:pPr>
        <w:pStyle w:val="ListParagraph"/>
        <w:numPr>
          <w:ilvl w:val="0"/>
          <w:numId w:val="64"/>
        </w:numPr>
        <w:rPr>
          <w:color w:val="auto"/>
        </w:rPr>
      </w:pPr>
      <w:r w:rsidRPr="00D759DF">
        <w:rPr>
          <w:color w:val="auto"/>
        </w:rPr>
        <w:t>Off-campus apartment</w:t>
      </w:r>
    </w:p>
    <w:p w14:paraId="5FA4D807" w14:textId="77777777" w:rsidR="008354F0" w:rsidRPr="00D759DF" w:rsidRDefault="008354F0" w:rsidP="00EB282B">
      <w:pPr>
        <w:pStyle w:val="ListParagraph"/>
        <w:numPr>
          <w:ilvl w:val="0"/>
          <w:numId w:val="64"/>
        </w:numPr>
        <w:rPr>
          <w:color w:val="auto"/>
        </w:rPr>
      </w:pPr>
      <w:r w:rsidRPr="00D759DF">
        <w:rPr>
          <w:color w:val="auto"/>
        </w:rPr>
        <w:t>Off-campus house</w:t>
      </w:r>
    </w:p>
    <w:p w14:paraId="520065A6" w14:textId="77777777" w:rsidR="008354F0" w:rsidRPr="00D759DF" w:rsidRDefault="008354F0" w:rsidP="00EB282B">
      <w:pPr>
        <w:pStyle w:val="ListParagraph"/>
        <w:numPr>
          <w:ilvl w:val="0"/>
          <w:numId w:val="64"/>
        </w:numPr>
        <w:rPr>
          <w:color w:val="auto"/>
        </w:rPr>
      </w:pPr>
      <w:r w:rsidRPr="00D759DF">
        <w:rPr>
          <w:color w:val="auto"/>
        </w:rPr>
        <w:t>Off</w:t>
      </w:r>
      <w:r>
        <w:rPr>
          <w:color w:val="auto"/>
        </w:rPr>
        <w:t xml:space="preserve"> </w:t>
      </w:r>
      <w:r w:rsidRPr="00D759DF">
        <w:rPr>
          <w:color w:val="auto"/>
        </w:rPr>
        <w:t>campus, at a PSU</w:t>
      </w:r>
      <w:r>
        <w:rPr>
          <w:color w:val="auto"/>
        </w:rPr>
        <w:t>-</w:t>
      </w:r>
      <w:r w:rsidRPr="00D759DF">
        <w:rPr>
          <w:color w:val="auto"/>
        </w:rPr>
        <w:t>affiliated class/internship/clerkship/activity</w:t>
      </w:r>
    </w:p>
    <w:p w14:paraId="74487ABA" w14:textId="77777777" w:rsidR="008354F0" w:rsidRPr="00D759DF" w:rsidRDefault="008354F0" w:rsidP="00EB282B">
      <w:pPr>
        <w:pStyle w:val="ListParagraph"/>
        <w:numPr>
          <w:ilvl w:val="0"/>
          <w:numId w:val="64"/>
        </w:numPr>
        <w:rPr>
          <w:color w:val="auto"/>
        </w:rPr>
      </w:pPr>
      <w:r w:rsidRPr="00D759DF">
        <w:rPr>
          <w:color w:val="auto"/>
        </w:rPr>
        <w:t>Off</w:t>
      </w:r>
      <w:r>
        <w:rPr>
          <w:color w:val="auto"/>
        </w:rPr>
        <w:t xml:space="preserve"> </w:t>
      </w:r>
      <w:r w:rsidRPr="00D759DF">
        <w:rPr>
          <w:color w:val="auto"/>
        </w:rPr>
        <w:t>campus, not affiliated with PSU</w:t>
      </w:r>
    </w:p>
    <w:p w14:paraId="1B992137" w14:textId="77777777" w:rsidR="008354F0" w:rsidRPr="00D759DF" w:rsidRDefault="008354F0" w:rsidP="00EB282B">
      <w:pPr>
        <w:pStyle w:val="ListParagraph"/>
        <w:numPr>
          <w:ilvl w:val="0"/>
          <w:numId w:val="64"/>
        </w:numPr>
        <w:rPr>
          <w:color w:val="auto"/>
        </w:rPr>
      </w:pPr>
      <w:r w:rsidRPr="00D759DF">
        <w:rPr>
          <w:color w:val="auto"/>
        </w:rPr>
        <w:t xml:space="preserve">Online or via text/phone call </w:t>
      </w:r>
    </w:p>
    <w:p w14:paraId="499C31E6" w14:textId="77777777" w:rsidR="002D6AC5" w:rsidRDefault="002D6AC5" w:rsidP="00B179B0">
      <w:pPr>
        <w:rPr>
          <w:b/>
          <w:color w:val="auto"/>
        </w:rPr>
      </w:pPr>
    </w:p>
    <w:p w14:paraId="2BE0E4FB" w14:textId="2DEC2C60" w:rsidR="00253A28" w:rsidRPr="00D759DF" w:rsidRDefault="00253A28" w:rsidP="00B179B0">
      <w:pPr>
        <w:rPr>
          <w:b/>
          <w:color w:val="auto"/>
        </w:rPr>
      </w:pPr>
      <w:r w:rsidRPr="00D759DF">
        <w:rPr>
          <w:b/>
          <w:color w:val="auto"/>
        </w:rPr>
        <w:t xml:space="preserve">Instructions: Now think about the </w:t>
      </w:r>
      <w:r w:rsidRPr="00FF32FE">
        <w:rPr>
          <w:b/>
          <w:color w:val="auto"/>
          <w:u w:val="single"/>
        </w:rPr>
        <w:t>MOST SEVERE SITUATION</w:t>
      </w:r>
      <w:r w:rsidR="00B179B0" w:rsidRPr="00D759DF">
        <w:rPr>
          <w:b/>
          <w:color w:val="auto"/>
        </w:rPr>
        <w:t xml:space="preserve"> and answer the following </w:t>
      </w:r>
      <w:r w:rsidRPr="00D759DF">
        <w:rPr>
          <w:b/>
          <w:color w:val="auto"/>
        </w:rPr>
        <w:t>questions.</w:t>
      </w:r>
    </w:p>
    <w:p w14:paraId="4B1FAE22" w14:textId="77777777" w:rsidR="00FB47ED" w:rsidRPr="00D759DF" w:rsidRDefault="00FB47ED" w:rsidP="00B179B0">
      <w:pPr>
        <w:rPr>
          <w:color w:val="auto"/>
        </w:rPr>
      </w:pPr>
    </w:p>
    <w:p w14:paraId="4951921D" w14:textId="3E374F59" w:rsidR="00B179B0" w:rsidRPr="00D759DF" w:rsidRDefault="006825FD" w:rsidP="00B179B0">
      <w:pPr>
        <w:rPr>
          <w:color w:val="auto"/>
        </w:rPr>
      </w:pPr>
      <w:r w:rsidRPr="00D759DF">
        <w:rPr>
          <w:color w:val="auto"/>
        </w:rPr>
        <w:t>Q</w:t>
      </w:r>
      <w:r w:rsidR="00FF32FE">
        <w:rPr>
          <w:color w:val="auto"/>
        </w:rPr>
        <w:t>73</w:t>
      </w:r>
      <w:r w:rsidRPr="00D759DF">
        <w:rPr>
          <w:color w:val="auto"/>
        </w:rPr>
        <w:t xml:space="preserve"> Did this one situation involve more than one person?</w:t>
      </w:r>
    </w:p>
    <w:p w14:paraId="2064B4D7" w14:textId="50301435" w:rsidR="006825FD" w:rsidRPr="00D759DF" w:rsidRDefault="006825FD" w:rsidP="00EB282B">
      <w:pPr>
        <w:pStyle w:val="ListParagraph"/>
        <w:numPr>
          <w:ilvl w:val="0"/>
          <w:numId w:val="60"/>
        </w:numPr>
        <w:rPr>
          <w:color w:val="auto"/>
        </w:rPr>
      </w:pPr>
      <w:r w:rsidRPr="00D759DF">
        <w:rPr>
          <w:color w:val="auto"/>
        </w:rPr>
        <w:t>Yes</w:t>
      </w:r>
    </w:p>
    <w:p w14:paraId="6D11EB46" w14:textId="3DBA9392" w:rsidR="006825FD" w:rsidRPr="00FF32FE" w:rsidRDefault="006825FD" w:rsidP="00EB282B">
      <w:pPr>
        <w:pStyle w:val="ListParagraph"/>
        <w:numPr>
          <w:ilvl w:val="0"/>
          <w:numId w:val="60"/>
        </w:numPr>
        <w:rPr>
          <w:color w:val="auto"/>
        </w:rPr>
      </w:pPr>
      <w:r w:rsidRPr="00D759DF">
        <w:rPr>
          <w:color w:val="auto"/>
        </w:rPr>
        <w:t>No</w:t>
      </w:r>
    </w:p>
    <w:p w14:paraId="1A5A0B31" w14:textId="77777777" w:rsidR="00163253" w:rsidRPr="00D759DF" w:rsidRDefault="00163253" w:rsidP="00B179B0">
      <w:pPr>
        <w:rPr>
          <w:color w:val="auto"/>
        </w:rPr>
      </w:pPr>
    </w:p>
    <w:p w14:paraId="121C350B" w14:textId="531A8C96" w:rsidR="00253A28" w:rsidRPr="00D759DF" w:rsidRDefault="000424F3" w:rsidP="00B179B0">
      <w:pPr>
        <w:rPr>
          <w:color w:val="auto"/>
        </w:rPr>
      </w:pPr>
      <w:proofErr w:type="gramStart"/>
      <w:r w:rsidRPr="00D759DF">
        <w:rPr>
          <w:color w:val="auto"/>
        </w:rPr>
        <w:t>Q</w:t>
      </w:r>
      <w:r w:rsidR="00FF32FE">
        <w:rPr>
          <w:color w:val="auto"/>
        </w:rPr>
        <w:t>74</w:t>
      </w:r>
      <w:proofErr w:type="gramEnd"/>
      <w:r w:rsidR="00253A28" w:rsidRPr="00D759DF">
        <w:rPr>
          <w:color w:val="auto"/>
        </w:rPr>
        <w:t xml:space="preserve"> </w:t>
      </w:r>
      <w:r w:rsidR="00966243" w:rsidRPr="00D759DF">
        <w:rPr>
          <w:color w:val="auto"/>
        </w:rPr>
        <w:t>I identify the other person(s) as… (Please select all that apply.)</w:t>
      </w:r>
    </w:p>
    <w:p w14:paraId="299AC58F" w14:textId="7A574E8D" w:rsidR="00253A28" w:rsidRPr="00D759DF" w:rsidRDefault="00966243" w:rsidP="00EB282B">
      <w:pPr>
        <w:pStyle w:val="ListParagraph"/>
        <w:numPr>
          <w:ilvl w:val="0"/>
          <w:numId w:val="61"/>
        </w:numPr>
        <w:rPr>
          <w:color w:val="auto"/>
        </w:rPr>
      </w:pPr>
      <w:r w:rsidRPr="00D759DF">
        <w:rPr>
          <w:color w:val="auto"/>
        </w:rPr>
        <w:t>A m</w:t>
      </w:r>
      <w:r w:rsidR="00253A28" w:rsidRPr="00D759DF">
        <w:rPr>
          <w:color w:val="auto"/>
        </w:rPr>
        <w:t>an</w:t>
      </w:r>
      <w:r w:rsidR="001E5FC1" w:rsidRPr="00D759DF">
        <w:rPr>
          <w:color w:val="auto"/>
        </w:rPr>
        <w:t>/men</w:t>
      </w:r>
      <w:r w:rsidR="00253A28" w:rsidRPr="00D759DF">
        <w:rPr>
          <w:color w:val="auto"/>
        </w:rPr>
        <w:t xml:space="preserve"> </w:t>
      </w:r>
    </w:p>
    <w:p w14:paraId="3199BFC3" w14:textId="50619943" w:rsidR="00253A28" w:rsidRPr="00D759DF" w:rsidRDefault="00966243" w:rsidP="00EB282B">
      <w:pPr>
        <w:pStyle w:val="ListParagraph"/>
        <w:numPr>
          <w:ilvl w:val="0"/>
          <w:numId w:val="61"/>
        </w:numPr>
        <w:rPr>
          <w:color w:val="auto"/>
        </w:rPr>
      </w:pPr>
      <w:r w:rsidRPr="00D759DF">
        <w:rPr>
          <w:color w:val="auto"/>
        </w:rPr>
        <w:t>A w</w:t>
      </w:r>
      <w:r w:rsidR="00253A28" w:rsidRPr="00D759DF">
        <w:rPr>
          <w:color w:val="auto"/>
        </w:rPr>
        <w:t>oman</w:t>
      </w:r>
      <w:r w:rsidR="001E5FC1" w:rsidRPr="00D759DF">
        <w:rPr>
          <w:color w:val="auto"/>
        </w:rPr>
        <w:t>/women</w:t>
      </w:r>
      <w:r w:rsidR="00253A28" w:rsidRPr="00D759DF">
        <w:rPr>
          <w:color w:val="auto"/>
        </w:rPr>
        <w:t xml:space="preserve"> </w:t>
      </w:r>
    </w:p>
    <w:p w14:paraId="725E7A3F" w14:textId="08C74F7C" w:rsidR="00253A28" w:rsidRPr="00D759DF" w:rsidRDefault="002A3A67" w:rsidP="00EB282B">
      <w:pPr>
        <w:pStyle w:val="ListParagraph"/>
        <w:numPr>
          <w:ilvl w:val="0"/>
          <w:numId w:val="61"/>
        </w:numPr>
        <w:rPr>
          <w:color w:val="auto"/>
        </w:rPr>
      </w:pPr>
      <w:r w:rsidRPr="00D759DF">
        <w:rPr>
          <w:color w:val="auto"/>
        </w:rPr>
        <w:t>Other gender</w:t>
      </w:r>
    </w:p>
    <w:p w14:paraId="24A831F7" w14:textId="77777777" w:rsidR="00194050" w:rsidRDefault="00194050" w:rsidP="00B179B0">
      <w:pPr>
        <w:rPr>
          <w:color w:val="auto"/>
        </w:rPr>
      </w:pPr>
    </w:p>
    <w:p w14:paraId="4FD41C26" w14:textId="0051F617" w:rsidR="00341FBA" w:rsidRPr="00D759DF" w:rsidRDefault="000424F3" w:rsidP="00B179B0">
      <w:pPr>
        <w:rPr>
          <w:color w:val="auto"/>
        </w:rPr>
      </w:pPr>
      <w:r w:rsidRPr="00D759DF">
        <w:rPr>
          <w:color w:val="auto"/>
        </w:rPr>
        <w:t>Q</w:t>
      </w:r>
      <w:r w:rsidR="00FF32FE">
        <w:rPr>
          <w:color w:val="auto"/>
        </w:rPr>
        <w:t>75</w:t>
      </w:r>
      <w:r w:rsidRPr="00D759DF">
        <w:rPr>
          <w:color w:val="auto"/>
        </w:rPr>
        <w:t xml:space="preserve"> </w:t>
      </w:r>
      <w:bookmarkStart w:id="2" w:name="_Hlk521743119"/>
      <w:r w:rsidR="00190F9A" w:rsidRPr="00D759DF">
        <w:rPr>
          <w:color w:val="auto"/>
        </w:rPr>
        <w:t>Of the following, which describes the other person(s)? (Please select all that apply.)</w:t>
      </w:r>
    </w:p>
    <w:bookmarkEnd w:id="2"/>
    <w:p w14:paraId="415C1AC2" w14:textId="77777777" w:rsidR="009A1894" w:rsidRPr="00D759DF" w:rsidRDefault="009A1894" w:rsidP="00EB282B">
      <w:pPr>
        <w:pStyle w:val="ListParagraph"/>
        <w:numPr>
          <w:ilvl w:val="0"/>
          <w:numId w:val="62"/>
        </w:numPr>
        <w:rPr>
          <w:color w:val="auto"/>
        </w:rPr>
      </w:pPr>
      <w:r w:rsidRPr="00D759DF">
        <w:rPr>
          <w:color w:val="auto"/>
        </w:rPr>
        <w:t xml:space="preserve">Faculty/staff member </w:t>
      </w:r>
    </w:p>
    <w:p w14:paraId="057B5960" w14:textId="77777777" w:rsidR="009A1894" w:rsidRPr="00D759DF" w:rsidRDefault="009A1894" w:rsidP="00EB282B">
      <w:pPr>
        <w:pStyle w:val="ListParagraph"/>
        <w:numPr>
          <w:ilvl w:val="0"/>
          <w:numId w:val="62"/>
        </w:numPr>
        <w:rPr>
          <w:color w:val="auto"/>
        </w:rPr>
      </w:pPr>
      <w:r w:rsidRPr="00D759DF">
        <w:rPr>
          <w:color w:val="auto"/>
        </w:rPr>
        <w:t>Penn State student</w:t>
      </w:r>
    </w:p>
    <w:p w14:paraId="7A1BE8B4" w14:textId="77777777" w:rsidR="00EE1DBE" w:rsidRPr="00D759DF" w:rsidRDefault="00EE1DBE" w:rsidP="00EB282B">
      <w:pPr>
        <w:pStyle w:val="ListParagraph"/>
        <w:keepNext/>
        <w:numPr>
          <w:ilvl w:val="0"/>
          <w:numId w:val="62"/>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Pr>
          <w:rFonts w:ascii="Cambria" w:hAnsi="Cambria"/>
          <w:color w:val="auto"/>
        </w:rPr>
        <w:t xml:space="preserve"> </w:t>
      </w:r>
    </w:p>
    <w:p w14:paraId="3D9B1AB0" w14:textId="77777777" w:rsidR="009A1894" w:rsidRPr="00D759DF" w:rsidRDefault="009A1894" w:rsidP="00EB282B">
      <w:pPr>
        <w:pStyle w:val="ListParagraph"/>
        <w:numPr>
          <w:ilvl w:val="0"/>
          <w:numId w:val="62"/>
        </w:numPr>
        <w:rPr>
          <w:color w:val="auto"/>
        </w:rPr>
      </w:pPr>
      <w:r w:rsidRPr="00D759DF">
        <w:rPr>
          <w:color w:val="auto"/>
        </w:rPr>
        <w:t>Non-Penn State member</w:t>
      </w:r>
    </w:p>
    <w:p w14:paraId="025BADCE" w14:textId="77777777" w:rsidR="009A1894" w:rsidRPr="00D759DF" w:rsidRDefault="009A1894" w:rsidP="00EB282B">
      <w:pPr>
        <w:pStyle w:val="ListParagraph"/>
        <w:numPr>
          <w:ilvl w:val="0"/>
          <w:numId w:val="62"/>
        </w:numPr>
        <w:rPr>
          <w:color w:val="auto"/>
        </w:rPr>
      </w:pPr>
      <w:r w:rsidRPr="00D759DF">
        <w:rPr>
          <w:color w:val="auto"/>
        </w:rPr>
        <w:t>Don’t know</w:t>
      </w:r>
    </w:p>
    <w:p w14:paraId="2466359E" w14:textId="663D991D" w:rsidR="007C3603" w:rsidRPr="00D759DF" w:rsidRDefault="007C3603" w:rsidP="00B179B0">
      <w:pPr>
        <w:rPr>
          <w:color w:val="auto"/>
        </w:rPr>
      </w:pPr>
      <w:r w:rsidRPr="00D759DF">
        <w:rPr>
          <w:color w:val="auto"/>
        </w:rPr>
        <w:t>Q</w:t>
      </w:r>
      <w:r w:rsidR="00FF32FE">
        <w:rPr>
          <w:color w:val="auto"/>
        </w:rPr>
        <w:t>76</w:t>
      </w:r>
      <w:r w:rsidR="00273468">
        <w:rPr>
          <w:color w:val="auto"/>
        </w:rPr>
        <w:t xml:space="preserve"> </w:t>
      </w:r>
      <w:r w:rsidRPr="00D759DF">
        <w:rPr>
          <w:color w:val="auto"/>
        </w:rPr>
        <w:t>What was your relationship with the other person(s)?</w:t>
      </w:r>
      <w:r w:rsidR="00D759DF" w:rsidRPr="00D759DF">
        <w:rPr>
          <w:color w:val="auto"/>
        </w:rPr>
        <w:t xml:space="preserve"> (Please select all that apply.)</w:t>
      </w:r>
    </w:p>
    <w:p w14:paraId="0023B163" w14:textId="77777777" w:rsidR="007C3603" w:rsidRPr="00D759DF" w:rsidRDefault="007C3603" w:rsidP="00EB282B">
      <w:pPr>
        <w:pStyle w:val="ListParagraph"/>
        <w:numPr>
          <w:ilvl w:val="0"/>
          <w:numId w:val="63"/>
        </w:numPr>
        <w:rPr>
          <w:color w:val="auto"/>
        </w:rPr>
      </w:pPr>
      <w:r w:rsidRPr="00D759DF">
        <w:rPr>
          <w:color w:val="auto"/>
        </w:rPr>
        <w:t>Stranger</w:t>
      </w:r>
    </w:p>
    <w:p w14:paraId="7458E546" w14:textId="77777777" w:rsidR="007C3603" w:rsidRPr="00D759DF" w:rsidRDefault="007C3603" w:rsidP="00EB282B">
      <w:pPr>
        <w:pStyle w:val="ListParagraph"/>
        <w:numPr>
          <w:ilvl w:val="0"/>
          <w:numId w:val="63"/>
        </w:numPr>
        <w:rPr>
          <w:color w:val="auto"/>
        </w:rPr>
      </w:pPr>
      <w:r w:rsidRPr="00D759DF">
        <w:rPr>
          <w:color w:val="auto"/>
        </w:rPr>
        <w:t xml:space="preserve">Acquaintance </w:t>
      </w:r>
    </w:p>
    <w:p w14:paraId="1160A51F" w14:textId="77777777" w:rsidR="007C3603" w:rsidRPr="00D759DF" w:rsidRDefault="007C3603" w:rsidP="00EB282B">
      <w:pPr>
        <w:pStyle w:val="ListParagraph"/>
        <w:numPr>
          <w:ilvl w:val="0"/>
          <w:numId w:val="63"/>
        </w:numPr>
        <w:rPr>
          <w:color w:val="auto"/>
        </w:rPr>
      </w:pPr>
      <w:r w:rsidRPr="00D759DF">
        <w:rPr>
          <w:color w:val="auto"/>
        </w:rPr>
        <w:t xml:space="preserve">Friend </w:t>
      </w:r>
    </w:p>
    <w:p w14:paraId="43AB4D56" w14:textId="77777777" w:rsidR="007C3603" w:rsidRPr="00D759DF" w:rsidRDefault="007C3603" w:rsidP="00EB282B">
      <w:pPr>
        <w:pStyle w:val="ListParagraph"/>
        <w:numPr>
          <w:ilvl w:val="0"/>
          <w:numId w:val="63"/>
        </w:numPr>
        <w:rPr>
          <w:color w:val="auto"/>
        </w:rPr>
      </w:pPr>
      <w:r w:rsidRPr="00D759DF">
        <w:rPr>
          <w:color w:val="auto"/>
        </w:rPr>
        <w:t xml:space="preserve">Romantic partner </w:t>
      </w:r>
    </w:p>
    <w:p w14:paraId="1DC2A320" w14:textId="77777777" w:rsidR="007C3603" w:rsidRPr="00D759DF" w:rsidRDefault="007C3603" w:rsidP="00EB282B">
      <w:pPr>
        <w:pStyle w:val="ListParagraph"/>
        <w:numPr>
          <w:ilvl w:val="0"/>
          <w:numId w:val="63"/>
        </w:numPr>
        <w:rPr>
          <w:color w:val="auto"/>
        </w:rPr>
      </w:pPr>
      <w:r w:rsidRPr="00D759DF">
        <w:rPr>
          <w:color w:val="auto"/>
        </w:rPr>
        <w:t xml:space="preserve">Former romantic partner </w:t>
      </w:r>
    </w:p>
    <w:p w14:paraId="4EF8D605" w14:textId="77777777" w:rsidR="007C3603" w:rsidRPr="00D759DF" w:rsidRDefault="007C3603" w:rsidP="00EB282B">
      <w:pPr>
        <w:pStyle w:val="ListParagraph"/>
        <w:numPr>
          <w:ilvl w:val="0"/>
          <w:numId w:val="63"/>
        </w:numPr>
        <w:rPr>
          <w:color w:val="auto"/>
        </w:rPr>
      </w:pPr>
      <w:r w:rsidRPr="00D759DF">
        <w:rPr>
          <w:color w:val="auto"/>
        </w:rPr>
        <w:t xml:space="preserve">Relative/family </w:t>
      </w:r>
    </w:p>
    <w:p w14:paraId="3B375E06" w14:textId="77777777" w:rsidR="007C3603" w:rsidRPr="00D759DF" w:rsidRDefault="007C3603" w:rsidP="00EB282B">
      <w:pPr>
        <w:pStyle w:val="ListParagraph"/>
        <w:numPr>
          <w:ilvl w:val="0"/>
          <w:numId w:val="63"/>
        </w:numPr>
        <w:rPr>
          <w:color w:val="auto"/>
        </w:rPr>
      </w:pPr>
      <w:r w:rsidRPr="00D759DF">
        <w:rPr>
          <w:color w:val="auto"/>
        </w:rPr>
        <w:t>Faculty/staff</w:t>
      </w:r>
    </w:p>
    <w:p w14:paraId="598A297B" w14:textId="77777777" w:rsidR="007C3603" w:rsidRPr="00D759DF" w:rsidRDefault="007C3603" w:rsidP="00B179B0">
      <w:pPr>
        <w:rPr>
          <w:color w:val="auto"/>
        </w:rPr>
      </w:pPr>
    </w:p>
    <w:p w14:paraId="3E4B4BE5" w14:textId="7D24E361" w:rsidR="00253A28" w:rsidRPr="00D759DF" w:rsidRDefault="00253A28" w:rsidP="00B179B0">
      <w:pPr>
        <w:rPr>
          <w:color w:val="auto"/>
        </w:rPr>
      </w:pPr>
      <w:bookmarkStart w:id="3" w:name="_Hlk525198938"/>
      <w:r w:rsidRPr="00D759DF">
        <w:rPr>
          <w:color w:val="auto"/>
        </w:rPr>
        <w:t>Q</w:t>
      </w:r>
      <w:r w:rsidR="00FF32FE">
        <w:rPr>
          <w:color w:val="auto"/>
        </w:rPr>
        <w:t>77</w:t>
      </w:r>
      <w:r w:rsidRPr="00D759DF">
        <w:rPr>
          <w:color w:val="auto"/>
        </w:rPr>
        <w:t xml:space="preserve"> Where did this happen? (</w:t>
      </w:r>
      <w:r w:rsidR="00B179B0" w:rsidRPr="00D759DF">
        <w:rPr>
          <w:color w:val="auto"/>
        </w:rPr>
        <w:t>P</w:t>
      </w:r>
      <w:r w:rsidR="004B55FC" w:rsidRPr="00D759DF">
        <w:rPr>
          <w:color w:val="auto"/>
        </w:rPr>
        <w:t>lease select</w:t>
      </w:r>
      <w:r w:rsidRPr="00D759DF">
        <w:rPr>
          <w:color w:val="auto"/>
        </w:rPr>
        <w:t xml:space="preserve"> all that apply</w:t>
      </w:r>
      <w:r w:rsidR="00B179B0" w:rsidRPr="00D759DF">
        <w:rPr>
          <w:color w:val="auto"/>
        </w:rPr>
        <w:t>.</w:t>
      </w:r>
      <w:r w:rsidRPr="00D759DF">
        <w:rPr>
          <w:color w:val="auto"/>
        </w:rPr>
        <w:t>)</w:t>
      </w:r>
    </w:p>
    <w:p w14:paraId="1EF37FB2" w14:textId="1372CFF8" w:rsidR="00BD52E2" w:rsidRPr="00D759DF" w:rsidRDefault="008D4908" w:rsidP="00EB282B">
      <w:pPr>
        <w:pStyle w:val="ListParagraph"/>
        <w:numPr>
          <w:ilvl w:val="0"/>
          <w:numId w:val="64"/>
        </w:numPr>
        <w:rPr>
          <w:color w:val="auto"/>
        </w:rPr>
      </w:pPr>
      <w:r>
        <w:rPr>
          <w:color w:val="auto"/>
        </w:rPr>
        <w:t>On-campus residence area</w:t>
      </w:r>
      <w:r w:rsidR="00BD52E2" w:rsidRPr="00D759DF">
        <w:rPr>
          <w:color w:val="auto"/>
        </w:rPr>
        <w:t xml:space="preserve"> </w:t>
      </w:r>
    </w:p>
    <w:p w14:paraId="1CA9A0E1" w14:textId="4F180EFD" w:rsidR="000C451D" w:rsidRPr="00D759DF" w:rsidRDefault="000C451D" w:rsidP="00EB282B">
      <w:pPr>
        <w:pStyle w:val="ListParagraph"/>
        <w:numPr>
          <w:ilvl w:val="0"/>
          <w:numId w:val="64"/>
        </w:numPr>
        <w:rPr>
          <w:color w:val="auto"/>
        </w:rPr>
      </w:pPr>
      <w:r w:rsidRPr="00D759DF">
        <w:rPr>
          <w:color w:val="auto"/>
        </w:rPr>
        <w:t>On campus, not in a residential area</w:t>
      </w:r>
    </w:p>
    <w:p w14:paraId="7E769A10" w14:textId="77777777" w:rsidR="00BD52E2" w:rsidRPr="00D759DF" w:rsidRDefault="00BD52E2" w:rsidP="00EB282B">
      <w:pPr>
        <w:pStyle w:val="ListParagraph"/>
        <w:numPr>
          <w:ilvl w:val="0"/>
          <w:numId w:val="64"/>
        </w:numPr>
        <w:rPr>
          <w:color w:val="auto"/>
        </w:rPr>
      </w:pPr>
      <w:r w:rsidRPr="00D759DF">
        <w:rPr>
          <w:color w:val="auto"/>
        </w:rPr>
        <w:t xml:space="preserve">Sorority housing </w:t>
      </w:r>
    </w:p>
    <w:p w14:paraId="2701662E" w14:textId="77777777" w:rsidR="00BD52E2" w:rsidRPr="00D759DF" w:rsidRDefault="00BD52E2" w:rsidP="00EB282B">
      <w:pPr>
        <w:pStyle w:val="ListParagraph"/>
        <w:numPr>
          <w:ilvl w:val="0"/>
          <w:numId w:val="64"/>
        </w:numPr>
        <w:rPr>
          <w:color w:val="auto"/>
        </w:rPr>
      </w:pPr>
      <w:r w:rsidRPr="00D759DF">
        <w:rPr>
          <w:color w:val="auto"/>
        </w:rPr>
        <w:t xml:space="preserve">Fraternity housing </w:t>
      </w:r>
    </w:p>
    <w:p w14:paraId="7BB9AAAE" w14:textId="77777777" w:rsidR="00BD52E2" w:rsidRPr="00D759DF" w:rsidRDefault="00BD52E2" w:rsidP="00EB282B">
      <w:pPr>
        <w:pStyle w:val="ListParagraph"/>
        <w:numPr>
          <w:ilvl w:val="0"/>
          <w:numId w:val="64"/>
        </w:numPr>
        <w:rPr>
          <w:color w:val="auto"/>
        </w:rPr>
      </w:pPr>
      <w:r w:rsidRPr="00D759DF">
        <w:rPr>
          <w:color w:val="auto"/>
        </w:rPr>
        <w:t>Off-campus apartment</w:t>
      </w:r>
    </w:p>
    <w:p w14:paraId="1CD5C95A" w14:textId="77777777" w:rsidR="00BD52E2" w:rsidRPr="00D759DF" w:rsidRDefault="00BD52E2" w:rsidP="00EB282B">
      <w:pPr>
        <w:pStyle w:val="ListParagraph"/>
        <w:numPr>
          <w:ilvl w:val="0"/>
          <w:numId w:val="64"/>
        </w:numPr>
        <w:rPr>
          <w:color w:val="auto"/>
        </w:rPr>
      </w:pPr>
      <w:r w:rsidRPr="00D759DF">
        <w:rPr>
          <w:color w:val="auto"/>
        </w:rPr>
        <w:t>Off-campus house</w:t>
      </w:r>
    </w:p>
    <w:p w14:paraId="509A4A26" w14:textId="354E0A14" w:rsidR="00BD52E2" w:rsidRPr="00D759DF" w:rsidRDefault="00BD52E2" w:rsidP="00EB282B">
      <w:pPr>
        <w:pStyle w:val="ListParagraph"/>
        <w:numPr>
          <w:ilvl w:val="0"/>
          <w:numId w:val="64"/>
        </w:numPr>
        <w:rPr>
          <w:color w:val="auto"/>
        </w:rPr>
      </w:pPr>
      <w:r w:rsidRPr="00D759DF">
        <w:rPr>
          <w:color w:val="auto"/>
        </w:rPr>
        <w:t>Off</w:t>
      </w:r>
      <w:r w:rsidR="006F1FD6">
        <w:rPr>
          <w:color w:val="auto"/>
        </w:rPr>
        <w:t xml:space="preserve"> </w:t>
      </w:r>
      <w:r w:rsidRPr="00D759DF">
        <w:rPr>
          <w:color w:val="auto"/>
        </w:rPr>
        <w:t>campus, at a PSU</w:t>
      </w:r>
      <w:r w:rsidR="0028249E">
        <w:rPr>
          <w:color w:val="auto"/>
        </w:rPr>
        <w:t>-</w:t>
      </w:r>
      <w:r w:rsidRPr="00D759DF">
        <w:rPr>
          <w:color w:val="auto"/>
        </w:rPr>
        <w:t>affiliated class/internship/clerkship/activity</w:t>
      </w:r>
    </w:p>
    <w:p w14:paraId="16A288B2" w14:textId="0DE561C8" w:rsidR="007C3603" w:rsidRPr="00D759DF" w:rsidRDefault="00BD52E2" w:rsidP="00EB282B">
      <w:pPr>
        <w:pStyle w:val="ListParagraph"/>
        <w:numPr>
          <w:ilvl w:val="0"/>
          <w:numId w:val="64"/>
        </w:numPr>
        <w:rPr>
          <w:color w:val="auto"/>
        </w:rPr>
      </w:pPr>
      <w:r w:rsidRPr="00D759DF">
        <w:rPr>
          <w:color w:val="auto"/>
        </w:rPr>
        <w:t>Off</w:t>
      </w:r>
      <w:r w:rsidR="006F1FD6">
        <w:rPr>
          <w:color w:val="auto"/>
        </w:rPr>
        <w:t xml:space="preserve"> </w:t>
      </w:r>
      <w:r w:rsidRPr="00D759DF">
        <w:rPr>
          <w:color w:val="auto"/>
        </w:rPr>
        <w:t>campus, not affiliated with PSU</w:t>
      </w:r>
    </w:p>
    <w:p w14:paraId="4A1B8672" w14:textId="33E4F832" w:rsidR="00BD52E2" w:rsidRPr="00D759DF" w:rsidRDefault="007C3603" w:rsidP="00EB282B">
      <w:pPr>
        <w:pStyle w:val="ListParagraph"/>
        <w:numPr>
          <w:ilvl w:val="0"/>
          <w:numId w:val="64"/>
        </w:numPr>
        <w:rPr>
          <w:color w:val="auto"/>
        </w:rPr>
      </w:pPr>
      <w:r w:rsidRPr="00D759DF">
        <w:rPr>
          <w:color w:val="auto"/>
        </w:rPr>
        <w:t>Online or via text/phone call</w:t>
      </w:r>
      <w:r w:rsidR="00BD52E2" w:rsidRPr="00D759DF">
        <w:rPr>
          <w:color w:val="auto"/>
        </w:rPr>
        <w:t xml:space="preserve"> </w:t>
      </w:r>
    </w:p>
    <w:bookmarkEnd w:id="3"/>
    <w:p w14:paraId="0995EE2B" w14:textId="77777777" w:rsidR="00253A28" w:rsidRPr="00D759DF" w:rsidRDefault="00253A28" w:rsidP="00B179B0">
      <w:pPr>
        <w:rPr>
          <w:color w:val="auto"/>
        </w:rPr>
      </w:pPr>
    </w:p>
    <w:p w14:paraId="12E814A3" w14:textId="4DB8CC14" w:rsidR="00253A28" w:rsidRPr="00D759DF" w:rsidRDefault="0043444B" w:rsidP="00B179B0">
      <w:pPr>
        <w:rPr>
          <w:color w:val="auto"/>
        </w:rPr>
      </w:pPr>
      <w:r w:rsidRPr="00D759DF">
        <w:rPr>
          <w:color w:val="auto"/>
        </w:rPr>
        <w:t>Q</w:t>
      </w:r>
      <w:r w:rsidR="007D421F">
        <w:rPr>
          <w:color w:val="auto"/>
        </w:rPr>
        <w:t>78</w:t>
      </w:r>
      <w:r w:rsidR="000C727B" w:rsidRPr="00D759DF">
        <w:rPr>
          <w:color w:val="auto"/>
        </w:rPr>
        <w:t xml:space="preserve"> </w:t>
      </w:r>
      <w:r w:rsidR="00253A28" w:rsidRPr="00D759DF">
        <w:rPr>
          <w:color w:val="auto"/>
        </w:rPr>
        <w:t>Had you been using alcohol or drugs just prior to the incident?</w:t>
      </w:r>
      <w:r w:rsidR="00D87172">
        <w:rPr>
          <w:color w:val="auto"/>
        </w:rPr>
        <w:t xml:space="preserve"> </w:t>
      </w:r>
      <w:r w:rsidR="00D87172" w:rsidRPr="00D759DF">
        <w:rPr>
          <w:color w:val="auto"/>
        </w:rPr>
        <w:t xml:space="preserve">(Please </w:t>
      </w:r>
      <w:r w:rsidR="00D87172">
        <w:rPr>
          <w:color w:val="auto"/>
        </w:rPr>
        <w:t xml:space="preserve">remember that your response is anonymous. </w:t>
      </w:r>
      <w:r w:rsidR="00D87172" w:rsidRPr="00D759DF">
        <w:rPr>
          <w:color w:val="auto"/>
        </w:rPr>
        <w:t>This question is simply to understand the context of the incident.)</w:t>
      </w:r>
    </w:p>
    <w:p w14:paraId="6C6C5B19" w14:textId="06F41AC4" w:rsidR="00253A28" w:rsidRPr="00D759DF" w:rsidRDefault="00253A28" w:rsidP="00EB282B">
      <w:pPr>
        <w:pStyle w:val="ListParagraph"/>
        <w:numPr>
          <w:ilvl w:val="0"/>
          <w:numId w:val="65"/>
        </w:numPr>
        <w:rPr>
          <w:color w:val="auto"/>
        </w:rPr>
      </w:pPr>
      <w:r w:rsidRPr="00D759DF">
        <w:rPr>
          <w:color w:val="auto"/>
        </w:rPr>
        <w:t>I had been using alcohol</w:t>
      </w:r>
      <w:r w:rsidR="00CB7BBD" w:rsidRPr="00D759DF">
        <w:rPr>
          <w:color w:val="auto"/>
        </w:rPr>
        <w:t>.</w:t>
      </w:r>
      <w:r w:rsidRPr="00D759DF">
        <w:rPr>
          <w:color w:val="auto"/>
        </w:rPr>
        <w:t xml:space="preserve"> </w:t>
      </w:r>
    </w:p>
    <w:p w14:paraId="13EFBC88" w14:textId="616C3E65" w:rsidR="00253A28" w:rsidRPr="00D759DF" w:rsidRDefault="00253A28" w:rsidP="00EB282B">
      <w:pPr>
        <w:pStyle w:val="ListParagraph"/>
        <w:numPr>
          <w:ilvl w:val="0"/>
          <w:numId w:val="65"/>
        </w:numPr>
        <w:rPr>
          <w:color w:val="auto"/>
        </w:rPr>
      </w:pPr>
      <w:r w:rsidRPr="00D759DF">
        <w:rPr>
          <w:color w:val="auto"/>
        </w:rPr>
        <w:t>I had been using drugs</w:t>
      </w:r>
      <w:r w:rsidR="00CB7BBD" w:rsidRPr="00D759DF">
        <w:rPr>
          <w:color w:val="auto"/>
        </w:rPr>
        <w:t>.</w:t>
      </w:r>
      <w:r w:rsidRPr="00D759DF">
        <w:rPr>
          <w:color w:val="auto"/>
        </w:rPr>
        <w:t xml:space="preserve"> </w:t>
      </w:r>
    </w:p>
    <w:p w14:paraId="6F2056FD" w14:textId="0E9FBAA8" w:rsidR="00253A28" w:rsidRPr="00D759DF" w:rsidRDefault="00253A28" w:rsidP="00EB282B">
      <w:pPr>
        <w:pStyle w:val="ListParagraph"/>
        <w:numPr>
          <w:ilvl w:val="0"/>
          <w:numId w:val="65"/>
        </w:numPr>
        <w:rPr>
          <w:color w:val="auto"/>
        </w:rPr>
      </w:pPr>
      <w:r w:rsidRPr="00D759DF">
        <w:rPr>
          <w:color w:val="auto"/>
        </w:rPr>
        <w:t>I had been using both alcohol and drugs</w:t>
      </w:r>
      <w:r w:rsidR="00CB7BBD" w:rsidRPr="00D759DF">
        <w:rPr>
          <w:color w:val="auto"/>
        </w:rPr>
        <w:t>.</w:t>
      </w:r>
      <w:r w:rsidRPr="00D759DF">
        <w:rPr>
          <w:color w:val="auto"/>
        </w:rPr>
        <w:t xml:space="preserve"> </w:t>
      </w:r>
    </w:p>
    <w:p w14:paraId="46B620D8" w14:textId="2F4058B0" w:rsidR="00253A28" w:rsidRPr="00D759DF" w:rsidRDefault="00253A28" w:rsidP="00EB282B">
      <w:pPr>
        <w:pStyle w:val="ListParagraph"/>
        <w:numPr>
          <w:ilvl w:val="0"/>
          <w:numId w:val="65"/>
        </w:numPr>
        <w:rPr>
          <w:color w:val="auto"/>
        </w:rPr>
      </w:pPr>
      <w:r w:rsidRPr="00D759DF">
        <w:rPr>
          <w:color w:val="auto"/>
        </w:rPr>
        <w:t>I had not been using either alcohol or drugs</w:t>
      </w:r>
      <w:r w:rsidR="00CB7BBD" w:rsidRPr="00D759DF">
        <w:rPr>
          <w:color w:val="auto"/>
        </w:rPr>
        <w:t>.</w:t>
      </w:r>
      <w:r w:rsidRPr="00D759DF">
        <w:rPr>
          <w:color w:val="auto"/>
        </w:rPr>
        <w:t xml:space="preserve"> </w:t>
      </w:r>
    </w:p>
    <w:p w14:paraId="6D219CAD" w14:textId="77777777" w:rsidR="00DD7F3B" w:rsidRPr="00D759DF" w:rsidRDefault="00DD7F3B" w:rsidP="007D421F">
      <w:pPr>
        <w:keepNext/>
        <w:contextualSpacing/>
        <w:rPr>
          <w:b/>
          <w:color w:val="auto"/>
          <w:sz w:val="22"/>
        </w:rPr>
        <w:sectPr w:rsidR="00DD7F3B" w:rsidRPr="00D759DF" w:rsidSect="00C72504">
          <w:headerReference w:type="default" r:id="rId41"/>
          <w:headerReference w:type="first" r:id="rId42"/>
          <w:pgSz w:w="12240" w:h="15840" w:code="1"/>
          <w:pgMar w:top="1440" w:right="1440" w:bottom="1440" w:left="1440" w:header="1080" w:footer="720" w:gutter="0"/>
          <w:cols w:space="720"/>
          <w:titlePg/>
          <w:docGrid w:linePitch="360"/>
        </w:sectPr>
      </w:pPr>
    </w:p>
    <w:p w14:paraId="4F9A2D2E" w14:textId="605670FA" w:rsidR="00935B79" w:rsidRPr="00D759DF" w:rsidRDefault="00935B79" w:rsidP="00F260E8">
      <w:pPr>
        <w:contextualSpacing/>
        <w:rPr>
          <w:b/>
          <w:bCs/>
          <w:color w:val="auto"/>
        </w:rPr>
      </w:pPr>
      <w:r w:rsidRPr="00D759DF">
        <w:rPr>
          <w:b/>
          <w:bCs/>
          <w:color w:val="auto"/>
        </w:rPr>
        <w:lastRenderedPageBreak/>
        <w:t xml:space="preserve">Instructions: The following questions concern experiences that you may have had that were unwanted. We know that these are personal questions, so we did not ask your name or other identifying information. Your information is completely anonymous. We hope that this helps you to feel comfortable answering each question honestly. </w:t>
      </w:r>
      <w:r w:rsidR="1134FA3C" w:rsidRPr="33E30FFF">
        <w:rPr>
          <w:b/>
          <w:bCs/>
          <w:color w:val="auto"/>
        </w:rPr>
        <w:t xml:space="preserve">Please also be aware that if you need to take a break you may return to the survey </w:t>
      </w:r>
      <w:proofErr w:type="gramStart"/>
      <w:r w:rsidR="1134FA3C" w:rsidRPr="33E30FFF">
        <w:rPr>
          <w:b/>
          <w:bCs/>
          <w:color w:val="auto"/>
        </w:rPr>
        <w:t>at a later time</w:t>
      </w:r>
      <w:proofErr w:type="gramEnd"/>
      <w:r w:rsidR="1134FA3C" w:rsidRPr="33E30FFF">
        <w:rPr>
          <w:b/>
          <w:bCs/>
          <w:color w:val="auto"/>
        </w:rPr>
        <w:t xml:space="preserve"> to finish if you choose.</w:t>
      </w:r>
    </w:p>
    <w:p w14:paraId="6A8B767B" w14:textId="034D33CB" w:rsidR="00CC5533" w:rsidRPr="00D759DF" w:rsidRDefault="00CC5533" w:rsidP="00F260E8">
      <w:pPr>
        <w:contextualSpacing/>
        <w:rPr>
          <w:rFonts w:ascii="Cambria" w:hAnsi="Cambria"/>
          <w:color w:val="auto"/>
        </w:rPr>
      </w:pPr>
    </w:p>
    <w:p w14:paraId="00F46909" w14:textId="68D5A36C" w:rsidR="00CC5533" w:rsidRPr="00D759DF" w:rsidRDefault="00CC5533" w:rsidP="00CC5533">
      <w:pPr>
        <w:keepNext/>
        <w:contextualSpacing/>
        <w:rPr>
          <w:b/>
          <w:bCs/>
          <w:color w:val="auto"/>
        </w:rPr>
      </w:pPr>
      <w:r w:rsidRPr="00D759DF">
        <w:rPr>
          <w:b/>
          <w:bCs/>
          <w:color w:val="auto"/>
        </w:rPr>
        <w:t>We want to know about your experiences since you enrolled at Penn State. These experiences could occur on or off campus, when school is in session</w:t>
      </w:r>
      <w:r w:rsidR="00F56506" w:rsidRPr="00D759DF">
        <w:rPr>
          <w:b/>
          <w:bCs/>
          <w:color w:val="auto"/>
        </w:rPr>
        <w:t>,</w:t>
      </w:r>
      <w:r w:rsidRPr="00D759DF">
        <w:rPr>
          <w:b/>
          <w:bCs/>
          <w:color w:val="auto"/>
        </w:rPr>
        <w:t xml:space="preserve"> or when you are on break. </w:t>
      </w:r>
    </w:p>
    <w:p w14:paraId="2A1BED42" w14:textId="77777777" w:rsidR="00935B79" w:rsidRPr="00D759DF" w:rsidRDefault="00935B79" w:rsidP="00464702">
      <w:pPr>
        <w:keepNext/>
        <w:ind w:left="720" w:hanging="720"/>
        <w:contextualSpacing/>
        <w:rPr>
          <w:color w:val="auto"/>
        </w:rPr>
      </w:pPr>
    </w:p>
    <w:p w14:paraId="137774C9" w14:textId="478CB78A" w:rsidR="00030FDB" w:rsidRPr="00D759DF" w:rsidRDefault="6A0552E4" w:rsidP="6A0552E4">
      <w:pPr>
        <w:rPr>
          <w:color w:val="auto"/>
        </w:rPr>
      </w:pPr>
      <w:r w:rsidRPr="00D759DF">
        <w:rPr>
          <w:color w:val="auto"/>
        </w:rPr>
        <w:t>Q</w:t>
      </w:r>
      <w:r w:rsidR="002D6AC5">
        <w:rPr>
          <w:color w:val="auto"/>
        </w:rPr>
        <w:t>7</w:t>
      </w:r>
      <w:r w:rsidR="007D421F">
        <w:rPr>
          <w:color w:val="auto"/>
        </w:rPr>
        <w:t>9</w:t>
      </w:r>
      <w:r w:rsidRPr="00D759DF">
        <w:rPr>
          <w:color w:val="auto"/>
        </w:rPr>
        <w:t xml:space="preserve"> Since enrolling at Penn State, have you had a hook-up, </w:t>
      </w:r>
      <w:r w:rsidR="00D04952">
        <w:rPr>
          <w:color w:val="auto"/>
        </w:rPr>
        <w:t xml:space="preserve">partner, </w:t>
      </w:r>
      <w:r w:rsidRPr="00D759DF">
        <w:rPr>
          <w:color w:val="auto"/>
        </w:rPr>
        <w:t>boyfriend, girlfriend, husband, or wife at any point?</w:t>
      </w:r>
    </w:p>
    <w:p w14:paraId="72F5BEFC" w14:textId="77777777" w:rsidR="00253A28" w:rsidRPr="00D759DF" w:rsidRDefault="00253A28" w:rsidP="00EB282B">
      <w:pPr>
        <w:pStyle w:val="ListParagraph"/>
        <w:keepNext/>
        <w:numPr>
          <w:ilvl w:val="1"/>
          <w:numId w:val="27"/>
        </w:numPr>
        <w:rPr>
          <w:color w:val="auto"/>
        </w:rPr>
      </w:pPr>
      <w:r w:rsidRPr="00D759DF">
        <w:rPr>
          <w:color w:val="auto"/>
        </w:rPr>
        <w:t xml:space="preserve">Yes </w:t>
      </w:r>
    </w:p>
    <w:p w14:paraId="58ACB8AA" w14:textId="69EA1FBF" w:rsidR="00253A28" w:rsidRPr="00D759DF" w:rsidRDefault="00253A28" w:rsidP="00EB282B">
      <w:pPr>
        <w:pStyle w:val="ListParagraph"/>
        <w:keepNext/>
        <w:numPr>
          <w:ilvl w:val="1"/>
          <w:numId w:val="27"/>
        </w:numPr>
        <w:rPr>
          <w:color w:val="auto"/>
        </w:rPr>
      </w:pPr>
      <w:r w:rsidRPr="00D759DF">
        <w:rPr>
          <w:color w:val="auto"/>
        </w:rPr>
        <w:t xml:space="preserve">No </w:t>
      </w:r>
    </w:p>
    <w:p w14:paraId="55D0C0DF" w14:textId="77777777" w:rsidR="003F32AD" w:rsidRPr="00D759DF" w:rsidRDefault="003F32AD" w:rsidP="00464702">
      <w:pPr>
        <w:pStyle w:val="ListParagraph"/>
        <w:keepNext/>
        <w:ind w:left="1440"/>
        <w:rPr>
          <w:color w:val="auto"/>
        </w:rPr>
      </w:pPr>
    </w:p>
    <w:p w14:paraId="15FE456D" w14:textId="1815B411" w:rsidR="00253A28" w:rsidRPr="00D759DF" w:rsidRDefault="00253A28" w:rsidP="00464702">
      <w:pPr>
        <w:pStyle w:val="QDisplayLogic"/>
        <w:keepNext/>
        <w:spacing w:line="240" w:lineRule="auto"/>
        <w:contextualSpacing/>
        <w:rPr>
          <w:sz w:val="20"/>
        </w:rPr>
      </w:pPr>
      <w:r w:rsidRPr="00D759DF">
        <w:rPr>
          <w:sz w:val="20"/>
        </w:rPr>
        <w:t>If the a</w:t>
      </w:r>
      <w:r w:rsidR="00BD2E38" w:rsidRPr="00D759DF">
        <w:rPr>
          <w:sz w:val="20"/>
        </w:rPr>
        <w:t xml:space="preserve">nswer to Question </w:t>
      </w:r>
      <w:r w:rsidR="002D6AC5">
        <w:rPr>
          <w:sz w:val="20"/>
        </w:rPr>
        <w:t>7</w:t>
      </w:r>
      <w:r w:rsidR="007D421F">
        <w:rPr>
          <w:sz w:val="20"/>
        </w:rPr>
        <w:t>9</w:t>
      </w:r>
      <w:r w:rsidRPr="00D759DF">
        <w:rPr>
          <w:sz w:val="20"/>
        </w:rPr>
        <w:t xml:space="preserve"> is 'Yes’, the respondent will go on to</w:t>
      </w:r>
      <w:r w:rsidR="000C727B" w:rsidRPr="00D759DF">
        <w:rPr>
          <w:sz w:val="20"/>
        </w:rPr>
        <w:t xml:space="preserve"> answer questions </w:t>
      </w:r>
      <w:r w:rsidR="007D421F">
        <w:rPr>
          <w:sz w:val="20"/>
        </w:rPr>
        <w:t>80</w:t>
      </w:r>
      <w:r w:rsidR="00C927EF">
        <w:rPr>
          <w:sz w:val="20"/>
        </w:rPr>
        <w:t>-8</w:t>
      </w:r>
      <w:r w:rsidR="002D6AC5">
        <w:rPr>
          <w:sz w:val="20"/>
        </w:rPr>
        <w:t>1</w:t>
      </w:r>
      <w:r w:rsidR="004D64D2" w:rsidRPr="00D759DF">
        <w:rPr>
          <w:sz w:val="20"/>
        </w:rPr>
        <w:t xml:space="preserve">. If the </w:t>
      </w:r>
      <w:r w:rsidRPr="00D759DF">
        <w:rPr>
          <w:sz w:val="20"/>
        </w:rPr>
        <w:t>respond</w:t>
      </w:r>
      <w:r w:rsidR="00F96613" w:rsidRPr="00D759DF">
        <w:rPr>
          <w:sz w:val="20"/>
        </w:rPr>
        <w:t xml:space="preserve">ent answered ‘No’ to question </w:t>
      </w:r>
      <w:r w:rsidR="002D6AC5">
        <w:rPr>
          <w:sz w:val="20"/>
        </w:rPr>
        <w:t>7</w:t>
      </w:r>
      <w:r w:rsidR="004A57AE">
        <w:rPr>
          <w:sz w:val="20"/>
        </w:rPr>
        <w:t>9</w:t>
      </w:r>
      <w:r w:rsidRPr="00D759DF">
        <w:rPr>
          <w:sz w:val="20"/>
        </w:rPr>
        <w:t>, the next ques</w:t>
      </w:r>
      <w:r w:rsidR="004D64D2" w:rsidRPr="00D759DF">
        <w:rPr>
          <w:sz w:val="20"/>
        </w:rPr>
        <w:t>tion he or she will see will be</w:t>
      </w:r>
      <w:r w:rsidR="007573AC" w:rsidRPr="00D759DF">
        <w:rPr>
          <w:sz w:val="20"/>
        </w:rPr>
        <w:t xml:space="preserve"> </w:t>
      </w:r>
      <w:r w:rsidR="002D405D" w:rsidRPr="00D759DF">
        <w:rPr>
          <w:sz w:val="20"/>
        </w:rPr>
        <w:t xml:space="preserve">question </w:t>
      </w:r>
      <w:r w:rsidR="00813FA1">
        <w:rPr>
          <w:sz w:val="20"/>
        </w:rPr>
        <w:t>9</w:t>
      </w:r>
      <w:r w:rsidR="002D6AC5">
        <w:rPr>
          <w:sz w:val="20"/>
        </w:rPr>
        <w:t>2</w:t>
      </w:r>
      <w:r w:rsidRPr="00D759DF">
        <w:rPr>
          <w:sz w:val="20"/>
        </w:rPr>
        <w:t>.</w:t>
      </w:r>
    </w:p>
    <w:p w14:paraId="106FA33F" w14:textId="77777777" w:rsidR="007421F1" w:rsidRPr="00D759DF" w:rsidRDefault="007421F1" w:rsidP="00464702">
      <w:pPr>
        <w:keepNext/>
        <w:contextualSpacing/>
        <w:rPr>
          <w:color w:val="auto"/>
        </w:rPr>
      </w:pPr>
    </w:p>
    <w:p w14:paraId="626F77BC" w14:textId="1CF11E69" w:rsidR="007421F1" w:rsidRPr="00D759DF" w:rsidRDefault="0065377D" w:rsidP="00464702">
      <w:pPr>
        <w:keepNext/>
        <w:contextualSpacing/>
        <w:rPr>
          <w:color w:val="auto"/>
        </w:rPr>
      </w:pPr>
      <w:r w:rsidRPr="00D759DF">
        <w:rPr>
          <w:color w:val="auto"/>
        </w:rPr>
        <w:t>Q</w:t>
      </w:r>
      <w:r w:rsidR="007D421F">
        <w:rPr>
          <w:color w:val="auto"/>
        </w:rPr>
        <w:t>80</w:t>
      </w:r>
      <w:r w:rsidR="000C727B" w:rsidRPr="00D759DF">
        <w:rPr>
          <w:color w:val="auto"/>
        </w:rPr>
        <w:t xml:space="preserve"> </w:t>
      </w:r>
      <w:r w:rsidR="00253A28" w:rsidRPr="00D759DF">
        <w:rPr>
          <w:color w:val="auto"/>
        </w:rPr>
        <w:t xml:space="preserve">Answer the next questions about any hook-up, </w:t>
      </w:r>
      <w:r w:rsidR="00676E1F">
        <w:rPr>
          <w:color w:val="auto"/>
        </w:rPr>
        <w:t xml:space="preserve">partner </w:t>
      </w:r>
      <w:r w:rsidR="00253A28" w:rsidRPr="00D759DF">
        <w:rPr>
          <w:color w:val="auto"/>
        </w:rPr>
        <w:t>boyfriend, g</w:t>
      </w:r>
      <w:r w:rsidR="003F32AD" w:rsidRPr="00D759DF">
        <w:rPr>
          <w:color w:val="auto"/>
        </w:rPr>
        <w:t xml:space="preserve">irlfriend, husband, or wife you </w:t>
      </w:r>
      <w:r w:rsidR="00144ECE" w:rsidRPr="00D759DF">
        <w:rPr>
          <w:color w:val="auto"/>
        </w:rPr>
        <w:t>have had</w:t>
      </w:r>
      <w:r w:rsidR="00D67BDD" w:rsidRPr="00D759DF">
        <w:rPr>
          <w:color w:val="auto"/>
        </w:rPr>
        <w:t xml:space="preserve"> </w:t>
      </w:r>
      <w:r w:rsidR="00144ECE" w:rsidRPr="00D759DF">
        <w:rPr>
          <w:color w:val="auto"/>
        </w:rPr>
        <w:t>(</w:t>
      </w:r>
      <w:r w:rsidR="00253A28" w:rsidRPr="00D759DF">
        <w:rPr>
          <w:color w:val="auto"/>
        </w:rPr>
        <w:t>including exes, regardless of the length of the r</w:t>
      </w:r>
      <w:r w:rsidR="00144ECE" w:rsidRPr="00D759DF">
        <w:rPr>
          <w:color w:val="auto"/>
        </w:rPr>
        <w:t>elationship)</w:t>
      </w:r>
      <w:r w:rsidR="003F32AD" w:rsidRPr="00D759DF">
        <w:rPr>
          <w:color w:val="auto"/>
        </w:rPr>
        <w:t xml:space="preserve"> since you enrolled </w:t>
      </w:r>
      <w:r w:rsidR="00253A28" w:rsidRPr="00D759DF">
        <w:rPr>
          <w:color w:val="auto"/>
        </w:rPr>
        <w:t xml:space="preserve">at Penn State. Do not include any instances </w:t>
      </w:r>
      <w:r w:rsidR="00D13036" w:rsidRPr="00D759DF">
        <w:rPr>
          <w:color w:val="auto"/>
        </w:rPr>
        <w:t>that occurred prior to enrolling at Penn State</w:t>
      </w:r>
    </w:p>
    <w:p w14:paraId="38BA3D90" w14:textId="5BD8A29D" w:rsidR="00D759DF" w:rsidRPr="00D759DF" w:rsidRDefault="00D759DF" w:rsidP="00464702">
      <w:pPr>
        <w:keepNext/>
        <w:contextualSpacing/>
        <w:rPr>
          <w:color w:val="auto"/>
        </w:rPr>
      </w:pPr>
    </w:p>
    <w:p w14:paraId="20E3510E" w14:textId="72125507" w:rsidR="00D759DF" w:rsidRPr="00D759DF" w:rsidRDefault="00D759DF" w:rsidP="00464702">
      <w:pPr>
        <w:keepNext/>
        <w:contextualSpacing/>
        <w:rPr>
          <w:color w:val="auto"/>
        </w:rPr>
      </w:pPr>
      <w:r w:rsidRPr="00271E69">
        <w:rPr>
          <w:color w:val="auto"/>
        </w:rPr>
        <w:t>Please indicate the number of times the following situations</w:t>
      </w:r>
      <w:r w:rsidR="0026539F" w:rsidRPr="00271E69">
        <w:rPr>
          <w:color w:val="auto"/>
        </w:rPr>
        <w:t xml:space="preserve"> have</w:t>
      </w:r>
      <w:r w:rsidRPr="00271E69">
        <w:rPr>
          <w:color w:val="auto"/>
        </w:rPr>
        <w:t xml:space="preserve"> occurred since enrolling at Penn </w:t>
      </w:r>
      <w:proofErr w:type="gramStart"/>
      <w:r w:rsidRPr="00271E69">
        <w:rPr>
          <w:color w:val="auto"/>
        </w:rPr>
        <w:t>State?</w:t>
      </w:r>
      <w:proofErr w:type="gramEnd"/>
    </w:p>
    <w:tbl>
      <w:tblPr>
        <w:tblStyle w:val="GridTable4-Accent11"/>
        <w:tblW w:w="9365" w:type="dxa"/>
        <w:tblLook w:val="04A0" w:firstRow="1" w:lastRow="0" w:firstColumn="1" w:lastColumn="0" w:noHBand="0" w:noVBand="1"/>
      </w:tblPr>
      <w:tblGrid>
        <w:gridCol w:w="3410"/>
        <w:gridCol w:w="980"/>
        <w:gridCol w:w="1320"/>
        <w:gridCol w:w="1334"/>
        <w:gridCol w:w="1075"/>
        <w:gridCol w:w="1246"/>
      </w:tblGrid>
      <w:tr w:rsidR="007421F1" w:rsidRPr="00D759DF" w14:paraId="43F38155" w14:textId="77777777" w:rsidTr="00DD20E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39E27C18" w14:textId="77777777" w:rsidR="00253A28" w:rsidRPr="00D759DF" w:rsidRDefault="00253A28" w:rsidP="00DD20E1">
            <w:pPr>
              <w:pStyle w:val="WhiteText"/>
              <w:keepNext/>
              <w:contextualSpacing/>
              <w:rPr>
                <w:b w:val="0"/>
                <w:color w:val="auto"/>
                <w:sz w:val="20"/>
                <w:szCs w:val="20"/>
              </w:rPr>
            </w:pPr>
          </w:p>
        </w:tc>
        <w:tc>
          <w:tcPr>
            <w:tcW w:w="980" w:type="dxa"/>
            <w:vAlign w:val="center"/>
          </w:tcPr>
          <w:p w14:paraId="40BF6695"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Never</w:t>
            </w:r>
          </w:p>
        </w:tc>
        <w:tc>
          <w:tcPr>
            <w:tcW w:w="1320" w:type="dxa"/>
            <w:vAlign w:val="center"/>
          </w:tcPr>
          <w:p w14:paraId="09CF2F02" w14:textId="24D70DD3" w:rsidR="00253A28" w:rsidRPr="00D759DF" w:rsidRDefault="00DD20E1"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Once or t</w:t>
            </w:r>
            <w:r w:rsidR="00253A28" w:rsidRPr="00D759DF">
              <w:rPr>
                <w:b w:val="0"/>
                <w:color w:val="auto"/>
                <w:sz w:val="20"/>
                <w:szCs w:val="20"/>
              </w:rPr>
              <w:t>wice</w:t>
            </w:r>
          </w:p>
        </w:tc>
        <w:tc>
          <w:tcPr>
            <w:tcW w:w="1334" w:type="dxa"/>
            <w:vAlign w:val="center"/>
          </w:tcPr>
          <w:p w14:paraId="6C4B2123" w14:textId="2C5646A1"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Sometimes</w:t>
            </w:r>
          </w:p>
        </w:tc>
        <w:tc>
          <w:tcPr>
            <w:tcW w:w="1075" w:type="dxa"/>
            <w:vAlign w:val="center"/>
          </w:tcPr>
          <w:p w14:paraId="19432B83" w14:textId="04E06196"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Often</w:t>
            </w:r>
          </w:p>
        </w:tc>
        <w:tc>
          <w:tcPr>
            <w:tcW w:w="1246" w:type="dxa"/>
            <w:vAlign w:val="center"/>
          </w:tcPr>
          <w:p w14:paraId="40E8F45E" w14:textId="29A7EEB4"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Many </w:t>
            </w:r>
            <w:proofErr w:type="gramStart"/>
            <w:r w:rsidR="00DD20E1" w:rsidRPr="00D759DF">
              <w:rPr>
                <w:b w:val="0"/>
                <w:color w:val="auto"/>
                <w:sz w:val="20"/>
                <w:szCs w:val="20"/>
              </w:rPr>
              <w:t>t</w:t>
            </w:r>
            <w:r w:rsidRPr="00D759DF">
              <w:rPr>
                <w:b w:val="0"/>
                <w:color w:val="auto"/>
                <w:sz w:val="20"/>
                <w:szCs w:val="20"/>
              </w:rPr>
              <w:t>imes</w:t>
            </w:r>
            <w:proofErr w:type="gramEnd"/>
          </w:p>
        </w:tc>
      </w:tr>
      <w:tr w:rsidR="00803CF9" w:rsidRPr="00D759DF" w14:paraId="12B1CAF5" w14:textId="77777777" w:rsidTr="00DD20E1">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1C9B88BF" w14:textId="658C1464" w:rsidR="00253A28" w:rsidRPr="00D759DF" w:rsidRDefault="00253A28" w:rsidP="00DD20E1">
            <w:pPr>
              <w:keepNext/>
              <w:contextualSpacing/>
              <w:rPr>
                <w:b w:val="0"/>
                <w:color w:val="auto"/>
              </w:rPr>
            </w:pPr>
            <w:r w:rsidRPr="00D759DF">
              <w:rPr>
                <w:b w:val="0"/>
                <w:color w:val="auto"/>
              </w:rPr>
              <w:t>The person threatened to hurt me</w:t>
            </w:r>
            <w:r w:rsidR="001B6CA0" w:rsidRPr="00D759DF">
              <w:rPr>
                <w:b w:val="0"/>
                <w:color w:val="auto"/>
              </w:rPr>
              <w:t>,</w:t>
            </w:r>
            <w:r w:rsidRPr="00D759DF">
              <w:rPr>
                <w:b w:val="0"/>
                <w:color w:val="auto"/>
              </w:rPr>
              <w:t xml:space="preserve"> and I thought I might really get hurt.</w:t>
            </w:r>
          </w:p>
        </w:tc>
        <w:tc>
          <w:tcPr>
            <w:tcW w:w="980" w:type="dxa"/>
            <w:vAlign w:val="center"/>
          </w:tcPr>
          <w:p w14:paraId="15D9C50E"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5E69705E"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4" w:type="dxa"/>
            <w:vAlign w:val="center"/>
          </w:tcPr>
          <w:p w14:paraId="0E08AE87"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7E1C257D"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6" w:type="dxa"/>
            <w:vAlign w:val="center"/>
          </w:tcPr>
          <w:p w14:paraId="18D7324F"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4C8EF45" w14:textId="77777777" w:rsidTr="00DD20E1">
        <w:trPr>
          <w:trHeight w:val="260"/>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7790FBF7" w14:textId="25779011" w:rsidR="00253A28" w:rsidRPr="00D759DF" w:rsidRDefault="00253A28" w:rsidP="00DD20E1">
            <w:pPr>
              <w:keepNext/>
              <w:contextualSpacing/>
              <w:rPr>
                <w:b w:val="0"/>
                <w:color w:val="auto"/>
              </w:rPr>
            </w:pPr>
            <w:r w:rsidRPr="00D759DF">
              <w:rPr>
                <w:b w:val="0"/>
                <w:color w:val="auto"/>
              </w:rPr>
              <w:t>The person pushed, grabbed, or shook me.</w:t>
            </w:r>
          </w:p>
        </w:tc>
        <w:tc>
          <w:tcPr>
            <w:tcW w:w="980" w:type="dxa"/>
            <w:vAlign w:val="center"/>
          </w:tcPr>
          <w:p w14:paraId="101F2620"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0" w:type="dxa"/>
            <w:vAlign w:val="center"/>
          </w:tcPr>
          <w:p w14:paraId="1606429D"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4" w:type="dxa"/>
            <w:vAlign w:val="center"/>
          </w:tcPr>
          <w:p w14:paraId="0936423A"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01975F99"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46" w:type="dxa"/>
            <w:vAlign w:val="center"/>
          </w:tcPr>
          <w:p w14:paraId="273B30B9"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748025A4" w14:textId="77777777" w:rsidTr="00DD20E1">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69F7D64F" w14:textId="76DEB530" w:rsidR="00253A28" w:rsidRPr="00D759DF" w:rsidRDefault="00253A28" w:rsidP="00DD20E1">
            <w:pPr>
              <w:keepNext/>
              <w:contextualSpacing/>
              <w:rPr>
                <w:b w:val="0"/>
                <w:color w:val="auto"/>
              </w:rPr>
            </w:pPr>
            <w:r w:rsidRPr="00D759DF">
              <w:rPr>
                <w:b w:val="0"/>
                <w:color w:val="auto"/>
              </w:rPr>
              <w:t>The person hit me.</w:t>
            </w:r>
          </w:p>
        </w:tc>
        <w:tc>
          <w:tcPr>
            <w:tcW w:w="980" w:type="dxa"/>
            <w:vAlign w:val="center"/>
          </w:tcPr>
          <w:p w14:paraId="63E5738E"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748F0D23"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4" w:type="dxa"/>
            <w:vAlign w:val="center"/>
          </w:tcPr>
          <w:p w14:paraId="2EF7EFE7"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78BB31E1"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6" w:type="dxa"/>
            <w:vAlign w:val="center"/>
          </w:tcPr>
          <w:p w14:paraId="40757116"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34D3B2E" w14:textId="77777777" w:rsidTr="00DD20E1">
        <w:trPr>
          <w:trHeight w:val="142"/>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3985EA82" w14:textId="58D9EA8C" w:rsidR="00253A28" w:rsidRPr="00D759DF" w:rsidRDefault="00253A28" w:rsidP="00DD20E1">
            <w:pPr>
              <w:keepNext/>
              <w:contextualSpacing/>
              <w:rPr>
                <w:b w:val="0"/>
                <w:color w:val="auto"/>
              </w:rPr>
            </w:pPr>
            <w:r w:rsidRPr="00D759DF">
              <w:rPr>
                <w:b w:val="0"/>
                <w:color w:val="auto"/>
              </w:rPr>
              <w:t>The person beat me up.</w:t>
            </w:r>
          </w:p>
        </w:tc>
        <w:tc>
          <w:tcPr>
            <w:tcW w:w="980" w:type="dxa"/>
            <w:vAlign w:val="center"/>
          </w:tcPr>
          <w:p w14:paraId="61823DE3"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0" w:type="dxa"/>
            <w:vAlign w:val="center"/>
          </w:tcPr>
          <w:p w14:paraId="5C8D244D"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4" w:type="dxa"/>
            <w:vAlign w:val="center"/>
          </w:tcPr>
          <w:p w14:paraId="2DB67AF6"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4C97F2CD"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46" w:type="dxa"/>
            <w:vAlign w:val="center"/>
          </w:tcPr>
          <w:p w14:paraId="7C4A8E97"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DA12F7A" w14:textId="77777777" w:rsidTr="00DD20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4F725A61" w14:textId="3B07DD4B" w:rsidR="00253A28" w:rsidRPr="00D759DF" w:rsidRDefault="00253A28" w:rsidP="00DD20E1">
            <w:pPr>
              <w:keepNext/>
              <w:contextualSpacing/>
              <w:rPr>
                <w:b w:val="0"/>
                <w:color w:val="auto"/>
              </w:rPr>
            </w:pPr>
            <w:r w:rsidRPr="00D759DF">
              <w:rPr>
                <w:b w:val="0"/>
                <w:color w:val="auto"/>
              </w:rPr>
              <w:t>The person stole or destroyed my property.</w:t>
            </w:r>
          </w:p>
        </w:tc>
        <w:tc>
          <w:tcPr>
            <w:tcW w:w="980" w:type="dxa"/>
            <w:vAlign w:val="center"/>
          </w:tcPr>
          <w:p w14:paraId="710215D3"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780C30A4"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4" w:type="dxa"/>
            <w:vAlign w:val="center"/>
          </w:tcPr>
          <w:p w14:paraId="06B3007D"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1C266719"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6" w:type="dxa"/>
            <w:vAlign w:val="center"/>
          </w:tcPr>
          <w:p w14:paraId="084DD997" w14:textId="77777777" w:rsidR="00253A28" w:rsidRPr="00D759DF" w:rsidRDefault="00253A28"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D07D07B" w14:textId="77777777" w:rsidTr="00DD20E1">
        <w:trPr>
          <w:trHeight w:val="323"/>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1BA728F3" w14:textId="4454D698" w:rsidR="00253A28" w:rsidRPr="00D759DF" w:rsidRDefault="00253A28" w:rsidP="00DD20E1">
            <w:pPr>
              <w:keepNext/>
              <w:contextualSpacing/>
              <w:rPr>
                <w:b w:val="0"/>
                <w:color w:val="auto"/>
              </w:rPr>
            </w:pPr>
            <w:r w:rsidRPr="00D759DF">
              <w:rPr>
                <w:b w:val="0"/>
                <w:color w:val="auto"/>
              </w:rPr>
              <w:t xml:space="preserve">The person </w:t>
            </w:r>
            <w:r w:rsidR="00D87172">
              <w:rPr>
                <w:b w:val="0"/>
                <w:color w:val="auto"/>
              </w:rPr>
              <w:t>has</w:t>
            </w:r>
            <w:r w:rsidRPr="00D759DF">
              <w:rPr>
                <w:b w:val="0"/>
                <w:color w:val="auto"/>
              </w:rPr>
              <w:t xml:space="preserve"> scare</w:t>
            </w:r>
            <w:r w:rsidR="00D87172">
              <w:rPr>
                <w:b w:val="0"/>
                <w:color w:val="auto"/>
              </w:rPr>
              <w:t>d</w:t>
            </w:r>
            <w:r w:rsidRPr="00D759DF">
              <w:rPr>
                <w:b w:val="0"/>
                <w:color w:val="auto"/>
              </w:rPr>
              <w:t xml:space="preserve"> me without laying a hand on me.</w:t>
            </w:r>
          </w:p>
        </w:tc>
        <w:tc>
          <w:tcPr>
            <w:tcW w:w="980" w:type="dxa"/>
            <w:vAlign w:val="center"/>
          </w:tcPr>
          <w:p w14:paraId="76DAACA5"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0" w:type="dxa"/>
            <w:vAlign w:val="center"/>
          </w:tcPr>
          <w:p w14:paraId="3E1E22E3"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4" w:type="dxa"/>
            <w:vAlign w:val="center"/>
          </w:tcPr>
          <w:p w14:paraId="252D3C80"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5376D2C4"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46" w:type="dxa"/>
            <w:vAlign w:val="center"/>
          </w:tcPr>
          <w:p w14:paraId="108081FF" w14:textId="77777777" w:rsidR="00253A28" w:rsidRPr="00D759DF" w:rsidRDefault="00253A28"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525816" w:rsidRPr="00D759DF" w14:paraId="4452BEEF" w14:textId="77777777" w:rsidTr="00DD20E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5CBB04CE" w14:textId="5CFF2CC4" w:rsidR="00525816" w:rsidRPr="006A3A52" w:rsidRDefault="00875C20" w:rsidP="00525816">
            <w:pPr>
              <w:keepNext/>
              <w:contextualSpacing/>
              <w:rPr>
                <w:b w:val="0"/>
                <w:bCs w:val="0"/>
                <w:color w:val="auto"/>
              </w:rPr>
            </w:pPr>
            <w:r>
              <w:rPr>
                <w:b w:val="0"/>
                <w:bCs w:val="0"/>
                <w:color w:val="auto"/>
              </w:rPr>
              <w:t>The person t</w:t>
            </w:r>
            <w:r w:rsidR="00525816" w:rsidRPr="006A3A52">
              <w:rPr>
                <w:b w:val="0"/>
                <w:bCs w:val="0"/>
                <w:color w:val="auto"/>
              </w:rPr>
              <w:t xml:space="preserve">ried to convince my family, </w:t>
            </w:r>
            <w:r w:rsidR="00DD0625" w:rsidRPr="006A3A52">
              <w:rPr>
                <w:b w:val="0"/>
                <w:bCs w:val="0"/>
                <w:color w:val="auto"/>
              </w:rPr>
              <w:t>children,</w:t>
            </w:r>
            <w:r w:rsidR="00525816" w:rsidRPr="006A3A52">
              <w:rPr>
                <w:b w:val="0"/>
                <w:bCs w:val="0"/>
                <w:color w:val="auto"/>
              </w:rPr>
              <w:t xml:space="preserve"> or friends that I am crazy or tried to turn them against me</w:t>
            </w:r>
            <w:r w:rsidR="007D421F">
              <w:rPr>
                <w:b w:val="0"/>
                <w:bCs w:val="0"/>
                <w:color w:val="auto"/>
              </w:rPr>
              <w:t>.</w:t>
            </w:r>
          </w:p>
        </w:tc>
        <w:tc>
          <w:tcPr>
            <w:tcW w:w="980" w:type="dxa"/>
            <w:vAlign w:val="center"/>
          </w:tcPr>
          <w:p w14:paraId="0DB44CE6"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58F6C2E8"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4" w:type="dxa"/>
            <w:vAlign w:val="center"/>
          </w:tcPr>
          <w:p w14:paraId="0DA036B2"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565EFA2B"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6" w:type="dxa"/>
            <w:vAlign w:val="center"/>
          </w:tcPr>
          <w:p w14:paraId="14B0239B"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525816" w:rsidRPr="00D759DF" w14:paraId="0B2C4654" w14:textId="77777777" w:rsidTr="00DD20E1">
        <w:trPr>
          <w:trHeight w:val="323"/>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27D9ADCB" w14:textId="1A9AF0A4" w:rsidR="00525816" w:rsidRPr="006A3A52" w:rsidRDefault="00875C20" w:rsidP="00525816">
            <w:pPr>
              <w:keepNext/>
              <w:contextualSpacing/>
              <w:rPr>
                <w:b w:val="0"/>
                <w:bCs w:val="0"/>
                <w:color w:val="auto"/>
              </w:rPr>
            </w:pPr>
            <w:r>
              <w:rPr>
                <w:b w:val="0"/>
                <w:bCs w:val="0"/>
                <w:color w:val="auto"/>
              </w:rPr>
              <w:t>The person t</w:t>
            </w:r>
            <w:r w:rsidR="00525816" w:rsidRPr="006A3A52">
              <w:rPr>
                <w:b w:val="0"/>
                <w:bCs w:val="0"/>
                <w:color w:val="auto"/>
              </w:rPr>
              <w:t xml:space="preserve">old me I was crazy, </w:t>
            </w:r>
            <w:r w:rsidR="00DD0625" w:rsidRPr="006A3A52">
              <w:rPr>
                <w:b w:val="0"/>
                <w:bCs w:val="0"/>
                <w:color w:val="auto"/>
              </w:rPr>
              <w:t>stupid</w:t>
            </w:r>
            <w:r w:rsidR="00DD0625" w:rsidRPr="006A3A52">
              <w:rPr>
                <w:color w:val="auto"/>
              </w:rPr>
              <w:t>,</w:t>
            </w:r>
            <w:r w:rsidR="00525816" w:rsidRPr="006A3A52">
              <w:rPr>
                <w:b w:val="0"/>
                <w:bCs w:val="0"/>
                <w:color w:val="auto"/>
              </w:rPr>
              <w:t xml:space="preserve"> or not good enough</w:t>
            </w:r>
          </w:p>
        </w:tc>
        <w:tc>
          <w:tcPr>
            <w:tcW w:w="980" w:type="dxa"/>
            <w:vAlign w:val="center"/>
          </w:tcPr>
          <w:p w14:paraId="64ED1E22"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0" w:type="dxa"/>
            <w:vAlign w:val="center"/>
          </w:tcPr>
          <w:p w14:paraId="77A9F2F0"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4" w:type="dxa"/>
            <w:vAlign w:val="center"/>
          </w:tcPr>
          <w:p w14:paraId="4DD9D34E"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388C2364"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46" w:type="dxa"/>
            <w:vAlign w:val="center"/>
          </w:tcPr>
          <w:p w14:paraId="733674D0"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525816" w:rsidRPr="00D759DF" w14:paraId="37BD3D27" w14:textId="77777777" w:rsidTr="00DD20E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0AEF6569" w14:textId="1BFBDFD8" w:rsidR="00525816" w:rsidRPr="006A3A52" w:rsidRDefault="00875C20" w:rsidP="00525816">
            <w:pPr>
              <w:keepNext/>
              <w:contextualSpacing/>
              <w:rPr>
                <w:b w:val="0"/>
                <w:bCs w:val="0"/>
                <w:color w:val="auto"/>
              </w:rPr>
            </w:pPr>
            <w:r>
              <w:rPr>
                <w:b w:val="0"/>
                <w:bCs w:val="0"/>
                <w:color w:val="auto"/>
              </w:rPr>
              <w:t>The person b</w:t>
            </w:r>
            <w:r w:rsidR="00525816" w:rsidRPr="006A3A52">
              <w:rPr>
                <w:b w:val="0"/>
                <w:bCs w:val="0"/>
                <w:color w:val="auto"/>
              </w:rPr>
              <w:t>lamed me for causing their violent behavior</w:t>
            </w:r>
            <w:r w:rsidR="007D421F">
              <w:rPr>
                <w:b w:val="0"/>
                <w:bCs w:val="0"/>
                <w:color w:val="auto"/>
              </w:rPr>
              <w:t>.</w:t>
            </w:r>
          </w:p>
        </w:tc>
        <w:tc>
          <w:tcPr>
            <w:tcW w:w="980" w:type="dxa"/>
            <w:vAlign w:val="center"/>
          </w:tcPr>
          <w:p w14:paraId="1D1227AA"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5C887947"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4" w:type="dxa"/>
            <w:vAlign w:val="center"/>
          </w:tcPr>
          <w:p w14:paraId="7AA16E6F"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1E1689C5"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6" w:type="dxa"/>
            <w:vAlign w:val="center"/>
          </w:tcPr>
          <w:p w14:paraId="61AFFE57"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525816" w:rsidRPr="00D759DF" w14:paraId="2BCA25F3" w14:textId="77777777" w:rsidTr="00DD20E1">
        <w:trPr>
          <w:trHeight w:val="323"/>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58370632" w14:textId="46824659" w:rsidR="00525816" w:rsidRPr="006A3A52" w:rsidRDefault="00875C20" w:rsidP="00525816">
            <w:pPr>
              <w:keepNext/>
              <w:contextualSpacing/>
              <w:rPr>
                <w:b w:val="0"/>
                <w:bCs w:val="0"/>
                <w:color w:val="auto"/>
              </w:rPr>
            </w:pPr>
            <w:r>
              <w:rPr>
                <w:b w:val="0"/>
                <w:bCs w:val="0"/>
                <w:color w:val="auto"/>
              </w:rPr>
              <w:t>The person k</w:t>
            </w:r>
            <w:r w:rsidR="00525816" w:rsidRPr="006A3A52">
              <w:rPr>
                <w:b w:val="0"/>
                <w:bCs w:val="0"/>
                <w:color w:val="auto"/>
              </w:rPr>
              <w:t>ept me from seeing or talking to my friends</w:t>
            </w:r>
            <w:r w:rsidR="007D421F">
              <w:rPr>
                <w:b w:val="0"/>
                <w:bCs w:val="0"/>
                <w:color w:val="auto"/>
              </w:rPr>
              <w:t>.</w:t>
            </w:r>
          </w:p>
        </w:tc>
        <w:tc>
          <w:tcPr>
            <w:tcW w:w="980" w:type="dxa"/>
            <w:vAlign w:val="center"/>
          </w:tcPr>
          <w:p w14:paraId="51F58062"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0" w:type="dxa"/>
            <w:vAlign w:val="center"/>
          </w:tcPr>
          <w:p w14:paraId="524B0FBC"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4" w:type="dxa"/>
            <w:vAlign w:val="center"/>
          </w:tcPr>
          <w:p w14:paraId="24A77ADC"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48212269"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46" w:type="dxa"/>
            <w:vAlign w:val="center"/>
          </w:tcPr>
          <w:p w14:paraId="3A3203D7"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525816" w:rsidRPr="00D759DF" w14:paraId="11CF8D7C" w14:textId="77777777" w:rsidTr="00DD20E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2545AF7C" w14:textId="164773F3" w:rsidR="00525816" w:rsidRPr="006A3A52" w:rsidRDefault="00BA0C1A" w:rsidP="00525816">
            <w:pPr>
              <w:keepNext/>
              <w:contextualSpacing/>
              <w:rPr>
                <w:b w:val="0"/>
                <w:bCs w:val="0"/>
                <w:color w:val="auto"/>
              </w:rPr>
            </w:pPr>
            <w:r>
              <w:rPr>
                <w:b w:val="0"/>
                <w:bCs w:val="0"/>
                <w:color w:val="auto"/>
              </w:rPr>
              <w:t>The person c</w:t>
            </w:r>
            <w:r w:rsidR="00525816" w:rsidRPr="006A3A52">
              <w:rPr>
                <w:b w:val="0"/>
                <w:bCs w:val="0"/>
                <w:color w:val="auto"/>
              </w:rPr>
              <w:t>onfined or locked me in a room or other space</w:t>
            </w:r>
            <w:r w:rsidR="007D421F">
              <w:rPr>
                <w:b w:val="0"/>
                <w:bCs w:val="0"/>
                <w:color w:val="auto"/>
              </w:rPr>
              <w:t>.</w:t>
            </w:r>
          </w:p>
        </w:tc>
        <w:tc>
          <w:tcPr>
            <w:tcW w:w="980" w:type="dxa"/>
            <w:vAlign w:val="center"/>
          </w:tcPr>
          <w:p w14:paraId="7D69EEA0"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0" w:type="dxa"/>
            <w:vAlign w:val="center"/>
          </w:tcPr>
          <w:p w14:paraId="63F4745F"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4" w:type="dxa"/>
            <w:vAlign w:val="center"/>
          </w:tcPr>
          <w:p w14:paraId="34215148"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7D37F8CA"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6" w:type="dxa"/>
            <w:vAlign w:val="center"/>
          </w:tcPr>
          <w:p w14:paraId="67506214" w14:textId="77777777" w:rsidR="00525816" w:rsidRPr="00D759DF" w:rsidRDefault="00525816" w:rsidP="00EB282B">
            <w:pPr>
              <w:pStyle w:val="ListParagraph"/>
              <w:keepNext/>
              <w:numPr>
                <w:ilvl w:val="0"/>
                <w:numId w:val="52"/>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525816" w:rsidRPr="00D759DF" w14:paraId="4E685DE5" w14:textId="77777777" w:rsidTr="00DD20E1">
        <w:trPr>
          <w:trHeight w:val="323"/>
        </w:trPr>
        <w:tc>
          <w:tcPr>
            <w:cnfStyle w:val="001000000000" w:firstRow="0" w:lastRow="0" w:firstColumn="1" w:lastColumn="0" w:oddVBand="0" w:evenVBand="0" w:oddHBand="0" w:evenHBand="0" w:firstRowFirstColumn="0" w:firstRowLastColumn="0" w:lastRowFirstColumn="0" w:lastRowLastColumn="0"/>
            <w:tcW w:w="3410" w:type="dxa"/>
            <w:vAlign w:val="center"/>
          </w:tcPr>
          <w:p w14:paraId="76DB183F" w14:textId="2A0D28A1" w:rsidR="00525816" w:rsidRPr="006A3A52" w:rsidRDefault="00BA0C1A" w:rsidP="00525816">
            <w:pPr>
              <w:keepNext/>
              <w:contextualSpacing/>
              <w:rPr>
                <w:b w:val="0"/>
                <w:bCs w:val="0"/>
                <w:color w:val="auto"/>
              </w:rPr>
            </w:pPr>
            <w:r>
              <w:rPr>
                <w:b w:val="0"/>
                <w:bCs w:val="0"/>
                <w:color w:val="auto"/>
              </w:rPr>
              <w:t>The person k</w:t>
            </w:r>
            <w:r w:rsidR="00525816" w:rsidRPr="006A3A52">
              <w:rPr>
                <w:b w:val="0"/>
                <w:bCs w:val="0"/>
                <w:color w:val="auto"/>
              </w:rPr>
              <w:t>ept me from having access to a job, money, or financial resources</w:t>
            </w:r>
            <w:r w:rsidR="007D421F">
              <w:rPr>
                <w:b w:val="0"/>
                <w:bCs w:val="0"/>
                <w:color w:val="auto"/>
              </w:rPr>
              <w:t>.</w:t>
            </w:r>
          </w:p>
        </w:tc>
        <w:tc>
          <w:tcPr>
            <w:tcW w:w="980" w:type="dxa"/>
            <w:vAlign w:val="center"/>
          </w:tcPr>
          <w:p w14:paraId="4E3E2019"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0" w:type="dxa"/>
            <w:vAlign w:val="center"/>
          </w:tcPr>
          <w:p w14:paraId="4062389F"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4" w:type="dxa"/>
            <w:vAlign w:val="center"/>
          </w:tcPr>
          <w:p w14:paraId="132307ED"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41F3D29C"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46" w:type="dxa"/>
            <w:vAlign w:val="center"/>
          </w:tcPr>
          <w:p w14:paraId="41E37766" w14:textId="77777777" w:rsidR="00525816" w:rsidRPr="00D759DF" w:rsidRDefault="00525816" w:rsidP="00EB282B">
            <w:pPr>
              <w:pStyle w:val="ListParagraph"/>
              <w:keepNext/>
              <w:numPr>
                <w:ilvl w:val="0"/>
                <w:numId w:val="52"/>
              </w:num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6A84F1E3" w14:textId="37308B33" w:rsidR="007D421F" w:rsidRDefault="007D421F" w:rsidP="00EF4898">
      <w:pPr>
        <w:contextualSpacing/>
        <w:rPr>
          <w:color w:val="auto"/>
        </w:rPr>
      </w:pPr>
    </w:p>
    <w:p w14:paraId="5C58F1AD" w14:textId="5B3C64FE" w:rsidR="00F10C2A" w:rsidRDefault="00F10C2A" w:rsidP="00EF4898">
      <w:pPr>
        <w:contextualSpacing/>
        <w:rPr>
          <w:color w:val="auto"/>
        </w:rPr>
      </w:pPr>
    </w:p>
    <w:p w14:paraId="36FB5ABC" w14:textId="63D4BECD" w:rsidR="00F10C2A" w:rsidRDefault="00F10C2A" w:rsidP="00EF4898">
      <w:pPr>
        <w:contextualSpacing/>
        <w:rPr>
          <w:color w:val="auto"/>
        </w:rPr>
      </w:pPr>
    </w:p>
    <w:p w14:paraId="73A8BCE0" w14:textId="2B62C7A0" w:rsidR="00F10C2A" w:rsidRDefault="00F10C2A" w:rsidP="00EF4898">
      <w:pPr>
        <w:contextualSpacing/>
        <w:rPr>
          <w:color w:val="auto"/>
        </w:rPr>
      </w:pPr>
    </w:p>
    <w:p w14:paraId="07910E7C" w14:textId="77777777" w:rsidR="00F10C2A" w:rsidRDefault="00F10C2A" w:rsidP="00EF4898">
      <w:pPr>
        <w:contextualSpacing/>
        <w:rPr>
          <w:color w:val="auto"/>
        </w:rPr>
      </w:pPr>
    </w:p>
    <w:p w14:paraId="1E78F636" w14:textId="44D9970F" w:rsidR="00EF4898" w:rsidRDefault="00EF4898" w:rsidP="00EF4898">
      <w:pPr>
        <w:contextualSpacing/>
        <w:rPr>
          <w:highlight w:val="yellow"/>
        </w:rPr>
      </w:pPr>
      <w:r w:rsidRPr="00BE3AFE">
        <w:rPr>
          <w:color w:val="auto"/>
        </w:rPr>
        <w:lastRenderedPageBreak/>
        <w:t>Q</w:t>
      </w:r>
      <w:r w:rsidR="007D421F">
        <w:rPr>
          <w:color w:val="auto"/>
        </w:rPr>
        <w:t>81</w:t>
      </w:r>
      <w:r w:rsidRPr="00BE3AFE">
        <w:rPr>
          <w:color w:val="auto"/>
        </w:rPr>
        <w:t xml:space="preserve"> This is a validation question. Please select “Once or twice” below.</w:t>
      </w:r>
    </w:p>
    <w:p w14:paraId="218A3456" w14:textId="77777777" w:rsidR="00EF4898" w:rsidRPr="00352151" w:rsidRDefault="00EF4898" w:rsidP="00EB282B">
      <w:pPr>
        <w:pStyle w:val="ListParagraph"/>
        <w:numPr>
          <w:ilvl w:val="0"/>
          <w:numId w:val="66"/>
        </w:numPr>
        <w:rPr>
          <w:color w:val="auto"/>
        </w:rPr>
      </w:pPr>
      <w:r w:rsidRPr="00352151">
        <w:rPr>
          <w:color w:val="auto"/>
        </w:rPr>
        <w:t>Never</w:t>
      </w:r>
    </w:p>
    <w:p w14:paraId="4E067BFE" w14:textId="77777777" w:rsidR="00EF4898" w:rsidRPr="00352151" w:rsidRDefault="00EF4898" w:rsidP="00EB282B">
      <w:pPr>
        <w:pStyle w:val="ListParagraph"/>
        <w:numPr>
          <w:ilvl w:val="0"/>
          <w:numId w:val="66"/>
        </w:numPr>
        <w:rPr>
          <w:color w:val="auto"/>
        </w:rPr>
      </w:pPr>
      <w:r w:rsidRPr="00352151">
        <w:rPr>
          <w:color w:val="auto"/>
        </w:rPr>
        <w:t>Once or twice</w:t>
      </w:r>
    </w:p>
    <w:p w14:paraId="69CF9451" w14:textId="77777777" w:rsidR="00EF4898" w:rsidRPr="00352151" w:rsidRDefault="00EF4898" w:rsidP="00EB282B">
      <w:pPr>
        <w:pStyle w:val="ListParagraph"/>
        <w:numPr>
          <w:ilvl w:val="0"/>
          <w:numId w:val="66"/>
        </w:numPr>
        <w:rPr>
          <w:color w:val="auto"/>
        </w:rPr>
      </w:pPr>
      <w:r w:rsidRPr="00352151">
        <w:rPr>
          <w:color w:val="auto"/>
        </w:rPr>
        <w:t>Sometimes</w:t>
      </w:r>
    </w:p>
    <w:p w14:paraId="5B79C77C" w14:textId="77777777" w:rsidR="00EF4898" w:rsidRPr="00043540" w:rsidRDefault="00EF4898" w:rsidP="00EB282B">
      <w:pPr>
        <w:pStyle w:val="ListParagraph"/>
        <w:numPr>
          <w:ilvl w:val="0"/>
          <w:numId w:val="66"/>
        </w:numPr>
        <w:rPr>
          <w:color w:val="auto"/>
        </w:rPr>
      </w:pPr>
      <w:r w:rsidRPr="00043540">
        <w:rPr>
          <w:color w:val="auto"/>
        </w:rPr>
        <w:t>Often</w:t>
      </w:r>
    </w:p>
    <w:p w14:paraId="69E6B4A4" w14:textId="77777777" w:rsidR="00EF4898" w:rsidRPr="00043540" w:rsidRDefault="00EF4898" w:rsidP="00EB282B">
      <w:pPr>
        <w:pStyle w:val="ListParagraph"/>
        <w:numPr>
          <w:ilvl w:val="0"/>
          <w:numId w:val="66"/>
        </w:numPr>
        <w:rPr>
          <w:b/>
          <w:color w:val="auto"/>
        </w:rPr>
      </w:pPr>
      <w:r w:rsidRPr="00043540">
        <w:rPr>
          <w:color w:val="auto"/>
        </w:rPr>
        <w:t>Many times</w:t>
      </w:r>
    </w:p>
    <w:p w14:paraId="66F4FFF9" w14:textId="77777777" w:rsidR="00253A28" w:rsidRPr="00D759DF" w:rsidRDefault="00253A28" w:rsidP="00464702">
      <w:pPr>
        <w:contextualSpacing/>
        <w:rPr>
          <w:color w:val="auto"/>
        </w:rPr>
      </w:pPr>
    </w:p>
    <w:p w14:paraId="600CF083" w14:textId="6974FE41" w:rsidR="00253A28" w:rsidRPr="00D759DF" w:rsidRDefault="00253A28" w:rsidP="00464702">
      <w:pPr>
        <w:pStyle w:val="QDisplayLogic"/>
        <w:spacing w:line="240" w:lineRule="auto"/>
        <w:contextualSpacing/>
        <w:rPr>
          <w:sz w:val="20"/>
        </w:rPr>
      </w:pPr>
      <w:r w:rsidRPr="00D759DF">
        <w:rPr>
          <w:sz w:val="20"/>
        </w:rPr>
        <w:t xml:space="preserve">If respondents recorded anything other than “never” to any </w:t>
      </w:r>
      <w:r w:rsidR="001A604A">
        <w:rPr>
          <w:sz w:val="20"/>
        </w:rPr>
        <w:t xml:space="preserve">of the statements in Question </w:t>
      </w:r>
      <w:r w:rsidR="000C183E">
        <w:rPr>
          <w:sz w:val="20"/>
        </w:rPr>
        <w:t>80</w:t>
      </w:r>
      <w:r w:rsidRPr="00D759DF">
        <w:rPr>
          <w:sz w:val="20"/>
        </w:rPr>
        <w:t>,</w:t>
      </w:r>
      <w:r w:rsidRPr="00D759DF">
        <w:rPr>
          <w:sz w:val="20"/>
        </w:rPr>
        <w:tab/>
        <w:t>then those re</w:t>
      </w:r>
      <w:r w:rsidR="000C727B" w:rsidRPr="00D759DF">
        <w:rPr>
          <w:sz w:val="20"/>
        </w:rPr>
        <w:t xml:space="preserve">spondents are asked questions </w:t>
      </w:r>
      <w:r w:rsidR="004A57AE">
        <w:rPr>
          <w:sz w:val="20"/>
        </w:rPr>
        <w:t>82</w:t>
      </w:r>
      <w:r w:rsidR="001A604A">
        <w:rPr>
          <w:sz w:val="20"/>
        </w:rPr>
        <w:t>-</w:t>
      </w:r>
      <w:r w:rsidR="004A57AE">
        <w:rPr>
          <w:sz w:val="20"/>
        </w:rPr>
        <w:t>9</w:t>
      </w:r>
      <w:r w:rsidR="004E2744">
        <w:rPr>
          <w:sz w:val="20"/>
        </w:rPr>
        <w:t>1</w:t>
      </w:r>
      <w:r w:rsidRPr="00D759DF">
        <w:rPr>
          <w:sz w:val="20"/>
        </w:rPr>
        <w:t>. T</w:t>
      </w:r>
      <w:r w:rsidR="00DD20E1" w:rsidRPr="00D759DF">
        <w:rPr>
          <w:sz w:val="20"/>
        </w:rPr>
        <w:t xml:space="preserve">hose who haven’t had any of the </w:t>
      </w:r>
      <w:r w:rsidRPr="00D759DF">
        <w:rPr>
          <w:sz w:val="20"/>
        </w:rPr>
        <w:t>above exp</w:t>
      </w:r>
      <w:r w:rsidR="00D60E62" w:rsidRPr="00D759DF">
        <w:rPr>
          <w:sz w:val="20"/>
        </w:rPr>
        <w:t xml:space="preserve">eriences move on to question </w:t>
      </w:r>
      <w:r w:rsidR="004A57AE">
        <w:rPr>
          <w:sz w:val="20"/>
        </w:rPr>
        <w:t>9</w:t>
      </w:r>
      <w:r w:rsidR="004E2744">
        <w:rPr>
          <w:sz w:val="20"/>
        </w:rPr>
        <w:t>2</w:t>
      </w:r>
      <w:r w:rsidR="006C6135">
        <w:rPr>
          <w:sz w:val="20"/>
        </w:rPr>
        <w:t xml:space="preserve"> (Module 10).</w:t>
      </w:r>
    </w:p>
    <w:p w14:paraId="136837DD" w14:textId="77777777" w:rsidR="00F10C2A" w:rsidRDefault="00F10C2A" w:rsidP="000019DD">
      <w:pPr>
        <w:keepNext/>
        <w:contextualSpacing/>
        <w:rPr>
          <w:rFonts w:ascii="Cambria" w:hAnsi="Cambria"/>
          <w:b/>
          <w:color w:val="auto"/>
        </w:rPr>
      </w:pPr>
    </w:p>
    <w:p w14:paraId="013BAE9F" w14:textId="62E557DA" w:rsidR="000019DD" w:rsidRPr="00D759DF" w:rsidRDefault="000019DD" w:rsidP="000019DD">
      <w:pPr>
        <w:keepNext/>
        <w:contextualSpacing/>
        <w:rPr>
          <w:rFonts w:ascii="Cambria" w:hAnsi="Cambria"/>
          <w:b/>
          <w:color w:val="auto"/>
        </w:rPr>
      </w:pPr>
      <w:r w:rsidRPr="00D759DF">
        <w:rPr>
          <w:rFonts w:ascii="Cambria" w:hAnsi="Cambria"/>
          <w:b/>
          <w:color w:val="auto"/>
        </w:rPr>
        <w:t>Instructions: Think about the situations that have happened to you that involved the experiences you selected on the last screen. </w:t>
      </w:r>
    </w:p>
    <w:p w14:paraId="5712E2DA" w14:textId="77777777" w:rsidR="00CB7BBD" w:rsidRPr="00D759DF" w:rsidRDefault="00CB7BBD" w:rsidP="00464702">
      <w:pPr>
        <w:keepNext/>
        <w:contextualSpacing/>
        <w:rPr>
          <w:b/>
          <w:color w:val="auto"/>
        </w:rPr>
      </w:pPr>
    </w:p>
    <w:p w14:paraId="0A8FDD77" w14:textId="376E244D" w:rsidR="00253A28" w:rsidRPr="00D759DF" w:rsidRDefault="00757463" w:rsidP="00464702">
      <w:pPr>
        <w:keepNext/>
        <w:contextualSpacing/>
        <w:rPr>
          <w:color w:val="auto"/>
        </w:rPr>
      </w:pPr>
      <w:r w:rsidRPr="00D759DF">
        <w:rPr>
          <w:color w:val="auto"/>
        </w:rPr>
        <w:t>Q</w:t>
      </w:r>
      <w:r w:rsidR="000C183E">
        <w:rPr>
          <w:color w:val="auto"/>
        </w:rPr>
        <w:t>82</w:t>
      </w:r>
      <w:r w:rsidR="00253A28" w:rsidRPr="00D759DF">
        <w:rPr>
          <w:color w:val="auto"/>
        </w:rPr>
        <w:t xml:space="preserve"> </w:t>
      </w:r>
      <w:r w:rsidR="00BF1DB4" w:rsidRPr="00D759DF">
        <w:rPr>
          <w:color w:val="auto"/>
        </w:rPr>
        <w:t>How many separate individual(s)</w:t>
      </w:r>
      <w:r w:rsidR="00253A28" w:rsidRPr="00D759DF">
        <w:rPr>
          <w:color w:val="auto"/>
        </w:rPr>
        <w:t xml:space="preserve"> committed the </w:t>
      </w:r>
      <w:r w:rsidR="27165DD1" w:rsidRPr="33E30FFF">
        <w:rPr>
          <w:color w:val="auto"/>
        </w:rPr>
        <w:t>behavior(s)</w:t>
      </w:r>
      <w:r w:rsidR="00253A28" w:rsidRPr="00D759DF">
        <w:rPr>
          <w:color w:val="auto"/>
        </w:rPr>
        <w:t xml:space="preserve"> you just indicated against you?</w:t>
      </w:r>
    </w:p>
    <w:p w14:paraId="5FA71448" w14:textId="77777777" w:rsidR="00253A28" w:rsidRPr="00D759DF" w:rsidRDefault="00253A28" w:rsidP="00EB282B">
      <w:pPr>
        <w:pStyle w:val="ListParagraph"/>
        <w:keepNext/>
        <w:numPr>
          <w:ilvl w:val="1"/>
          <w:numId w:val="28"/>
        </w:numPr>
        <w:rPr>
          <w:color w:val="auto"/>
        </w:rPr>
      </w:pPr>
      <w:r w:rsidRPr="00D759DF">
        <w:rPr>
          <w:color w:val="auto"/>
        </w:rPr>
        <w:t xml:space="preserve">1 </w:t>
      </w:r>
    </w:p>
    <w:p w14:paraId="27C1ED78" w14:textId="77777777" w:rsidR="00253A28" w:rsidRPr="00D759DF" w:rsidRDefault="00253A28" w:rsidP="00EB282B">
      <w:pPr>
        <w:pStyle w:val="ListParagraph"/>
        <w:keepNext/>
        <w:numPr>
          <w:ilvl w:val="1"/>
          <w:numId w:val="28"/>
        </w:numPr>
        <w:rPr>
          <w:color w:val="auto"/>
        </w:rPr>
      </w:pPr>
      <w:r w:rsidRPr="00D759DF">
        <w:rPr>
          <w:color w:val="auto"/>
        </w:rPr>
        <w:t xml:space="preserve">2 </w:t>
      </w:r>
    </w:p>
    <w:p w14:paraId="55BFC9DE" w14:textId="77777777" w:rsidR="00253A28" w:rsidRPr="00D759DF" w:rsidRDefault="00253A28" w:rsidP="00EB282B">
      <w:pPr>
        <w:pStyle w:val="ListParagraph"/>
        <w:keepNext/>
        <w:numPr>
          <w:ilvl w:val="1"/>
          <w:numId w:val="28"/>
        </w:numPr>
        <w:rPr>
          <w:color w:val="auto"/>
        </w:rPr>
      </w:pPr>
      <w:r w:rsidRPr="00D759DF">
        <w:rPr>
          <w:color w:val="auto"/>
        </w:rPr>
        <w:t xml:space="preserve">3 </w:t>
      </w:r>
    </w:p>
    <w:p w14:paraId="39B0291C" w14:textId="77777777" w:rsidR="00253A28" w:rsidRPr="00D759DF" w:rsidRDefault="00253A28" w:rsidP="00EB282B">
      <w:pPr>
        <w:pStyle w:val="ListParagraph"/>
        <w:keepNext/>
        <w:numPr>
          <w:ilvl w:val="1"/>
          <w:numId w:val="28"/>
        </w:numPr>
        <w:rPr>
          <w:color w:val="auto"/>
        </w:rPr>
      </w:pPr>
      <w:r w:rsidRPr="00D759DF">
        <w:rPr>
          <w:color w:val="auto"/>
        </w:rPr>
        <w:t xml:space="preserve">4 </w:t>
      </w:r>
    </w:p>
    <w:p w14:paraId="3625DA62" w14:textId="75A1F1B2" w:rsidR="00253A28" w:rsidRDefault="00253A28" w:rsidP="00EB282B">
      <w:pPr>
        <w:pStyle w:val="ListParagraph"/>
        <w:keepNext/>
        <w:numPr>
          <w:ilvl w:val="1"/>
          <w:numId w:val="28"/>
        </w:numPr>
        <w:rPr>
          <w:color w:val="auto"/>
        </w:rPr>
      </w:pPr>
      <w:r w:rsidRPr="00D759DF">
        <w:rPr>
          <w:color w:val="auto"/>
        </w:rPr>
        <w:t xml:space="preserve">5 or more </w:t>
      </w:r>
    </w:p>
    <w:p w14:paraId="540B74AA" w14:textId="5D8F6B7F" w:rsidR="00CB7BBD" w:rsidRPr="00D759DF" w:rsidRDefault="00CB7BBD" w:rsidP="00464702">
      <w:pPr>
        <w:keepNext/>
        <w:contextualSpacing/>
        <w:rPr>
          <w:b/>
          <w:color w:val="auto"/>
        </w:rPr>
      </w:pPr>
    </w:p>
    <w:p w14:paraId="1D22F813" w14:textId="13A08307" w:rsidR="00762E82" w:rsidRPr="00D759DF" w:rsidRDefault="000C727B" w:rsidP="00A86B4B">
      <w:pPr>
        <w:pStyle w:val="NoSpacing"/>
        <w:rPr>
          <w:rFonts w:ascii="Cambria" w:hAnsi="Cambria"/>
          <w:color w:val="auto"/>
        </w:rPr>
      </w:pPr>
      <w:r w:rsidRPr="00D759DF">
        <w:rPr>
          <w:color w:val="auto"/>
        </w:rPr>
        <w:t>Q</w:t>
      </w:r>
      <w:r w:rsidR="000C183E">
        <w:rPr>
          <w:color w:val="auto"/>
        </w:rPr>
        <w:t>83</w:t>
      </w:r>
      <w:r w:rsidR="00762E82" w:rsidRPr="00D759DF">
        <w:rPr>
          <w:rFonts w:ascii="Cambria" w:hAnsi="Cambria"/>
          <w:color w:val="auto"/>
        </w:rPr>
        <w:t xml:space="preserve"> </w:t>
      </w:r>
      <w:r w:rsidR="00190F9A" w:rsidRPr="00D759DF">
        <w:rPr>
          <w:rFonts w:ascii="Cambria" w:hAnsi="Cambria"/>
          <w:color w:val="auto"/>
        </w:rPr>
        <w:t xml:space="preserve">Of the following, which describes the person(s) who committed the </w:t>
      </w:r>
      <w:r w:rsidR="6F77B856" w:rsidRPr="33E30FFF">
        <w:rPr>
          <w:rFonts w:ascii="Cambria" w:hAnsi="Cambria"/>
          <w:color w:val="auto"/>
        </w:rPr>
        <w:t>behavior(</w:t>
      </w:r>
      <w:r w:rsidR="189658AC" w:rsidRPr="33E30FFF">
        <w:rPr>
          <w:rFonts w:ascii="Cambria" w:hAnsi="Cambria"/>
          <w:color w:val="auto"/>
        </w:rPr>
        <w:t>s)</w:t>
      </w:r>
      <w:r w:rsidR="6F77B856" w:rsidRPr="33E30FFF">
        <w:rPr>
          <w:rFonts w:ascii="Cambria" w:hAnsi="Cambria"/>
          <w:color w:val="auto"/>
        </w:rPr>
        <w:t>?</w:t>
      </w:r>
      <w:r w:rsidR="00190F9A" w:rsidRPr="00D759DF">
        <w:rPr>
          <w:rFonts w:ascii="Cambria" w:hAnsi="Cambria"/>
          <w:color w:val="auto"/>
        </w:rPr>
        <w:t xml:space="preserve"> (Please select all that apply.)</w:t>
      </w:r>
    </w:p>
    <w:p w14:paraId="6193C50C" w14:textId="49FFF26B" w:rsidR="00762E82" w:rsidRPr="00D759DF" w:rsidRDefault="00762E82" w:rsidP="00EB282B">
      <w:pPr>
        <w:pStyle w:val="NoSpacing"/>
        <w:numPr>
          <w:ilvl w:val="0"/>
          <w:numId w:val="56"/>
        </w:numPr>
        <w:rPr>
          <w:rFonts w:ascii="Cambria" w:hAnsi="Cambria"/>
          <w:color w:val="auto"/>
        </w:rPr>
      </w:pPr>
      <w:r w:rsidRPr="00D759DF">
        <w:rPr>
          <w:rFonts w:ascii="Cambria" w:hAnsi="Cambria"/>
          <w:color w:val="auto"/>
        </w:rPr>
        <w:t>Faculty</w:t>
      </w:r>
      <w:r w:rsidR="00CB4543" w:rsidRPr="00D759DF">
        <w:rPr>
          <w:rFonts w:ascii="Cambria" w:hAnsi="Cambria"/>
          <w:color w:val="auto"/>
        </w:rPr>
        <w:t>/staff</w:t>
      </w:r>
      <w:r w:rsidRPr="00D759DF">
        <w:rPr>
          <w:rFonts w:ascii="Cambria" w:hAnsi="Cambria"/>
          <w:color w:val="auto"/>
        </w:rPr>
        <w:t xml:space="preserve"> member </w:t>
      </w:r>
    </w:p>
    <w:p w14:paraId="12A7B027" w14:textId="77777777" w:rsidR="000C183E" w:rsidRDefault="00CB4543" w:rsidP="00EB282B">
      <w:pPr>
        <w:pStyle w:val="NoSpacing"/>
        <w:numPr>
          <w:ilvl w:val="0"/>
          <w:numId w:val="56"/>
        </w:numPr>
        <w:rPr>
          <w:rFonts w:ascii="Cambria" w:hAnsi="Cambria"/>
          <w:color w:val="auto"/>
        </w:rPr>
      </w:pPr>
      <w:r w:rsidRPr="00D759DF">
        <w:rPr>
          <w:rFonts w:ascii="Cambria" w:hAnsi="Cambria"/>
          <w:color w:val="auto"/>
        </w:rPr>
        <w:t>Penn State student</w:t>
      </w:r>
    </w:p>
    <w:p w14:paraId="2B4E00F4" w14:textId="054A68EB" w:rsidR="00DD0625" w:rsidRPr="000C183E" w:rsidRDefault="00DD0625" w:rsidP="00EB282B">
      <w:pPr>
        <w:pStyle w:val="NoSpacing"/>
        <w:numPr>
          <w:ilvl w:val="0"/>
          <w:numId w:val="56"/>
        </w:numPr>
        <w:rPr>
          <w:rFonts w:ascii="Cambria" w:hAnsi="Cambria"/>
          <w:color w:val="auto"/>
        </w:rPr>
      </w:pPr>
      <w:r w:rsidRPr="000C183E">
        <w:rPr>
          <w:rFonts w:ascii="Cambria" w:hAnsi="Cambria"/>
          <w:color w:val="auto"/>
        </w:rPr>
        <w:t xml:space="preserve">Graduate or undergraduate student in an instructor, TA, supervisory, or administrative role </w:t>
      </w:r>
    </w:p>
    <w:p w14:paraId="3C66D1FA" w14:textId="6F0212EE" w:rsidR="00762E82" w:rsidRPr="00D759DF" w:rsidRDefault="00CB4543" w:rsidP="00EB282B">
      <w:pPr>
        <w:pStyle w:val="NoSpacing"/>
        <w:numPr>
          <w:ilvl w:val="0"/>
          <w:numId w:val="56"/>
        </w:numPr>
        <w:rPr>
          <w:rFonts w:ascii="Cambria" w:hAnsi="Cambria"/>
          <w:color w:val="auto"/>
        </w:rPr>
      </w:pPr>
      <w:r w:rsidRPr="00D759DF">
        <w:rPr>
          <w:rFonts w:ascii="Cambria" w:hAnsi="Cambria"/>
          <w:color w:val="auto"/>
        </w:rPr>
        <w:t>Non-Penn State member</w:t>
      </w:r>
    </w:p>
    <w:p w14:paraId="3D9D1F29" w14:textId="63C8BC5D" w:rsidR="00CB4543" w:rsidRPr="00D759DF" w:rsidRDefault="00CB4543" w:rsidP="00EB282B">
      <w:pPr>
        <w:pStyle w:val="NoSpacing"/>
        <w:numPr>
          <w:ilvl w:val="0"/>
          <w:numId w:val="56"/>
        </w:numPr>
        <w:rPr>
          <w:rFonts w:ascii="Cambria" w:hAnsi="Cambria"/>
          <w:color w:val="auto"/>
        </w:rPr>
      </w:pPr>
      <w:r w:rsidRPr="00D759DF">
        <w:rPr>
          <w:rFonts w:ascii="Cambria" w:hAnsi="Cambria"/>
          <w:color w:val="auto"/>
        </w:rPr>
        <w:t>Don’t know</w:t>
      </w:r>
    </w:p>
    <w:p w14:paraId="26EF3565" w14:textId="41E035F6" w:rsidR="00A86B4B" w:rsidRDefault="00A86B4B" w:rsidP="00A86B4B">
      <w:pPr>
        <w:pStyle w:val="NoSpacing"/>
        <w:rPr>
          <w:rFonts w:ascii="Cambria" w:hAnsi="Cambria"/>
          <w:color w:val="auto"/>
        </w:rPr>
      </w:pPr>
    </w:p>
    <w:p w14:paraId="6C871ACB" w14:textId="296EC6E2" w:rsidR="007C1A09" w:rsidRPr="00D759DF" w:rsidRDefault="000C183E" w:rsidP="007C1A09">
      <w:pPr>
        <w:contextualSpacing/>
        <w:rPr>
          <w:color w:val="auto"/>
        </w:rPr>
      </w:pPr>
      <w:r>
        <w:rPr>
          <w:rFonts w:ascii="Cambria" w:hAnsi="Cambria"/>
          <w:color w:val="auto"/>
        </w:rPr>
        <w:t>Q84</w:t>
      </w:r>
      <w:r w:rsidR="007C1A09">
        <w:rPr>
          <w:rFonts w:ascii="Cambria" w:hAnsi="Cambria"/>
          <w:color w:val="auto"/>
        </w:rPr>
        <w:t xml:space="preserve"> </w:t>
      </w:r>
      <w:r w:rsidR="007C1A09" w:rsidRPr="00D759DF">
        <w:rPr>
          <w:color w:val="auto"/>
        </w:rPr>
        <w:t>Where did this happen? (Please select all that apply.)</w:t>
      </w:r>
    </w:p>
    <w:p w14:paraId="161BDCFA" w14:textId="5B5CD720" w:rsidR="007C1A09" w:rsidRPr="00D759DF" w:rsidRDefault="008D4908" w:rsidP="00EB282B">
      <w:pPr>
        <w:pStyle w:val="ListParagraph"/>
        <w:keepNext/>
        <w:numPr>
          <w:ilvl w:val="1"/>
          <w:numId w:val="31"/>
        </w:numPr>
        <w:spacing w:line="276" w:lineRule="auto"/>
        <w:rPr>
          <w:color w:val="auto"/>
        </w:rPr>
      </w:pPr>
      <w:r>
        <w:rPr>
          <w:color w:val="auto"/>
        </w:rPr>
        <w:t>On-campus residence area</w:t>
      </w:r>
      <w:r w:rsidR="007C1A09" w:rsidRPr="00D759DF">
        <w:rPr>
          <w:color w:val="auto"/>
        </w:rPr>
        <w:t xml:space="preserve"> </w:t>
      </w:r>
    </w:p>
    <w:p w14:paraId="45F926C8" w14:textId="77777777" w:rsidR="007C1A09" w:rsidRPr="00D759DF" w:rsidRDefault="007C1A09" w:rsidP="00EB282B">
      <w:pPr>
        <w:pStyle w:val="ListParagraph"/>
        <w:keepNext/>
        <w:numPr>
          <w:ilvl w:val="1"/>
          <w:numId w:val="31"/>
        </w:numPr>
        <w:spacing w:line="276" w:lineRule="auto"/>
        <w:rPr>
          <w:color w:val="auto"/>
        </w:rPr>
      </w:pPr>
      <w:r w:rsidRPr="00D759DF">
        <w:rPr>
          <w:color w:val="auto"/>
        </w:rPr>
        <w:t>On campus, not in a residential area</w:t>
      </w:r>
    </w:p>
    <w:p w14:paraId="025196D5" w14:textId="77777777" w:rsidR="007C1A09" w:rsidRPr="00D759DF" w:rsidRDefault="007C1A09" w:rsidP="00EB282B">
      <w:pPr>
        <w:pStyle w:val="ListParagraph"/>
        <w:keepNext/>
        <w:numPr>
          <w:ilvl w:val="1"/>
          <w:numId w:val="31"/>
        </w:numPr>
        <w:spacing w:line="276" w:lineRule="auto"/>
        <w:rPr>
          <w:color w:val="auto"/>
        </w:rPr>
      </w:pPr>
      <w:r w:rsidRPr="00D759DF">
        <w:rPr>
          <w:color w:val="auto"/>
        </w:rPr>
        <w:t xml:space="preserve">Sorority housing </w:t>
      </w:r>
    </w:p>
    <w:p w14:paraId="0F142A7F" w14:textId="77777777" w:rsidR="007C1A09" w:rsidRPr="00D759DF" w:rsidRDefault="007C1A09" w:rsidP="00EB282B">
      <w:pPr>
        <w:pStyle w:val="ListParagraph"/>
        <w:keepNext/>
        <w:numPr>
          <w:ilvl w:val="1"/>
          <w:numId w:val="31"/>
        </w:numPr>
        <w:spacing w:line="276" w:lineRule="auto"/>
        <w:rPr>
          <w:color w:val="auto"/>
        </w:rPr>
      </w:pPr>
      <w:r w:rsidRPr="00D759DF">
        <w:rPr>
          <w:color w:val="auto"/>
        </w:rPr>
        <w:t xml:space="preserve">Fraternity housing </w:t>
      </w:r>
    </w:p>
    <w:p w14:paraId="13AEF7B3" w14:textId="77777777" w:rsidR="007C1A09" w:rsidRPr="00D759DF" w:rsidRDefault="007C1A09" w:rsidP="00EB282B">
      <w:pPr>
        <w:pStyle w:val="ListParagraph"/>
        <w:keepNext/>
        <w:numPr>
          <w:ilvl w:val="1"/>
          <w:numId w:val="31"/>
        </w:numPr>
        <w:spacing w:line="276" w:lineRule="auto"/>
        <w:rPr>
          <w:color w:val="auto"/>
        </w:rPr>
      </w:pPr>
      <w:r w:rsidRPr="00D759DF">
        <w:rPr>
          <w:color w:val="auto"/>
        </w:rPr>
        <w:t>Off-campus apartment</w:t>
      </w:r>
    </w:p>
    <w:p w14:paraId="3A6142ED" w14:textId="77777777" w:rsidR="007C1A09" w:rsidRPr="00D759DF" w:rsidRDefault="007C1A09" w:rsidP="00EB282B">
      <w:pPr>
        <w:pStyle w:val="ListParagraph"/>
        <w:keepNext/>
        <w:numPr>
          <w:ilvl w:val="1"/>
          <w:numId w:val="31"/>
        </w:numPr>
        <w:spacing w:line="276" w:lineRule="auto"/>
        <w:rPr>
          <w:color w:val="auto"/>
        </w:rPr>
      </w:pPr>
      <w:r w:rsidRPr="00D759DF">
        <w:rPr>
          <w:color w:val="auto"/>
        </w:rPr>
        <w:t>Off-campus house</w:t>
      </w:r>
    </w:p>
    <w:p w14:paraId="40516114" w14:textId="77777777" w:rsidR="007C1A09" w:rsidRPr="00D759DF" w:rsidRDefault="007C1A09" w:rsidP="00EB282B">
      <w:pPr>
        <w:pStyle w:val="ListParagraph"/>
        <w:keepNext/>
        <w:numPr>
          <w:ilvl w:val="1"/>
          <w:numId w:val="31"/>
        </w:numPr>
        <w:spacing w:line="276" w:lineRule="auto"/>
        <w:rPr>
          <w:color w:val="auto"/>
        </w:rPr>
      </w:pPr>
      <w:r w:rsidRPr="00D759DF">
        <w:rPr>
          <w:color w:val="auto"/>
        </w:rPr>
        <w:t>Off</w:t>
      </w:r>
      <w:r>
        <w:rPr>
          <w:color w:val="auto"/>
        </w:rPr>
        <w:t xml:space="preserve"> </w:t>
      </w:r>
      <w:r w:rsidRPr="00D759DF">
        <w:rPr>
          <w:color w:val="auto"/>
        </w:rPr>
        <w:t>campus, at a PSU</w:t>
      </w:r>
      <w:r>
        <w:rPr>
          <w:color w:val="auto"/>
        </w:rPr>
        <w:t>-</w:t>
      </w:r>
      <w:r w:rsidRPr="00D759DF">
        <w:rPr>
          <w:color w:val="auto"/>
        </w:rPr>
        <w:t>affiliated class/internship/clerkship/activity</w:t>
      </w:r>
    </w:p>
    <w:p w14:paraId="0D061416" w14:textId="77777777" w:rsidR="007C1A09" w:rsidRPr="00D759DF" w:rsidRDefault="007C1A09" w:rsidP="00EB282B">
      <w:pPr>
        <w:pStyle w:val="ListParagraph"/>
        <w:keepNext/>
        <w:numPr>
          <w:ilvl w:val="1"/>
          <w:numId w:val="31"/>
        </w:numPr>
        <w:spacing w:line="276" w:lineRule="auto"/>
        <w:rPr>
          <w:color w:val="auto"/>
        </w:rPr>
      </w:pPr>
      <w:r w:rsidRPr="00D759DF">
        <w:rPr>
          <w:color w:val="auto"/>
        </w:rPr>
        <w:t>Off</w:t>
      </w:r>
      <w:r>
        <w:rPr>
          <w:color w:val="auto"/>
        </w:rPr>
        <w:t xml:space="preserve"> </w:t>
      </w:r>
      <w:r w:rsidRPr="00D759DF">
        <w:rPr>
          <w:color w:val="auto"/>
        </w:rPr>
        <w:t xml:space="preserve">campus, not affiliated with PSU </w:t>
      </w:r>
    </w:p>
    <w:p w14:paraId="09899933" w14:textId="3D3D3EF9" w:rsidR="007C1A09" w:rsidRDefault="007C1A09" w:rsidP="00A86B4B">
      <w:pPr>
        <w:pStyle w:val="NoSpacing"/>
        <w:rPr>
          <w:rFonts w:ascii="Cambria" w:hAnsi="Cambria"/>
          <w:color w:val="auto"/>
        </w:rPr>
      </w:pPr>
    </w:p>
    <w:p w14:paraId="25BA1440" w14:textId="192E666E" w:rsidR="00253A28" w:rsidRPr="00D759DF" w:rsidRDefault="00253A28" w:rsidP="00464702">
      <w:pPr>
        <w:keepNext/>
        <w:contextualSpacing/>
        <w:rPr>
          <w:b/>
          <w:color w:val="auto"/>
        </w:rPr>
      </w:pPr>
      <w:r w:rsidRPr="00D759DF">
        <w:rPr>
          <w:b/>
          <w:color w:val="auto"/>
        </w:rPr>
        <w:t xml:space="preserve">Instructions: Now think about the </w:t>
      </w:r>
      <w:r w:rsidRPr="00D759DF">
        <w:rPr>
          <w:b/>
          <w:color w:val="auto"/>
          <w:u w:val="single"/>
        </w:rPr>
        <w:t>ONE SITUATION</w:t>
      </w:r>
      <w:r w:rsidRPr="00D759DF">
        <w:rPr>
          <w:b/>
          <w:color w:val="auto"/>
        </w:rPr>
        <w:t xml:space="preserve"> that had the greatest effect on you</w:t>
      </w:r>
      <w:r w:rsidR="00CF2A2F" w:rsidRPr="00D759DF">
        <w:rPr>
          <w:b/>
          <w:color w:val="auto"/>
        </w:rPr>
        <w:t xml:space="preserve"> </w:t>
      </w:r>
      <w:r w:rsidRPr="00D759DF">
        <w:rPr>
          <w:b/>
          <w:color w:val="auto"/>
        </w:rPr>
        <w:t>and answer the following questions.</w:t>
      </w:r>
    </w:p>
    <w:p w14:paraId="21413A4C" w14:textId="77777777" w:rsidR="0026481A" w:rsidRPr="00D759DF" w:rsidRDefault="0026481A" w:rsidP="00464702">
      <w:pPr>
        <w:keepNext/>
        <w:contextualSpacing/>
        <w:rPr>
          <w:color w:val="auto"/>
        </w:rPr>
      </w:pPr>
    </w:p>
    <w:p w14:paraId="795E4DDE" w14:textId="530E736D" w:rsidR="007C3603" w:rsidRPr="00D759DF" w:rsidRDefault="007C3603" w:rsidP="007C3603">
      <w:pPr>
        <w:contextualSpacing/>
        <w:rPr>
          <w:color w:val="auto"/>
        </w:rPr>
      </w:pPr>
      <w:r w:rsidRPr="00D759DF">
        <w:rPr>
          <w:color w:val="auto"/>
        </w:rPr>
        <w:t>Q</w:t>
      </w:r>
      <w:r w:rsidR="000C183E">
        <w:rPr>
          <w:color w:val="auto"/>
        </w:rPr>
        <w:t>85</w:t>
      </w:r>
      <w:r w:rsidRPr="00D759DF">
        <w:rPr>
          <w:color w:val="auto"/>
        </w:rPr>
        <w:t xml:space="preserve"> Did this one situation involve more than one person? </w:t>
      </w:r>
    </w:p>
    <w:p w14:paraId="31DE41F9" w14:textId="77777777" w:rsidR="007C3603" w:rsidRPr="00D759DF" w:rsidRDefault="007C3603" w:rsidP="00EB282B">
      <w:pPr>
        <w:pStyle w:val="ListParagraph"/>
        <w:keepNext/>
        <w:numPr>
          <w:ilvl w:val="1"/>
          <w:numId w:val="29"/>
        </w:numPr>
        <w:rPr>
          <w:color w:val="auto"/>
        </w:rPr>
      </w:pPr>
      <w:r w:rsidRPr="00D759DF">
        <w:rPr>
          <w:color w:val="auto"/>
        </w:rPr>
        <w:t xml:space="preserve">Yes </w:t>
      </w:r>
    </w:p>
    <w:p w14:paraId="3695BEE8" w14:textId="77777777" w:rsidR="007C3603" w:rsidRPr="00D759DF" w:rsidRDefault="007C3603" w:rsidP="00EB282B">
      <w:pPr>
        <w:pStyle w:val="ListParagraph"/>
        <w:keepNext/>
        <w:numPr>
          <w:ilvl w:val="1"/>
          <w:numId w:val="29"/>
        </w:numPr>
        <w:rPr>
          <w:color w:val="auto"/>
        </w:rPr>
      </w:pPr>
      <w:r w:rsidRPr="00D759DF">
        <w:rPr>
          <w:color w:val="auto"/>
        </w:rPr>
        <w:t>No</w:t>
      </w:r>
    </w:p>
    <w:p w14:paraId="2F054CC1" w14:textId="77777777" w:rsidR="007C3603" w:rsidRPr="00D759DF" w:rsidRDefault="007C3603" w:rsidP="00464702">
      <w:pPr>
        <w:keepNext/>
        <w:contextualSpacing/>
        <w:rPr>
          <w:color w:val="auto"/>
        </w:rPr>
      </w:pPr>
    </w:p>
    <w:p w14:paraId="316835B6" w14:textId="052CC1DB" w:rsidR="00253A28" w:rsidRPr="00D759DF" w:rsidRDefault="000C727B" w:rsidP="00464702">
      <w:pPr>
        <w:keepNext/>
        <w:contextualSpacing/>
        <w:rPr>
          <w:color w:val="auto"/>
        </w:rPr>
      </w:pPr>
      <w:proofErr w:type="gramStart"/>
      <w:r w:rsidRPr="00D759DF">
        <w:rPr>
          <w:color w:val="auto"/>
        </w:rPr>
        <w:t>Q</w:t>
      </w:r>
      <w:r w:rsidR="00126E62">
        <w:rPr>
          <w:color w:val="auto"/>
        </w:rPr>
        <w:t>86</w:t>
      </w:r>
      <w:proofErr w:type="gramEnd"/>
      <w:r w:rsidR="00762E82" w:rsidRPr="00D759DF">
        <w:rPr>
          <w:color w:val="auto"/>
        </w:rPr>
        <w:t xml:space="preserve"> </w:t>
      </w:r>
      <w:r w:rsidR="009E1809" w:rsidRPr="00D759DF">
        <w:rPr>
          <w:color w:val="auto"/>
        </w:rPr>
        <w:t xml:space="preserve">I identify the person(s) </w:t>
      </w:r>
      <w:r w:rsidR="00966243" w:rsidRPr="00D759DF">
        <w:rPr>
          <w:color w:val="auto"/>
        </w:rPr>
        <w:t>as… (Please select all that apply.)</w:t>
      </w:r>
      <w:r w:rsidR="009E1809" w:rsidRPr="00D759DF">
        <w:rPr>
          <w:color w:val="auto"/>
        </w:rPr>
        <w:t> </w:t>
      </w:r>
    </w:p>
    <w:p w14:paraId="317132C4" w14:textId="7EFAAFEF" w:rsidR="00253A28" w:rsidRPr="00D759DF" w:rsidRDefault="00966243" w:rsidP="00EB282B">
      <w:pPr>
        <w:pStyle w:val="ListParagraph"/>
        <w:keepNext/>
        <w:numPr>
          <w:ilvl w:val="1"/>
          <w:numId w:val="29"/>
        </w:numPr>
        <w:rPr>
          <w:color w:val="auto"/>
        </w:rPr>
      </w:pPr>
      <w:r w:rsidRPr="00D759DF">
        <w:rPr>
          <w:color w:val="auto"/>
        </w:rPr>
        <w:t>A m</w:t>
      </w:r>
      <w:r w:rsidR="00253A28" w:rsidRPr="00D759DF">
        <w:rPr>
          <w:color w:val="auto"/>
        </w:rPr>
        <w:t>an</w:t>
      </w:r>
      <w:r w:rsidR="009E1809" w:rsidRPr="00D759DF">
        <w:rPr>
          <w:color w:val="auto"/>
        </w:rPr>
        <w:t>/men</w:t>
      </w:r>
      <w:r w:rsidR="00253A28" w:rsidRPr="00D759DF">
        <w:rPr>
          <w:color w:val="auto"/>
        </w:rPr>
        <w:t xml:space="preserve"> </w:t>
      </w:r>
    </w:p>
    <w:p w14:paraId="5EB54AC4" w14:textId="530C3A5A" w:rsidR="00253A28" w:rsidRPr="00D759DF" w:rsidRDefault="00966243" w:rsidP="00EB282B">
      <w:pPr>
        <w:pStyle w:val="ListParagraph"/>
        <w:keepNext/>
        <w:numPr>
          <w:ilvl w:val="1"/>
          <w:numId w:val="29"/>
        </w:numPr>
        <w:rPr>
          <w:color w:val="auto"/>
        </w:rPr>
      </w:pPr>
      <w:r w:rsidRPr="00D759DF">
        <w:rPr>
          <w:color w:val="auto"/>
        </w:rPr>
        <w:t>A w</w:t>
      </w:r>
      <w:r w:rsidR="00253A28" w:rsidRPr="00D759DF">
        <w:rPr>
          <w:color w:val="auto"/>
        </w:rPr>
        <w:t>oman</w:t>
      </w:r>
      <w:r w:rsidR="009E1809" w:rsidRPr="00D759DF">
        <w:rPr>
          <w:color w:val="auto"/>
        </w:rPr>
        <w:t>/women</w:t>
      </w:r>
      <w:r w:rsidR="00253A28" w:rsidRPr="00D759DF">
        <w:rPr>
          <w:color w:val="auto"/>
        </w:rPr>
        <w:t xml:space="preserve"> </w:t>
      </w:r>
    </w:p>
    <w:p w14:paraId="6C021891" w14:textId="3CDB30CC" w:rsidR="00253A28" w:rsidRPr="00D759DF" w:rsidRDefault="002A3A67" w:rsidP="00EB282B">
      <w:pPr>
        <w:pStyle w:val="ListParagraph"/>
        <w:keepNext/>
        <w:numPr>
          <w:ilvl w:val="1"/>
          <w:numId w:val="29"/>
        </w:numPr>
        <w:rPr>
          <w:color w:val="auto"/>
        </w:rPr>
      </w:pPr>
      <w:r w:rsidRPr="00D759DF">
        <w:rPr>
          <w:color w:val="auto"/>
        </w:rPr>
        <w:t>Other gender</w:t>
      </w:r>
    </w:p>
    <w:p w14:paraId="27756AF0" w14:textId="22DE80C8" w:rsidR="00253A28" w:rsidRPr="00D759DF" w:rsidRDefault="00253A28" w:rsidP="00464702">
      <w:pPr>
        <w:contextualSpacing/>
        <w:rPr>
          <w:color w:val="auto"/>
        </w:rPr>
      </w:pPr>
    </w:p>
    <w:p w14:paraId="5F75D32B" w14:textId="5BC79768" w:rsidR="004D4C15" w:rsidRPr="00D759DF" w:rsidRDefault="000E1D83" w:rsidP="004D4C15">
      <w:pPr>
        <w:keepNext/>
        <w:contextualSpacing/>
        <w:rPr>
          <w:rFonts w:ascii="Cambria" w:hAnsi="Cambria"/>
          <w:color w:val="auto"/>
        </w:rPr>
      </w:pPr>
      <w:r w:rsidRPr="00D759DF">
        <w:rPr>
          <w:color w:val="auto"/>
        </w:rPr>
        <w:lastRenderedPageBreak/>
        <w:t>Q</w:t>
      </w:r>
      <w:r w:rsidR="00126E62">
        <w:rPr>
          <w:color w:val="auto"/>
        </w:rPr>
        <w:t>87</w:t>
      </w:r>
      <w:r w:rsidR="6A0552E4" w:rsidRPr="00D759DF">
        <w:rPr>
          <w:color w:val="auto"/>
        </w:rPr>
        <w:t xml:space="preserve"> </w:t>
      </w:r>
      <w:r w:rsidR="00190F9A" w:rsidRPr="00D759DF">
        <w:rPr>
          <w:rFonts w:ascii="Cambria" w:hAnsi="Cambria"/>
          <w:color w:val="auto"/>
        </w:rPr>
        <w:t>Of the following, which describes the person(s) who committed the behavior? (Please select all that apply.)</w:t>
      </w:r>
    </w:p>
    <w:p w14:paraId="7794AEAA" w14:textId="77777777" w:rsidR="003043A3" w:rsidRPr="00D759DF" w:rsidRDefault="003043A3" w:rsidP="00D759DF">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1DFDB728" w14:textId="77777777" w:rsidR="003043A3" w:rsidRPr="00D759DF" w:rsidRDefault="003043A3" w:rsidP="00D759DF">
      <w:pPr>
        <w:pStyle w:val="ListParagraph"/>
        <w:keepNext/>
        <w:numPr>
          <w:ilvl w:val="1"/>
          <w:numId w:val="17"/>
        </w:numPr>
        <w:rPr>
          <w:rFonts w:ascii="Cambria" w:hAnsi="Cambria"/>
          <w:color w:val="auto"/>
        </w:rPr>
      </w:pPr>
      <w:r w:rsidRPr="00D759DF">
        <w:rPr>
          <w:rFonts w:ascii="Cambria" w:hAnsi="Cambria"/>
          <w:color w:val="auto"/>
        </w:rPr>
        <w:t>Penn State student</w:t>
      </w:r>
    </w:p>
    <w:p w14:paraId="0485F946" w14:textId="77777777" w:rsidR="007C1A09" w:rsidRPr="00D759DF" w:rsidRDefault="007C1A09" w:rsidP="007C1A09">
      <w:pPr>
        <w:pStyle w:val="ListParagraph"/>
        <w:keepNext/>
        <w:numPr>
          <w:ilvl w:val="1"/>
          <w:numId w:val="17"/>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Pr>
          <w:rFonts w:ascii="Cambria" w:hAnsi="Cambria"/>
          <w:color w:val="auto"/>
        </w:rPr>
        <w:t xml:space="preserve"> </w:t>
      </w:r>
    </w:p>
    <w:p w14:paraId="1DE0E866" w14:textId="77777777" w:rsidR="003043A3" w:rsidRPr="00D759DF" w:rsidRDefault="003043A3" w:rsidP="00D759DF">
      <w:pPr>
        <w:pStyle w:val="ListParagraph"/>
        <w:keepNext/>
        <w:numPr>
          <w:ilvl w:val="1"/>
          <w:numId w:val="17"/>
        </w:numPr>
        <w:rPr>
          <w:rFonts w:ascii="Cambria" w:hAnsi="Cambria"/>
          <w:color w:val="auto"/>
        </w:rPr>
      </w:pPr>
      <w:r w:rsidRPr="00D759DF">
        <w:rPr>
          <w:rFonts w:ascii="Cambria" w:hAnsi="Cambria"/>
          <w:color w:val="auto"/>
        </w:rPr>
        <w:t>Non-Penn State member</w:t>
      </w:r>
    </w:p>
    <w:p w14:paraId="584058C3" w14:textId="77777777" w:rsidR="003043A3" w:rsidRPr="00D759DF" w:rsidRDefault="003043A3" w:rsidP="00D759DF">
      <w:pPr>
        <w:pStyle w:val="ListParagraph"/>
        <w:keepNext/>
        <w:numPr>
          <w:ilvl w:val="1"/>
          <w:numId w:val="17"/>
        </w:numPr>
        <w:rPr>
          <w:rFonts w:ascii="Cambria" w:hAnsi="Cambria"/>
          <w:color w:val="auto"/>
        </w:rPr>
      </w:pPr>
      <w:r w:rsidRPr="00D759DF">
        <w:rPr>
          <w:rFonts w:ascii="Cambria" w:hAnsi="Cambria"/>
          <w:color w:val="auto"/>
        </w:rPr>
        <w:t>Don’t know</w:t>
      </w:r>
    </w:p>
    <w:p w14:paraId="330B4440" w14:textId="03188A14" w:rsidR="003B50BB" w:rsidRPr="00D759DF" w:rsidRDefault="003B50BB" w:rsidP="004D4C15">
      <w:pPr>
        <w:keepNext/>
        <w:contextualSpacing/>
        <w:rPr>
          <w:color w:val="auto"/>
        </w:rPr>
      </w:pPr>
    </w:p>
    <w:p w14:paraId="3AA6A599" w14:textId="30CC6BEC" w:rsidR="007C3603" w:rsidRPr="00D759DF" w:rsidRDefault="007C3603" w:rsidP="007C3603">
      <w:pPr>
        <w:keepNext/>
        <w:contextualSpacing/>
        <w:rPr>
          <w:color w:val="auto"/>
        </w:rPr>
      </w:pPr>
      <w:r w:rsidRPr="00D759DF">
        <w:rPr>
          <w:color w:val="auto"/>
        </w:rPr>
        <w:t>Q</w:t>
      </w:r>
      <w:r w:rsidR="00126E62">
        <w:rPr>
          <w:color w:val="auto"/>
        </w:rPr>
        <w:t>88</w:t>
      </w:r>
      <w:r w:rsidRPr="00D759DF">
        <w:rPr>
          <w:color w:val="auto"/>
        </w:rPr>
        <w:t xml:space="preserve"> What was your relationship with the other person</w:t>
      </w:r>
      <w:r w:rsidR="00966243" w:rsidRPr="00D759DF">
        <w:rPr>
          <w:color w:val="auto"/>
        </w:rPr>
        <w:t>(s)</w:t>
      </w:r>
      <w:r w:rsidRPr="00D759DF">
        <w:rPr>
          <w:color w:val="auto"/>
        </w:rPr>
        <w:t>?</w:t>
      </w:r>
      <w:r w:rsidR="00966243" w:rsidRPr="00D759DF">
        <w:rPr>
          <w:color w:val="auto"/>
        </w:rPr>
        <w:t xml:space="preserve"> (Please select all that apply.)</w:t>
      </w:r>
    </w:p>
    <w:p w14:paraId="262BB739" w14:textId="77777777" w:rsidR="007C3603" w:rsidRPr="00D759DF" w:rsidRDefault="007C3603" w:rsidP="00EB282B">
      <w:pPr>
        <w:pStyle w:val="ListParagraph"/>
        <w:keepNext/>
        <w:numPr>
          <w:ilvl w:val="1"/>
          <w:numId w:val="30"/>
        </w:numPr>
        <w:rPr>
          <w:color w:val="auto"/>
        </w:rPr>
      </w:pPr>
      <w:r w:rsidRPr="00D759DF">
        <w:rPr>
          <w:color w:val="auto"/>
        </w:rPr>
        <w:t xml:space="preserve">Stranger </w:t>
      </w:r>
    </w:p>
    <w:p w14:paraId="7620DAF9" w14:textId="77777777" w:rsidR="007C3603" w:rsidRPr="00D759DF" w:rsidRDefault="007C3603" w:rsidP="00EB282B">
      <w:pPr>
        <w:pStyle w:val="ListParagraph"/>
        <w:keepNext/>
        <w:numPr>
          <w:ilvl w:val="1"/>
          <w:numId w:val="30"/>
        </w:numPr>
        <w:rPr>
          <w:color w:val="auto"/>
        </w:rPr>
      </w:pPr>
      <w:r w:rsidRPr="00D759DF">
        <w:rPr>
          <w:color w:val="auto"/>
        </w:rPr>
        <w:t xml:space="preserve">Acquaintance </w:t>
      </w:r>
    </w:p>
    <w:p w14:paraId="657D776B" w14:textId="77777777" w:rsidR="007C3603" w:rsidRPr="00D759DF" w:rsidRDefault="007C3603" w:rsidP="00EB282B">
      <w:pPr>
        <w:pStyle w:val="ListParagraph"/>
        <w:keepNext/>
        <w:numPr>
          <w:ilvl w:val="1"/>
          <w:numId w:val="30"/>
        </w:numPr>
        <w:rPr>
          <w:color w:val="auto"/>
        </w:rPr>
      </w:pPr>
      <w:r w:rsidRPr="00D759DF">
        <w:rPr>
          <w:color w:val="auto"/>
        </w:rPr>
        <w:t xml:space="preserve">Friend </w:t>
      </w:r>
    </w:p>
    <w:p w14:paraId="195B328B" w14:textId="77777777" w:rsidR="007C3603" w:rsidRPr="00D759DF" w:rsidRDefault="007C3603" w:rsidP="00EB282B">
      <w:pPr>
        <w:pStyle w:val="ListParagraph"/>
        <w:keepNext/>
        <w:numPr>
          <w:ilvl w:val="1"/>
          <w:numId w:val="30"/>
        </w:numPr>
        <w:rPr>
          <w:color w:val="auto"/>
        </w:rPr>
      </w:pPr>
      <w:r w:rsidRPr="00D759DF">
        <w:rPr>
          <w:color w:val="auto"/>
        </w:rPr>
        <w:t xml:space="preserve">Romantic partner </w:t>
      </w:r>
    </w:p>
    <w:p w14:paraId="5AAEBCD6" w14:textId="77777777" w:rsidR="007C3603" w:rsidRPr="00D759DF" w:rsidRDefault="007C3603" w:rsidP="00EB282B">
      <w:pPr>
        <w:pStyle w:val="ListParagraph"/>
        <w:keepNext/>
        <w:numPr>
          <w:ilvl w:val="1"/>
          <w:numId w:val="30"/>
        </w:numPr>
        <w:rPr>
          <w:color w:val="auto"/>
        </w:rPr>
      </w:pPr>
      <w:r w:rsidRPr="00D759DF">
        <w:rPr>
          <w:color w:val="auto"/>
        </w:rPr>
        <w:t xml:space="preserve">Former romantic partner </w:t>
      </w:r>
    </w:p>
    <w:p w14:paraId="7C8F3C60" w14:textId="77777777" w:rsidR="007C3603" w:rsidRPr="00D759DF" w:rsidRDefault="007C3603" w:rsidP="00EB282B">
      <w:pPr>
        <w:pStyle w:val="ListParagraph"/>
        <w:keepNext/>
        <w:numPr>
          <w:ilvl w:val="1"/>
          <w:numId w:val="30"/>
        </w:numPr>
        <w:rPr>
          <w:color w:val="auto"/>
        </w:rPr>
      </w:pPr>
      <w:r w:rsidRPr="00D759DF">
        <w:rPr>
          <w:color w:val="auto"/>
        </w:rPr>
        <w:t xml:space="preserve">Relative/family </w:t>
      </w:r>
    </w:p>
    <w:p w14:paraId="4EDEAD3F" w14:textId="44AEB93A" w:rsidR="00941CB4" w:rsidRPr="00126E62" w:rsidRDefault="007C3603" w:rsidP="00EB282B">
      <w:pPr>
        <w:pStyle w:val="ListParagraph"/>
        <w:keepNext/>
        <w:numPr>
          <w:ilvl w:val="1"/>
          <w:numId w:val="30"/>
        </w:numPr>
        <w:rPr>
          <w:color w:val="auto"/>
        </w:rPr>
      </w:pPr>
      <w:r w:rsidRPr="00D759DF">
        <w:rPr>
          <w:color w:val="auto"/>
        </w:rPr>
        <w:t xml:space="preserve">Faculty/staff </w:t>
      </w:r>
    </w:p>
    <w:p w14:paraId="2A4D3FE5" w14:textId="77777777" w:rsidR="00941CB4" w:rsidRDefault="00941CB4" w:rsidP="00681588">
      <w:pPr>
        <w:contextualSpacing/>
        <w:rPr>
          <w:color w:val="auto"/>
        </w:rPr>
      </w:pPr>
    </w:p>
    <w:p w14:paraId="22EF817E" w14:textId="5CDB3B3C" w:rsidR="00681588" w:rsidRPr="00D759DF" w:rsidRDefault="00681588" w:rsidP="00681588">
      <w:pPr>
        <w:contextualSpacing/>
        <w:rPr>
          <w:color w:val="auto"/>
        </w:rPr>
      </w:pPr>
      <w:r w:rsidRPr="00D759DF">
        <w:rPr>
          <w:color w:val="auto"/>
        </w:rPr>
        <w:t>Q</w:t>
      </w:r>
      <w:r w:rsidR="00126E62">
        <w:rPr>
          <w:color w:val="auto"/>
        </w:rPr>
        <w:t>89</w:t>
      </w:r>
      <w:r w:rsidRPr="00D759DF">
        <w:rPr>
          <w:color w:val="auto"/>
        </w:rPr>
        <w:t xml:space="preserve"> </w:t>
      </w:r>
      <w:r w:rsidR="00253A28" w:rsidRPr="00D759DF">
        <w:rPr>
          <w:color w:val="auto"/>
        </w:rPr>
        <w:t>Where did this happen? (</w:t>
      </w:r>
      <w:r w:rsidR="00966243" w:rsidRPr="00D759DF">
        <w:rPr>
          <w:color w:val="auto"/>
        </w:rPr>
        <w:t>P</w:t>
      </w:r>
      <w:r w:rsidR="004B55FC" w:rsidRPr="00D759DF">
        <w:rPr>
          <w:color w:val="auto"/>
        </w:rPr>
        <w:t>lease select</w:t>
      </w:r>
      <w:r w:rsidR="00253A28" w:rsidRPr="00D759DF">
        <w:rPr>
          <w:color w:val="auto"/>
        </w:rPr>
        <w:t xml:space="preserve"> all that apply</w:t>
      </w:r>
      <w:r w:rsidR="00966243" w:rsidRPr="00D759DF">
        <w:rPr>
          <w:color w:val="auto"/>
        </w:rPr>
        <w:t>.</w:t>
      </w:r>
      <w:r w:rsidR="00253A28" w:rsidRPr="00D759DF">
        <w:rPr>
          <w:color w:val="auto"/>
        </w:rPr>
        <w:t>)</w:t>
      </w:r>
    </w:p>
    <w:p w14:paraId="18308F61" w14:textId="5D659E47" w:rsidR="00FB72E7" w:rsidRPr="00D759DF" w:rsidRDefault="008D4908" w:rsidP="00EB282B">
      <w:pPr>
        <w:pStyle w:val="ListParagraph"/>
        <w:keepNext/>
        <w:numPr>
          <w:ilvl w:val="1"/>
          <w:numId w:val="31"/>
        </w:numPr>
        <w:spacing w:line="276" w:lineRule="auto"/>
        <w:rPr>
          <w:color w:val="auto"/>
        </w:rPr>
      </w:pPr>
      <w:r>
        <w:rPr>
          <w:color w:val="auto"/>
        </w:rPr>
        <w:t>On-campus residence area</w:t>
      </w:r>
      <w:r w:rsidR="00CB7BBD" w:rsidRPr="00D759DF">
        <w:rPr>
          <w:color w:val="auto"/>
        </w:rPr>
        <w:t xml:space="preserve"> </w:t>
      </w:r>
    </w:p>
    <w:p w14:paraId="1733305E" w14:textId="794DF9A5" w:rsidR="007C3603" w:rsidRPr="00D759DF" w:rsidRDefault="007C3603" w:rsidP="00EB282B">
      <w:pPr>
        <w:pStyle w:val="ListParagraph"/>
        <w:keepNext/>
        <w:numPr>
          <w:ilvl w:val="1"/>
          <w:numId w:val="31"/>
        </w:numPr>
        <w:spacing w:line="276" w:lineRule="auto"/>
        <w:rPr>
          <w:color w:val="auto"/>
        </w:rPr>
      </w:pPr>
      <w:r w:rsidRPr="00D759DF">
        <w:rPr>
          <w:color w:val="auto"/>
        </w:rPr>
        <w:t>On campus, not in a residential area</w:t>
      </w:r>
    </w:p>
    <w:p w14:paraId="6A7839BD" w14:textId="1D4FC475" w:rsidR="00FB72E7" w:rsidRPr="00D759DF" w:rsidRDefault="00FB72E7" w:rsidP="00EB282B">
      <w:pPr>
        <w:pStyle w:val="ListParagraph"/>
        <w:keepNext/>
        <w:numPr>
          <w:ilvl w:val="1"/>
          <w:numId w:val="31"/>
        </w:numPr>
        <w:spacing w:line="276" w:lineRule="auto"/>
        <w:rPr>
          <w:color w:val="auto"/>
        </w:rPr>
      </w:pPr>
      <w:r w:rsidRPr="00D759DF">
        <w:rPr>
          <w:color w:val="auto"/>
        </w:rPr>
        <w:t xml:space="preserve">Sorority housing </w:t>
      </w:r>
    </w:p>
    <w:p w14:paraId="214BF97A" w14:textId="77777777" w:rsidR="00FB72E7" w:rsidRPr="00D759DF" w:rsidRDefault="00FB72E7" w:rsidP="00EB282B">
      <w:pPr>
        <w:pStyle w:val="ListParagraph"/>
        <w:keepNext/>
        <w:numPr>
          <w:ilvl w:val="1"/>
          <w:numId w:val="31"/>
        </w:numPr>
        <w:spacing w:line="276" w:lineRule="auto"/>
        <w:rPr>
          <w:color w:val="auto"/>
        </w:rPr>
      </w:pPr>
      <w:r w:rsidRPr="00D759DF">
        <w:rPr>
          <w:color w:val="auto"/>
        </w:rPr>
        <w:t xml:space="preserve">Fraternity housing </w:t>
      </w:r>
    </w:p>
    <w:p w14:paraId="7AAE93C9" w14:textId="77777777" w:rsidR="00FB72E7" w:rsidRPr="00D759DF" w:rsidRDefault="00FB72E7" w:rsidP="00EB282B">
      <w:pPr>
        <w:pStyle w:val="ListParagraph"/>
        <w:keepNext/>
        <w:numPr>
          <w:ilvl w:val="1"/>
          <w:numId w:val="31"/>
        </w:numPr>
        <w:spacing w:line="276" w:lineRule="auto"/>
        <w:rPr>
          <w:color w:val="auto"/>
        </w:rPr>
      </w:pPr>
      <w:r w:rsidRPr="00D759DF">
        <w:rPr>
          <w:color w:val="auto"/>
        </w:rPr>
        <w:t>Off-campus apartment</w:t>
      </w:r>
    </w:p>
    <w:p w14:paraId="16687764" w14:textId="77777777" w:rsidR="00FB72E7" w:rsidRPr="00D759DF" w:rsidRDefault="00FB72E7" w:rsidP="00EB282B">
      <w:pPr>
        <w:pStyle w:val="ListParagraph"/>
        <w:keepNext/>
        <w:numPr>
          <w:ilvl w:val="1"/>
          <w:numId w:val="31"/>
        </w:numPr>
        <w:spacing w:line="276" w:lineRule="auto"/>
        <w:rPr>
          <w:color w:val="auto"/>
        </w:rPr>
      </w:pPr>
      <w:r w:rsidRPr="00D759DF">
        <w:rPr>
          <w:color w:val="auto"/>
        </w:rPr>
        <w:t>Off-campus house</w:t>
      </w:r>
    </w:p>
    <w:p w14:paraId="40B8E410" w14:textId="31922A5E" w:rsidR="00FB72E7" w:rsidRPr="00D759DF" w:rsidRDefault="00FB72E7" w:rsidP="00EB282B">
      <w:pPr>
        <w:pStyle w:val="ListParagraph"/>
        <w:keepNext/>
        <w:numPr>
          <w:ilvl w:val="1"/>
          <w:numId w:val="31"/>
        </w:numPr>
        <w:spacing w:line="276" w:lineRule="auto"/>
        <w:rPr>
          <w:color w:val="auto"/>
        </w:rPr>
      </w:pPr>
      <w:r w:rsidRPr="00D759DF">
        <w:rPr>
          <w:color w:val="auto"/>
        </w:rPr>
        <w:t>Off</w:t>
      </w:r>
      <w:r w:rsidR="006F1FD6">
        <w:rPr>
          <w:color w:val="auto"/>
        </w:rPr>
        <w:t xml:space="preserve"> </w:t>
      </w:r>
      <w:r w:rsidRPr="00D759DF">
        <w:rPr>
          <w:color w:val="auto"/>
        </w:rPr>
        <w:t>campus, at a PSU</w:t>
      </w:r>
      <w:r w:rsidR="00184A24">
        <w:rPr>
          <w:color w:val="auto"/>
        </w:rPr>
        <w:t>-</w:t>
      </w:r>
      <w:r w:rsidRPr="00D759DF">
        <w:rPr>
          <w:color w:val="auto"/>
        </w:rPr>
        <w:t>affiliated class/internship/clerkship/activity</w:t>
      </w:r>
    </w:p>
    <w:p w14:paraId="1011FE26" w14:textId="4F701D75" w:rsidR="00FB72E7" w:rsidRPr="00D759DF" w:rsidRDefault="00FB72E7" w:rsidP="00EB282B">
      <w:pPr>
        <w:pStyle w:val="ListParagraph"/>
        <w:keepNext/>
        <w:numPr>
          <w:ilvl w:val="1"/>
          <w:numId w:val="31"/>
        </w:numPr>
        <w:spacing w:line="276" w:lineRule="auto"/>
        <w:rPr>
          <w:color w:val="auto"/>
        </w:rPr>
      </w:pPr>
      <w:r w:rsidRPr="00D759DF">
        <w:rPr>
          <w:color w:val="auto"/>
        </w:rPr>
        <w:t>Off</w:t>
      </w:r>
      <w:r w:rsidR="006F1FD6">
        <w:rPr>
          <w:color w:val="auto"/>
        </w:rPr>
        <w:t xml:space="preserve"> </w:t>
      </w:r>
      <w:r w:rsidRPr="00D759DF">
        <w:rPr>
          <w:color w:val="auto"/>
        </w:rPr>
        <w:t xml:space="preserve">campus, not affiliated with PSU </w:t>
      </w:r>
    </w:p>
    <w:p w14:paraId="14F91417" w14:textId="77777777" w:rsidR="00FB72E7" w:rsidRPr="00D759DF" w:rsidRDefault="00FB72E7" w:rsidP="00FB72E7">
      <w:pPr>
        <w:keepNext/>
        <w:rPr>
          <w:color w:val="auto"/>
        </w:rPr>
      </w:pPr>
    </w:p>
    <w:p w14:paraId="17BD79AE" w14:textId="1A6D02D1" w:rsidR="00FB72E7" w:rsidRPr="00D759DF" w:rsidRDefault="00FB72E7" w:rsidP="00FB72E7">
      <w:pPr>
        <w:keepNext/>
        <w:rPr>
          <w:color w:val="auto"/>
        </w:rPr>
      </w:pPr>
      <w:r w:rsidRPr="00D759DF">
        <w:rPr>
          <w:color w:val="auto"/>
        </w:rPr>
        <w:t>Q</w:t>
      </w:r>
      <w:r w:rsidR="00126E62">
        <w:rPr>
          <w:color w:val="auto"/>
        </w:rPr>
        <w:t>90</w:t>
      </w:r>
      <w:r w:rsidRPr="00D759DF">
        <w:rPr>
          <w:color w:val="auto"/>
        </w:rPr>
        <w:t xml:space="preserve"> Had the other person been using alcohol or drugs just prior to the incident?</w:t>
      </w:r>
    </w:p>
    <w:p w14:paraId="7E56EC9E" w14:textId="77777777" w:rsidR="00DC0353" w:rsidRPr="00D759DF" w:rsidRDefault="00DC0353" w:rsidP="00EB282B">
      <w:pPr>
        <w:pStyle w:val="ListParagraph"/>
        <w:keepNext/>
        <w:numPr>
          <w:ilvl w:val="1"/>
          <w:numId w:val="32"/>
        </w:numPr>
        <w:rPr>
          <w:color w:val="auto"/>
        </w:rPr>
      </w:pPr>
      <w:r w:rsidRPr="00D759DF">
        <w:rPr>
          <w:color w:val="auto"/>
        </w:rPr>
        <w:t xml:space="preserve">They had been using alcohol. </w:t>
      </w:r>
    </w:p>
    <w:p w14:paraId="67C05BD0" w14:textId="77777777" w:rsidR="00DC0353" w:rsidRPr="00D759DF" w:rsidRDefault="00DC0353" w:rsidP="00EB282B">
      <w:pPr>
        <w:pStyle w:val="ListParagraph"/>
        <w:keepNext/>
        <w:numPr>
          <w:ilvl w:val="1"/>
          <w:numId w:val="32"/>
        </w:numPr>
        <w:rPr>
          <w:color w:val="auto"/>
        </w:rPr>
      </w:pPr>
      <w:r w:rsidRPr="00D759DF">
        <w:rPr>
          <w:color w:val="auto"/>
        </w:rPr>
        <w:t xml:space="preserve">They had been using drugs. </w:t>
      </w:r>
    </w:p>
    <w:p w14:paraId="598F227D" w14:textId="77777777" w:rsidR="00DC0353" w:rsidRPr="00D759DF" w:rsidRDefault="00DC0353" w:rsidP="00EB282B">
      <w:pPr>
        <w:pStyle w:val="ListParagraph"/>
        <w:keepNext/>
        <w:numPr>
          <w:ilvl w:val="1"/>
          <w:numId w:val="32"/>
        </w:numPr>
        <w:rPr>
          <w:color w:val="auto"/>
        </w:rPr>
      </w:pPr>
      <w:r w:rsidRPr="00D759DF">
        <w:rPr>
          <w:color w:val="auto"/>
        </w:rPr>
        <w:t xml:space="preserve">They had been using both alcohol and drugs. </w:t>
      </w:r>
    </w:p>
    <w:p w14:paraId="632AECC6" w14:textId="77777777" w:rsidR="00DC0353" w:rsidRPr="00D759DF" w:rsidRDefault="00DC0353" w:rsidP="00EB282B">
      <w:pPr>
        <w:pStyle w:val="ListParagraph"/>
        <w:keepNext/>
        <w:numPr>
          <w:ilvl w:val="1"/>
          <w:numId w:val="32"/>
        </w:numPr>
        <w:rPr>
          <w:color w:val="auto"/>
        </w:rPr>
      </w:pPr>
      <w:r w:rsidRPr="00D759DF">
        <w:rPr>
          <w:color w:val="auto"/>
        </w:rPr>
        <w:t xml:space="preserve">They had not been using either alcohol or drugs. </w:t>
      </w:r>
    </w:p>
    <w:p w14:paraId="00CA6032" w14:textId="77777777" w:rsidR="00DC0353" w:rsidRPr="00D759DF" w:rsidRDefault="00DC0353" w:rsidP="00EB282B">
      <w:pPr>
        <w:pStyle w:val="ListParagraph"/>
        <w:keepNext/>
        <w:numPr>
          <w:ilvl w:val="1"/>
          <w:numId w:val="32"/>
        </w:numPr>
        <w:rPr>
          <w:color w:val="auto"/>
        </w:rPr>
      </w:pPr>
      <w:r w:rsidRPr="00D759DF">
        <w:rPr>
          <w:color w:val="auto"/>
        </w:rPr>
        <w:t xml:space="preserve">I don't know. </w:t>
      </w:r>
    </w:p>
    <w:p w14:paraId="47AE9AA6" w14:textId="5B7B4413" w:rsidR="00CB7BBD" w:rsidRPr="00D759DF" w:rsidRDefault="00CB7BBD" w:rsidP="00FB72E7">
      <w:pPr>
        <w:rPr>
          <w:color w:val="auto"/>
        </w:rPr>
      </w:pPr>
    </w:p>
    <w:p w14:paraId="3802BADD" w14:textId="2A8E9731" w:rsidR="00253A28" w:rsidRPr="00D759DF" w:rsidRDefault="004642D9" w:rsidP="00464702">
      <w:pPr>
        <w:keepNext/>
        <w:contextualSpacing/>
        <w:rPr>
          <w:color w:val="auto"/>
        </w:rPr>
      </w:pPr>
      <w:r>
        <w:rPr>
          <w:color w:val="auto"/>
        </w:rPr>
        <w:t>Q</w:t>
      </w:r>
      <w:r w:rsidR="00126E62">
        <w:rPr>
          <w:color w:val="auto"/>
        </w:rPr>
        <w:t>91</w:t>
      </w:r>
      <w:r w:rsidR="00253A28" w:rsidRPr="00D759DF">
        <w:rPr>
          <w:color w:val="auto"/>
        </w:rPr>
        <w:t xml:space="preserve"> Had you been using alcohol or drugs just prior to the incident? (Please note</w:t>
      </w:r>
      <w:r w:rsidR="002A3922" w:rsidRPr="00D759DF">
        <w:rPr>
          <w:color w:val="auto"/>
        </w:rPr>
        <w:t xml:space="preserve"> that you are </w:t>
      </w:r>
      <w:r w:rsidR="00253A28" w:rsidRPr="00D759DF">
        <w:rPr>
          <w:color w:val="auto"/>
        </w:rPr>
        <w:t>not responsible for any of the above if you had</w:t>
      </w:r>
      <w:r w:rsidR="00A464C4" w:rsidRPr="00D759DF">
        <w:rPr>
          <w:color w:val="auto"/>
        </w:rPr>
        <w:t>. T</w:t>
      </w:r>
      <w:r w:rsidR="00253A28" w:rsidRPr="00D759DF">
        <w:rPr>
          <w:color w:val="auto"/>
        </w:rPr>
        <w:t>his quest</w:t>
      </w:r>
      <w:r w:rsidR="002A3922" w:rsidRPr="00D759DF">
        <w:rPr>
          <w:color w:val="auto"/>
        </w:rPr>
        <w:t xml:space="preserve">ion is simply to understand the </w:t>
      </w:r>
      <w:r w:rsidR="00253A28" w:rsidRPr="00D759DF">
        <w:rPr>
          <w:color w:val="auto"/>
        </w:rPr>
        <w:t>context of the incident.)</w:t>
      </w:r>
    </w:p>
    <w:p w14:paraId="0E6A1D90" w14:textId="002433B4" w:rsidR="00253A28" w:rsidRPr="00D759DF" w:rsidRDefault="00253A28" w:rsidP="00EB282B">
      <w:pPr>
        <w:pStyle w:val="ListParagraph"/>
        <w:keepNext/>
        <w:numPr>
          <w:ilvl w:val="1"/>
          <w:numId w:val="33"/>
        </w:numPr>
        <w:rPr>
          <w:color w:val="auto"/>
        </w:rPr>
      </w:pPr>
      <w:r w:rsidRPr="00D759DF">
        <w:rPr>
          <w:color w:val="auto"/>
        </w:rPr>
        <w:t>I had been using alcohol</w:t>
      </w:r>
      <w:r w:rsidR="001C1895" w:rsidRPr="00D759DF">
        <w:rPr>
          <w:color w:val="auto"/>
        </w:rPr>
        <w:t>.</w:t>
      </w:r>
      <w:r w:rsidRPr="00D759DF">
        <w:rPr>
          <w:color w:val="auto"/>
        </w:rPr>
        <w:t xml:space="preserve"> </w:t>
      </w:r>
    </w:p>
    <w:p w14:paraId="17FCD596" w14:textId="7BB05D82" w:rsidR="00253A28" w:rsidRPr="00D759DF" w:rsidRDefault="00253A28" w:rsidP="00EB282B">
      <w:pPr>
        <w:pStyle w:val="ListParagraph"/>
        <w:keepNext/>
        <w:numPr>
          <w:ilvl w:val="1"/>
          <w:numId w:val="33"/>
        </w:numPr>
        <w:rPr>
          <w:color w:val="auto"/>
        </w:rPr>
      </w:pPr>
      <w:r w:rsidRPr="00D759DF">
        <w:rPr>
          <w:color w:val="auto"/>
        </w:rPr>
        <w:t>I had been using drugs</w:t>
      </w:r>
      <w:r w:rsidR="001C1895" w:rsidRPr="00D759DF">
        <w:rPr>
          <w:color w:val="auto"/>
        </w:rPr>
        <w:t>.</w:t>
      </w:r>
      <w:r w:rsidRPr="00D759DF">
        <w:rPr>
          <w:color w:val="auto"/>
        </w:rPr>
        <w:t xml:space="preserve"> </w:t>
      </w:r>
    </w:p>
    <w:p w14:paraId="599A9EC7" w14:textId="5E4693BB" w:rsidR="00253A28" w:rsidRPr="00D759DF" w:rsidRDefault="00253A28" w:rsidP="00EB282B">
      <w:pPr>
        <w:pStyle w:val="ListParagraph"/>
        <w:keepNext/>
        <w:numPr>
          <w:ilvl w:val="1"/>
          <w:numId w:val="33"/>
        </w:numPr>
        <w:rPr>
          <w:color w:val="auto"/>
        </w:rPr>
      </w:pPr>
      <w:r w:rsidRPr="00D759DF">
        <w:rPr>
          <w:color w:val="auto"/>
        </w:rPr>
        <w:t>I had been using both alcohol and drugs</w:t>
      </w:r>
      <w:r w:rsidR="001C1895" w:rsidRPr="00D759DF">
        <w:rPr>
          <w:color w:val="auto"/>
        </w:rPr>
        <w:t>.</w:t>
      </w:r>
      <w:r w:rsidRPr="00D759DF">
        <w:rPr>
          <w:color w:val="auto"/>
        </w:rPr>
        <w:t xml:space="preserve"> </w:t>
      </w:r>
    </w:p>
    <w:p w14:paraId="1BCA167B" w14:textId="0B19C7DC" w:rsidR="00253A28" w:rsidRPr="00D759DF" w:rsidRDefault="6A0552E4" w:rsidP="00EB282B">
      <w:pPr>
        <w:pStyle w:val="ListParagraph"/>
        <w:keepNext/>
        <w:numPr>
          <w:ilvl w:val="1"/>
          <w:numId w:val="33"/>
        </w:numPr>
        <w:rPr>
          <w:color w:val="auto"/>
        </w:rPr>
      </w:pPr>
      <w:r w:rsidRPr="00D759DF">
        <w:rPr>
          <w:color w:val="auto"/>
        </w:rPr>
        <w:t xml:space="preserve">I had not been using either alcohol or drugs. </w:t>
      </w:r>
    </w:p>
    <w:p w14:paraId="32CD2C86" w14:textId="77777777" w:rsidR="00253A28" w:rsidRPr="00D759DF" w:rsidRDefault="00253A28" w:rsidP="00464702">
      <w:pPr>
        <w:contextualSpacing/>
        <w:rPr>
          <w:color w:val="auto"/>
        </w:rPr>
      </w:pPr>
    </w:p>
    <w:p w14:paraId="091E77EB" w14:textId="647D669A" w:rsidR="002A3922" w:rsidRPr="00D759DF" w:rsidRDefault="002A3922" w:rsidP="00464702">
      <w:pPr>
        <w:contextualSpacing/>
        <w:rPr>
          <w:color w:val="auto"/>
        </w:rPr>
      </w:pPr>
    </w:p>
    <w:p w14:paraId="65538FB6" w14:textId="77777777" w:rsidR="00DD7F3B" w:rsidRPr="00D759DF" w:rsidRDefault="00DD7F3B" w:rsidP="00DD0A50">
      <w:pPr>
        <w:keepNext/>
        <w:contextualSpacing/>
        <w:jc w:val="center"/>
        <w:rPr>
          <w:b/>
          <w:color w:val="auto"/>
          <w:sz w:val="22"/>
        </w:rPr>
        <w:sectPr w:rsidR="00DD7F3B" w:rsidRPr="00D759DF" w:rsidSect="00C72504">
          <w:headerReference w:type="default" r:id="rId43"/>
          <w:headerReference w:type="first" r:id="rId44"/>
          <w:pgSz w:w="12240" w:h="15840" w:code="1"/>
          <w:pgMar w:top="1440" w:right="1440" w:bottom="1440" w:left="1440" w:header="1080" w:footer="720" w:gutter="0"/>
          <w:cols w:space="720"/>
          <w:titlePg/>
          <w:docGrid w:linePitch="360"/>
        </w:sectPr>
      </w:pPr>
    </w:p>
    <w:p w14:paraId="3EBC930D" w14:textId="041A300B" w:rsidR="0021684A" w:rsidRDefault="0021684A" w:rsidP="0021684A">
      <w:pPr>
        <w:keepNext/>
        <w:contextualSpacing/>
        <w:rPr>
          <w:b/>
          <w:color w:val="auto"/>
        </w:rPr>
      </w:pPr>
      <w:r w:rsidRPr="00D759DF">
        <w:rPr>
          <w:rFonts w:ascii="Cambria" w:hAnsi="Cambria"/>
          <w:b/>
          <w:bCs/>
          <w:color w:val="auto"/>
        </w:rPr>
        <w:lastRenderedPageBreak/>
        <w:t>Instr</w:t>
      </w:r>
      <w:r w:rsidR="00EF4898">
        <w:rPr>
          <w:rFonts w:ascii="Cambria" w:hAnsi="Cambria"/>
          <w:b/>
          <w:bCs/>
          <w:color w:val="auto"/>
        </w:rPr>
        <w:t>uctions: The following</w:t>
      </w:r>
      <w:r w:rsidRPr="00D759DF">
        <w:rPr>
          <w:rFonts w:ascii="Cambria" w:hAnsi="Cambria"/>
          <w:b/>
          <w:bCs/>
          <w:color w:val="auto"/>
        </w:rPr>
        <w:t xml:space="preserve"> questions are </w:t>
      </w:r>
      <w:proofErr w:type="gramStart"/>
      <w:r w:rsidRPr="00D759DF">
        <w:rPr>
          <w:rFonts w:ascii="Cambria" w:hAnsi="Cambria"/>
          <w:b/>
          <w:bCs/>
          <w:color w:val="auto"/>
        </w:rPr>
        <w:t>similar to</w:t>
      </w:r>
      <w:proofErr w:type="gramEnd"/>
      <w:r w:rsidRPr="00D759DF">
        <w:rPr>
          <w:rFonts w:ascii="Cambria" w:hAnsi="Cambria"/>
          <w:b/>
          <w:bCs/>
          <w:color w:val="auto"/>
        </w:rPr>
        <w:t xml:space="preserve"> those you just answered, but these refer to your behaviors. We know these are personal questions, so we did not ask your name or other identifying information. Your information is completely anonymous. We hope this helps you to feel comfortable answering each question honestly.</w:t>
      </w:r>
      <w:r w:rsidR="46D54EEF" w:rsidRPr="33E30FFF">
        <w:rPr>
          <w:rFonts w:ascii="Cambria" w:hAnsi="Cambria"/>
          <w:b/>
          <w:bCs/>
          <w:color w:val="auto"/>
        </w:rPr>
        <w:t xml:space="preserve"> </w:t>
      </w:r>
      <w:r w:rsidR="1134FA3C" w:rsidRPr="33E30FFF">
        <w:rPr>
          <w:b/>
          <w:bCs/>
          <w:color w:val="auto"/>
        </w:rPr>
        <w:t xml:space="preserve">Please also be aware that if you need to take a break you may return to the survey </w:t>
      </w:r>
      <w:proofErr w:type="gramStart"/>
      <w:r w:rsidR="1134FA3C" w:rsidRPr="33E30FFF">
        <w:rPr>
          <w:b/>
          <w:bCs/>
          <w:color w:val="auto"/>
        </w:rPr>
        <w:t>at a later time</w:t>
      </w:r>
      <w:proofErr w:type="gramEnd"/>
      <w:r w:rsidR="1134FA3C" w:rsidRPr="33E30FFF">
        <w:rPr>
          <w:b/>
          <w:bCs/>
          <w:color w:val="auto"/>
        </w:rPr>
        <w:t xml:space="preserve"> to finish if you choose.</w:t>
      </w:r>
    </w:p>
    <w:p w14:paraId="761A7368" w14:textId="6FCA563D" w:rsidR="00D759DF" w:rsidRDefault="00D759DF" w:rsidP="0021684A">
      <w:pPr>
        <w:keepNext/>
        <w:contextualSpacing/>
        <w:rPr>
          <w:rFonts w:ascii="Cambria" w:hAnsi="Cambria"/>
          <w:b/>
          <w:bCs/>
          <w:color w:val="auto"/>
        </w:rPr>
      </w:pPr>
    </w:p>
    <w:p w14:paraId="089A5207" w14:textId="7094F074" w:rsidR="00253A28" w:rsidRDefault="00D017EC" w:rsidP="00464702">
      <w:pPr>
        <w:keepNext/>
        <w:contextualSpacing/>
        <w:rPr>
          <w:color w:val="auto"/>
        </w:rPr>
      </w:pPr>
      <w:r w:rsidRPr="00D759DF">
        <w:rPr>
          <w:color w:val="auto"/>
        </w:rPr>
        <w:t>Q</w:t>
      </w:r>
      <w:r w:rsidR="00E53781">
        <w:rPr>
          <w:color w:val="auto"/>
        </w:rPr>
        <w:t>9</w:t>
      </w:r>
      <w:r w:rsidR="002D6AC5">
        <w:rPr>
          <w:color w:val="auto"/>
        </w:rPr>
        <w:t>2</w:t>
      </w:r>
      <w:r w:rsidR="00253A28" w:rsidRPr="00D759DF">
        <w:rPr>
          <w:color w:val="auto"/>
        </w:rPr>
        <w:t xml:space="preserve"> Answer the next questions about any hook-up, </w:t>
      </w:r>
      <w:r w:rsidR="69FB79AC" w:rsidRPr="23A334F9">
        <w:rPr>
          <w:color w:val="auto"/>
        </w:rPr>
        <w:t xml:space="preserve">partner, </w:t>
      </w:r>
      <w:r w:rsidR="00253A28" w:rsidRPr="23A334F9">
        <w:rPr>
          <w:color w:val="auto"/>
        </w:rPr>
        <w:t>boyfriend</w:t>
      </w:r>
      <w:r w:rsidR="00253A28" w:rsidRPr="00D759DF">
        <w:rPr>
          <w:color w:val="auto"/>
        </w:rPr>
        <w:t>, g</w:t>
      </w:r>
      <w:r w:rsidR="002A3922" w:rsidRPr="00D759DF">
        <w:rPr>
          <w:color w:val="auto"/>
        </w:rPr>
        <w:t xml:space="preserve">irlfriend, husband, or wife you </w:t>
      </w:r>
      <w:r w:rsidR="00253A28" w:rsidRPr="00D759DF">
        <w:rPr>
          <w:color w:val="auto"/>
        </w:rPr>
        <w:t xml:space="preserve">have had </w:t>
      </w:r>
      <w:r w:rsidR="00FF1ED0" w:rsidRPr="00D759DF">
        <w:rPr>
          <w:color w:val="auto"/>
        </w:rPr>
        <w:t>(</w:t>
      </w:r>
      <w:r w:rsidR="00253A28" w:rsidRPr="00D759DF">
        <w:rPr>
          <w:color w:val="auto"/>
        </w:rPr>
        <w:t>including exes, regardless of the length of the r</w:t>
      </w:r>
      <w:r w:rsidR="002A3922" w:rsidRPr="00D759DF">
        <w:rPr>
          <w:color w:val="auto"/>
        </w:rPr>
        <w:t>elationship</w:t>
      </w:r>
      <w:r w:rsidR="00FF1ED0" w:rsidRPr="00D759DF">
        <w:rPr>
          <w:color w:val="auto"/>
        </w:rPr>
        <w:t>)</w:t>
      </w:r>
      <w:r w:rsidR="002A3922" w:rsidRPr="00D759DF">
        <w:rPr>
          <w:color w:val="auto"/>
        </w:rPr>
        <w:t xml:space="preserve"> since you enrolled </w:t>
      </w:r>
      <w:r w:rsidR="00253A28" w:rsidRPr="00D759DF">
        <w:rPr>
          <w:color w:val="auto"/>
        </w:rPr>
        <w:t>at Penn State. Do not include any instances when it was horseplay or joking around</w:t>
      </w:r>
      <w:r w:rsidR="007743D9" w:rsidRPr="00D759DF">
        <w:rPr>
          <w:color w:val="auto"/>
        </w:rPr>
        <w:t xml:space="preserve"> or that occurred prior to enrolling at Penn State</w:t>
      </w:r>
      <w:r w:rsidR="00253A28" w:rsidRPr="00D759DF">
        <w:rPr>
          <w:color w:val="auto"/>
        </w:rPr>
        <w:t>.</w:t>
      </w:r>
    </w:p>
    <w:p w14:paraId="63EAB4D2" w14:textId="3E27D380" w:rsidR="00184A24" w:rsidRDefault="00184A24" w:rsidP="00464702">
      <w:pPr>
        <w:keepNext/>
        <w:contextualSpacing/>
        <w:rPr>
          <w:color w:val="auto"/>
        </w:rPr>
      </w:pPr>
    </w:p>
    <w:p w14:paraId="18E9AEF8" w14:textId="4FFA95A1" w:rsidR="00184A24" w:rsidRPr="00184A24" w:rsidRDefault="00184A24" w:rsidP="00464702">
      <w:pPr>
        <w:keepNext/>
        <w:contextualSpacing/>
        <w:rPr>
          <w:rFonts w:ascii="Cambria" w:hAnsi="Cambria"/>
          <w:bCs/>
          <w:color w:val="auto"/>
        </w:rPr>
      </w:pPr>
      <w:r w:rsidRPr="00184A24">
        <w:rPr>
          <w:color w:val="auto"/>
        </w:rPr>
        <w:t>Please indicate the number of times the following has occurred since enrolling at Penn State.</w:t>
      </w:r>
    </w:p>
    <w:tbl>
      <w:tblPr>
        <w:tblStyle w:val="GridTable4-Accent11"/>
        <w:tblW w:w="9308" w:type="dxa"/>
        <w:tblLayout w:type="fixed"/>
        <w:tblLook w:val="04A0" w:firstRow="1" w:lastRow="0" w:firstColumn="1" w:lastColumn="0" w:noHBand="0" w:noVBand="1"/>
      </w:tblPr>
      <w:tblGrid>
        <w:gridCol w:w="3964"/>
        <w:gridCol w:w="874"/>
        <w:gridCol w:w="1049"/>
        <w:gridCol w:w="1312"/>
        <w:gridCol w:w="962"/>
        <w:gridCol w:w="1147"/>
      </w:tblGrid>
      <w:tr w:rsidR="00803CF9" w:rsidRPr="00D759DF" w14:paraId="621A0A62" w14:textId="77777777" w:rsidTr="008B74A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34995DC" w14:textId="77777777" w:rsidR="00253A28" w:rsidRPr="00D759DF" w:rsidRDefault="00253A28" w:rsidP="00995FC5">
            <w:pPr>
              <w:pStyle w:val="WhiteText"/>
              <w:keepNext/>
              <w:contextualSpacing/>
              <w:rPr>
                <w:b w:val="0"/>
                <w:color w:val="auto"/>
                <w:sz w:val="20"/>
                <w:szCs w:val="20"/>
              </w:rPr>
            </w:pPr>
          </w:p>
        </w:tc>
        <w:tc>
          <w:tcPr>
            <w:tcW w:w="874" w:type="dxa"/>
            <w:vAlign w:val="center"/>
          </w:tcPr>
          <w:p w14:paraId="5906DF0E"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Never</w:t>
            </w:r>
          </w:p>
        </w:tc>
        <w:tc>
          <w:tcPr>
            <w:tcW w:w="1049" w:type="dxa"/>
            <w:vAlign w:val="center"/>
          </w:tcPr>
          <w:p w14:paraId="77A7F685" w14:textId="402195CD"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Once or </w:t>
            </w:r>
            <w:r w:rsidR="00995FC5" w:rsidRPr="00D759DF">
              <w:rPr>
                <w:b w:val="0"/>
                <w:color w:val="auto"/>
                <w:sz w:val="20"/>
                <w:szCs w:val="20"/>
              </w:rPr>
              <w:t>t</w:t>
            </w:r>
            <w:r w:rsidRPr="00D759DF">
              <w:rPr>
                <w:b w:val="0"/>
                <w:color w:val="auto"/>
                <w:sz w:val="20"/>
                <w:szCs w:val="20"/>
              </w:rPr>
              <w:t>wice</w:t>
            </w:r>
          </w:p>
        </w:tc>
        <w:tc>
          <w:tcPr>
            <w:tcW w:w="1312" w:type="dxa"/>
            <w:vAlign w:val="center"/>
          </w:tcPr>
          <w:p w14:paraId="01A955BD"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Sometimes</w:t>
            </w:r>
          </w:p>
        </w:tc>
        <w:tc>
          <w:tcPr>
            <w:tcW w:w="962" w:type="dxa"/>
            <w:vAlign w:val="center"/>
          </w:tcPr>
          <w:p w14:paraId="584AEC3B"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Often</w:t>
            </w:r>
          </w:p>
        </w:tc>
        <w:tc>
          <w:tcPr>
            <w:tcW w:w="1147" w:type="dxa"/>
            <w:vAlign w:val="center"/>
          </w:tcPr>
          <w:p w14:paraId="4D557298" w14:textId="02EC84FA" w:rsidR="00253A28" w:rsidRPr="00D759DF" w:rsidRDefault="00995FC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Many </w:t>
            </w:r>
            <w:proofErr w:type="gramStart"/>
            <w:r w:rsidRPr="00D759DF">
              <w:rPr>
                <w:b w:val="0"/>
                <w:color w:val="auto"/>
                <w:sz w:val="20"/>
                <w:szCs w:val="20"/>
              </w:rPr>
              <w:t>t</w:t>
            </w:r>
            <w:r w:rsidR="00253A28" w:rsidRPr="00D759DF">
              <w:rPr>
                <w:b w:val="0"/>
                <w:color w:val="auto"/>
                <w:sz w:val="20"/>
                <w:szCs w:val="20"/>
              </w:rPr>
              <w:t>imes</w:t>
            </w:r>
            <w:proofErr w:type="gramEnd"/>
          </w:p>
        </w:tc>
      </w:tr>
      <w:tr w:rsidR="00803CF9" w:rsidRPr="00D759DF" w14:paraId="3A6FA254" w14:textId="77777777" w:rsidTr="008B74A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C0D314A" w14:textId="77777777" w:rsidR="00253A28" w:rsidRPr="00D759DF" w:rsidRDefault="00253A28" w:rsidP="00995FC5">
            <w:pPr>
              <w:keepNext/>
              <w:contextualSpacing/>
              <w:rPr>
                <w:b w:val="0"/>
                <w:color w:val="auto"/>
              </w:rPr>
            </w:pPr>
            <w:r w:rsidRPr="00D759DF">
              <w:rPr>
                <w:b w:val="0"/>
                <w:color w:val="auto"/>
              </w:rPr>
              <w:t>I threatened to hurt the person and I meant it.</w:t>
            </w:r>
          </w:p>
        </w:tc>
        <w:tc>
          <w:tcPr>
            <w:tcW w:w="874" w:type="dxa"/>
            <w:vAlign w:val="center"/>
          </w:tcPr>
          <w:p w14:paraId="412895A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9" w:type="dxa"/>
            <w:vAlign w:val="center"/>
          </w:tcPr>
          <w:p w14:paraId="4D01591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2" w:type="dxa"/>
            <w:vAlign w:val="center"/>
          </w:tcPr>
          <w:p w14:paraId="47C2CC9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1730DBB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7" w:type="dxa"/>
            <w:vAlign w:val="center"/>
          </w:tcPr>
          <w:p w14:paraId="486A8B5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6FD4C7E" w14:textId="77777777" w:rsidTr="008B74AD">
        <w:trPr>
          <w:trHeight w:val="17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49172B8" w14:textId="77777777" w:rsidR="00253A28" w:rsidRPr="00D759DF" w:rsidRDefault="00253A28" w:rsidP="00995FC5">
            <w:pPr>
              <w:keepNext/>
              <w:contextualSpacing/>
              <w:rPr>
                <w:b w:val="0"/>
                <w:color w:val="auto"/>
              </w:rPr>
            </w:pPr>
            <w:r w:rsidRPr="00D759DF">
              <w:rPr>
                <w:b w:val="0"/>
                <w:color w:val="auto"/>
              </w:rPr>
              <w:t>I pushed, grabbed, or shook the person.</w:t>
            </w:r>
          </w:p>
        </w:tc>
        <w:tc>
          <w:tcPr>
            <w:tcW w:w="874" w:type="dxa"/>
            <w:vAlign w:val="center"/>
          </w:tcPr>
          <w:p w14:paraId="3AEAEFE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vAlign w:val="center"/>
          </w:tcPr>
          <w:p w14:paraId="62037DA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2" w:type="dxa"/>
            <w:vAlign w:val="center"/>
          </w:tcPr>
          <w:p w14:paraId="3AF8B46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2" w:type="dxa"/>
            <w:vAlign w:val="center"/>
          </w:tcPr>
          <w:p w14:paraId="722EB95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7" w:type="dxa"/>
            <w:vAlign w:val="center"/>
          </w:tcPr>
          <w:p w14:paraId="05897FE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7DAF00E1" w14:textId="77777777" w:rsidTr="008B74AD">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5966DD9" w14:textId="77777777" w:rsidR="00253A28" w:rsidRPr="00D759DF" w:rsidRDefault="00253A28" w:rsidP="00995FC5">
            <w:pPr>
              <w:keepNext/>
              <w:contextualSpacing/>
              <w:rPr>
                <w:b w:val="0"/>
                <w:color w:val="auto"/>
              </w:rPr>
            </w:pPr>
            <w:r w:rsidRPr="00D759DF">
              <w:rPr>
                <w:b w:val="0"/>
                <w:color w:val="auto"/>
              </w:rPr>
              <w:t>I hit the person.</w:t>
            </w:r>
          </w:p>
        </w:tc>
        <w:tc>
          <w:tcPr>
            <w:tcW w:w="874" w:type="dxa"/>
            <w:vAlign w:val="center"/>
          </w:tcPr>
          <w:p w14:paraId="0700F25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9" w:type="dxa"/>
            <w:vAlign w:val="center"/>
          </w:tcPr>
          <w:p w14:paraId="4A5E3C5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2" w:type="dxa"/>
            <w:vAlign w:val="center"/>
          </w:tcPr>
          <w:p w14:paraId="1C3DA0B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034A339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7" w:type="dxa"/>
            <w:vAlign w:val="center"/>
          </w:tcPr>
          <w:p w14:paraId="50A8FAE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FB4E32A" w14:textId="77777777" w:rsidTr="008B74AD">
        <w:trPr>
          <w:trHeight w:val="17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21BC842" w14:textId="3A10A8E1" w:rsidR="00253A28" w:rsidRPr="00D759DF" w:rsidRDefault="00253A28" w:rsidP="00995FC5">
            <w:pPr>
              <w:keepNext/>
              <w:contextualSpacing/>
              <w:rPr>
                <w:b w:val="0"/>
                <w:color w:val="auto"/>
              </w:rPr>
            </w:pPr>
            <w:r w:rsidRPr="00D759DF">
              <w:rPr>
                <w:b w:val="0"/>
                <w:color w:val="auto"/>
              </w:rPr>
              <w:t>I beat up the person.</w:t>
            </w:r>
          </w:p>
        </w:tc>
        <w:tc>
          <w:tcPr>
            <w:tcW w:w="874" w:type="dxa"/>
            <w:vAlign w:val="center"/>
          </w:tcPr>
          <w:p w14:paraId="4EDE460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vAlign w:val="center"/>
          </w:tcPr>
          <w:p w14:paraId="40320B6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2" w:type="dxa"/>
            <w:vAlign w:val="center"/>
          </w:tcPr>
          <w:p w14:paraId="5AED695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2" w:type="dxa"/>
            <w:vAlign w:val="center"/>
          </w:tcPr>
          <w:p w14:paraId="60EEAAB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7" w:type="dxa"/>
            <w:vAlign w:val="center"/>
          </w:tcPr>
          <w:p w14:paraId="3F17D0D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7580670" w14:textId="77777777" w:rsidTr="008B74A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3239F29" w14:textId="566CB9FA" w:rsidR="00253A28" w:rsidRPr="00D759DF" w:rsidRDefault="00253A28" w:rsidP="00995FC5">
            <w:pPr>
              <w:keepNext/>
              <w:contextualSpacing/>
              <w:rPr>
                <w:b w:val="0"/>
                <w:color w:val="auto"/>
              </w:rPr>
            </w:pPr>
            <w:r w:rsidRPr="00D759DF">
              <w:rPr>
                <w:b w:val="0"/>
                <w:color w:val="auto"/>
              </w:rPr>
              <w:t>I stole or destroyed the person's property.</w:t>
            </w:r>
          </w:p>
        </w:tc>
        <w:tc>
          <w:tcPr>
            <w:tcW w:w="874" w:type="dxa"/>
            <w:vAlign w:val="center"/>
          </w:tcPr>
          <w:p w14:paraId="089D8A9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9" w:type="dxa"/>
            <w:vAlign w:val="center"/>
          </w:tcPr>
          <w:p w14:paraId="1EDA7A2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2" w:type="dxa"/>
            <w:vAlign w:val="center"/>
          </w:tcPr>
          <w:p w14:paraId="3E8D1CF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469C6B5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7" w:type="dxa"/>
            <w:vAlign w:val="center"/>
          </w:tcPr>
          <w:p w14:paraId="79CF78B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77FFA720" w14:textId="77777777" w:rsidTr="008B74AD">
        <w:trPr>
          <w:trHeight w:val="39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76FBC270" w14:textId="307A773A" w:rsidR="00253A28" w:rsidRPr="00D759DF" w:rsidRDefault="00253A28" w:rsidP="00995FC5">
            <w:pPr>
              <w:keepNext/>
              <w:contextualSpacing/>
              <w:rPr>
                <w:b w:val="0"/>
                <w:color w:val="auto"/>
              </w:rPr>
            </w:pPr>
            <w:r w:rsidRPr="00D759DF">
              <w:rPr>
                <w:b w:val="0"/>
                <w:color w:val="auto"/>
              </w:rPr>
              <w:t xml:space="preserve">I </w:t>
            </w:r>
            <w:r w:rsidR="0027043F" w:rsidRPr="00D759DF">
              <w:rPr>
                <w:b w:val="0"/>
                <w:color w:val="auto"/>
              </w:rPr>
              <w:t>scared</w:t>
            </w:r>
            <w:r w:rsidRPr="00D759DF">
              <w:rPr>
                <w:b w:val="0"/>
                <w:color w:val="auto"/>
              </w:rPr>
              <w:t xml:space="preserve"> this person without laying a hand on them.</w:t>
            </w:r>
          </w:p>
        </w:tc>
        <w:tc>
          <w:tcPr>
            <w:tcW w:w="874" w:type="dxa"/>
            <w:vAlign w:val="center"/>
          </w:tcPr>
          <w:p w14:paraId="335F350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vAlign w:val="center"/>
          </w:tcPr>
          <w:p w14:paraId="66822E9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2" w:type="dxa"/>
            <w:vAlign w:val="center"/>
          </w:tcPr>
          <w:p w14:paraId="2B419FD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2" w:type="dxa"/>
            <w:vAlign w:val="center"/>
          </w:tcPr>
          <w:p w14:paraId="0F9E885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7" w:type="dxa"/>
            <w:vAlign w:val="center"/>
          </w:tcPr>
          <w:p w14:paraId="4FE0A3F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500D54" w:rsidRPr="00D759DF" w14:paraId="21CC5352" w14:textId="77777777" w:rsidTr="008B74A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AE9D7DB" w14:textId="71A8D94B" w:rsidR="00500D54" w:rsidRPr="00D759DF" w:rsidRDefault="00DA7226" w:rsidP="00500D54">
            <w:pPr>
              <w:keepNext/>
              <w:contextualSpacing/>
              <w:rPr>
                <w:color w:val="auto"/>
              </w:rPr>
            </w:pPr>
            <w:r>
              <w:rPr>
                <w:b w:val="0"/>
                <w:bCs w:val="0"/>
                <w:color w:val="auto"/>
              </w:rPr>
              <w:t>I t</w:t>
            </w:r>
            <w:r w:rsidR="00500D54" w:rsidRPr="006A3A52">
              <w:rPr>
                <w:b w:val="0"/>
                <w:bCs w:val="0"/>
                <w:color w:val="auto"/>
              </w:rPr>
              <w:t xml:space="preserve">ried to convince </w:t>
            </w:r>
            <w:r>
              <w:rPr>
                <w:b w:val="0"/>
                <w:bCs w:val="0"/>
                <w:color w:val="auto"/>
              </w:rPr>
              <w:t>the person’s</w:t>
            </w:r>
            <w:r w:rsidR="00500D54" w:rsidRPr="006A3A52">
              <w:rPr>
                <w:b w:val="0"/>
                <w:bCs w:val="0"/>
                <w:color w:val="auto"/>
              </w:rPr>
              <w:t xml:space="preserve"> family, children, or friends that </w:t>
            </w:r>
            <w:r>
              <w:rPr>
                <w:b w:val="0"/>
                <w:bCs w:val="0"/>
                <w:color w:val="auto"/>
              </w:rPr>
              <w:t>the</w:t>
            </w:r>
            <w:r w:rsidR="00D7004B">
              <w:rPr>
                <w:b w:val="0"/>
                <w:bCs w:val="0"/>
                <w:color w:val="auto"/>
              </w:rPr>
              <w:t xml:space="preserve"> person is</w:t>
            </w:r>
            <w:r w:rsidR="00500D54" w:rsidRPr="006A3A52">
              <w:rPr>
                <w:b w:val="0"/>
                <w:bCs w:val="0"/>
                <w:color w:val="auto"/>
              </w:rPr>
              <w:t xml:space="preserve"> crazy or tried to turn them against </w:t>
            </w:r>
            <w:r w:rsidR="00D7004B">
              <w:rPr>
                <w:b w:val="0"/>
                <w:bCs w:val="0"/>
                <w:color w:val="auto"/>
              </w:rPr>
              <w:t>the person.</w:t>
            </w:r>
          </w:p>
        </w:tc>
        <w:tc>
          <w:tcPr>
            <w:tcW w:w="874" w:type="dxa"/>
            <w:vAlign w:val="center"/>
          </w:tcPr>
          <w:p w14:paraId="480AA5A7"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9" w:type="dxa"/>
            <w:vAlign w:val="center"/>
          </w:tcPr>
          <w:p w14:paraId="5B81E13E"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2" w:type="dxa"/>
            <w:vAlign w:val="center"/>
          </w:tcPr>
          <w:p w14:paraId="20AADEBE"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562FE2FB"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7" w:type="dxa"/>
            <w:vAlign w:val="center"/>
          </w:tcPr>
          <w:p w14:paraId="0623ADB9"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500D54" w:rsidRPr="00D759DF" w14:paraId="2F8FA16B" w14:textId="77777777" w:rsidTr="008B74AD">
        <w:trPr>
          <w:trHeight w:val="39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708B2DEB" w14:textId="5770CB87" w:rsidR="00500D54" w:rsidRPr="006A3A52" w:rsidRDefault="007E7C0A" w:rsidP="00500D54">
            <w:pPr>
              <w:keepNext/>
              <w:contextualSpacing/>
              <w:rPr>
                <w:b w:val="0"/>
                <w:bCs w:val="0"/>
                <w:color w:val="auto"/>
              </w:rPr>
            </w:pPr>
            <w:r>
              <w:rPr>
                <w:b w:val="0"/>
                <w:bCs w:val="0"/>
                <w:color w:val="auto"/>
              </w:rPr>
              <w:t>I told the person they are</w:t>
            </w:r>
            <w:r w:rsidR="00500D54" w:rsidRPr="006A3A52">
              <w:rPr>
                <w:b w:val="0"/>
                <w:bCs w:val="0"/>
                <w:color w:val="auto"/>
              </w:rPr>
              <w:t xml:space="preserve"> crazy, stupid</w:t>
            </w:r>
            <w:r w:rsidR="00500D54" w:rsidRPr="006A3A52">
              <w:rPr>
                <w:color w:val="auto"/>
              </w:rPr>
              <w:t>,</w:t>
            </w:r>
            <w:r w:rsidR="00500D54" w:rsidRPr="006A3A52">
              <w:rPr>
                <w:b w:val="0"/>
                <w:bCs w:val="0"/>
                <w:color w:val="auto"/>
              </w:rPr>
              <w:t xml:space="preserve"> or not good enough</w:t>
            </w:r>
            <w:r w:rsidR="00F41A19">
              <w:rPr>
                <w:b w:val="0"/>
                <w:bCs w:val="0"/>
                <w:color w:val="auto"/>
              </w:rPr>
              <w:t>.</w:t>
            </w:r>
          </w:p>
        </w:tc>
        <w:tc>
          <w:tcPr>
            <w:tcW w:w="874" w:type="dxa"/>
            <w:vAlign w:val="center"/>
          </w:tcPr>
          <w:p w14:paraId="266D8CE7"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vAlign w:val="center"/>
          </w:tcPr>
          <w:p w14:paraId="53C34F8F"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2" w:type="dxa"/>
            <w:vAlign w:val="center"/>
          </w:tcPr>
          <w:p w14:paraId="06D01265"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2" w:type="dxa"/>
            <w:vAlign w:val="center"/>
          </w:tcPr>
          <w:p w14:paraId="775E6050"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7" w:type="dxa"/>
            <w:vAlign w:val="center"/>
          </w:tcPr>
          <w:p w14:paraId="7AA1E308"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500D54" w:rsidRPr="00D759DF" w14:paraId="6CB9A616" w14:textId="77777777" w:rsidTr="008B74A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79FEC68" w14:textId="362E46D6" w:rsidR="00500D54" w:rsidRPr="006A3A52" w:rsidRDefault="00D7004B" w:rsidP="00500D54">
            <w:pPr>
              <w:keepNext/>
              <w:contextualSpacing/>
              <w:rPr>
                <w:b w:val="0"/>
                <w:bCs w:val="0"/>
                <w:color w:val="auto"/>
              </w:rPr>
            </w:pPr>
            <w:r>
              <w:rPr>
                <w:b w:val="0"/>
                <w:bCs w:val="0"/>
                <w:color w:val="auto"/>
              </w:rPr>
              <w:t>I b</w:t>
            </w:r>
            <w:r w:rsidR="00500D54" w:rsidRPr="006A3A52">
              <w:rPr>
                <w:b w:val="0"/>
                <w:bCs w:val="0"/>
                <w:color w:val="auto"/>
              </w:rPr>
              <w:t xml:space="preserve">lamed </w:t>
            </w:r>
            <w:r>
              <w:rPr>
                <w:b w:val="0"/>
                <w:bCs w:val="0"/>
                <w:color w:val="auto"/>
              </w:rPr>
              <w:t>the person</w:t>
            </w:r>
            <w:r w:rsidR="00500D54" w:rsidRPr="006A3A52">
              <w:rPr>
                <w:b w:val="0"/>
                <w:bCs w:val="0"/>
                <w:color w:val="auto"/>
              </w:rPr>
              <w:t xml:space="preserve"> for causing </w:t>
            </w:r>
            <w:r>
              <w:rPr>
                <w:b w:val="0"/>
                <w:bCs w:val="0"/>
                <w:color w:val="auto"/>
              </w:rPr>
              <w:t>my</w:t>
            </w:r>
            <w:r w:rsidR="00500D54" w:rsidRPr="006A3A52">
              <w:rPr>
                <w:b w:val="0"/>
                <w:bCs w:val="0"/>
                <w:color w:val="auto"/>
              </w:rPr>
              <w:t xml:space="preserve"> violent behavior</w:t>
            </w:r>
            <w:r w:rsidR="00F41A19">
              <w:rPr>
                <w:b w:val="0"/>
                <w:bCs w:val="0"/>
                <w:color w:val="auto"/>
              </w:rPr>
              <w:t>.</w:t>
            </w:r>
          </w:p>
        </w:tc>
        <w:tc>
          <w:tcPr>
            <w:tcW w:w="874" w:type="dxa"/>
            <w:vAlign w:val="center"/>
          </w:tcPr>
          <w:p w14:paraId="2D3D4300"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9" w:type="dxa"/>
            <w:vAlign w:val="center"/>
          </w:tcPr>
          <w:p w14:paraId="22401C16"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2" w:type="dxa"/>
            <w:vAlign w:val="center"/>
          </w:tcPr>
          <w:p w14:paraId="10823D9B"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6F820CF7"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7" w:type="dxa"/>
            <w:vAlign w:val="center"/>
          </w:tcPr>
          <w:p w14:paraId="6B385FA1"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500D54" w:rsidRPr="00D759DF" w14:paraId="7EC5F02B" w14:textId="77777777" w:rsidTr="008B74AD">
        <w:trPr>
          <w:trHeight w:val="39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A32355A" w14:textId="342D4415" w:rsidR="00500D54" w:rsidRPr="006A3A52" w:rsidRDefault="00801D29" w:rsidP="00500D54">
            <w:pPr>
              <w:keepNext/>
              <w:contextualSpacing/>
              <w:rPr>
                <w:b w:val="0"/>
                <w:bCs w:val="0"/>
                <w:color w:val="auto"/>
              </w:rPr>
            </w:pPr>
            <w:r>
              <w:rPr>
                <w:b w:val="0"/>
                <w:bCs w:val="0"/>
                <w:color w:val="auto"/>
              </w:rPr>
              <w:t>I k</w:t>
            </w:r>
            <w:r w:rsidR="00500D54" w:rsidRPr="006A3A52">
              <w:rPr>
                <w:b w:val="0"/>
                <w:bCs w:val="0"/>
                <w:color w:val="auto"/>
              </w:rPr>
              <w:t xml:space="preserve">ept </w:t>
            </w:r>
            <w:r>
              <w:rPr>
                <w:b w:val="0"/>
                <w:bCs w:val="0"/>
                <w:color w:val="auto"/>
              </w:rPr>
              <w:t>the person</w:t>
            </w:r>
            <w:r w:rsidR="00500D54" w:rsidRPr="006A3A52">
              <w:rPr>
                <w:b w:val="0"/>
                <w:bCs w:val="0"/>
                <w:color w:val="auto"/>
              </w:rPr>
              <w:t xml:space="preserve"> from seeing or talking to friends</w:t>
            </w:r>
            <w:r w:rsidR="00F41A19">
              <w:rPr>
                <w:b w:val="0"/>
                <w:bCs w:val="0"/>
                <w:color w:val="auto"/>
              </w:rPr>
              <w:t>.</w:t>
            </w:r>
          </w:p>
        </w:tc>
        <w:tc>
          <w:tcPr>
            <w:tcW w:w="874" w:type="dxa"/>
            <w:vAlign w:val="center"/>
          </w:tcPr>
          <w:p w14:paraId="13357C0A"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vAlign w:val="center"/>
          </w:tcPr>
          <w:p w14:paraId="05E443E8"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2" w:type="dxa"/>
            <w:vAlign w:val="center"/>
          </w:tcPr>
          <w:p w14:paraId="210DDE92"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2" w:type="dxa"/>
            <w:vAlign w:val="center"/>
          </w:tcPr>
          <w:p w14:paraId="2C203EDD"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7" w:type="dxa"/>
            <w:vAlign w:val="center"/>
          </w:tcPr>
          <w:p w14:paraId="6C18641F"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500D54" w:rsidRPr="00D759DF" w14:paraId="308A3710" w14:textId="77777777" w:rsidTr="008B74A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EC71C8F" w14:textId="7E0AC80A" w:rsidR="00500D54" w:rsidRPr="006A3A52" w:rsidRDefault="00801D29" w:rsidP="00500D54">
            <w:pPr>
              <w:keepNext/>
              <w:contextualSpacing/>
              <w:rPr>
                <w:b w:val="0"/>
                <w:bCs w:val="0"/>
                <w:color w:val="auto"/>
              </w:rPr>
            </w:pPr>
            <w:r>
              <w:rPr>
                <w:b w:val="0"/>
                <w:bCs w:val="0"/>
                <w:color w:val="auto"/>
              </w:rPr>
              <w:t>I c</w:t>
            </w:r>
            <w:r w:rsidR="00500D54" w:rsidRPr="006A3A52">
              <w:rPr>
                <w:b w:val="0"/>
                <w:bCs w:val="0"/>
                <w:color w:val="auto"/>
              </w:rPr>
              <w:t xml:space="preserve">onfined or locked </w:t>
            </w:r>
            <w:r>
              <w:rPr>
                <w:b w:val="0"/>
                <w:bCs w:val="0"/>
                <w:color w:val="auto"/>
              </w:rPr>
              <w:t>the person</w:t>
            </w:r>
            <w:r w:rsidR="00500D54" w:rsidRPr="006A3A52">
              <w:rPr>
                <w:b w:val="0"/>
                <w:bCs w:val="0"/>
                <w:color w:val="auto"/>
              </w:rPr>
              <w:t xml:space="preserve"> in a room or other space</w:t>
            </w:r>
            <w:r w:rsidR="00F41A19">
              <w:rPr>
                <w:b w:val="0"/>
                <w:bCs w:val="0"/>
                <w:color w:val="auto"/>
              </w:rPr>
              <w:t>.</w:t>
            </w:r>
          </w:p>
        </w:tc>
        <w:tc>
          <w:tcPr>
            <w:tcW w:w="874" w:type="dxa"/>
            <w:vAlign w:val="center"/>
          </w:tcPr>
          <w:p w14:paraId="679F9F9F"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9" w:type="dxa"/>
            <w:vAlign w:val="center"/>
          </w:tcPr>
          <w:p w14:paraId="71BB7265"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12" w:type="dxa"/>
            <w:vAlign w:val="center"/>
          </w:tcPr>
          <w:p w14:paraId="3F209284"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5FA19550"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7" w:type="dxa"/>
            <w:vAlign w:val="center"/>
          </w:tcPr>
          <w:p w14:paraId="54EA0337" w14:textId="77777777" w:rsidR="00500D54" w:rsidRPr="00D759DF" w:rsidRDefault="00500D54"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500D54" w:rsidRPr="00D759DF" w14:paraId="013FDBDA" w14:textId="77777777" w:rsidTr="008B74AD">
        <w:trPr>
          <w:trHeight w:val="398"/>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9602442" w14:textId="1DFF969B" w:rsidR="00500D54" w:rsidRPr="006A3A52" w:rsidRDefault="00801D29" w:rsidP="00500D54">
            <w:pPr>
              <w:keepNext/>
              <w:contextualSpacing/>
              <w:rPr>
                <w:b w:val="0"/>
                <w:bCs w:val="0"/>
                <w:color w:val="auto"/>
              </w:rPr>
            </w:pPr>
            <w:r>
              <w:rPr>
                <w:b w:val="0"/>
                <w:bCs w:val="0"/>
                <w:color w:val="auto"/>
              </w:rPr>
              <w:t>I k</w:t>
            </w:r>
            <w:r w:rsidR="00500D54" w:rsidRPr="006A3A52">
              <w:rPr>
                <w:b w:val="0"/>
                <w:bCs w:val="0"/>
                <w:color w:val="auto"/>
              </w:rPr>
              <w:t xml:space="preserve">ept </w:t>
            </w:r>
            <w:r>
              <w:rPr>
                <w:b w:val="0"/>
                <w:bCs w:val="0"/>
                <w:color w:val="auto"/>
              </w:rPr>
              <w:t>the</w:t>
            </w:r>
            <w:r w:rsidR="002C7437">
              <w:rPr>
                <w:b w:val="0"/>
                <w:bCs w:val="0"/>
                <w:color w:val="auto"/>
              </w:rPr>
              <w:t xml:space="preserve"> person</w:t>
            </w:r>
            <w:r w:rsidR="00500D54" w:rsidRPr="006A3A52">
              <w:rPr>
                <w:b w:val="0"/>
                <w:bCs w:val="0"/>
                <w:color w:val="auto"/>
              </w:rPr>
              <w:t xml:space="preserve"> from having access to a job, money, or financial resources</w:t>
            </w:r>
            <w:r w:rsidR="00F41A19">
              <w:rPr>
                <w:b w:val="0"/>
                <w:bCs w:val="0"/>
                <w:color w:val="auto"/>
              </w:rPr>
              <w:t>.</w:t>
            </w:r>
          </w:p>
        </w:tc>
        <w:tc>
          <w:tcPr>
            <w:tcW w:w="874" w:type="dxa"/>
            <w:vAlign w:val="center"/>
          </w:tcPr>
          <w:p w14:paraId="385BBD83"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vAlign w:val="center"/>
          </w:tcPr>
          <w:p w14:paraId="328213A5"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12" w:type="dxa"/>
            <w:vAlign w:val="center"/>
          </w:tcPr>
          <w:p w14:paraId="43387E9A"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2" w:type="dxa"/>
            <w:vAlign w:val="center"/>
          </w:tcPr>
          <w:p w14:paraId="695DB5BB"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7" w:type="dxa"/>
            <w:vAlign w:val="center"/>
          </w:tcPr>
          <w:p w14:paraId="4B11B454" w14:textId="77777777" w:rsidR="00500D54" w:rsidRPr="00D759DF" w:rsidRDefault="00500D54"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243A8FCC" w14:textId="77777777" w:rsidR="00253A28" w:rsidRPr="00D759DF" w:rsidRDefault="00253A28" w:rsidP="00464702">
      <w:pPr>
        <w:contextualSpacing/>
        <w:rPr>
          <w:color w:val="auto"/>
        </w:rPr>
      </w:pPr>
    </w:p>
    <w:p w14:paraId="75AB3ECD" w14:textId="7895623D" w:rsidR="00253A28" w:rsidRPr="00D759DF" w:rsidRDefault="00253A28" w:rsidP="00464702">
      <w:pPr>
        <w:pStyle w:val="QDisplayLogic"/>
        <w:spacing w:line="240" w:lineRule="auto"/>
        <w:contextualSpacing/>
        <w:rPr>
          <w:sz w:val="20"/>
        </w:rPr>
      </w:pPr>
      <w:r w:rsidRPr="00D759DF">
        <w:rPr>
          <w:sz w:val="20"/>
        </w:rPr>
        <w:t>If respondents recorded anything other than “</w:t>
      </w:r>
      <w:r w:rsidR="00E44FF9">
        <w:rPr>
          <w:sz w:val="20"/>
        </w:rPr>
        <w:t>N</w:t>
      </w:r>
      <w:r w:rsidRPr="00D759DF">
        <w:rPr>
          <w:sz w:val="20"/>
        </w:rPr>
        <w:t xml:space="preserve">ever” to any </w:t>
      </w:r>
      <w:r w:rsidR="00F7332F" w:rsidRPr="00D759DF">
        <w:rPr>
          <w:sz w:val="20"/>
        </w:rPr>
        <w:t xml:space="preserve">of the statements in Question </w:t>
      </w:r>
      <w:r w:rsidR="00BD4F3F">
        <w:rPr>
          <w:sz w:val="20"/>
        </w:rPr>
        <w:t>9</w:t>
      </w:r>
      <w:r w:rsidR="004E2744">
        <w:rPr>
          <w:sz w:val="20"/>
        </w:rPr>
        <w:t>2</w:t>
      </w:r>
      <w:r w:rsidRPr="00D759DF">
        <w:rPr>
          <w:sz w:val="20"/>
        </w:rPr>
        <w:t>,</w:t>
      </w:r>
      <w:r w:rsidR="003C4F71">
        <w:rPr>
          <w:sz w:val="20"/>
        </w:rPr>
        <w:t xml:space="preserve"> </w:t>
      </w:r>
      <w:r w:rsidRPr="00D759DF">
        <w:rPr>
          <w:sz w:val="20"/>
        </w:rPr>
        <w:t xml:space="preserve">then those respondents are asked questions </w:t>
      </w:r>
      <w:r w:rsidR="00BD4F3F">
        <w:rPr>
          <w:sz w:val="20"/>
        </w:rPr>
        <w:t>9</w:t>
      </w:r>
      <w:r w:rsidR="004E2744">
        <w:rPr>
          <w:sz w:val="20"/>
        </w:rPr>
        <w:t>3</w:t>
      </w:r>
      <w:r w:rsidR="004642D9">
        <w:rPr>
          <w:sz w:val="20"/>
        </w:rPr>
        <w:t>-</w:t>
      </w:r>
      <w:r w:rsidR="00BD4F3F">
        <w:rPr>
          <w:sz w:val="20"/>
        </w:rPr>
        <w:t>103</w:t>
      </w:r>
      <w:r w:rsidRPr="00D759DF">
        <w:rPr>
          <w:sz w:val="20"/>
        </w:rPr>
        <w:t>. T</w:t>
      </w:r>
      <w:r w:rsidR="00A90B28" w:rsidRPr="00D759DF">
        <w:rPr>
          <w:sz w:val="20"/>
        </w:rPr>
        <w:t xml:space="preserve">hose who haven’t had any of the </w:t>
      </w:r>
      <w:r w:rsidRPr="00D759DF">
        <w:rPr>
          <w:sz w:val="20"/>
        </w:rPr>
        <w:t xml:space="preserve">above experiences move on to question </w:t>
      </w:r>
      <w:r w:rsidR="004642D9">
        <w:rPr>
          <w:sz w:val="20"/>
        </w:rPr>
        <w:t>9</w:t>
      </w:r>
      <w:r w:rsidR="004E2744">
        <w:rPr>
          <w:sz w:val="20"/>
        </w:rPr>
        <w:t>2</w:t>
      </w:r>
      <w:r w:rsidR="00F36C57">
        <w:rPr>
          <w:sz w:val="20"/>
        </w:rPr>
        <w:t xml:space="preserve"> (Module 11)</w:t>
      </w:r>
      <w:r w:rsidRPr="00D759DF">
        <w:rPr>
          <w:sz w:val="20"/>
        </w:rPr>
        <w:t xml:space="preserve">. </w:t>
      </w:r>
    </w:p>
    <w:p w14:paraId="4595396E" w14:textId="06A68F32" w:rsidR="00253A28" w:rsidRPr="00D759DF" w:rsidRDefault="00253A28" w:rsidP="00464702">
      <w:pPr>
        <w:keepNext/>
        <w:contextualSpacing/>
        <w:rPr>
          <w:color w:val="auto"/>
        </w:rPr>
      </w:pPr>
    </w:p>
    <w:p w14:paraId="59FD2E4B" w14:textId="6E3472F7" w:rsidR="00FC6FEB" w:rsidRPr="00D759DF" w:rsidRDefault="00FC6FEB" w:rsidP="00FC6FEB">
      <w:pPr>
        <w:keepNext/>
        <w:contextualSpacing/>
        <w:rPr>
          <w:b/>
          <w:bCs/>
          <w:color w:val="auto"/>
        </w:rPr>
      </w:pPr>
      <w:r w:rsidRPr="00D759DF">
        <w:rPr>
          <w:b/>
          <w:bCs/>
          <w:color w:val="auto"/>
        </w:rPr>
        <w:t>Instructions: Think about the experience</w:t>
      </w:r>
      <w:r w:rsidR="007743D9" w:rsidRPr="00D759DF">
        <w:rPr>
          <w:b/>
          <w:bCs/>
          <w:color w:val="auto"/>
        </w:rPr>
        <w:t>s</w:t>
      </w:r>
      <w:r w:rsidRPr="00D759DF">
        <w:rPr>
          <w:b/>
          <w:bCs/>
          <w:color w:val="auto"/>
        </w:rPr>
        <w:t xml:space="preserve"> that you selected on the last screen.</w:t>
      </w:r>
    </w:p>
    <w:p w14:paraId="19361101" w14:textId="77777777" w:rsidR="009C4109" w:rsidRDefault="009C4109" w:rsidP="00464702">
      <w:pPr>
        <w:keepNext/>
        <w:contextualSpacing/>
        <w:rPr>
          <w:b/>
          <w:color w:val="auto"/>
        </w:rPr>
      </w:pPr>
    </w:p>
    <w:p w14:paraId="0BFF7890" w14:textId="090398A6" w:rsidR="00D31C6D" w:rsidRDefault="00E53781" w:rsidP="00D31C6D">
      <w:pPr>
        <w:rPr>
          <w:color w:val="auto"/>
        </w:rPr>
      </w:pPr>
      <w:proofErr w:type="gramStart"/>
      <w:r>
        <w:rPr>
          <w:color w:val="auto"/>
        </w:rPr>
        <w:t>Q93</w:t>
      </w:r>
      <w:proofErr w:type="gramEnd"/>
      <w:r w:rsidR="00D31C6D">
        <w:rPr>
          <w:color w:val="auto"/>
        </w:rPr>
        <w:t xml:space="preserve"> Do you label any of these behaviors as inappropriate?</w:t>
      </w:r>
    </w:p>
    <w:p w14:paraId="62C0EF4C" w14:textId="77777777" w:rsidR="00D31C6D" w:rsidRDefault="00D31C6D" w:rsidP="00D31C6D">
      <w:pPr>
        <w:rPr>
          <w:color w:val="auto"/>
        </w:rPr>
      </w:pPr>
      <w:r>
        <w:rPr>
          <w:color w:val="auto"/>
        </w:rPr>
        <w:tab/>
        <w:t>Yes</w:t>
      </w:r>
    </w:p>
    <w:p w14:paraId="1EA91F49" w14:textId="77777777" w:rsidR="00D31C6D" w:rsidRDefault="00D31C6D" w:rsidP="00D31C6D">
      <w:pPr>
        <w:rPr>
          <w:color w:val="auto"/>
        </w:rPr>
      </w:pPr>
      <w:r>
        <w:rPr>
          <w:color w:val="auto"/>
        </w:rPr>
        <w:tab/>
        <w:t>No</w:t>
      </w:r>
    </w:p>
    <w:p w14:paraId="5D9DBAF6" w14:textId="77777777" w:rsidR="00D31C6D" w:rsidRDefault="00D31C6D" w:rsidP="00464702">
      <w:pPr>
        <w:keepNext/>
        <w:contextualSpacing/>
        <w:rPr>
          <w:b/>
          <w:color w:val="auto"/>
        </w:rPr>
      </w:pPr>
    </w:p>
    <w:p w14:paraId="0D550EED" w14:textId="77777777" w:rsidR="00D31C6D" w:rsidRPr="00D759DF" w:rsidRDefault="00D31C6D" w:rsidP="00464702">
      <w:pPr>
        <w:keepNext/>
        <w:contextualSpacing/>
        <w:rPr>
          <w:b/>
          <w:color w:val="auto"/>
        </w:rPr>
      </w:pPr>
    </w:p>
    <w:p w14:paraId="70017DBB" w14:textId="77777777" w:rsidR="00E53781" w:rsidRDefault="00E53781" w:rsidP="00736785">
      <w:pPr>
        <w:contextualSpacing/>
        <w:rPr>
          <w:color w:val="auto"/>
        </w:rPr>
      </w:pPr>
    </w:p>
    <w:p w14:paraId="1C93C58D" w14:textId="77777777" w:rsidR="00E53781" w:rsidRDefault="00E53781" w:rsidP="00736785">
      <w:pPr>
        <w:contextualSpacing/>
        <w:rPr>
          <w:color w:val="auto"/>
        </w:rPr>
      </w:pPr>
    </w:p>
    <w:p w14:paraId="62F30DD8" w14:textId="77777777" w:rsidR="00E53781" w:rsidRDefault="00E53781" w:rsidP="00736785">
      <w:pPr>
        <w:contextualSpacing/>
        <w:rPr>
          <w:color w:val="auto"/>
        </w:rPr>
      </w:pPr>
    </w:p>
    <w:p w14:paraId="4BF8C7A0" w14:textId="77777777" w:rsidR="00E53781" w:rsidRDefault="00E53781" w:rsidP="00736785">
      <w:pPr>
        <w:contextualSpacing/>
        <w:rPr>
          <w:color w:val="auto"/>
        </w:rPr>
      </w:pPr>
    </w:p>
    <w:p w14:paraId="065965DE" w14:textId="77777777" w:rsidR="00E53781" w:rsidRDefault="00E53781" w:rsidP="00736785">
      <w:pPr>
        <w:contextualSpacing/>
        <w:rPr>
          <w:color w:val="auto"/>
        </w:rPr>
      </w:pPr>
    </w:p>
    <w:p w14:paraId="78262E24" w14:textId="77777777" w:rsidR="00E53781" w:rsidRDefault="00E53781" w:rsidP="00736785">
      <w:pPr>
        <w:contextualSpacing/>
        <w:rPr>
          <w:color w:val="auto"/>
        </w:rPr>
      </w:pPr>
    </w:p>
    <w:p w14:paraId="170E18AE" w14:textId="527F3C1F" w:rsidR="00253A28" w:rsidRPr="00D759DF" w:rsidRDefault="6A0552E4" w:rsidP="00736785">
      <w:pPr>
        <w:contextualSpacing/>
        <w:rPr>
          <w:rFonts w:ascii="Cambria" w:hAnsi="Cambria"/>
          <w:color w:val="auto"/>
        </w:rPr>
      </w:pPr>
      <w:r w:rsidRPr="00D759DF">
        <w:rPr>
          <w:color w:val="auto"/>
        </w:rPr>
        <w:lastRenderedPageBreak/>
        <w:t>Q</w:t>
      </w:r>
      <w:r w:rsidR="00E53781">
        <w:rPr>
          <w:color w:val="auto"/>
        </w:rPr>
        <w:t>94</w:t>
      </w:r>
      <w:r w:rsidRPr="00D759DF">
        <w:rPr>
          <w:color w:val="auto"/>
        </w:rPr>
        <w:t xml:space="preserve"> </w:t>
      </w:r>
      <w:r w:rsidR="00736785" w:rsidRPr="00D759DF">
        <w:rPr>
          <w:rFonts w:ascii="Cambria" w:hAnsi="Cambria"/>
          <w:color w:val="auto"/>
        </w:rPr>
        <w:t>How many separate individual(s) did you do these things to?</w:t>
      </w:r>
      <w:r w:rsidR="00253A28" w:rsidRPr="00D759DF">
        <w:rPr>
          <w:color w:val="auto"/>
        </w:rPr>
        <w:t xml:space="preserve"> </w:t>
      </w:r>
    </w:p>
    <w:p w14:paraId="13CD8F31" w14:textId="77777777" w:rsidR="00736785" w:rsidRPr="00D759DF" w:rsidRDefault="00736785" w:rsidP="00EB282B">
      <w:pPr>
        <w:pStyle w:val="ListParagraph"/>
        <w:keepNext/>
        <w:numPr>
          <w:ilvl w:val="1"/>
          <w:numId w:val="34"/>
        </w:numPr>
        <w:rPr>
          <w:color w:val="auto"/>
        </w:rPr>
      </w:pPr>
      <w:r w:rsidRPr="00D759DF">
        <w:rPr>
          <w:color w:val="auto"/>
        </w:rPr>
        <w:t>1</w:t>
      </w:r>
    </w:p>
    <w:p w14:paraId="12D58150" w14:textId="212B439D" w:rsidR="00253A28" w:rsidRPr="00D759DF" w:rsidRDefault="00253A28" w:rsidP="00EB282B">
      <w:pPr>
        <w:pStyle w:val="ListParagraph"/>
        <w:keepNext/>
        <w:numPr>
          <w:ilvl w:val="1"/>
          <w:numId w:val="34"/>
        </w:numPr>
        <w:rPr>
          <w:color w:val="auto"/>
        </w:rPr>
      </w:pPr>
      <w:r w:rsidRPr="00D759DF">
        <w:rPr>
          <w:color w:val="auto"/>
        </w:rPr>
        <w:t xml:space="preserve">2 </w:t>
      </w:r>
    </w:p>
    <w:p w14:paraId="23CE9316" w14:textId="77777777" w:rsidR="00253A28" w:rsidRPr="00D759DF" w:rsidRDefault="00253A28" w:rsidP="00EB282B">
      <w:pPr>
        <w:pStyle w:val="ListParagraph"/>
        <w:keepNext/>
        <w:numPr>
          <w:ilvl w:val="1"/>
          <w:numId w:val="34"/>
        </w:numPr>
        <w:rPr>
          <w:color w:val="auto"/>
        </w:rPr>
      </w:pPr>
      <w:r w:rsidRPr="00D759DF">
        <w:rPr>
          <w:color w:val="auto"/>
        </w:rPr>
        <w:t xml:space="preserve">3 </w:t>
      </w:r>
    </w:p>
    <w:p w14:paraId="46ED6F3C" w14:textId="77777777" w:rsidR="00253A28" w:rsidRPr="00D759DF" w:rsidRDefault="00253A28" w:rsidP="00EB282B">
      <w:pPr>
        <w:pStyle w:val="ListParagraph"/>
        <w:keepNext/>
        <w:numPr>
          <w:ilvl w:val="1"/>
          <w:numId w:val="34"/>
        </w:numPr>
        <w:rPr>
          <w:color w:val="auto"/>
        </w:rPr>
      </w:pPr>
      <w:r w:rsidRPr="00D759DF">
        <w:rPr>
          <w:color w:val="auto"/>
        </w:rPr>
        <w:t xml:space="preserve">4 </w:t>
      </w:r>
    </w:p>
    <w:p w14:paraId="1DD12C23" w14:textId="77777777" w:rsidR="00253A28" w:rsidRPr="00D759DF" w:rsidRDefault="00253A28" w:rsidP="00EB282B">
      <w:pPr>
        <w:pStyle w:val="ListParagraph"/>
        <w:keepNext/>
        <w:numPr>
          <w:ilvl w:val="1"/>
          <w:numId w:val="34"/>
        </w:numPr>
        <w:rPr>
          <w:color w:val="auto"/>
        </w:rPr>
      </w:pPr>
      <w:r w:rsidRPr="00D759DF">
        <w:rPr>
          <w:color w:val="auto"/>
        </w:rPr>
        <w:t xml:space="preserve">5 or more </w:t>
      </w:r>
    </w:p>
    <w:p w14:paraId="2DED18AF" w14:textId="77777777" w:rsidR="004E2744" w:rsidRDefault="004E2744" w:rsidP="008039F8">
      <w:pPr>
        <w:pStyle w:val="NoSpacing"/>
        <w:rPr>
          <w:color w:val="auto"/>
        </w:rPr>
      </w:pPr>
    </w:p>
    <w:p w14:paraId="1A556939" w14:textId="3454E503" w:rsidR="008039F8" w:rsidRPr="00D759DF" w:rsidRDefault="008039F8" w:rsidP="008039F8">
      <w:pPr>
        <w:pStyle w:val="NoSpacing"/>
        <w:rPr>
          <w:rFonts w:ascii="Cambria" w:hAnsi="Cambria"/>
          <w:color w:val="auto"/>
        </w:rPr>
      </w:pPr>
      <w:r w:rsidRPr="00D759DF">
        <w:rPr>
          <w:color w:val="auto"/>
        </w:rPr>
        <w:t>Q</w:t>
      </w:r>
      <w:r w:rsidR="00E53781">
        <w:rPr>
          <w:color w:val="auto"/>
        </w:rPr>
        <w:t>95</w:t>
      </w:r>
      <w:r w:rsidRPr="00D759DF">
        <w:rPr>
          <w:rFonts w:ascii="Cambria" w:hAnsi="Cambria"/>
          <w:color w:val="auto"/>
        </w:rPr>
        <w:t xml:space="preserve"> </w:t>
      </w:r>
      <w:r w:rsidR="00190F9A" w:rsidRPr="00D759DF">
        <w:rPr>
          <w:rFonts w:ascii="Cambria" w:hAnsi="Cambria"/>
          <w:color w:val="auto"/>
        </w:rPr>
        <w:t>Of the following, which describes the other person(s)? (Please select all that apply.)</w:t>
      </w:r>
    </w:p>
    <w:p w14:paraId="59B25FE2" w14:textId="77777777" w:rsidR="008039F8" w:rsidRPr="00D759DF" w:rsidRDefault="008039F8" w:rsidP="00EB282B">
      <w:pPr>
        <w:pStyle w:val="NoSpacing"/>
        <w:numPr>
          <w:ilvl w:val="0"/>
          <w:numId w:val="56"/>
        </w:numPr>
        <w:rPr>
          <w:rFonts w:ascii="Cambria" w:hAnsi="Cambria"/>
          <w:color w:val="auto"/>
        </w:rPr>
      </w:pPr>
      <w:r w:rsidRPr="00D759DF">
        <w:rPr>
          <w:rFonts w:ascii="Cambria" w:hAnsi="Cambria"/>
          <w:color w:val="auto"/>
        </w:rPr>
        <w:t xml:space="preserve">Faculty/staff member </w:t>
      </w:r>
    </w:p>
    <w:p w14:paraId="2B155970" w14:textId="77777777" w:rsidR="008039F8" w:rsidRPr="00D759DF" w:rsidRDefault="008039F8" w:rsidP="00EB282B">
      <w:pPr>
        <w:pStyle w:val="NoSpacing"/>
        <w:numPr>
          <w:ilvl w:val="0"/>
          <w:numId w:val="56"/>
        </w:numPr>
        <w:rPr>
          <w:rFonts w:ascii="Cambria" w:hAnsi="Cambria"/>
          <w:color w:val="auto"/>
        </w:rPr>
      </w:pPr>
      <w:r w:rsidRPr="00D759DF">
        <w:rPr>
          <w:rFonts w:ascii="Cambria" w:hAnsi="Cambria"/>
          <w:color w:val="auto"/>
        </w:rPr>
        <w:t>Penn State student</w:t>
      </w:r>
    </w:p>
    <w:p w14:paraId="56C51A98" w14:textId="42B1029A" w:rsidR="008039F8" w:rsidRPr="00D759DF" w:rsidRDefault="00CD4DFF" w:rsidP="00EB282B">
      <w:pPr>
        <w:pStyle w:val="NoSpacing"/>
        <w:numPr>
          <w:ilvl w:val="0"/>
          <w:numId w:val="56"/>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sidDel="00CD4DFF">
        <w:rPr>
          <w:rFonts w:ascii="Cambria" w:hAnsi="Cambria"/>
          <w:color w:val="auto"/>
        </w:rPr>
        <w:t xml:space="preserve"> </w:t>
      </w:r>
      <w:r w:rsidR="008039F8" w:rsidRPr="00D759DF">
        <w:rPr>
          <w:rFonts w:ascii="Cambria" w:hAnsi="Cambria"/>
          <w:color w:val="auto"/>
        </w:rPr>
        <w:t>Non-Penn State member</w:t>
      </w:r>
    </w:p>
    <w:p w14:paraId="629A2CD5" w14:textId="77777777" w:rsidR="008039F8" w:rsidRPr="00D759DF" w:rsidRDefault="008039F8" w:rsidP="00EB282B">
      <w:pPr>
        <w:pStyle w:val="NoSpacing"/>
        <w:numPr>
          <w:ilvl w:val="0"/>
          <w:numId w:val="56"/>
        </w:numPr>
        <w:rPr>
          <w:rFonts w:ascii="Cambria" w:hAnsi="Cambria"/>
          <w:color w:val="auto"/>
        </w:rPr>
      </w:pPr>
      <w:r w:rsidRPr="00D759DF">
        <w:rPr>
          <w:rFonts w:ascii="Cambria" w:hAnsi="Cambria"/>
          <w:color w:val="auto"/>
        </w:rPr>
        <w:t>Don’t know</w:t>
      </w:r>
    </w:p>
    <w:p w14:paraId="489CE788" w14:textId="6C686F96" w:rsidR="00266B5A" w:rsidRDefault="00266B5A" w:rsidP="00443A88">
      <w:pPr>
        <w:rPr>
          <w:color w:val="auto"/>
        </w:rPr>
      </w:pPr>
    </w:p>
    <w:p w14:paraId="051E2D55" w14:textId="0DB1DF83" w:rsidR="00CD4DFF" w:rsidRPr="00D759DF" w:rsidRDefault="006E1AF6" w:rsidP="00CD4DFF">
      <w:pPr>
        <w:rPr>
          <w:color w:val="auto"/>
        </w:rPr>
      </w:pPr>
      <w:r>
        <w:rPr>
          <w:color w:val="auto"/>
        </w:rPr>
        <w:t>Q96</w:t>
      </w:r>
      <w:r w:rsidR="00CD4DFF">
        <w:rPr>
          <w:color w:val="auto"/>
        </w:rPr>
        <w:t xml:space="preserve"> </w:t>
      </w:r>
      <w:r w:rsidR="00CD4DFF" w:rsidRPr="00D759DF">
        <w:rPr>
          <w:color w:val="auto"/>
        </w:rPr>
        <w:t xml:space="preserve">Where did this happen? (Please select all that apply.) </w:t>
      </w:r>
    </w:p>
    <w:p w14:paraId="71BDD351" w14:textId="16275EE2" w:rsidR="00CD4DFF" w:rsidRPr="00D759DF" w:rsidRDefault="008D4908" w:rsidP="00EB282B">
      <w:pPr>
        <w:pStyle w:val="NoSpacing"/>
        <w:numPr>
          <w:ilvl w:val="0"/>
          <w:numId w:val="56"/>
        </w:numPr>
        <w:rPr>
          <w:rFonts w:ascii="Cambria" w:hAnsi="Cambria"/>
          <w:color w:val="auto"/>
        </w:rPr>
      </w:pPr>
      <w:r>
        <w:rPr>
          <w:rFonts w:ascii="Cambria" w:hAnsi="Cambria"/>
          <w:color w:val="auto"/>
        </w:rPr>
        <w:t>On-campus residence area</w:t>
      </w:r>
    </w:p>
    <w:p w14:paraId="1A60C888" w14:textId="77777777" w:rsidR="00CD4DFF" w:rsidRPr="00D759DF" w:rsidRDefault="00CD4DFF" w:rsidP="00EB282B">
      <w:pPr>
        <w:pStyle w:val="NoSpacing"/>
        <w:numPr>
          <w:ilvl w:val="0"/>
          <w:numId w:val="56"/>
        </w:numPr>
        <w:rPr>
          <w:rFonts w:ascii="Cambria" w:hAnsi="Cambria"/>
          <w:color w:val="auto"/>
        </w:rPr>
      </w:pPr>
      <w:r w:rsidRPr="00D759DF">
        <w:rPr>
          <w:rFonts w:ascii="Cambria" w:hAnsi="Cambria"/>
          <w:color w:val="auto"/>
        </w:rPr>
        <w:t xml:space="preserve">On campus, not in a residential area </w:t>
      </w:r>
    </w:p>
    <w:p w14:paraId="0DF9D7DC" w14:textId="77777777" w:rsidR="00CD4DFF" w:rsidRPr="00D759DF" w:rsidRDefault="00CD4DFF" w:rsidP="00EB282B">
      <w:pPr>
        <w:pStyle w:val="NoSpacing"/>
        <w:numPr>
          <w:ilvl w:val="0"/>
          <w:numId w:val="56"/>
        </w:numPr>
        <w:rPr>
          <w:rFonts w:ascii="Cambria" w:hAnsi="Cambria"/>
          <w:color w:val="auto"/>
        </w:rPr>
      </w:pPr>
      <w:r w:rsidRPr="00D759DF">
        <w:rPr>
          <w:rFonts w:ascii="Cambria" w:hAnsi="Cambria"/>
          <w:color w:val="auto"/>
        </w:rPr>
        <w:t xml:space="preserve">Sorority housing </w:t>
      </w:r>
    </w:p>
    <w:p w14:paraId="44DACD37" w14:textId="77777777" w:rsidR="00CD4DFF" w:rsidRPr="00D759DF" w:rsidRDefault="00CD4DFF" w:rsidP="00EB282B">
      <w:pPr>
        <w:pStyle w:val="NoSpacing"/>
        <w:numPr>
          <w:ilvl w:val="0"/>
          <w:numId w:val="56"/>
        </w:numPr>
        <w:rPr>
          <w:rFonts w:ascii="Cambria" w:hAnsi="Cambria"/>
          <w:color w:val="auto"/>
        </w:rPr>
      </w:pPr>
      <w:r w:rsidRPr="00D759DF">
        <w:rPr>
          <w:rFonts w:ascii="Cambria" w:hAnsi="Cambria"/>
          <w:color w:val="auto"/>
        </w:rPr>
        <w:t xml:space="preserve">Fraternity housing </w:t>
      </w:r>
    </w:p>
    <w:p w14:paraId="18FF9CF6" w14:textId="77777777" w:rsidR="00CD4DFF" w:rsidRPr="00D759DF" w:rsidRDefault="00CD4DFF" w:rsidP="00EB282B">
      <w:pPr>
        <w:pStyle w:val="NoSpacing"/>
        <w:numPr>
          <w:ilvl w:val="0"/>
          <w:numId w:val="56"/>
        </w:numPr>
        <w:rPr>
          <w:rFonts w:ascii="Cambria" w:hAnsi="Cambria"/>
          <w:color w:val="auto"/>
        </w:rPr>
      </w:pPr>
      <w:r w:rsidRPr="00D759DF">
        <w:rPr>
          <w:rFonts w:ascii="Cambria" w:hAnsi="Cambria"/>
          <w:color w:val="auto"/>
        </w:rPr>
        <w:t>Off-campus apartment</w:t>
      </w:r>
    </w:p>
    <w:p w14:paraId="21354503" w14:textId="77777777" w:rsidR="00CD4DFF" w:rsidRPr="00D759DF" w:rsidRDefault="00CD4DFF" w:rsidP="00EB282B">
      <w:pPr>
        <w:pStyle w:val="NoSpacing"/>
        <w:numPr>
          <w:ilvl w:val="0"/>
          <w:numId w:val="56"/>
        </w:numPr>
        <w:rPr>
          <w:rFonts w:ascii="Cambria" w:hAnsi="Cambria"/>
          <w:color w:val="auto"/>
        </w:rPr>
      </w:pPr>
      <w:r w:rsidRPr="00D759DF">
        <w:rPr>
          <w:rFonts w:ascii="Cambria" w:hAnsi="Cambria"/>
          <w:color w:val="auto"/>
        </w:rPr>
        <w:t>Off-campus house</w:t>
      </w:r>
    </w:p>
    <w:p w14:paraId="13A54E0C" w14:textId="77777777" w:rsidR="00CD4DFF" w:rsidRPr="00D759DF" w:rsidRDefault="00CD4DFF" w:rsidP="00EB282B">
      <w:pPr>
        <w:pStyle w:val="NoSpacing"/>
        <w:numPr>
          <w:ilvl w:val="0"/>
          <w:numId w:val="56"/>
        </w:numPr>
        <w:rPr>
          <w:rFonts w:ascii="Cambria" w:hAnsi="Cambria"/>
          <w:color w:val="auto"/>
        </w:rPr>
      </w:pPr>
      <w:r w:rsidRPr="00D759DF">
        <w:rPr>
          <w:rFonts w:ascii="Cambria" w:hAnsi="Cambria"/>
          <w:color w:val="auto"/>
        </w:rPr>
        <w:t>Off</w:t>
      </w:r>
      <w:r>
        <w:rPr>
          <w:rFonts w:ascii="Cambria" w:hAnsi="Cambria"/>
          <w:color w:val="auto"/>
        </w:rPr>
        <w:t xml:space="preserve"> </w:t>
      </w:r>
      <w:r w:rsidRPr="00D759DF">
        <w:rPr>
          <w:rFonts w:ascii="Cambria" w:hAnsi="Cambria"/>
          <w:color w:val="auto"/>
        </w:rPr>
        <w:t>campus, at a PSU</w:t>
      </w:r>
      <w:r>
        <w:rPr>
          <w:rFonts w:ascii="Cambria" w:hAnsi="Cambria"/>
          <w:color w:val="auto"/>
        </w:rPr>
        <w:t>-</w:t>
      </w:r>
      <w:r w:rsidRPr="00D759DF">
        <w:rPr>
          <w:rFonts w:ascii="Cambria" w:hAnsi="Cambria"/>
          <w:color w:val="auto"/>
        </w:rPr>
        <w:t>affiliated class/internship/clerkship/activity</w:t>
      </w:r>
    </w:p>
    <w:p w14:paraId="47AFE08D" w14:textId="77777777" w:rsidR="00CD4DFF" w:rsidRPr="00D759DF" w:rsidRDefault="00CD4DFF" w:rsidP="00EB282B">
      <w:pPr>
        <w:pStyle w:val="NoSpacing"/>
        <w:numPr>
          <w:ilvl w:val="0"/>
          <w:numId w:val="56"/>
        </w:numPr>
        <w:rPr>
          <w:rFonts w:ascii="Cambria" w:hAnsi="Cambria"/>
          <w:color w:val="auto"/>
        </w:rPr>
      </w:pPr>
      <w:r w:rsidRPr="00D759DF">
        <w:rPr>
          <w:rFonts w:ascii="Cambria" w:hAnsi="Cambria"/>
          <w:color w:val="auto"/>
        </w:rPr>
        <w:t>Off</w:t>
      </w:r>
      <w:r>
        <w:rPr>
          <w:rFonts w:ascii="Cambria" w:hAnsi="Cambria"/>
          <w:color w:val="auto"/>
        </w:rPr>
        <w:t xml:space="preserve"> </w:t>
      </w:r>
      <w:r w:rsidRPr="00D759DF">
        <w:rPr>
          <w:rFonts w:ascii="Cambria" w:hAnsi="Cambria"/>
          <w:color w:val="auto"/>
        </w:rPr>
        <w:t xml:space="preserve">campus, not affiliated with PSU </w:t>
      </w:r>
    </w:p>
    <w:p w14:paraId="6B45F5A6" w14:textId="414651EC" w:rsidR="00CD4DFF" w:rsidRPr="00D759DF" w:rsidRDefault="00CD4DFF" w:rsidP="00443A88">
      <w:pPr>
        <w:rPr>
          <w:color w:val="auto"/>
        </w:rPr>
      </w:pPr>
    </w:p>
    <w:p w14:paraId="762D5F31" w14:textId="4DF1F5A0" w:rsidR="00376331" w:rsidRPr="00D759DF" w:rsidRDefault="00376331" w:rsidP="00D759DF">
      <w:pPr>
        <w:rPr>
          <w:b/>
          <w:color w:val="auto"/>
        </w:rPr>
      </w:pPr>
      <w:r w:rsidRPr="00D759DF">
        <w:rPr>
          <w:b/>
          <w:color w:val="auto"/>
        </w:rPr>
        <w:t>Instructions: Now think about the MOST SEVERE SITUATION and answer the following questions. </w:t>
      </w:r>
    </w:p>
    <w:p w14:paraId="0A610E2E" w14:textId="3EBBD87A" w:rsidR="00FF1ED0" w:rsidRPr="00D759DF" w:rsidRDefault="00FF1ED0" w:rsidP="00D759DF">
      <w:pPr>
        <w:rPr>
          <w:color w:val="auto"/>
        </w:rPr>
      </w:pPr>
    </w:p>
    <w:p w14:paraId="2A7FFE4B" w14:textId="2ACFA98F" w:rsidR="00FF1ED0" w:rsidRPr="00D759DF" w:rsidRDefault="00FF1ED0" w:rsidP="00D759DF">
      <w:pPr>
        <w:rPr>
          <w:color w:val="auto"/>
        </w:rPr>
      </w:pPr>
      <w:r w:rsidRPr="00D759DF">
        <w:rPr>
          <w:color w:val="auto"/>
        </w:rPr>
        <w:t>Q</w:t>
      </w:r>
      <w:r w:rsidR="006E1AF6">
        <w:rPr>
          <w:color w:val="auto"/>
        </w:rPr>
        <w:t>97</w:t>
      </w:r>
      <w:r w:rsidRPr="00D759DF">
        <w:rPr>
          <w:color w:val="auto"/>
        </w:rPr>
        <w:t xml:space="preserve"> Did this one situation involve more than one person? </w:t>
      </w:r>
    </w:p>
    <w:p w14:paraId="0B4B5E70"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 xml:space="preserve">Yes </w:t>
      </w:r>
    </w:p>
    <w:p w14:paraId="6572A456"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No</w:t>
      </w:r>
    </w:p>
    <w:p w14:paraId="18DE96A9" w14:textId="08F0FA0C" w:rsidR="00FF1ED0" w:rsidRDefault="00FF1ED0" w:rsidP="00D759DF">
      <w:pPr>
        <w:rPr>
          <w:color w:val="auto"/>
        </w:rPr>
      </w:pPr>
    </w:p>
    <w:p w14:paraId="3EDAD285" w14:textId="0A97B583" w:rsidR="00F20EBA" w:rsidRPr="00D759DF" w:rsidRDefault="00F20EBA" w:rsidP="00D759DF">
      <w:pPr>
        <w:rPr>
          <w:color w:val="auto"/>
        </w:rPr>
      </w:pPr>
      <w:proofErr w:type="gramStart"/>
      <w:r w:rsidRPr="00D759DF">
        <w:rPr>
          <w:color w:val="auto"/>
        </w:rPr>
        <w:t>Q</w:t>
      </w:r>
      <w:r w:rsidR="006E1AF6">
        <w:rPr>
          <w:color w:val="auto"/>
        </w:rPr>
        <w:t>98</w:t>
      </w:r>
      <w:proofErr w:type="gramEnd"/>
      <w:r w:rsidRPr="00D759DF">
        <w:rPr>
          <w:color w:val="auto"/>
        </w:rPr>
        <w:t xml:space="preserve"> </w:t>
      </w:r>
      <w:r w:rsidR="00966243" w:rsidRPr="00D759DF">
        <w:rPr>
          <w:color w:val="auto"/>
        </w:rPr>
        <w:t>I identify the person(s) as… (Please select all that apply.) </w:t>
      </w:r>
    </w:p>
    <w:p w14:paraId="6BCB19A5" w14:textId="77C92F3F" w:rsidR="00F20EBA" w:rsidRPr="00D759DF" w:rsidRDefault="00966243" w:rsidP="00EB282B">
      <w:pPr>
        <w:pStyle w:val="NoSpacing"/>
        <w:numPr>
          <w:ilvl w:val="0"/>
          <w:numId w:val="56"/>
        </w:numPr>
        <w:rPr>
          <w:rFonts w:ascii="Cambria" w:hAnsi="Cambria"/>
          <w:color w:val="auto"/>
        </w:rPr>
      </w:pPr>
      <w:r w:rsidRPr="00D759DF">
        <w:rPr>
          <w:rFonts w:ascii="Cambria" w:hAnsi="Cambria"/>
          <w:color w:val="auto"/>
        </w:rPr>
        <w:t>A m</w:t>
      </w:r>
      <w:r w:rsidR="00F20EBA" w:rsidRPr="00D759DF">
        <w:rPr>
          <w:rFonts w:ascii="Cambria" w:hAnsi="Cambria"/>
          <w:color w:val="auto"/>
        </w:rPr>
        <w:t>an</w:t>
      </w:r>
      <w:r w:rsidR="00FF1ED0" w:rsidRPr="00D759DF">
        <w:rPr>
          <w:rFonts w:ascii="Cambria" w:hAnsi="Cambria"/>
          <w:color w:val="auto"/>
        </w:rPr>
        <w:t>/men</w:t>
      </w:r>
      <w:r w:rsidR="00F20EBA" w:rsidRPr="00D759DF">
        <w:rPr>
          <w:rFonts w:ascii="Cambria" w:hAnsi="Cambria"/>
          <w:color w:val="auto"/>
        </w:rPr>
        <w:t xml:space="preserve"> </w:t>
      </w:r>
    </w:p>
    <w:p w14:paraId="69A3CD45" w14:textId="033BADEF" w:rsidR="00F20EBA" w:rsidRPr="00D759DF" w:rsidRDefault="00966243" w:rsidP="00EB282B">
      <w:pPr>
        <w:pStyle w:val="NoSpacing"/>
        <w:numPr>
          <w:ilvl w:val="0"/>
          <w:numId w:val="56"/>
        </w:numPr>
        <w:rPr>
          <w:rFonts w:ascii="Cambria" w:hAnsi="Cambria"/>
          <w:color w:val="auto"/>
        </w:rPr>
      </w:pPr>
      <w:r w:rsidRPr="00D759DF">
        <w:rPr>
          <w:rFonts w:ascii="Cambria" w:hAnsi="Cambria"/>
          <w:color w:val="auto"/>
        </w:rPr>
        <w:t>A w</w:t>
      </w:r>
      <w:r w:rsidR="00F20EBA" w:rsidRPr="00D759DF">
        <w:rPr>
          <w:rFonts w:ascii="Cambria" w:hAnsi="Cambria"/>
          <w:color w:val="auto"/>
        </w:rPr>
        <w:t>oman</w:t>
      </w:r>
      <w:r w:rsidR="00FF1ED0" w:rsidRPr="00D759DF">
        <w:rPr>
          <w:rFonts w:ascii="Cambria" w:hAnsi="Cambria"/>
          <w:color w:val="auto"/>
        </w:rPr>
        <w:t>/women</w:t>
      </w:r>
      <w:r w:rsidR="00F20EBA" w:rsidRPr="00D759DF">
        <w:rPr>
          <w:rFonts w:ascii="Cambria" w:hAnsi="Cambria"/>
          <w:color w:val="auto"/>
        </w:rPr>
        <w:t xml:space="preserve"> </w:t>
      </w:r>
    </w:p>
    <w:p w14:paraId="4C06B37F" w14:textId="77777777" w:rsidR="00F20EBA" w:rsidRPr="00D759DF" w:rsidRDefault="00F20EBA" w:rsidP="00EB282B">
      <w:pPr>
        <w:pStyle w:val="NoSpacing"/>
        <w:numPr>
          <w:ilvl w:val="0"/>
          <w:numId w:val="56"/>
        </w:numPr>
        <w:rPr>
          <w:rFonts w:ascii="Cambria" w:hAnsi="Cambria"/>
          <w:color w:val="auto"/>
        </w:rPr>
      </w:pPr>
      <w:r w:rsidRPr="00D759DF">
        <w:rPr>
          <w:rFonts w:ascii="Cambria" w:hAnsi="Cambria"/>
          <w:color w:val="auto"/>
        </w:rPr>
        <w:t>Other gender</w:t>
      </w:r>
    </w:p>
    <w:p w14:paraId="3212B3C8" w14:textId="77777777" w:rsidR="00F20EBA" w:rsidRPr="00D759DF" w:rsidRDefault="00F20EBA" w:rsidP="00D759DF">
      <w:pPr>
        <w:rPr>
          <w:color w:val="auto"/>
        </w:rPr>
      </w:pPr>
    </w:p>
    <w:p w14:paraId="249E7833" w14:textId="131E432C" w:rsidR="00EC4180" w:rsidRPr="00D759DF" w:rsidRDefault="00A7668B" w:rsidP="00D759DF">
      <w:pPr>
        <w:rPr>
          <w:color w:val="auto"/>
        </w:rPr>
      </w:pPr>
      <w:r w:rsidRPr="00D759DF">
        <w:rPr>
          <w:color w:val="auto"/>
        </w:rPr>
        <w:t>Q</w:t>
      </w:r>
      <w:r w:rsidR="006E1AF6">
        <w:rPr>
          <w:color w:val="auto"/>
        </w:rPr>
        <w:t>99</w:t>
      </w:r>
      <w:r w:rsidRPr="00D759DF">
        <w:rPr>
          <w:color w:val="auto"/>
        </w:rPr>
        <w:t xml:space="preserve"> </w:t>
      </w:r>
      <w:r w:rsidR="00190F9A" w:rsidRPr="00D759DF">
        <w:rPr>
          <w:color w:val="auto"/>
        </w:rPr>
        <w:t>Of the following, which describes the person(s)? (Please select all that apply.)</w:t>
      </w:r>
    </w:p>
    <w:p w14:paraId="379A0429" w14:textId="77777777" w:rsidR="003043A3" w:rsidRPr="00D759DF" w:rsidRDefault="003043A3" w:rsidP="00EB282B">
      <w:pPr>
        <w:pStyle w:val="NoSpacing"/>
        <w:numPr>
          <w:ilvl w:val="0"/>
          <w:numId w:val="56"/>
        </w:numPr>
        <w:rPr>
          <w:rFonts w:ascii="Cambria" w:hAnsi="Cambria"/>
          <w:color w:val="auto"/>
        </w:rPr>
      </w:pPr>
      <w:r w:rsidRPr="00D759DF">
        <w:rPr>
          <w:rFonts w:ascii="Cambria" w:hAnsi="Cambria"/>
          <w:color w:val="auto"/>
        </w:rPr>
        <w:t xml:space="preserve">Faculty/staff member </w:t>
      </w:r>
    </w:p>
    <w:p w14:paraId="2A9E7223" w14:textId="77777777" w:rsidR="003043A3" w:rsidRPr="00D759DF" w:rsidRDefault="003043A3" w:rsidP="00EB282B">
      <w:pPr>
        <w:pStyle w:val="NoSpacing"/>
        <w:numPr>
          <w:ilvl w:val="0"/>
          <w:numId w:val="56"/>
        </w:numPr>
        <w:rPr>
          <w:rFonts w:ascii="Cambria" w:hAnsi="Cambria"/>
          <w:color w:val="auto"/>
        </w:rPr>
      </w:pPr>
      <w:r w:rsidRPr="00D759DF">
        <w:rPr>
          <w:rFonts w:ascii="Cambria" w:hAnsi="Cambria"/>
          <w:color w:val="auto"/>
        </w:rPr>
        <w:t>Penn State student</w:t>
      </w:r>
    </w:p>
    <w:p w14:paraId="1B021F5C" w14:textId="028054E3" w:rsidR="003043A3" w:rsidRPr="00D759DF" w:rsidRDefault="00CD4DFF" w:rsidP="00EB282B">
      <w:pPr>
        <w:pStyle w:val="NoSpacing"/>
        <w:numPr>
          <w:ilvl w:val="0"/>
          <w:numId w:val="56"/>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sidDel="00CD4DFF">
        <w:rPr>
          <w:rFonts w:ascii="Cambria" w:hAnsi="Cambria"/>
          <w:color w:val="auto"/>
        </w:rPr>
        <w:t xml:space="preserve"> </w:t>
      </w:r>
      <w:r w:rsidR="003043A3" w:rsidRPr="00D759DF">
        <w:rPr>
          <w:rFonts w:ascii="Cambria" w:hAnsi="Cambria"/>
          <w:color w:val="auto"/>
        </w:rPr>
        <w:t>Non-Penn State member</w:t>
      </w:r>
    </w:p>
    <w:p w14:paraId="3B79D7A7" w14:textId="77777777" w:rsidR="003043A3" w:rsidRPr="00D759DF" w:rsidRDefault="003043A3" w:rsidP="00EB282B">
      <w:pPr>
        <w:pStyle w:val="NoSpacing"/>
        <w:numPr>
          <w:ilvl w:val="0"/>
          <w:numId w:val="56"/>
        </w:numPr>
        <w:rPr>
          <w:rFonts w:ascii="Cambria" w:hAnsi="Cambria"/>
          <w:color w:val="auto"/>
        </w:rPr>
      </w:pPr>
      <w:r w:rsidRPr="00D759DF">
        <w:rPr>
          <w:rFonts w:ascii="Cambria" w:hAnsi="Cambria"/>
          <w:color w:val="auto"/>
        </w:rPr>
        <w:t>Don’t know</w:t>
      </w:r>
    </w:p>
    <w:p w14:paraId="47EBBDC2" w14:textId="77777777" w:rsidR="00FF1ED0" w:rsidRPr="00D759DF" w:rsidRDefault="00FF1ED0" w:rsidP="00D759DF">
      <w:pPr>
        <w:rPr>
          <w:color w:val="auto"/>
        </w:rPr>
      </w:pPr>
    </w:p>
    <w:p w14:paraId="30655560" w14:textId="2DA1B161" w:rsidR="00FF1ED0" w:rsidRPr="00D759DF" w:rsidRDefault="00FF1ED0" w:rsidP="00D759DF">
      <w:pPr>
        <w:rPr>
          <w:color w:val="auto"/>
        </w:rPr>
      </w:pPr>
      <w:r w:rsidRPr="00D759DF">
        <w:rPr>
          <w:color w:val="auto"/>
        </w:rPr>
        <w:t>Q</w:t>
      </w:r>
      <w:r w:rsidR="006E1AF6">
        <w:rPr>
          <w:color w:val="auto"/>
        </w:rPr>
        <w:t>100</w:t>
      </w:r>
      <w:r w:rsidRPr="00D759DF">
        <w:rPr>
          <w:color w:val="auto"/>
        </w:rPr>
        <w:t xml:space="preserve"> What was your relationship with the other person(s)? (Please select all that apply.)</w:t>
      </w:r>
    </w:p>
    <w:p w14:paraId="3A88FF38"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 xml:space="preserve">Stranger </w:t>
      </w:r>
    </w:p>
    <w:p w14:paraId="34B3DBCA"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 xml:space="preserve">Acquaintance </w:t>
      </w:r>
    </w:p>
    <w:p w14:paraId="7303A30E"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 xml:space="preserve">Friend </w:t>
      </w:r>
    </w:p>
    <w:p w14:paraId="6D9345A5"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 xml:space="preserve">Romantic partner </w:t>
      </w:r>
    </w:p>
    <w:p w14:paraId="45E3CAFE"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 xml:space="preserve">Former romantic partner </w:t>
      </w:r>
    </w:p>
    <w:p w14:paraId="4EEF5C72"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 xml:space="preserve">Relative/family </w:t>
      </w:r>
    </w:p>
    <w:p w14:paraId="4FBA6A03" w14:textId="77777777" w:rsidR="00FF1ED0" w:rsidRPr="00D759DF" w:rsidRDefault="00FF1ED0" w:rsidP="00EB282B">
      <w:pPr>
        <w:pStyle w:val="NoSpacing"/>
        <w:numPr>
          <w:ilvl w:val="0"/>
          <w:numId w:val="56"/>
        </w:numPr>
        <w:rPr>
          <w:rFonts w:ascii="Cambria" w:hAnsi="Cambria"/>
          <w:color w:val="auto"/>
        </w:rPr>
      </w:pPr>
      <w:r w:rsidRPr="00D759DF">
        <w:rPr>
          <w:rFonts w:ascii="Cambria" w:hAnsi="Cambria"/>
          <w:color w:val="auto"/>
        </w:rPr>
        <w:t xml:space="preserve">Faculty/staff </w:t>
      </w:r>
    </w:p>
    <w:p w14:paraId="17BCA9D5" w14:textId="0DA7377C" w:rsidR="008C5D1F" w:rsidRPr="00D759DF" w:rsidRDefault="008C5D1F" w:rsidP="00D759DF">
      <w:pPr>
        <w:rPr>
          <w:color w:val="auto"/>
        </w:rPr>
      </w:pPr>
    </w:p>
    <w:p w14:paraId="37CCE08F" w14:textId="100661C7" w:rsidR="006E1AF6" w:rsidRDefault="006E1AF6" w:rsidP="00D759DF">
      <w:pPr>
        <w:rPr>
          <w:color w:val="auto"/>
        </w:rPr>
      </w:pPr>
    </w:p>
    <w:p w14:paraId="5FE1C8E9" w14:textId="77777777" w:rsidR="00F36C57" w:rsidRDefault="00F36C57" w:rsidP="00D759DF">
      <w:pPr>
        <w:rPr>
          <w:color w:val="auto"/>
        </w:rPr>
      </w:pPr>
    </w:p>
    <w:p w14:paraId="3C754603" w14:textId="77777777" w:rsidR="006E1AF6" w:rsidRDefault="006E1AF6" w:rsidP="00D759DF">
      <w:pPr>
        <w:rPr>
          <w:color w:val="auto"/>
        </w:rPr>
      </w:pPr>
    </w:p>
    <w:p w14:paraId="4F6191AB" w14:textId="556B89B1" w:rsidR="00E47E71" w:rsidRPr="00D759DF" w:rsidRDefault="00253A28" w:rsidP="00D759DF">
      <w:pPr>
        <w:rPr>
          <w:color w:val="auto"/>
        </w:rPr>
      </w:pPr>
      <w:r w:rsidRPr="00D759DF">
        <w:rPr>
          <w:color w:val="auto"/>
        </w:rPr>
        <w:lastRenderedPageBreak/>
        <w:t>Q</w:t>
      </w:r>
      <w:r w:rsidR="006E1AF6">
        <w:rPr>
          <w:color w:val="auto"/>
        </w:rPr>
        <w:t>101</w:t>
      </w:r>
      <w:r w:rsidRPr="00D759DF">
        <w:rPr>
          <w:color w:val="auto"/>
        </w:rPr>
        <w:t xml:space="preserve"> Where did this happen? (</w:t>
      </w:r>
      <w:r w:rsidR="00D759DF" w:rsidRPr="00D759DF">
        <w:rPr>
          <w:color w:val="auto"/>
        </w:rPr>
        <w:t>P</w:t>
      </w:r>
      <w:r w:rsidR="004B55FC" w:rsidRPr="00D759DF">
        <w:rPr>
          <w:color w:val="auto"/>
        </w:rPr>
        <w:t>lease select</w:t>
      </w:r>
      <w:r w:rsidRPr="00D759DF">
        <w:rPr>
          <w:color w:val="auto"/>
        </w:rPr>
        <w:t xml:space="preserve"> all that apply</w:t>
      </w:r>
      <w:r w:rsidR="00D759DF" w:rsidRPr="00D759DF">
        <w:rPr>
          <w:color w:val="auto"/>
        </w:rPr>
        <w:t>.</w:t>
      </w:r>
      <w:r w:rsidRPr="00D759DF">
        <w:rPr>
          <w:color w:val="auto"/>
        </w:rPr>
        <w:t>)</w:t>
      </w:r>
      <w:r w:rsidR="00E47E71" w:rsidRPr="00D759DF">
        <w:rPr>
          <w:color w:val="auto"/>
        </w:rPr>
        <w:t xml:space="preserve"> </w:t>
      </w:r>
    </w:p>
    <w:p w14:paraId="2BFC7D9D" w14:textId="62F28B4A" w:rsidR="00FF1ED0" w:rsidRPr="00D759DF" w:rsidRDefault="008D4908" w:rsidP="00EB282B">
      <w:pPr>
        <w:pStyle w:val="NoSpacing"/>
        <w:numPr>
          <w:ilvl w:val="0"/>
          <w:numId w:val="56"/>
        </w:numPr>
        <w:rPr>
          <w:rFonts w:ascii="Cambria" w:hAnsi="Cambria"/>
          <w:color w:val="auto"/>
        </w:rPr>
      </w:pPr>
      <w:r>
        <w:rPr>
          <w:rFonts w:ascii="Cambria" w:hAnsi="Cambria"/>
          <w:color w:val="auto"/>
        </w:rPr>
        <w:t>On-campus residence area</w:t>
      </w:r>
    </w:p>
    <w:p w14:paraId="54DF2512" w14:textId="4655FEC1" w:rsidR="00E47E71" w:rsidRPr="00D759DF" w:rsidRDefault="00FF1ED0" w:rsidP="00EB282B">
      <w:pPr>
        <w:pStyle w:val="NoSpacing"/>
        <w:numPr>
          <w:ilvl w:val="0"/>
          <w:numId w:val="56"/>
        </w:numPr>
        <w:rPr>
          <w:rFonts w:ascii="Cambria" w:hAnsi="Cambria"/>
          <w:color w:val="auto"/>
        </w:rPr>
      </w:pPr>
      <w:r w:rsidRPr="00D759DF">
        <w:rPr>
          <w:rFonts w:ascii="Cambria" w:hAnsi="Cambria"/>
          <w:color w:val="auto"/>
        </w:rPr>
        <w:t>On campus, not in a residential area</w:t>
      </w:r>
      <w:r w:rsidR="00E47E71" w:rsidRPr="00D759DF">
        <w:rPr>
          <w:rFonts w:ascii="Cambria" w:hAnsi="Cambria"/>
          <w:color w:val="auto"/>
        </w:rPr>
        <w:t xml:space="preserve"> </w:t>
      </w:r>
    </w:p>
    <w:p w14:paraId="0F9E1236"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Sorority housing </w:t>
      </w:r>
    </w:p>
    <w:p w14:paraId="3E2D5FF5"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Fraternity housing </w:t>
      </w:r>
    </w:p>
    <w:p w14:paraId="6DC718A3"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Off-campus apartment</w:t>
      </w:r>
    </w:p>
    <w:p w14:paraId="0A090EDE"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Off-campus house</w:t>
      </w:r>
    </w:p>
    <w:p w14:paraId="188C129F" w14:textId="2A4A453B"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Off</w:t>
      </w:r>
      <w:r w:rsidR="006F1FD6">
        <w:rPr>
          <w:rFonts w:ascii="Cambria" w:hAnsi="Cambria"/>
          <w:color w:val="auto"/>
        </w:rPr>
        <w:t xml:space="preserve"> </w:t>
      </w:r>
      <w:r w:rsidRPr="00D759DF">
        <w:rPr>
          <w:rFonts w:ascii="Cambria" w:hAnsi="Cambria"/>
          <w:color w:val="auto"/>
        </w:rPr>
        <w:t>campus, at a PSU</w:t>
      </w:r>
      <w:r w:rsidR="006F1FD6">
        <w:rPr>
          <w:rFonts w:ascii="Cambria" w:hAnsi="Cambria"/>
          <w:color w:val="auto"/>
        </w:rPr>
        <w:t>-</w:t>
      </w:r>
      <w:r w:rsidRPr="00D759DF">
        <w:rPr>
          <w:rFonts w:ascii="Cambria" w:hAnsi="Cambria"/>
          <w:color w:val="auto"/>
        </w:rPr>
        <w:t>affiliated class/internship/clerkship/activity</w:t>
      </w:r>
    </w:p>
    <w:p w14:paraId="50B32B89" w14:textId="7E4EB814"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Off</w:t>
      </w:r>
      <w:r w:rsidR="006F1FD6">
        <w:rPr>
          <w:rFonts w:ascii="Cambria" w:hAnsi="Cambria"/>
          <w:color w:val="auto"/>
        </w:rPr>
        <w:t xml:space="preserve"> </w:t>
      </w:r>
      <w:r w:rsidRPr="00D759DF">
        <w:rPr>
          <w:rFonts w:ascii="Cambria" w:hAnsi="Cambria"/>
          <w:color w:val="auto"/>
        </w:rPr>
        <w:t xml:space="preserve">campus, not affiliated with PSU </w:t>
      </w:r>
    </w:p>
    <w:p w14:paraId="049A1571" w14:textId="77777777" w:rsidR="00E47E71" w:rsidRPr="00D759DF" w:rsidRDefault="00E47E71" w:rsidP="00D759DF">
      <w:pPr>
        <w:rPr>
          <w:color w:val="auto"/>
        </w:rPr>
      </w:pPr>
    </w:p>
    <w:p w14:paraId="26354E65" w14:textId="25B6CCF0" w:rsidR="00E47E71" w:rsidRPr="00D759DF" w:rsidRDefault="00E47E71" w:rsidP="00D759DF">
      <w:pPr>
        <w:rPr>
          <w:color w:val="auto"/>
        </w:rPr>
      </w:pPr>
      <w:r w:rsidRPr="00D759DF">
        <w:rPr>
          <w:color w:val="auto"/>
        </w:rPr>
        <w:t>Q</w:t>
      </w:r>
      <w:r w:rsidR="006E1AF6">
        <w:rPr>
          <w:color w:val="auto"/>
        </w:rPr>
        <w:t>102</w:t>
      </w:r>
      <w:r w:rsidRPr="00D759DF">
        <w:rPr>
          <w:color w:val="auto"/>
        </w:rPr>
        <w:t xml:space="preserve"> Had the other person been using alcohol or drugs just prior to the incident?</w:t>
      </w:r>
    </w:p>
    <w:p w14:paraId="660D30F6"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They had been using alcohol. </w:t>
      </w:r>
    </w:p>
    <w:p w14:paraId="231C3705"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They had been using drugs. </w:t>
      </w:r>
    </w:p>
    <w:p w14:paraId="0C7772A4"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They had been using both alcohol and drugs. </w:t>
      </w:r>
    </w:p>
    <w:p w14:paraId="5D75BD6A"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They had not been using either alcohol or drugs. </w:t>
      </w:r>
    </w:p>
    <w:p w14:paraId="08F0826C"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I don't know. </w:t>
      </w:r>
    </w:p>
    <w:p w14:paraId="0DC826D4" w14:textId="77777777" w:rsidR="00E47E71" w:rsidRPr="00D759DF" w:rsidRDefault="00E47E71" w:rsidP="00D759DF">
      <w:pPr>
        <w:rPr>
          <w:color w:val="auto"/>
        </w:rPr>
      </w:pPr>
    </w:p>
    <w:p w14:paraId="52865254" w14:textId="13805F70" w:rsidR="00E47E71" w:rsidRPr="00D759DF" w:rsidRDefault="00E47E71" w:rsidP="00D759DF">
      <w:pPr>
        <w:rPr>
          <w:color w:val="auto"/>
        </w:rPr>
      </w:pPr>
      <w:r w:rsidRPr="00D759DF">
        <w:rPr>
          <w:color w:val="auto"/>
        </w:rPr>
        <w:t>Q</w:t>
      </w:r>
      <w:r w:rsidR="006E1AF6">
        <w:rPr>
          <w:color w:val="auto"/>
        </w:rPr>
        <w:t>103</w:t>
      </w:r>
      <w:r w:rsidRPr="00D759DF">
        <w:rPr>
          <w:color w:val="auto"/>
        </w:rPr>
        <w:t xml:space="preserve"> Had you been using alcohol or drugs just prior to the incident? (Please </w:t>
      </w:r>
      <w:r w:rsidR="00507C6A">
        <w:rPr>
          <w:color w:val="auto"/>
        </w:rPr>
        <w:t>remember that your response is anonymous</w:t>
      </w:r>
      <w:r w:rsidR="00293754">
        <w:rPr>
          <w:color w:val="auto"/>
        </w:rPr>
        <w:t xml:space="preserve">. </w:t>
      </w:r>
      <w:r w:rsidR="00A610D6" w:rsidRPr="00D759DF">
        <w:rPr>
          <w:color w:val="auto"/>
        </w:rPr>
        <w:t>T</w:t>
      </w:r>
      <w:r w:rsidRPr="00D759DF">
        <w:rPr>
          <w:color w:val="auto"/>
        </w:rPr>
        <w:t>his question is simply to understand the context of the incident.)</w:t>
      </w:r>
    </w:p>
    <w:p w14:paraId="06114D04"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I had been using alcohol. </w:t>
      </w:r>
    </w:p>
    <w:p w14:paraId="60C44687"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I had been using drugs. </w:t>
      </w:r>
    </w:p>
    <w:p w14:paraId="64D28C19"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I had been using both alcohol and drugs. </w:t>
      </w:r>
    </w:p>
    <w:p w14:paraId="7C5579DD" w14:textId="77777777" w:rsidR="00E47E71" w:rsidRPr="00D759DF" w:rsidRDefault="00E47E71" w:rsidP="00EB282B">
      <w:pPr>
        <w:pStyle w:val="NoSpacing"/>
        <w:numPr>
          <w:ilvl w:val="0"/>
          <w:numId w:val="56"/>
        </w:numPr>
        <w:rPr>
          <w:rFonts w:ascii="Cambria" w:hAnsi="Cambria"/>
          <w:color w:val="auto"/>
        </w:rPr>
      </w:pPr>
      <w:r w:rsidRPr="00D759DF">
        <w:rPr>
          <w:rFonts w:ascii="Cambria" w:hAnsi="Cambria"/>
          <w:color w:val="auto"/>
        </w:rPr>
        <w:t xml:space="preserve">I had not been using either alcohol or drugs. </w:t>
      </w:r>
    </w:p>
    <w:p w14:paraId="0AA448EB" w14:textId="7B689B60" w:rsidR="002A3922" w:rsidRPr="00D759DF" w:rsidRDefault="002A3922" w:rsidP="00E47E71">
      <w:pPr>
        <w:contextualSpacing/>
        <w:rPr>
          <w:b/>
          <w:color w:val="auto"/>
        </w:rPr>
      </w:pPr>
    </w:p>
    <w:p w14:paraId="616C125B" w14:textId="77777777" w:rsidR="00DD7F3B" w:rsidRPr="00D759DF" w:rsidRDefault="00DD7F3B" w:rsidP="002B4916">
      <w:pPr>
        <w:jc w:val="center"/>
        <w:rPr>
          <w:b/>
          <w:color w:val="auto"/>
          <w:sz w:val="22"/>
        </w:rPr>
      </w:pPr>
    </w:p>
    <w:p w14:paraId="5E5369C0" w14:textId="3BE1D318" w:rsidR="00266B5A" w:rsidRPr="00D759DF" w:rsidRDefault="00266B5A" w:rsidP="00266B5A">
      <w:pPr>
        <w:rPr>
          <w:b/>
          <w:color w:val="auto"/>
          <w:sz w:val="22"/>
        </w:rPr>
        <w:sectPr w:rsidR="00266B5A" w:rsidRPr="00D759DF" w:rsidSect="00C72504">
          <w:headerReference w:type="default" r:id="rId45"/>
          <w:headerReference w:type="first" r:id="rId46"/>
          <w:pgSz w:w="12240" w:h="15840" w:code="1"/>
          <w:pgMar w:top="1440" w:right="1440" w:bottom="1440" w:left="1440" w:header="1080" w:footer="720" w:gutter="0"/>
          <w:cols w:space="720"/>
          <w:titlePg/>
          <w:docGrid w:linePitch="360"/>
        </w:sectPr>
      </w:pPr>
    </w:p>
    <w:p w14:paraId="2511138D" w14:textId="726E30D6" w:rsidR="00253A28" w:rsidRPr="00D759DF" w:rsidRDefault="6A0552E4" w:rsidP="6A0552E4">
      <w:pPr>
        <w:keepNext/>
        <w:contextualSpacing/>
        <w:rPr>
          <w:b/>
          <w:bCs/>
          <w:color w:val="auto"/>
        </w:rPr>
      </w:pPr>
      <w:r w:rsidRPr="00D759DF">
        <w:rPr>
          <w:b/>
          <w:bCs/>
          <w:color w:val="auto"/>
        </w:rPr>
        <w:lastRenderedPageBreak/>
        <w:t xml:space="preserve">Instructions: The following questions concern sexual experiences that you may have had that were unwanted. We know that these are personal questions, so we did not ask your name or other identifying information. Your information is completely </w:t>
      </w:r>
      <w:r w:rsidR="0033760C" w:rsidRPr="00D759DF">
        <w:rPr>
          <w:b/>
          <w:bCs/>
          <w:color w:val="auto"/>
        </w:rPr>
        <w:t>anonymous</w:t>
      </w:r>
      <w:r w:rsidRPr="00D759DF">
        <w:rPr>
          <w:b/>
          <w:bCs/>
          <w:color w:val="auto"/>
        </w:rPr>
        <w:t>. We hope that this helps you to feel comfortable a</w:t>
      </w:r>
      <w:r w:rsidR="00144ECE" w:rsidRPr="00D759DF">
        <w:rPr>
          <w:b/>
          <w:bCs/>
          <w:color w:val="auto"/>
        </w:rPr>
        <w:t>nswering each question honestly</w:t>
      </w:r>
      <w:r w:rsidRPr="00D759DF">
        <w:rPr>
          <w:b/>
          <w:bCs/>
          <w:color w:val="auto"/>
        </w:rPr>
        <w:t>. </w:t>
      </w:r>
      <w:r w:rsidR="1134FA3C" w:rsidRPr="33E30FFF">
        <w:rPr>
          <w:b/>
          <w:bCs/>
          <w:color w:val="auto"/>
        </w:rPr>
        <w:t xml:space="preserve"> Please also be aware that if you need to take a break you may return to the survey </w:t>
      </w:r>
      <w:proofErr w:type="gramStart"/>
      <w:r w:rsidR="1134FA3C" w:rsidRPr="33E30FFF">
        <w:rPr>
          <w:b/>
          <w:bCs/>
          <w:color w:val="auto"/>
        </w:rPr>
        <w:t>at a later time</w:t>
      </w:r>
      <w:proofErr w:type="gramEnd"/>
      <w:r w:rsidR="1134FA3C" w:rsidRPr="33E30FFF">
        <w:rPr>
          <w:b/>
          <w:bCs/>
          <w:color w:val="auto"/>
        </w:rPr>
        <w:t xml:space="preserve"> to finish if you choose.</w:t>
      </w:r>
    </w:p>
    <w:p w14:paraId="70A85DB2" w14:textId="77777777" w:rsidR="00D36DAD" w:rsidRPr="00D759DF" w:rsidRDefault="00D36DAD" w:rsidP="00464702">
      <w:pPr>
        <w:keepNext/>
        <w:contextualSpacing/>
        <w:rPr>
          <w:b/>
          <w:color w:val="auto"/>
        </w:rPr>
      </w:pPr>
    </w:p>
    <w:p w14:paraId="6B55E74E" w14:textId="77777777" w:rsidR="00966243" w:rsidRPr="00D759DF" w:rsidRDefault="6A0552E4" w:rsidP="6A0552E4">
      <w:pPr>
        <w:keepNext/>
        <w:contextualSpacing/>
        <w:rPr>
          <w:b/>
          <w:bCs/>
          <w:color w:val="auto"/>
        </w:rPr>
      </w:pPr>
      <w:r w:rsidRPr="00D759DF">
        <w:rPr>
          <w:b/>
          <w:bCs/>
          <w:color w:val="auto"/>
        </w:rPr>
        <w:t xml:space="preserve">We want to know about your experiences since you enrolled at Penn State. These experiences could </w:t>
      </w:r>
      <w:r w:rsidR="00B06720" w:rsidRPr="00D759DF">
        <w:rPr>
          <w:b/>
          <w:bCs/>
          <w:color w:val="auto"/>
        </w:rPr>
        <w:t>have occurred</w:t>
      </w:r>
      <w:r w:rsidRPr="00D759DF">
        <w:rPr>
          <w:b/>
          <w:bCs/>
          <w:color w:val="auto"/>
        </w:rPr>
        <w:t xml:space="preserve"> on or off campus, when school </w:t>
      </w:r>
      <w:r w:rsidR="00B06720" w:rsidRPr="00D759DF">
        <w:rPr>
          <w:b/>
          <w:bCs/>
          <w:color w:val="auto"/>
        </w:rPr>
        <w:t xml:space="preserve">was </w:t>
      </w:r>
      <w:r w:rsidRPr="00D759DF">
        <w:rPr>
          <w:b/>
          <w:bCs/>
          <w:color w:val="auto"/>
        </w:rPr>
        <w:t>in session</w:t>
      </w:r>
      <w:r w:rsidR="00B06720" w:rsidRPr="00D759DF">
        <w:rPr>
          <w:b/>
          <w:bCs/>
          <w:color w:val="auto"/>
        </w:rPr>
        <w:t>,</w:t>
      </w:r>
      <w:r w:rsidRPr="00D759DF">
        <w:rPr>
          <w:b/>
          <w:bCs/>
          <w:color w:val="auto"/>
        </w:rPr>
        <w:t xml:space="preserve"> or when you </w:t>
      </w:r>
      <w:r w:rsidR="00B06720" w:rsidRPr="00D759DF">
        <w:rPr>
          <w:b/>
          <w:bCs/>
          <w:color w:val="auto"/>
        </w:rPr>
        <w:t xml:space="preserve">were </w:t>
      </w:r>
      <w:r w:rsidRPr="00D759DF">
        <w:rPr>
          <w:b/>
          <w:bCs/>
          <w:color w:val="auto"/>
        </w:rPr>
        <w:t>on break. </w:t>
      </w:r>
    </w:p>
    <w:p w14:paraId="27C3D40E" w14:textId="77777777" w:rsidR="00966243" w:rsidRPr="00D759DF" w:rsidRDefault="00966243" w:rsidP="6A0552E4">
      <w:pPr>
        <w:keepNext/>
        <w:contextualSpacing/>
        <w:rPr>
          <w:b/>
          <w:bCs/>
          <w:color w:val="auto"/>
        </w:rPr>
      </w:pPr>
    </w:p>
    <w:p w14:paraId="638E57B1" w14:textId="6BF990A8" w:rsidR="00253A28" w:rsidRPr="00D759DF" w:rsidRDefault="00D759DF" w:rsidP="6A0552E4">
      <w:pPr>
        <w:keepNext/>
        <w:contextualSpacing/>
        <w:rPr>
          <w:b/>
          <w:bCs/>
          <w:color w:val="auto"/>
        </w:rPr>
      </w:pPr>
      <w:r w:rsidRPr="00D759DF">
        <w:rPr>
          <w:b/>
          <w:bCs/>
          <w:color w:val="auto"/>
        </w:rPr>
        <w:t>Please s</w:t>
      </w:r>
      <w:r w:rsidR="00010BEB" w:rsidRPr="00D759DF">
        <w:rPr>
          <w:b/>
          <w:bCs/>
          <w:color w:val="auto"/>
        </w:rPr>
        <w:t>elect the number of times each experience has happened to you. If several experiences occurred on the same occasion</w:t>
      </w:r>
      <w:r w:rsidR="00C22F8F" w:rsidRPr="00D759DF">
        <w:rPr>
          <w:b/>
          <w:bCs/>
          <w:color w:val="auto"/>
        </w:rPr>
        <w:t xml:space="preserve"> (</w:t>
      </w:r>
      <w:r w:rsidR="00010BEB" w:rsidRPr="00D759DF">
        <w:rPr>
          <w:b/>
          <w:bCs/>
          <w:color w:val="auto"/>
        </w:rPr>
        <w:t>for example, if one night you were told lies and someone got you drunk to have sex with you</w:t>
      </w:r>
      <w:r w:rsidR="00C22F8F" w:rsidRPr="00D759DF">
        <w:rPr>
          <w:b/>
          <w:bCs/>
          <w:color w:val="auto"/>
        </w:rPr>
        <w:t>)</w:t>
      </w:r>
      <w:r w:rsidR="00010BEB" w:rsidRPr="00D759DF">
        <w:rPr>
          <w:b/>
          <w:bCs/>
          <w:color w:val="auto"/>
        </w:rPr>
        <w:t>, you should indicate both</w:t>
      </w:r>
      <w:r w:rsidR="00C22F8F" w:rsidRPr="00D759DF">
        <w:rPr>
          <w:b/>
          <w:bCs/>
          <w:color w:val="auto"/>
        </w:rPr>
        <w:t>.</w:t>
      </w:r>
    </w:p>
    <w:p w14:paraId="7DCF0BB2" w14:textId="77777777" w:rsidR="00AC66EA" w:rsidRPr="00D759DF" w:rsidRDefault="00AC66EA" w:rsidP="00464702">
      <w:pPr>
        <w:keepNext/>
        <w:contextualSpacing/>
        <w:rPr>
          <w:b/>
          <w:color w:val="auto"/>
        </w:rPr>
      </w:pPr>
    </w:p>
    <w:p w14:paraId="63AFEC0C" w14:textId="63A2D46E" w:rsidR="00253A28" w:rsidRPr="00D759DF" w:rsidRDefault="6A0552E4" w:rsidP="6A0552E4">
      <w:pPr>
        <w:keepNext/>
        <w:contextualSpacing/>
        <w:rPr>
          <w:color w:val="auto"/>
        </w:rPr>
      </w:pPr>
      <w:r w:rsidRPr="00D759DF">
        <w:rPr>
          <w:color w:val="auto"/>
        </w:rPr>
        <w:t>Q</w:t>
      </w:r>
      <w:r w:rsidR="00D35305">
        <w:rPr>
          <w:color w:val="auto"/>
        </w:rPr>
        <w:t>104</w:t>
      </w:r>
      <w:r w:rsidRPr="00D759DF">
        <w:rPr>
          <w:color w:val="auto"/>
        </w:rPr>
        <w:t xml:space="preserve"> Someone fondled, kissed, or rubbed up against the private areas of your body (lips, breast/chest, </w:t>
      </w:r>
      <w:r w:rsidR="00053EF5" w:rsidRPr="00D759DF">
        <w:rPr>
          <w:color w:val="auto"/>
        </w:rPr>
        <w:t>crotch,</w:t>
      </w:r>
      <w:r w:rsidRPr="00D759DF">
        <w:rPr>
          <w:color w:val="auto"/>
        </w:rPr>
        <w:t xml:space="preserve"> or butt) or removed some of your clothes without your consent (</w:t>
      </w:r>
      <w:r w:rsidRPr="00D759DF">
        <w:rPr>
          <w:iCs/>
          <w:color w:val="auto"/>
        </w:rPr>
        <w:t>but did not attempt sexual penetration</w:t>
      </w:r>
      <w:r w:rsidR="00966243" w:rsidRPr="00D759DF">
        <w:rPr>
          <w:color w:val="auto"/>
        </w:rPr>
        <w:t>) by…</w:t>
      </w:r>
    </w:p>
    <w:tbl>
      <w:tblPr>
        <w:tblStyle w:val="GridTable4-Accent11"/>
        <w:tblW w:w="9325" w:type="dxa"/>
        <w:tblLayout w:type="fixed"/>
        <w:tblLook w:val="04A0" w:firstRow="1" w:lastRow="0" w:firstColumn="1" w:lastColumn="0" w:noHBand="0" w:noVBand="1"/>
      </w:tblPr>
      <w:tblGrid>
        <w:gridCol w:w="5118"/>
        <w:gridCol w:w="1052"/>
        <w:gridCol w:w="964"/>
        <w:gridCol w:w="1052"/>
        <w:gridCol w:w="1139"/>
      </w:tblGrid>
      <w:tr w:rsidR="00803CF9" w:rsidRPr="00D759DF" w14:paraId="7A72666A" w14:textId="77777777" w:rsidTr="005423CE">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5118" w:type="dxa"/>
            <w:vAlign w:val="center"/>
          </w:tcPr>
          <w:p w14:paraId="6EFF7261" w14:textId="77777777" w:rsidR="00253A28" w:rsidRPr="00D759DF" w:rsidRDefault="00253A28" w:rsidP="00E63B3D">
            <w:pPr>
              <w:pStyle w:val="WhiteText"/>
              <w:keepNext/>
              <w:contextualSpacing/>
              <w:rPr>
                <w:b w:val="0"/>
                <w:color w:val="auto"/>
                <w:sz w:val="20"/>
              </w:rPr>
            </w:pPr>
          </w:p>
        </w:tc>
        <w:tc>
          <w:tcPr>
            <w:tcW w:w="1052" w:type="dxa"/>
            <w:vAlign w:val="center"/>
          </w:tcPr>
          <w:p w14:paraId="58D3F443" w14:textId="710841CE"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0 times</w:t>
            </w:r>
          </w:p>
        </w:tc>
        <w:tc>
          <w:tcPr>
            <w:tcW w:w="964" w:type="dxa"/>
            <w:vAlign w:val="center"/>
          </w:tcPr>
          <w:p w14:paraId="564EA673" w14:textId="05FBDD2D"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1 time</w:t>
            </w:r>
          </w:p>
        </w:tc>
        <w:tc>
          <w:tcPr>
            <w:tcW w:w="1052" w:type="dxa"/>
            <w:vAlign w:val="center"/>
          </w:tcPr>
          <w:p w14:paraId="22546A23" w14:textId="416C452F"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2 times</w:t>
            </w:r>
          </w:p>
        </w:tc>
        <w:tc>
          <w:tcPr>
            <w:tcW w:w="1139" w:type="dxa"/>
            <w:vAlign w:val="center"/>
          </w:tcPr>
          <w:p w14:paraId="1B788AD2" w14:textId="02416071"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3+ times</w:t>
            </w:r>
          </w:p>
        </w:tc>
      </w:tr>
      <w:tr w:rsidR="00803CF9" w:rsidRPr="00D759DF" w14:paraId="27D87E5B" w14:textId="77777777" w:rsidTr="005423CE">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5118" w:type="dxa"/>
            <w:vAlign w:val="center"/>
          </w:tcPr>
          <w:p w14:paraId="11CFDF54" w14:textId="53864223" w:rsidR="00253A28" w:rsidRPr="00D759DF" w:rsidRDefault="00253A28" w:rsidP="00E63B3D">
            <w:pPr>
              <w:keepNext/>
              <w:contextualSpacing/>
              <w:rPr>
                <w:b w:val="0"/>
                <w:color w:val="auto"/>
                <w:szCs w:val="22"/>
              </w:rPr>
            </w:pPr>
            <w:r w:rsidRPr="00D759DF">
              <w:rPr>
                <w:b w:val="0"/>
                <w:color w:val="auto"/>
                <w:szCs w:val="22"/>
              </w:rPr>
              <w:t>Telling lies, threatening to end the relationship, threatening to spread rumors about me, making promises I knew were untrue, or continually verbally pressuring me.</w:t>
            </w:r>
          </w:p>
        </w:tc>
        <w:tc>
          <w:tcPr>
            <w:tcW w:w="1052" w:type="dxa"/>
            <w:vAlign w:val="center"/>
          </w:tcPr>
          <w:p w14:paraId="6EB765D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964" w:type="dxa"/>
            <w:vAlign w:val="center"/>
          </w:tcPr>
          <w:p w14:paraId="0CCBD30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1052" w:type="dxa"/>
            <w:vAlign w:val="center"/>
          </w:tcPr>
          <w:p w14:paraId="026ADA2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1139" w:type="dxa"/>
            <w:vAlign w:val="center"/>
          </w:tcPr>
          <w:p w14:paraId="583FEF9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r>
      <w:tr w:rsidR="00803CF9" w:rsidRPr="00D759DF" w14:paraId="71DF6832" w14:textId="77777777" w:rsidTr="005423CE">
        <w:trPr>
          <w:trHeight w:val="336"/>
        </w:trPr>
        <w:tc>
          <w:tcPr>
            <w:cnfStyle w:val="001000000000" w:firstRow="0" w:lastRow="0" w:firstColumn="1" w:lastColumn="0" w:oddVBand="0" w:evenVBand="0" w:oddHBand="0" w:evenHBand="0" w:firstRowFirstColumn="0" w:firstRowLastColumn="0" w:lastRowFirstColumn="0" w:lastRowLastColumn="0"/>
            <w:tcW w:w="5118" w:type="dxa"/>
            <w:vAlign w:val="center"/>
          </w:tcPr>
          <w:p w14:paraId="01DB475E" w14:textId="5F15AE4F" w:rsidR="00253A28" w:rsidRPr="00D759DF" w:rsidRDefault="00253A28" w:rsidP="00E63B3D">
            <w:pPr>
              <w:keepNext/>
              <w:contextualSpacing/>
              <w:rPr>
                <w:b w:val="0"/>
                <w:color w:val="auto"/>
                <w:szCs w:val="22"/>
              </w:rPr>
            </w:pPr>
            <w:r w:rsidRPr="00D759DF">
              <w:rPr>
                <w:b w:val="0"/>
                <w:color w:val="auto"/>
                <w:szCs w:val="22"/>
              </w:rPr>
              <w:t xml:space="preserve">Showing displeasure, criticizing my sexuality or attractiveness, </w:t>
            </w:r>
            <w:r w:rsidR="00C22F8F" w:rsidRPr="00D759DF">
              <w:rPr>
                <w:b w:val="0"/>
                <w:color w:val="auto"/>
                <w:szCs w:val="22"/>
              </w:rPr>
              <w:t xml:space="preserve">or </w:t>
            </w:r>
            <w:r w:rsidRPr="00D759DF">
              <w:rPr>
                <w:b w:val="0"/>
                <w:color w:val="auto"/>
                <w:szCs w:val="22"/>
              </w:rPr>
              <w:t>getting angry but not using physical force.</w:t>
            </w:r>
          </w:p>
        </w:tc>
        <w:tc>
          <w:tcPr>
            <w:tcW w:w="1052" w:type="dxa"/>
            <w:vAlign w:val="center"/>
          </w:tcPr>
          <w:p w14:paraId="544DA4F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szCs w:val="22"/>
              </w:rPr>
            </w:pPr>
          </w:p>
        </w:tc>
        <w:tc>
          <w:tcPr>
            <w:tcW w:w="964" w:type="dxa"/>
            <w:vAlign w:val="center"/>
          </w:tcPr>
          <w:p w14:paraId="41BE339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szCs w:val="22"/>
              </w:rPr>
            </w:pPr>
          </w:p>
        </w:tc>
        <w:tc>
          <w:tcPr>
            <w:tcW w:w="1052" w:type="dxa"/>
            <w:vAlign w:val="center"/>
          </w:tcPr>
          <w:p w14:paraId="38CEA1A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szCs w:val="22"/>
              </w:rPr>
            </w:pPr>
          </w:p>
        </w:tc>
        <w:tc>
          <w:tcPr>
            <w:tcW w:w="1139" w:type="dxa"/>
            <w:vAlign w:val="center"/>
          </w:tcPr>
          <w:p w14:paraId="6A1CE73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szCs w:val="22"/>
              </w:rPr>
            </w:pPr>
          </w:p>
        </w:tc>
      </w:tr>
      <w:tr w:rsidR="00803CF9" w:rsidRPr="00D759DF" w14:paraId="0C596693" w14:textId="77777777" w:rsidTr="005423C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118" w:type="dxa"/>
            <w:vAlign w:val="center"/>
          </w:tcPr>
          <w:p w14:paraId="69D673E6" w14:textId="67C52636" w:rsidR="00253A28" w:rsidRPr="00D759DF" w:rsidRDefault="00253A28" w:rsidP="00E63B3D">
            <w:pPr>
              <w:keepNext/>
              <w:contextualSpacing/>
              <w:rPr>
                <w:b w:val="0"/>
                <w:color w:val="auto"/>
                <w:szCs w:val="22"/>
              </w:rPr>
            </w:pPr>
            <w:r w:rsidRPr="00D759DF">
              <w:rPr>
                <w:b w:val="0"/>
                <w:color w:val="auto"/>
                <w:szCs w:val="22"/>
              </w:rPr>
              <w:t>Taking advantage of me when I was too drunk</w:t>
            </w:r>
            <w:r w:rsidR="00C86283">
              <w:rPr>
                <w:b w:val="0"/>
                <w:color w:val="auto"/>
                <w:szCs w:val="22"/>
              </w:rPr>
              <w:t>, high,</w:t>
            </w:r>
            <w:r w:rsidR="002B43EA">
              <w:rPr>
                <w:b w:val="0"/>
                <w:color w:val="auto"/>
                <w:szCs w:val="22"/>
              </w:rPr>
              <w:t xml:space="preserve"> </w:t>
            </w:r>
            <w:r w:rsidRPr="00D759DF">
              <w:rPr>
                <w:b w:val="0"/>
                <w:color w:val="auto"/>
                <w:szCs w:val="22"/>
              </w:rPr>
              <w:t>out of it</w:t>
            </w:r>
            <w:r w:rsidR="002B43EA">
              <w:rPr>
                <w:b w:val="0"/>
                <w:color w:val="auto"/>
                <w:szCs w:val="22"/>
              </w:rPr>
              <w:t>, or in some way physically or mentally compromised</w:t>
            </w:r>
            <w:r w:rsidRPr="00D759DF">
              <w:rPr>
                <w:b w:val="0"/>
                <w:color w:val="auto"/>
                <w:szCs w:val="22"/>
              </w:rPr>
              <w:t xml:space="preserve"> to stop what was happening.</w:t>
            </w:r>
          </w:p>
        </w:tc>
        <w:tc>
          <w:tcPr>
            <w:tcW w:w="1052" w:type="dxa"/>
            <w:vAlign w:val="center"/>
          </w:tcPr>
          <w:p w14:paraId="63291BE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964" w:type="dxa"/>
            <w:vAlign w:val="center"/>
          </w:tcPr>
          <w:p w14:paraId="3B20C64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1052" w:type="dxa"/>
            <w:vAlign w:val="center"/>
          </w:tcPr>
          <w:p w14:paraId="7363B60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1139" w:type="dxa"/>
            <w:vAlign w:val="center"/>
          </w:tcPr>
          <w:p w14:paraId="534B571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r>
      <w:tr w:rsidR="00803CF9" w:rsidRPr="00D759DF" w14:paraId="5BABE3C8" w14:textId="77777777" w:rsidTr="005423CE">
        <w:trPr>
          <w:trHeight w:val="228"/>
        </w:trPr>
        <w:tc>
          <w:tcPr>
            <w:cnfStyle w:val="001000000000" w:firstRow="0" w:lastRow="0" w:firstColumn="1" w:lastColumn="0" w:oddVBand="0" w:evenVBand="0" w:oddHBand="0" w:evenHBand="0" w:firstRowFirstColumn="0" w:firstRowLastColumn="0" w:lastRowFirstColumn="0" w:lastRowLastColumn="0"/>
            <w:tcW w:w="5118" w:type="dxa"/>
            <w:vAlign w:val="center"/>
          </w:tcPr>
          <w:p w14:paraId="6E372B42" w14:textId="7244888A" w:rsidR="00253A28" w:rsidRPr="00D759DF" w:rsidRDefault="00253A28" w:rsidP="00E63B3D">
            <w:pPr>
              <w:keepNext/>
              <w:contextualSpacing/>
              <w:rPr>
                <w:b w:val="0"/>
                <w:color w:val="auto"/>
                <w:szCs w:val="22"/>
              </w:rPr>
            </w:pPr>
            <w:r w:rsidRPr="00D759DF">
              <w:rPr>
                <w:b w:val="0"/>
                <w:color w:val="auto"/>
                <w:szCs w:val="22"/>
              </w:rPr>
              <w:t>Threatening to physically harm me or someone close to me.</w:t>
            </w:r>
          </w:p>
        </w:tc>
        <w:tc>
          <w:tcPr>
            <w:tcW w:w="1052" w:type="dxa"/>
            <w:vAlign w:val="center"/>
          </w:tcPr>
          <w:p w14:paraId="5583684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szCs w:val="22"/>
              </w:rPr>
            </w:pPr>
          </w:p>
        </w:tc>
        <w:tc>
          <w:tcPr>
            <w:tcW w:w="964" w:type="dxa"/>
            <w:vAlign w:val="center"/>
          </w:tcPr>
          <w:p w14:paraId="2D445BD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szCs w:val="22"/>
              </w:rPr>
            </w:pPr>
          </w:p>
        </w:tc>
        <w:tc>
          <w:tcPr>
            <w:tcW w:w="1052" w:type="dxa"/>
            <w:vAlign w:val="center"/>
          </w:tcPr>
          <w:p w14:paraId="3283033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szCs w:val="22"/>
              </w:rPr>
            </w:pPr>
          </w:p>
        </w:tc>
        <w:tc>
          <w:tcPr>
            <w:tcW w:w="1139" w:type="dxa"/>
            <w:vAlign w:val="center"/>
          </w:tcPr>
          <w:p w14:paraId="672042B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szCs w:val="22"/>
              </w:rPr>
            </w:pPr>
          </w:p>
        </w:tc>
      </w:tr>
      <w:tr w:rsidR="00803CF9" w:rsidRPr="00D759DF" w14:paraId="428D38D7" w14:textId="77777777" w:rsidTr="005423C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118" w:type="dxa"/>
            <w:vAlign w:val="center"/>
          </w:tcPr>
          <w:p w14:paraId="150CC04A" w14:textId="7BF7D93B" w:rsidR="00253A28" w:rsidRPr="00D759DF" w:rsidRDefault="00253A28" w:rsidP="00E63B3D">
            <w:pPr>
              <w:keepNext/>
              <w:contextualSpacing/>
              <w:rPr>
                <w:b w:val="0"/>
                <w:color w:val="auto"/>
                <w:szCs w:val="22"/>
              </w:rPr>
            </w:pPr>
            <w:r w:rsidRPr="00D759DF">
              <w:rPr>
                <w:b w:val="0"/>
                <w:color w:val="auto"/>
                <w:szCs w:val="22"/>
              </w:rPr>
              <w:t xml:space="preserve">Using force </w:t>
            </w:r>
            <w:r w:rsidR="00C22F8F" w:rsidRPr="00D759DF">
              <w:rPr>
                <w:b w:val="0"/>
                <w:color w:val="auto"/>
                <w:szCs w:val="22"/>
              </w:rPr>
              <w:t>(</w:t>
            </w:r>
            <w:r w:rsidRPr="00D759DF">
              <w:rPr>
                <w:b w:val="0"/>
                <w:color w:val="auto"/>
                <w:szCs w:val="22"/>
              </w:rPr>
              <w:t>for example</w:t>
            </w:r>
            <w:r w:rsidR="00C22F8F" w:rsidRPr="00D759DF">
              <w:rPr>
                <w:b w:val="0"/>
                <w:color w:val="auto"/>
                <w:szCs w:val="22"/>
              </w:rPr>
              <w:t>,</w:t>
            </w:r>
            <w:r w:rsidRPr="00D759DF">
              <w:rPr>
                <w:b w:val="0"/>
                <w:color w:val="auto"/>
                <w:szCs w:val="22"/>
              </w:rPr>
              <w:t xml:space="preserve"> holding me down with their body weight, pinning my arms, or having a weapon</w:t>
            </w:r>
            <w:r w:rsidR="00C22F8F" w:rsidRPr="00D759DF">
              <w:rPr>
                <w:b w:val="0"/>
                <w:color w:val="auto"/>
                <w:szCs w:val="22"/>
              </w:rPr>
              <w:t>)</w:t>
            </w:r>
            <w:r w:rsidRPr="00D759DF">
              <w:rPr>
                <w:b w:val="0"/>
                <w:color w:val="auto"/>
                <w:szCs w:val="22"/>
              </w:rPr>
              <w:t>.</w:t>
            </w:r>
          </w:p>
        </w:tc>
        <w:tc>
          <w:tcPr>
            <w:tcW w:w="1052" w:type="dxa"/>
            <w:vAlign w:val="center"/>
          </w:tcPr>
          <w:p w14:paraId="2539A2F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964" w:type="dxa"/>
            <w:vAlign w:val="center"/>
          </w:tcPr>
          <w:p w14:paraId="2F2C92A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1052" w:type="dxa"/>
            <w:vAlign w:val="center"/>
          </w:tcPr>
          <w:p w14:paraId="5C03C73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c>
          <w:tcPr>
            <w:tcW w:w="1139" w:type="dxa"/>
            <w:vAlign w:val="center"/>
          </w:tcPr>
          <w:p w14:paraId="17FF91E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szCs w:val="22"/>
              </w:rPr>
            </w:pPr>
          </w:p>
        </w:tc>
      </w:tr>
    </w:tbl>
    <w:p w14:paraId="3ECA557D" w14:textId="77777777" w:rsidR="00253A28" w:rsidRPr="00D759DF" w:rsidRDefault="00253A28" w:rsidP="00464702">
      <w:pPr>
        <w:keepNext/>
        <w:contextualSpacing/>
        <w:rPr>
          <w:color w:val="auto"/>
        </w:rPr>
      </w:pPr>
    </w:p>
    <w:p w14:paraId="29EF7F89" w14:textId="21E7C418" w:rsidR="00253A28" w:rsidRPr="00D759DF" w:rsidRDefault="008635E7" w:rsidP="00464702">
      <w:pPr>
        <w:keepNext/>
        <w:contextualSpacing/>
        <w:rPr>
          <w:color w:val="auto"/>
        </w:rPr>
      </w:pPr>
      <w:r w:rsidRPr="00D759DF">
        <w:rPr>
          <w:color w:val="auto"/>
        </w:rPr>
        <w:t>Q</w:t>
      </w:r>
      <w:r w:rsidR="00D35305">
        <w:rPr>
          <w:color w:val="auto"/>
        </w:rPr>
        <w:t>105</w:t>
      </w:r>
      <w:r w:rsidR="00253A28" w:rsidRPr="00D759DF">
        <w:rPr>
          <w:color w:val="auto"/>
        </w:rPr>
        <w:t xml:space="preserve"> Someone had oral sex with me or made me have oral s</w:t>
      </w:r>
      <w:r w:rsidR="002A3922" w:rsidRPr="00D759DF">
        <w:rPr>
          <w:color w:val="auto"/>
        </w:rPr>
        <w:t xml:space="preserve">ex with them without my consent </w:t>
      </w:r>
      <w:r w:rsidR="00966243" w:rsidRPr="00D759DF">
        <w:rPr>
          <w:color w:val="auto"/>
        </w:rPr>
        <w:t>by…</w:t>
      </w:r>
    </w:p>
    <w:tbl>
      <w:tblPr>
        <w:tblStyle w:val="GridTable4-Accent11"/>
        <w:tblW w:w="9351" w:type="dxa"/>
        <w:tblLayout w:type="fixed"/>
        <w:tblLook w:val="04A0" w:firstRow="1" w:lastRow="0" w:firstColumn="1" w:lastColumn="0" w:noHBand="0" w:noVBand="1"/>
      </w:tblPr>
      <w:tblGrid>
        <w:gridCol w:w="5132"/>
        <w:gridCol w:w="1055"/>
        <w:gridCol w:w="967"/>
        <w:gridCol w:w="1055"/>
        <w:gridCol w:w="1142"/>
      </w:tblGrid>
      <w:tr w:rsidR="00803CF9" w:rsidRPr="00D759DF" w14:paraId="7FF601B6" w14:textId="77777777" w:rsidTr="00433656">
        <w:trPr>
          <w:cnfStyle w:val="100000000000" w:firstRow="1" w:lastRow="0" w:firstColumn="0" w:lastColumn="0" w:oddVBand="0" w:evenVBand="0" w:oddHBand="0"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5132" w:type="dxa"/>
            <w:vAlign w:val="center"/>
          </w:tcPr>
          <w:p w14:paraId="654516B6" w14:textId="77777777" w:rsidR="00253A28" w:rsidRPr="00D759DF" w:rsidRDefault="00253A28" w:rsidP="00FC6EC1">
            <w:pPr>
              <w:pStyle w:val="WhiteText"/>
              <w:keepNext/>
              <w:contextualSpacing/>
              <w:rPr>
                <w:b w:val="0"/>
                <w:color w:val="auto"/>
                <w:sz w:val="20"/>
                <w:szCs w:val="20"/>
              </w:rPr>
            </w:pPr>
          </w:p>
        </w:tc>
        <w:tc>
          <w:tcPr>
            <w:tcW w:w="1055" w:type="dxa"/>
            <w:vAlign w:val="center"/>
          </w:tcPr>
          <w:p w14:paraId="26852441" w14:textId="4F4EEE52"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0 times</w:t>
            </w:r>
          </w:p>
        </w:tc>
        <w:tc>
          <w:tcPr>
            <w:tcW w:w="967" w:type="dxa"/>
            <w:vAlign w:val="center"/>
          </w:tcPr>
          <w:p w14:paraId="5CCC86D0" w14:textId="5B146C06"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1 time</w:t>
            </w:r>
          </w:p>
        </w:tc>
        <w:tc>
          <w:tcPr>
            <w:tcW w:w="1055" w:type="dxa"/>
            <w:vAlign w:val="center"/>
          </w:tcPr>
          <w:p w14:paraId="2D5CB20E" w14:textId="2F514B5E"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2 times</w:t>
            </w:r>
          </w:p>
        </w:tc>
        <w:tc>
          <w:tcPr>
            <w:tcW w:w="1142" w:type="dxa"/>
            <w:vAlign w:val="center"/>
          </w:tcPr>
          <w:p w14:paraId="58278A6B" w14:textId="065B8D3E"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3+ times</w:t>
            </w:r>
          </w:p>
        </w:tc>
      </w:tr>
      <w:tr w:rsidR="00803CF9" w:rsidRPr="00D759DF" w14:paraId="5B41E673" w14:textId="77777777" w:rsidTr="00433656">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132" w:type="dxa"/>
            <w:vAlign w:val="center"/>
          </w:tcPr>
          <w:p w14:paraId="1BAC90F7" w14:textId="4291F018" w:rsidR="00253A28" w:rsidRPr="00D759DF" w:rsidRDefault="00253A28" w:rsidP="00FC6EC1">
            <w:pPr>
              <w:keepNext/>
              <w:contextualSpacing/>
              <w:rPr>
                <w:b w:val="0"/>
                <w:color w:val="auto"/>
              </w:rPr>
            </w:pPr>
            <w:r w:rsidRPr="00D759DF">
              <w:rPr>
                <w:b w:val="0"/>
                <w:color w:val="auto"/>
              </w:rPr>
              <w:t>Telling lies, threatening to end the relationship, threatening to spread rumors about me, making promises I knew were untrue, or continually verbally pressuring me.</w:t>
            </w:r>
          </w:p>
        </w:tc>
        <w:tc>
          <w:tcPr>
            <w:tcW w:w="1055" w:type="dxa"/>
            <w:vAlign w:val="center"/>
          </w:tcPr>
          <w:p w14:paraId="4642124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6FC4BAC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693E8E4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1FE625B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823A1F3" w14:textId="77777777" w:rsidTr="00433656">
        <w:trPr>
          <w:trHeight w:val="282"/>
        </w:trPr>
        <w:tc>
          <w:tcPr>
            <w:cnfStyle w:val="001000000000" w:firstRow="0" w:lastRow="0" w:firstColumn="1" w:lastColumn="0" w:oddVBand="0" w:evenVBand="0" w:oddHBand="0" w:evenHBand="0" w:firstRowFirstColumn="0" w:firstRowLastColumn="0" w:lastRowFirstColumn="0" w:lastRowLastColumn="0"/>
            <w:tcW w:w="5132" w:type="dxa"/>
            <w:vAlign w:val="center"/>
          </w:tcPr>
          <w:p w14:paraId="53F5337C" w14:textId="5F3BB48A" w:rsidR="00253A28" w:rsidRPr="00D759DF" w:rsidRDefault="00253A28" w:rsidP="00FC6EC1">
            <w:pPr>
              <w:keepNext/>
              <w:contextualSpacing/>
              <w:rPr>
                <w:b w:val="0"/>
                <w:color w:val="auto"/>
              </w:rPr>
            </w:pPr>
            <w:r w:rsidRPr="00D759DF">
              <w:rPr>
                <w:b w:val="0"/>
                <w:color w:val="auto"/>
              </w:rPr>
              <w:t xml:space="preserve">Showing displeasure, criticizing my sexuality or attractiveness, </w:t>
            </w:r>
            <w:r w:rsidR="00C22F8F" w:rsidRPr="00D759DF">
              <w:rPr>
                <w:b w:val="0"/>
                <w:color w:val="auto"/>
              </w:rPr>
              <w:t xml:space="preserve">or </w:t>
            </w:r>
            <w:r w:rsidRPr="00D759DF">
              <w:rPr>
                <w:b w:val="0"/>
                <w:color w:val="auto"/>
              </w:rPr>
              <w:t>getting angry but not using physical force</w:t>
            </w:r>
            <w:r w:rsidR="072F04AC" w:rsidRPr="33A421DD">
              <w:rPr>
                <w:b w:val="0"/>
                <w:bCs w:val="0"/>
                <w:color w:val="auto"/>
              </w:rPr>
              <w:t>.</w:t>
            </w:r>
            <w:r w:rsidRPr="00D759DF">
              <w:rPr>
                <w:b w:val="0"/>
                <w:color w:val="auto"/>
              </w:rPr>
              <w:t xml:space="preserve"> </w:t>
            </w:r>
          </w:p>
        </w:tc>
        <w:tc>
          <w:tcPr>
            <w:tcW w:w="1055" w:type="dxa"/>
            <w:vAlign w:val="center"/>
          </w:tcPr>
          <w:p w14:paraId="00C4EFB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1E2E21B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6AD1481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79C6BBE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154E2AEF" w14:textId="77777777" w:rsidTr="00433656">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5132" w:type="dxa"/>
            <w:vAlign w:val="center"/>
          </w:tcPr>
          <w:p w14:paraId="6E891AB0" w14:textId="1536DB18" w:rsidR="00253A28" w:rsidRPr="00D759DF" w:rsidRDefault="00253A28" w:rsidP="00FC6EC1">
            <w:pPr>
              <w:keepNext/>
              <w:contextualSpacing/>
              <w:rPr>
                <w:b w:val="0"/>
                <w:color w:val="auto"/>
              </w:rPr>
            </w:pPr>
            <w:r w:rsidRPr="00D759DF">
              <w:rPr>
                <w:b w:val="0"/>
                <w:color w:val="auto"/>
              </w:rPr>
              <w:t>Taking advantage of me when I was too drunk</w:t>
            </w:r>
            <w:r w:rsidR="00093D13">
              <w:rPr>
                <w:b w:val="0"/>
                <w:color w:val="auto"/>
                <w:szCs w:val="22"/>
              </w:rPr>
              <w:t xml:space="preserve">, high, </w:t>
            </w:r>
            <w:r w:rsidR="00093D13" w:rsidRPr="00D759DF">
              <w:rPr>
                <w:b w:val="0"/>
                <w:color w:val="auto"/>
                <w:szCs w:val="22"/>
              </w:rPr>
              <w:t>out of it</w:t>
            </w:r>
            <w:r w:rsidR="00093D13">
              <w:rPr>
                <w:b w:val="0"/>
                <w:color w:val="auto"/>
                <w:szCs w:val="22"/>
              </w:rPr>
              <w:t>, or in some way physically or mentally compromised</w:t>
            </w:r>
            <w:r w:rsidR="00093D13" w:rsidRPr="00D759DF">
              <w:rPr>
                <w:b w:val="0"/>
                <w:color w:val="auto"/>
              </w:rPr>
              <w:t xml:space="preserve"> </w:t>
            </w:r>
            <w:r w:rsidRPr="00D759DF">
              <w:rPr>
                <w:b w:val="0"/>
                <w:color w:val="auto"/>
              </w:rPr>
              <w:t>to stop what was happening.</w:t>
            </w:r>
          </w:p>
        </w:tc>
        <w:tc>
          <w:tcPr>
            <w:tcW w:w="1055" w:type="dxa"/>
            <w:vAlign w:val="center"/>
          </w:tcPr>
          <w:p w14:paraId="1CD1B77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34782ED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01AABDF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0E45580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B31799A" w14:textId="77777777" w:rsidTr="00433656">
        <w:trPr>
          <w:trHeight w:val="192"/>
        </w:trPr>
        <w:tc>
          <w:tcPr>
            <w:cnfStyle w:val="001000000000" w:firstRow="0" w:lastRow="0" w:firstColumn="1" w:lastColumn="0" w:oddVBand="0" w:evenVBand="0" w:oddHBand="0" w:evenHBand="0" w:firstRowFirstColumn="0" w:firstRowLastColumn="0" w:lastRowFirstColumn="0" w:lastRowLastColumn="0"/>
            <w:tcW w:w="5132" w:type="dxa"/>
            <w:vAlign w:val="center"/>
          </w:tcPr>
          <w:p w14:paraId="76BF51FA" w14:textId="2C828E8B" w:rsidR="00253A28" w:rsidRPr="00D759DF" w:rsidRDefault="00253A28" w:rsidP="00FC6EC1">
            <w:pPr>
              <w:keepNext/>
              <w:contextualSpacing/>
              <w:rPr>
                <w:b w:val="0"/>
                <w:color w:val="auto"/>
              </w:rPr>
            </w:pPr>
            <w:r w:rsidRPr="00D759DF">
              <w:rPr>
                <w:b w:val="0"/>
                <w:color w:val="auto"/>
              </w:rPr>
              <w:t>Threatening to physically harm me or someone close to me.</w:t>
            </w:r>
          </w:p>
        </w:tc>
        <w:tc>
          <w:tcPr>
            <w:tcW w:w="1055" w:type="dxa"/>
            <w:vAlign w:val="center"/>
          </w:tcPr>
          <w:p w14:paraId="24B8CA6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6039782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17C36CD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2" w:type="dxa"/>
            <w:vAlign w:val="center"/>
          </w:tcPr>
          <w:p w14:paraId="3F33A44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003F10B9" w14:textId="77777777" w:rsidTr="00433656">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132" w:type="dxa"/>
            <w:vAlign w:val="center"/>
          </w:tcPr>
          <w:p w14:paraId="14F1BAEB" w14:textId="6890322A" w:rsidR="00253A28" w:rsidRPr="00D759DF" w:rsidRDefault="00253A28" w:rsidP="00FC6EC1">
            <w:pPr>
              <w:keepNext/>
              <w:contextualSpacing/>
              <w:rPr>
                <w:b w:val="0"/>
                <w:color w:val="auto"/>
              </w:rPr>
            </w:pPr>
            <w:r w:rsidRPr="00D759DF">
              <w:rPr>
                <w:b w:val="0"/>
                <w:color w:val="auto"/>
              </w:rPr>
              <w:t xml:space="preserve">Using force </w:t>
            </w:r>
            <w:r w:rsidR="00C22F8F" w:rsidRPr="00D759DF">
              <w:rPr>
                <w:b w:val="0"/>
                <w:color w:val="auto"/>
              </w:rPr>
              <w:t>(</w:t>
            </w:r>
            <w:r w:rsidRPr="00D759DF">
              <w:rPr>
                <w:b w:val="0"/>
                <w:color w:val="auto"/>
              </w:rPr>
              <w:t>for example</w:t>
            </w:r>
            <w:r w:rsidR="00C22F8F" w:rsidRPr="00D759DF">
              <w:rPr>
                <w:b w:val="0"/>
                <w:color w:val="auto"/>
              </w:rPr>
              <w:t>,</w:t>
            </w:r>
            <w:r w:rsidRPr="00D759DF">
              <w:rPr>
                <w:b w:val="0"/>
                <w:color w:val="auto"/>
              </w:rPr>
              <w:t xml:space="preserve"> holding me down with their body weight, pinning my arms, or having a weapon</w:t>
            </w:r>
            <w:r w:rsidR="00C22F8F" w:rsidRPr="00D759DF">
              <w:rPr>
                <w:b w:val="0"/>
                <w:color w:val="auto"/>
              </w:rPr>
              <w:t>)</w:t>
            </w:r>
            <w:r w:rsidRPr="00D759DF">
              <w:rPr>
                <w:b w:val="0"/>
                <w:color w:val="auto"/>
              </w:rPr>
              <w:t>.</w:t>
            </w:r>
          </w:p>
        </w:tc>
        <w:tc>
          <w:tcPr>
            <w:tcW w:w="1055" w:type="dxa"/>
            <w:vAlign w:val="center"/>
          </w:tcPr>
          <w:p w14:paraId="189C785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45C1EA4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3B44F6D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2" w:type="dxa"/>
            <w:vAlign w:val="center"/>
          </w:tcPr>
          <w:p w14:paraId="5FBD67A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0E713784" w14:textId="1E6272DF" w:rsidR="00253A28" w:rsidRPr="00D759DF" w:rsidRDefault="00253A28" w:rsidP="00DE46C4">
      <w:pPr>
        <w:pStyle w:val="NoSpacing"/>
      </w:pPr>
    </w:p>
    <w:p w14:paraId="286B802C" w14:textId="3825B2B2" w:rsidR="00253A28" w:rsidRPr="00D759DF" w:rsidRDefault="00253A28" w:rsidP="00464702">
      <w:pPr>
        <w:pStyle w:val="QDisplayLogic"/>
        <w:keepNext/>
        <w:spacing w:line="240" w:lineRule="auto"/>
        <w:contextualSpacing/>
        <w:rPr>
          <w:sz w:val="20"/>
        </w:rPr>
      </w:pPr>
      <w:r w:rsidRPr="00D759DF">
        <w:rPr>
          <w:sz w:val="20"/>
        </w:rPr>
        <w:lastRenderedPageBreak/>
        <w:t xml:space="preserve">If the </w:t>
      </w:r>
      <w:r w:rsidR="009F7438">
        <w:rPr>
          <w:sz w:val="20"/>
        </w:rPr>
        <w:t>respondent indicated “Vagina” in Q6</w:t>
      </w:r>
      <w:r w:rsidR="00CA781E">
        <w:rPr>
          <w:sz w:val="20"/>
        </w:rPr>
        <w:t>,</w:t>
      </w:r>
      <w:r w:rsidR="009F7438">
        <w:rPr>
          <w:sz w:val="20"/>
        </w:rPr>
        <w:t xml:space="preserve"> </w:t>
      </w:r>
      <w:r w:rsidR="00621EE7">
        <w:rPr>
          <w:sz w:val="20"/>
        </w:rPr>
        <w:t>he or she</w:t>
      </w:r>
      <w:r w:rsidR="009F7438">
        <w:rPr>
          <w:sz w:val="20"/>
        </w:rPr>
        <w:t xml:space="preserve"> will receive </w:t>
      </w:r>
      <w:r w:rsidR="00CA781E">
        <w:rPr>
          <w:sz w:val="20"/>
        </w:rPr>
        <w:t xml:space="preserve">Q106. If </w:t>
      </w:r>
      <w:r w:rsidR="00C2362B">
        <w:rPr>
          <w:sz w:val="20"/>
        </w:rPr>
        <w:t xml:space="preserve">the respondent </w:t>
      </w:r>
      <w:r w:rsidR="00CA781E">
        <w:rPr>
          <w:sz w:val="20"/>
        </w:rPr>
        <w:t>indicated “Penis” in Q6</w:t>
      </w:r>
      <w:r w:rsidR="00544935">
        <w:rPr>
          <w:sz w:val="20"/>
        </w:rPr>
        <w:t xml:space="preserve">, </w:t>
      </w:r>
      <w:r w:rsidR="00C2362B">
        <w:rPr>
          <w:sz w:val="20"/>
        </w:rPr>
        <w:t xml:space="preserve">he or she </w:t>
      </w:r>
      <w:r w:rsidR="00544935">
        <w:rPr>
          <w:sz w:val="20"/>
        </w:rPr>
        <w:t>will skip to Q107</w:t>
      </w:r>
      <w:r w:rsidR="00ED00E0">
        <w:rPr>
          <w:sz w:val="20"/>
        </w:rPr>
        <w:t>.</w:t>
      </w:r>
    </w:p>
    <w:p w14:paraId="6EECE347" w14:textId="77777777" w:rsidR="002A3922" w:rsidRPr="00D759DF" w:rsidRDefault="002A3922" w:rsidP="00464702">
      <w:pPr>
        <w:keepNext/>
        <w:contextualSpacing/>
        <w:rPr>
          <w:color w:val="auto"/>
        </w:rPr>
      </w:pPr>
    </w:p>
    <w:p w14:paraId="6C9EB43F" w14:textId="7E4BB24B" w:rsidR="00253A28" w:rsidRPr="00D759DF" w:rsidRDefault="6A0552E4" w:rsidP="6A0552E4">
      <w:pPr>
        <w:keepNext/>
        <w:contextualSpacing/>
        <w:rPr>
          <w:color w:val="auto"/>
        </w:rPr>
      </w:pPr>
      <w:r w:rsidRPr="00D759DF">
        <w:rPr>
          <w:color w:val="auto"/>
        </w:rPr>
        <w:t>Q</w:t>
      </w:r>
      <w:r w:rsidR="00711A6F">
        <w:rPr>
          <w:color w:val="auto"/>
        </w:rPr>
        <w:t>106</w:t>
      </w:r>
      <w:r w:rsidRPr="00D759DF">
        <w:rPr>
          <w:color w:val="auto"/>
        </w:rPr>
        <w:t xml:space="preserve"> Someone put their penis, fingers, or other object into </w:t>
      </w:r>
      <w:r w:rsidR="00D759DF" w:rsidRPr="00D759DF">
        <w:rPr>
          <w:color w:val="auto"/>
        </w:rPr>
        <w:t>my vagina without my consent by…</w:t>
      </w:r>
    </w:p>
    <w:tbl>
      <w:tblPr>
        <w:tblStyle w:val="GridTable4-Accent11"/>
        <w:tblW w:w="9359" w:type="dxa"/>
        <w:tblLayout w:type="fixed"/>
        <w:tblLook w:val="04A0" w:firstRow="1" w:lastRow="0" w:firstColumn="1" w:lastColumn="0" w:noHBand="0" w:noVBand="1"/>
      </w:tblPr>
      <w:tblGrid>
        <w:gridCol w:w="5136"/>
        <w:gridCol w:w="1056"/>
        <w:gridCol w:w="967"/>
        <w:gridCol w:w="1056"/>
        <w:gridCol w:w="1144"/>
      </w:tblGrid>
      <w:tr w:rsidR="00803CF9" w:rsidRPr="00D759DF" w14:paraId="4EF0987E" w14:textId="77777777" w:rsidTr="005423CE">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031E4BE7" w14:textId="77777777" w:rsidR="00253A28" w:rsidRPr="00D759DF" w:rsidRDefault="00253A28" w:rsidP="00D214B7">
            <w:pPr>
              <w:pStyle w:val="WhiteText"/>
              <w:keepNext/>
              <w:contextualSpacing/>
              <w:rPr>
                <w:b w:val="0"/>
                <w:color w:val="auto"/>
                <w:sz w:val="20"/>
                <w:szCs w:val="20"/>
              </w:rPr>
            </w:pPr>
          </w:p>
        </w:tc>
        <w:tc>
          <w:tcPr>
            <w:tcW w:w="1056" w:type="dxa"/>
            <w:vAlign w:val="center"/>
          </w:tcPr>
          <w:p w14:paraId="3C529F9B" w14:textId="496FBAF2"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0 times</w:t>
            </w:r>
          </w:p>
        </w:tc>
        <w:tc>
          <w:tcPr>
            <w:tcW w:w="967" w:type="dxa"/>
            <w:vAlign w:val="center"/>
          </w:tcPr>
          <w:p w14:paraId="48C1CA1D" w14:textId="24933A84"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1 time</w:t>
            </w:r>
          </w:p>
        </w:tc>
        <w:tc>
          <w:tcPr>
            <w:tcW w:w="1056" w:type="dxa"/>
            <w:vAlign w:val="center"/>
          </w:tcPr>
          <w:p w14:paraId="4D738BFB" w14:textId="127D7F09"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2 times</w:t>
            </w:r>
          </w:p>
        </w:tc>
        <w:tc>
          <w:tcPr>
            <w:tcW w:w="1144" w:type="dxa"/>
            <w:vAlign w:val="center"/>
          </w:tcPr>
          <w:p w14:paraId="64CE0708" w14:textId="002B707C" w:rsidR="00253A28"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3+ times</w:t>
            </w:r>
          </w:p>
        </w:tc>
      </w:tr>
      <w:tr w:rsidR="00803CF9" w:rsidRPr="00D759DF" w14:paraId="38F99B63" w14:textId="77777777" w:rsidTr="005423C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7F170AC3" w14:textId="46ADA7F8" w:rsidR="00253A28" w:rsidRPr="00D759DF" w:rsidRDefault="00253A28" w:rsidP="00D214B7">
            <w:pPr>
              <w:keepNext/>
              <w:contextualSpacing/>
              <w:rPr>
                <w:b w:val="0"/>
                <w:color w:val="auto"/>
              </w:rPr>
            </w:pPr>
            <w:r w:rsidRPr="00D759DF">
              <w:rPr>
                <w:b w:val="0"/>
                <w:color w:val="auto"/>
              </w:rPr>
              <w:t>Telling lies, threatening to end the relationship, threatening to spread rumors about me, making promises I knew were untrue, or continually verbally pressuring me</w:t>
            </w:r>
            <w:r w:rsidR="7657C1D3" w:rsidRPr="37267B0A">
              <w:rPr>
                <w:b w:val="0"/>
                <w:bCs w:val="0"/>
                <w:color w:val="auto"/>
              </w:rPr>
              <w:t>.</w:t>
            </w:r>
            <w:r w:rsidRPr="00D759DF">
              <w:rPr>
                <w:b w:val="0"/>
                <w:color w:val="auto"/>
              </w:rPr>
              <w:t xml:space="preserve"> </w:t>
            </w:r>
          </w:p>
        </w:tc>
        <w:tc>
          <w:tcPr>
            <w:tcW w:w="1056" w:type="dxa"/>
            <w:vAlign w:val="center"/>
          </w:tcPr>
          <w:p w14:paraId="3204D7B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7ED58C6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6" w:type="dxa"/>
            <w:vAlign w:val="center"/>
          </w:tcPr>
          <w:p w14:paraId="6179543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4" w:type="dxa"/>
            <w:vAlign w:val="center"/>
          </w:tcPr>
          <w:p w14:paraId="069FBBF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A3DC795" w14:textId="77777777" w:rsidTr="005423CE">
        <w:trPr>
          <w:trHeight w:val="379"/>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386A38D6" w14:textId="68C460EB" w:rsidR="00253A28" w:rsidRPr="00D759DF" w:rsidRDefault="00253A28" w:rsidP="00D214B7">
            <w:pPr>
              <w:keepNext/>
              <w:contextualSpacing/>
              <w:rPr>
                <w:b w:val="0"/>
                <w:color w:val="auto"/>
              </w:rPr>
            </w:pPr>
            <w:r w:rsidRPr="00D759DF">
              <w:rPr>
                <w:b w:val="0"/>
                <w:color w:val="auto"/>
              </w:rPr>
              <w:t xml:space="preserve">Showing displeasure, criticizing my sexuality or attractiveness, </w:t>
            </w:r>
            <w:r w:rsidR="00C22F8F" w:rsidRPr="00D759DF">
              <w:rPr>
                <w:b w:val="0"/>
                <w:color w:val="auto"/>
              </w:rPr>
              <w:t xml:space="preserve">or </w:t>
            </w:r>
            <w:r w:rsidRPr="00D759DF">
              <w:rPr>
                <w:b w:val="0"/>
                <w:color w:val="auto"/>
              </w:rPr>
              <w:t>getting angry but not using physical force</w:t>
            </w:r>
            <w:r w:rsidR="7D6DCDDA" w:rsidRPr="1A97E00F">
              <w:rPr>
                <w:b w:val="0"/>
                <w:bCs w:val="0"/>
                <w:color w:val="auto"/>
              </w:rPr>
              <w:t>.</w:t>
            </w:r>
            <w:r w:rsidRPr="00D759DF">
              <w:rPr>
                <w:b w:val="0"/>
                <w:color w:val="auto"/>
              </w:rPr>
              <w:t xml:space="preserve"> </w:t>
            </w:r>
          </w:p>
        </w:tc>
        <w:tc>
          <w:tcPr>
            <w:tcW w:w="1056" w:type="dxa"/>
            <w:vAlign w:val="center"/>
          </w:tcPr>
          <w:p w14:paraId="5E13409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23A181F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6" w:type="dxa"/>
            <w:vAlign w:val="center"/>
          </w:tcPr>
          <w:p w14:paraId="0604123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4" w:type="dxa"/>
            <w:vAlign w:val="center"/>
          </w:tcPr>
          <w:p w14:paraId="653C6D6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19500C17" w14:textId="77777777" w:rsidTr="005423C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1FC8AB9F" w14:textId="38D11282" w:rsidR="00253A28" w:rsidRPr="00D759DF" w:rsidRDefault="00253A28" w:rsidP="00D214B7">
            <w:pPr>
              <w:keepNext/>
              <w:contextualSpacing/>
              <w:rPr>
                <w:b w:val="0"/>
                <w:color w:val="auto"/>
              </w:rPr>
            </w:pPr>
            <w:r w:rsidRPr="00D759DF">
              <w:rPr>
                <w:b w:val="0"/>
                <w:color w:val="auto"/>
              </w:rPr>
              <w:t>Taking advantage of me when I was too drunk</w:t>
            </w:r>
            <w:r w:rsidR="00946A97">
              <w:rPr>
                <w:b w:val="0"/>
                <w:color w:val="auto"/>
                <w:szCs w:val="22"/>
              </w:rPr>
              <w:t xml:space="preserve">, high, </w:t>
            </w:r>
            <w:r w:rsidR="00946A97" w:rsidRPr="00D759DF">
              <w:rPr>
                <w:b w:val="0"/>
                <w:color w:val="auto"/>
                <w:szCs w:val="22"/>
              </w:rPr>
              <w:t>out of it</w:t>
            </w:r>
            <w:r w:rsidR="00946A97">
              <w:rPr>
                <w:b w:val="0"/>
                <w:color w:val="auto"/>
                <w:szCs w:val="22"/>
              </w:rPr>
              <w:t>, or in some way physically or mentally compromised to stop what was happening</w:t>
            </w:r>
          </w:p>
        </w:tc>
        <w:tc>
          <w:tcPr>
            <w:tcW w:w="1056" w:type="dxa"/>
            <w:vAlign w:val="center"/>
          </w:tcPr>
          <w:p w14:paraId="706CAEB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1477153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6" w:type="dxa"/>
            <w:vAlign w:val="center"/>
          </w:tcPr>
          <w:p w14:paraId="3775D97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4" w:type="dxa"/>
            <w:vAlign w:val="center"/>
          </w:tcPr>
          <w:p w14:paraId="3F25699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B34827F" w14:textId="77777777" w:rsidTr="005423CE">
        <w:trPr>
          <w:trHeight w:val="260"/>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41FB7D07" w14:textId="483F98FF" w:rsidR="00253A28" w:rsidRPr="00D759DF" w:rsidRDefault="00253A28" w:rsidP="00D214B7">
            <w:pPr>
              <w:keepNext/>
              <w:contextualSpacing/>
              <w:rPr>
                <w:b w:val="0"/>
                <w:color w:val="auto"/>
              </w:rPr>
            </w:pPr>
            <w:r w:rsidRPr="00D759DF">
              <w:rPr>
                <w:b w:val="0"/>
                <w:color w:val="auto"/>
              </w:rPr>
              <w:t>Threatening to physically harm me or someone close to me.</w:t>
            </w:r>
          </w:p>
        </w:tc>
        <w:tc>
          <w:tcPr>
            <w:tcW w:w="1056" w:type="dxa"/>
            <w:vAlign w:val="center"/>
          </w:tcPr>
          <w:p w14:paraId="67F83AA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38EDF81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6" w:type="dxa"/>
            <w:vAlign w:val="center"/>
          </w:tcPr>
          <w:p w14:paraId="1C53A71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4" w:type="dxa"/>
            <w:vAlign w:val="center"/>
          </w:tcPr>
          <w:p w14:paraId="503E905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1B51581" w14:textId="77777777" w:rsidTr="005423C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136" w:type="dxa"/>
            <w:vAlign w:val="center"/>
          </w:tcPr>
          <w:p w14:paraId="3C087E08" w14:textId="7EE1705D" w:rsidR="00253A28" w:rsidRPr="00D759DF" w:rsidRDefault="00253A28" w:rsidP="00D214B7">
            <w:pPr>
              <w:keepNext/>
              <w:contextualSpacing/>
              <w:rPr>
                <w:b w:val="0"/>
                <w:color w:val="auto"/>
              </w:rPr>
            </w:pPr>
            <w:r w:rsidRPr="00D759DF">
              <w:rPr>
                <w:b w:val="0"/>
                <w:color w:val="auto"/>
              </w:rPr>
              <w:t xml:space="preserve">Using force </w:t>
            </w:r>
            <w:r w:rsidR="00C22F8F" w:rsidRPr="00D759DF">
              <w:rPr>
                <w:b w:val="0"/>
                <w:color w:val="auto"/>
              </w:rPr>
              <w:t>(</w:t>
            </w:r>
            <w:r w:rsidRPr="00D759DF">
              <w:rPr>
                <w:b w:val="0"/>
                <w:color w:val="auto"/>
              </w:rPr>
              <w:t>for example</w:t>
            </w:r>
            <w:r w:rsidR="00C22F8F" w:rsidRPr="00D759DF">
              <w:rPr>
                <w:b w:val="0"/>
                <w:color w:val="auto"/>
              </w:rPr>
              <w:t>,</w:t>
            </w:r>
            <w:r w:rsidRPr="00D759DF">
              <w:rPr>
                <w:b w:val="0"/>
                <w:color w:val="auto"/>
              </w:rPr>
              <w:t xml:space="preserve"> holding me down with their body weight, pinning my arms, or having a weapon</w:t>
            </w:r>
            <w:r w:rsidR="00C22F8F" w:rsidRPr="00D759DF">
              <w:rPr>
                <w:b w:val="0"/>
                <w:color w:val="auto"/>
              </w:rPr>
              <w:t>)</w:t>
            </w:r>
            <w:r w:rsidRPr="00D759DF">
              <w:rPr>
                <w:b w:val="0"/>
                <w:color w:val="auto"/>
              </w:rPr>
              <w:t>.</w:t>
            </w:r>
          </w:p>
        </w:tc>
        <w:tc>
          <w:tcPr>
            <w:tcW w:w="1056" w:type="dxa"/>
            <w:vAlign w:val="center"/>
          </w:tcPr>
          <w:p w14:paraId="2CD7D2B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6EBCBB0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6" w:type="dxa"/>
            <w:vAlign w:val="center"/>
          </w:tcPr>
          <w:p w14:paraId="596107D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4" w:type="dxa"/>
            <w:vAlign w:val="center"/>
          </w:tcPr>
          <w:p w14:paraId="7A76916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1CA91D1A" w14:textId="35251DE2" w:rsidR="00253A28" w:rsidRPr="00D759DF" w:rsidRDefault="00253A28" w:rsidP="00266B5A">
      <w:pPr>
        <w:rPr>
          <w:color w:val="auto"/>
        </w:rPr>
      </w:pPr>
    </w:p>
    <w:p w14:paraId="1ECE3F72" w14:textId="67990EF0" w:rsidR="00253A28" w:rsidRPr="00D759DF" w:rsidRDefault="00DD4F7C" w:rsidP="00266B5A">
      <w:pPr>
        <w:rPr>
          <w:color w:val="auto"/>
        </w:rPr>
      </w:pPr>
      <w:r w:rsidRPr="00D759DF">
        <w:rPr>
          <w:color w:val="auto"/>
        </w:rPr>
        <w:t>Q</w:t>
      </w:r>
      <w:r w:rsidR="00711A6F">
        <w:rPr>
          <w:color w:val="auto"/>
        </w:rPr>
        <w:t>107</w:t>
      </w:r>
      <w:r w:rsidR="00253A28" w:rsidRPr="00D759DF">
        <w:rPr>
          <w:color w:val="auto"/>
        </w:rPr>
        <w:t xml:space="preserve"> Someone put their penis, fingers, or other object int</w:t>
      </w:r>
      <w:r w:rsidR="00D759DF" w:rsidRPr="00D759DF">
        <w:rPr>
          <w:color w:val="auto"/>
        </w:rPr>
        <w:t>o my butt without my consent by…</w:t>
      </w:r>
    </w:p>
    <w:tbl>
      <w:tblPr>
        <w:tblStyle w:val="GridTable4-Accent11"/>
        <w:tblpPr w:leftFromText="180" w:rightFromText="180" w:vertAnchor="text" w:tblpY="1"/>
        <w:tblOverlap w:val="never"/>
        <w:tblW w:w="0" w:type="auto"/>
        <w:tblLook w:val="04A0" w:firstRow="1" w:lastRow="0" w:firstColumn="1" w:lastColumn="0" w:noHBand="0" w:noVBand="1"/>
      </w:tblPr>
      <w:tblGrid>
        <w:gridCol w:w="5125"/>
        <w:gridCol w:w="1080"/>
        <w:gridCol w:w="990"/>
        <w:gridCol w:w="1080"/>
        <w:gridCol w:w="1075"/>
      </w:tblGrid>
      <w:tr w:rsidR="00266B5A" w:rsidRPr="00D759DF" w14:paraId="7600F559" w14:textId="77777777" w:rsidTr="00B17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1A8176D1" w14:textId="77777777" w:rsidR="00266B5A" w:rsidRPr="00D759DF" w:rsidRDefault="00266B5A" w:rsidP="00266B5A">
            <w:pPr>
              <w:rPr>
                <w:color w:val="auto"/>
              </w:rPr>
            </w:pPr>
          </w:p>
        </w:tc>
        <w:tc>
          <w:tcPr>
            <w:tcW w:w="1080" w:type="dxa"/>
            <w:vAlign w:val="center"/>
          </w:tcPr>
          <w:p w14:paraId="73B7DE14" w14:textId="75019503" w:rsidR="00266B5A" w:rsidRPr="00D759DF" w:rsidRDefault="00266B5A" w:rsidP="00266B5A">
            <w:pPr>
              <w:cnfStyle w:val="100000000000" w:firstRow="1" w:lastRow="0" w:firstColumn="0" w:lastColumn="0" w:oddVBand="0" w:evenVBand="0" w:oddHBand="0" w:evenHBand="0" w:firstRowFirstColumn="0" w:firstRowLastColumn="0" w:lastRowFirstColumn="0" w:lastRowLastColumn="0"/>
              <w:rPr>
                <w:color w:val="auto"/>
              </w:rPr>
            </w:pPr>
            <w:r w:rsidRPr="00D759DF">
              <w:rPr>
                <w:b w:val="0"/>
                <w:color w:val="auto"/>
              </w:rPr>
              <w:t>0 times</w:t>
            </w:r>
          </w:p>
        </w:tc>
        <w:tc>
          <w:tcPr>
            <w:tcW w:w="990" w:type="dxa"/>
            <w:vAlign w:val="center"/>
          </w:tcPr>
          <w:p w14:paraId="6FCFA145" w14:textId="58BE9617" w:rsidR="00266B5A" w:rsidRPr="00D759DF" w:rsidRDefault="00266B5A" w:rsidP="00266B5A">
            <w:pPr>
              <w:cnfStyle w:val="100000000000" w:firstRow="1" w:lastRow="0" w:firstColumn="0" w:lastColumn="0" w:oddVBand="0" w:evenVBand="0" w:oddHBand="0" w:evenHBand="0" w:firstRowFirstColumn="0" w:firstRowLastColumn="0" w:lastRowFirstColumn="0" w:lastRowLastColumn="0"/>
              <w:rPr>
                <w:color w:val="auto"/>
              </w:rPr>
            </w:pPr>
            <w:r w:rsidRPr="00D759DF">
              <w:rPr>
                <w:b w:val="0"/>
                <w:color w:val="auto"/>
              </w:rPr>
              <w:t>1 time</w:t>
            </w:r>
          </w:p>
        </w:tc>
        <w:tc>
          <w:tcPr>
            <w:tcW w:w="1080" w:type="dxa"/>
            <w:vAlign w:val="center"/>
          </w:tcPr>
          <w:p w14:paraId="0B6AC596" w14:textId="2290CFE4" w:rsidR="00266B5A" w:rsidRPr="00D759DF" w:rsidRDefault="00266B5A" w:rsidP="00266B5A">
            <w:pPr>
              <w:cnfStyle w:val="100000000000" w:firstRow="1" w:lastRow="0" w:firstColumn="0" w:lastColumn="0" w:oddVBand="0" w:evenVBand="0" w:oddHBand="0" w:evenHBand="0" w:firstRowFirstColumn="0" w:firstRowLastColumn="0" w:lastRowFirstColumn="0" w:lastRowLastColumn="0"/>
              <w:rPr>
                <w:color w:val="auto"/>
              </w:rPr>
            </w:pPr>
            <w:r w:rsidRPr="00D759DF">
              <w:rPr>
                <w:b w:val="0"/>
                <w:color w:val="auto"/>
              </w:rPr>
              <w:t>2 times</w:t>
            </w:r>
          </w:p>
        </w:tc>
        <w:tc>
          <w:tcPr>
            <w:tcW w:w="1075" w:type="dxa"/>
            <w:vAlign w:val="center"/>
          </w:tcPr>
          <w:p w14:paraId="1A2AC62A" w14:textId="28842802" w:rsidR="00266B5A" w:rsidRPr="00D759DF" w:rsidRDefault="00266B5A" w:rsidP="00266B5A">
            <w:pPr>
              <w:cnfStyle w:val="100000000000" w:firstRow="1" w:lastRow="0" w:firstColumn="0" w:lastColumn="0" w:oddVBand="0" w:evenVBand="0" w:oddHBand="0" w:evenHBand="0" w:firstRowFirstColumn="0" w:firstRowLastColumn="0" w:lastRowFirstColumn="0" w:lastRowLastColumn="0"/>
              <w:rPr>
                <w:color w:val="auto"/>
              </w:rPr>
            </w:pPr>
            <w:r w:rsidRPr="00D759DF">
              <w:rPr>
                <w:b w:val="0"/>
                <w:color w:val="auto"/>
              </w:rPr>
              <w:t>3+ times</w:t>
            </w:r>
          </w:p>
        </w:tc>
      </w:tr>
      <w:tr w:rsidR="00266B5A" w:rsidRPr="00D759DF" w14:paraId="1299DBF4" w14:textId="77777777" w:rsidTr="002418B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5125" w:type="dxa"/>
            <w:vAlign w:val="center"/>
          </w:tcPr>
          <w:p w14:paraId="1DD14B19" w14:textId="5DDDE702" w:rsidR="00266B5A" w:rsidRPr="00D759DF" w:rsidRDefault="00266B5A" w:rsidP="00266B5A">
            <w:pPr>
              <w:rPr>
                <w:b w:val="0"/>
                <w:color w:val="auto"/>
              </w:rPr>
            </w:pPr>
            <w:r w:rsidRPr="00D759DF">
              <w:rPr>
                <w:b w:val="0"/>
                <w:color w:val="auto"/>
              </w:rPr>
              <w:t>Telling lies, threatening to end the relationship, threatening to spread rumors about me, making promises I knew were untrue, or continually verbally pressuring me</w:t>
            </w:r>
            <w:r w:rsidR="6A51B756" w:rsidRPr="1A97E00F">
              <w:rPr>
                <w:b w:val="0"/>
                <w:bCs w:val="0"/>
                <w:color w:val="auto"/>
              </w:rPr>
              <w:t>.</w:t>
            </w:r>
          </w:p>
        </w:tc>
        <w:tc>
          <w:tcPr>
            <w:tcW w:w="1080" w:type="dxa"/>
            <w:vAlign w:val="center"/>
          </w:tcPr>
          <w:p w14:paraId="013AC9FD"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90" w:type="dxa"/>
            <w:vAlign w:val="center"/>
          </w:tcPr>
          <w:p w14:paraId="4763A276"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545C6182"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771598F5"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266B5A" w:rsidRPr="00D759DF" w14:paraId="12B7128B" w14:textId="77777777" w:rsidTr="002418B2">
        <w:tc>
          <w:tcPr>
            <w:cnfStyle w:val="001000000000" w:firstRow="0" w:lastRow="0" w:firstColumn="1" w:lastColumn="0" w:oddVBand="0" w:evenVBand="0" w:oddHBand="0" w:evenHBand="0" w:firstRowFirstColumn="0" w:firstRowLastColumn="0" w:lastRowFirstColumn="0" w:lastRowLastColumn="0"/>
            <w:tcW w:w="5125" w:type="dxa"/>
            <w:vAlign w:val="center"/>
          </w:tcPr>
          <w:p w14:paraId="3397D750" w14:textId="47D5C866" w:rsidR="00266B5A" w:rsidRPr="00D759DF" w:rsidRDefault="00266B5A" w:rsidP="00266B5A">
            <w:pPr>
              <w:rPr>
                <w:b w:val="0"/>
                <w:color w:val="auto"/>
              </w:rPr>
            </w:pPr>
            <w:r w:rsidRPr="00D759DF">
              <w:rPr>
                <w:b w:val="0"/>
                <w:color w:val="auto"/>
              </w:rPr>
              <w:t>Showing displeasure, criticizing my sexuality or attractiveness, or getting angry but not using physical force</w:t>
            </w:r>
            <w:r w:rsidR="0C573E8F" w:rsidRPr="1A97E00F">
              <w:rPr>
                <w:b w:val="0"/>
                <w:bCs w:val="0"/>
                <w:color w:val="auto"/>
              </w:rPr>
              <w:t>.</w:t>
            </w:r>
            <w:r w:rsidRPr="00D759DF">
              <w:rPr>
                <w:b w:val="0"/>
                <w:color w:val="auto"/>
              </w:rPr>
              <w:t xml:space="preserve"> </w:t>
            </w:r>
          </w:p>
        </w:tc>
        <w:tc>
          <w:tcPr>
            <w:tcW w:w="1080" w:type="dxa"/>
            <w:vAlign w:val="center"/>
          </w:tcPr>
          <w:p w14:paraId="632BF054"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90" w:type="dxa"/>
            <w:vAlign w:val="center"/>
          </w:tcPr>
          <w:p w14:paraId="27AF9F4F"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80" w:type="dxa"/>
            <w:vAlign w:val="center"/>
          </w:tcPr>
          <w:p w14:paraId="177F568B"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0B27D8DB"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266B5A" w:rsidRPr="00D759DF" w14:paraId="4B397A87" w14:textId="77777777" w:rsidTr="0024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vAlign w:val="center"/>
          </w:tcPr>
          <w:p w14:paraId="144F0ED4" w14:textId="5B3D1A3F" w:rsidR="00266B5A" w:rsidRPr="00D759DF" w:rsidRDefault="00266B5A" w:rsidP="00266B5A">
            <w:pPr>
              <w:rPr>
                <w:b w:val="0"/>
                <w:color w:val="auto"/>
              </w:rPr>
            </w:pPr>
            <w:r w:rsidRPr="00D759DF">
              <w:rPr>
                <w:b w:val="0"/>
                <w:color w:val="auto"/>
              </w:rPr>
              <w:t>Taking advantage of me when I was too drunk</w:t>
            </w:r>
            <w:r w:rsidR="00946A97">
              <w:rPr>
                <w:b w:val="0"/>
                <w:color w:val="auto"/>
                <w:szCs w:val="22"/>
              </w:rPr>
              <w:t xml:space="preserve">, high, </w:t>
            </w:r>
            <w:r w:rsidR="00946A97" w:rsidRPr="00D759DF">
              <w:rPr>
                <w:b w:val="0"/>
                <w:color w:val="auto"/>
                <w:szCs w:val="22"/>
              </w:rPr>
              <w:t>out of it</w:t>
            </w:r>
            <w:r w:rsidR="00946A97">
              <w:rPr>
                <w:b w:val="0"/>
                <w:color w:val="auto"/>
                <w:szCs w:val="22"/>
              </w:rPr>
              <w:t>, or in some way physically or mentally compromised</w:t>
            </w:r>
            <w:r w:rsidR="005A24C9">
              <w:rPr>
                <w:b w:val="0"/>
                <w:color w:val="auto"/>
                <w:szCs w:val="22"/>
              </w:rPr>
              <w:t xml:space="preserve"> to stop what was happening</w:t>
            </w:r>
          </w:p>
        </w:tc>
        <w:tc>
          <w:tcPr>
            <w:tcW w:w="1080" w:type="dxa"/>
            <w:vAlign w:val="center"/>
          </w:tcPr>
          <w:p w14:paraId="37F89490"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90" w:type="dxa"/>
            <w:vAlign w:val="center"/>
          </w:tcPr>
          <w:p w14:paraId="56681EF8"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7378F4F2"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0259D47D"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266B5A" w:rsidRPr="00D759DF" w14:paraId="497626DB" w14:textId="77777777" w:rsidTr="002418B2">
        <w:tc>
          <w:tcPr>
            <w:cnfStyle w:val="001000000000" w:firstRow="0" w:lastRow="0" w:firstColumn="1" w:lastColumn="0" w:oddVBand="0" w:evenVBand="0" w:oddHBand="0" w:evenHBand="0" w:firstRowFirstColumn="0" w:firstRowLastColumn="0" w:lastRowFirstColumn="0" w:lastRowLastColumn="0"/>
            <w:tcW w:w="5125" w:type="dxa"/>
            <w:vAlign w:val="center"/>
          </w:tcPr>
          <w:p w14:paraId="771E72F2" w14:textId="1DC0AFC7" w:rsidR="00266B5A" w:rsidRPr="00D759DF" w:rsidRDefault="00266B5A" w:rsidP="00266B5A">
            <w:pPr>
              <w:rPr>
                <w:b w:val="0"/>
                <w:color w:val="auto"/>
              </w:rPr>
            </w:pPr>
            <w:r w:rsidRPr="00D759DF">
              <w:rPr>
                <w:b w:val="0"/>
                <w:color w:val="auto"/>
              </w:rPr>
              <w:t>Threatening to physically harm me or someone close to me.</w:t>
            </w:r>
          </w:p>
        </w:tc>
        <w:tc>
          <w:tcPr>
            <w:tcW w:w="1080" w:type="dxa"/>
            <w:vAlign w:val="center"/>
          </w:tcPr>
          <w:p w14:paraId="662C9FF4"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90" w:type="dxa"/>
            <w:vAlign w:val="center"/>
          </w:tcPr>
          <w:p w14:paraId="59013F29"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80" w:type="dxa"/>
            <w:vAlign w:val="center"/>
          </w:tcPr>
          <w:p w14:paraId="1FE0FAD6"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1503AFA6"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266B5A" w:rsidRPr="00D759DF" w14:paraId="6607F00D" w14:textId="77777777" w:rsidTr="0024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vAlign w:val="center"/>
          </w:tcPr>
          <w:p w14:paraId="1E18E1CB" w14:textId="0EE7C41C" w:rsidR="00266B5A" w:rsidRPr="00D759DF" w:rsidRDefault="00266B5A" w:rsidP="00266B5A">
            <w:pPr>
              <w:rPr>
                <w:b w:val="0"/>
                <w:color w:val="auto"/>
              </w:rPr>
            </w:pPr>
            <w:r w:rsidRPr="00D759DF">
              <w:rPr>
                <w:b w:val="0"/>
                <w:color w:val="auto"/>
              </w:rPr>
              <w:t>Using force (for example, holding me down with their body weight, pinning my arms, or having a weapon).</w:t>
            </w:r>
          </w:p>
        </w:tc>
        <w:tc>
          <w:tcPr>
            <w:tcW w:w="1080" w:type="dxa"/>
            <w:vAlign w:val="center"/>
          </w:tcPr>
          <w:p w14:paraId="3B9AE00B"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90" w:type="dxa"/>
            <w:vAlign w:val="center"/>
          </w:tcPr>
          <w:p w14:paraId="3F91E1C9"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5A8FA30D"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536F0B0E"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51710CB4" w14:textId="77777777" w:rsidR="00253A28" w:rsidRPr="00D759DF" w:rsidRDefault="00253A28" w:rsidP="00266B5A">
      <w:pPr>
        <w:rPr>
          <w:color w:val="auto"/>
        </w:rPr>
      </w:pPr>
    </w:p>
    <w:p w14:paraId="7ABF0D06" w14:textId="51804F8F" w:rsidR="00253A28" w:rsidRPr="00D759DF" w:rsidRDefault="00E32B13" w:rsidP="00266B5A">
      <w:pPr>
        <w:rPr>
          <w:color w:val="auto"/>
        </w:rPr>
      </w:pPr>
      <w:r w:rsidRPr="00D759DF">
        <w:rPr>
          <w:color w:val="auto"/>
        </w:rPr>
        <w:t>Q</w:t>
      </w:r>
      <w:r w:rsidR="00711A6F">
        <w:rPr>
          <w:color w:val="auto"/>
        </w:rPr>
        <w:t>108</w:t>
      </w:r>
      <w:r w:rsidR="00253A28" w:rsidRPr="00D759DF">
        <w:rPr>
          <w:color w:val="auto"/>
        </w:rPr>
        <w:t xml:space="preserve"> Even though it didn't happen, someone TRIED to have oral, anal, or vaginal sex with me</w:t>
      </w:r>
      <w:r w:rsidR="003F32AD" w:rsidRPr="00D759DF">
        <w:rPr>
          <w:color w:val="auto"/>
        </w:rPr>
        <w:t xml:space="preserve"> w</w:t>
      </w:r>
      <w:r w:rsidR="00D759DF" w:rsidRPr="00D759DF">
        <w:rPr>
          <w:color w:val="auto"/>
        </w:rPr>
        <w:t>ithout my consent by…</w:t>
      </w:r>
    </w:p>
    <w:tbl>
      <w:tblPr>
        <w:tblStyle w:val="GridTable4-Accent11"/>
        <w:tblW w:w="0" w:type="auto"/>
        <w:tblLook w:val="04A0" w:firstRow="1" w:lastRow="0" w:firstColumn="1" w:lastColumn="0" w:noHBand="0" w:noVBand="1"/>
      </w:tblPr>
      <w:tblGrid>
        <w:gridCol w:w="5125"/>
        <w:gridCol w:w="1080"/>
        <w:gridCol w:w="990"/>
        <w:gridCol w:w="1080"/>
        <w:gridCol w:w="1075"/>
      </w:tblGrid>
      <w:tr w:rsidR="00266B5A" w:rsidRPr="00D759DF" w14:paraId="65AD0DD2" w14:textId="77777777" w:rsidTr="00B17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6A29F4A9" w14:textId="77777777" w:rsidR="00266B5A" w:rsidRPr="00D759DF" w:rsidRDefault="00266B5A" w:rsidP="00266B5A">
            <w:pPr>
              <w:rPr>
                <w:color w:val="auto"/>
              </w:rPr>
            </w:pPr>
          </w:p>
        </w:tc>
        <w:tc>
          <w:tcPr>
            <w:tcW w:w="1080" w:type="dxa"/>
            <w:vAlign w:val="center"/>
          </w:tcPr>
          <w:p w14:paraId="669BF80B" w14:textId="54F074CD" w:rsidR="00266B5A" w:rsidRPr="00D759DF" w:rsidRDefault="00266B5A" w:rsidP="00266B5A">
            <w:pPr>
              <w:cnfStyle w:val="100000000000" w:firstRow="1" w:lastRow="0" w:firstColumn="0" w:lastColumn="0" w:oddVBand="0" w:evenVBand="0" w:oddHBand="0" w:evenHBand="0" w:firstRowFirstColumn="0" w:firstRowLastColumn="0" w:lastRowFirstColumn="0" w:lastRowLastColumn="0"/>
              <w:rPr>
                <w:color w:val="auto"/>
              </w:rPr>
            </w:pPr>
            <w:r w:rsidRPr="00D759DF">
              <w:rPr>
                <w:b w:val="0"/>
                <w:color w:val="auto"/>
              </w:rPr>
              <w:t>0 times</w:t>
            </w:r>
          </w:p>
        </w:tc>
        <w:tc>
          <w:tcPr>
            <w:tcW w:w="990" w:type="dxa"/>
            <w:vAlign w:val="center"/>
          </w:tcPr>
          <w:p w14:paraId="0887B97B" w14:textId="27BDB3C4" w:rsidR="00266B5A" w:rsidRPr="00D759DF" w:rsidRDefault="00266B5A" w:rsidP="00266B5A">
            <w:pPr>
              <w:cnfStyle w:val="100000000000" w:firstRow="1" w:lastRow="0" w:firstColumn="0" w:lastColumn="0" w:oddVBand="0" w:evenVBand="0" w:oddHBand="0" w:evenHBand="0" w:firstRowFirstColumn="0" w:firstRowLastColumn="0" w:lastRowFirstColumn="0" w:lastRowLastColumn="0"/>
              <w:rPr>
                <w:color w:val="auto"/>
              </w:rPr>
            </w:pPr>
            <w:r w:rsidRPr="00D759DF">
              <w:rPr>
                <w:b w:val="0"/>
                <w:color w:val="auto"/>
              </w:rPr>
              <w:t>1 time</w:t>
            </w:r>
          </w:p>
        </w:tc>
        <w:tc>
          <w:tcPr>
            <w:tcW w:w="1080" w:type="dxa"/>
            <w:vAlign w:val="center"/>
          </w:tcPr>
          <w:p w14:paraId="59E36458" w14:textId="33A63122" w:rsidR="00266B5A" w:rsidRPr="00D759DF" w:rsidRDefault="00266B5A" w:rsidP="00266B5A">
            <w:pPr>
              <w:cnfStyle w:val="100000000000" w:firstRow="1" w:lastRow="0" w:firstColumn="0" w:lastColumn="0" w:oddVBand="0" w:evenVBand="0" w:oddHBand="0" w:evenHBand="0" w:firstRowFirstColumn="0" w:firstRowLastColumn="0" w:lastRowFirstColumn="0" w:lastRowLastColumn="0"/>
              <w:rPr>
                <w:color w:val="auto"/>
              </w:rPr>
            </w:pPr>
            <w:r w:rsidRPr="00D759DF">
              <w:rPr>
                <w:b w:val="0"/>
                <w:color w:val="auto"/>
              </w:rPr>
              <w:t>2 times</w:t>
            </w:r>
          </w:p>
        </w:tc>
        <w:tc>
          <w:tcPr>
            <w:tcW w:w="1075" w:type="dxa"/>
            <w:vAlign w:val="center"/>
          </w:tcPr>
          <w:p w14:paraId="038D7ACF" w14:textId="09B7B168" w:rsidR="00266B5A" w:rsidRPr="00D759DF" w:rsidRDefault="00266B5A" w:rsidP="00266B5A">
            <w:pPr>
              <w:cnfStyle w:val="100000000000" w:firstRow="1" w:lastRow="0" w:firstColumn="0" w:lastColumn="0" w:oddVBand="0" w:evenVBand="0" w:oddHBand="0" w:evenHBand="0" w:firstRowFirstColumn="0" w:firstRowLastColumn="0" w:lastRowFirstColumn="0" w:lastRowLastColumn="0"/>
              <w:rPr>
                <w:color w:val="auto"/>
              </w:rPr>
            </w:pPr>
            <w:r w:rsidRPr="00D759DF">
              <w:rPr>
                <w:b w:val="0"/>
                <w:color w:val="auto"/>
              </w:rPr>
              <w:t>3+ times</w:t>
            </w:r>
          </w:p>
        </w:tc>
      </w:tr>
      <w:tr w:rsidR="00266B5A" w:rsidRPr="00D759DF" w14:paraId="4BB1097F" w14:textId="77777777" w:rsidTr="0024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vAlign w:val="center"/>
          </w:tcPr>
          <w:p w14:paraId="3AF81B17" w14:textId="132D06D9" w:rsidR="00266B5A" w:rsidRPr="00D759DF" w:rsidRDefault="00266B5A" w:rsidP="00266B5A">
            <w:pPr>
              <w:rPr>
                <w:color w:val="auto"/>
              </w:rPr>
            </w:pPr>
            <w:r w:rsidRPr="00D759DF">
              <w:rPr>
                <w:b w:val="0"/>
                <w:color w:val="auto"/>
              </w:rPr>
              <w:t>Telling lies, threatening to end the relationship, threatening to spread rumors about me, making promises I knew were untrue, or continually verbally pressuring me</w:t>
            </w:r>
            <w:r w:rsidR="6487E0F7" w:rsidRPr="6187F378">
              <w:rPr>
                <w:b w:val="0"/>
                <w:bCs w:val="0"/>
                <w:color w:val="auto"/>
              </w:rPr>
              <w:t>.</w:t>
            </w:r>
          </w:p>
        </w:tc>
        <w:tc>
          <w:tcPr>
            <w:tcW w:w="1080" w:type="dxa"/>
            <w:vAlign w:val="center"/>
          </w:tcPr>
          <w:p w14:paraId="5B34071D"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90" w:type="dxa"/>
            <w:vAlign w:val="center"/>
          </w:tcPr>
          <w:p w14:paraId="7601C17E"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3C68F66F"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21C2DD50"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266B5A" w:rsidRPr="00D759DF" w14:paraId="5FD1679F" w14:textId="77777777" w:rsidTr="002418B2">
        <w:tc>
          <w:tcPr>
            <w:cnfStyle w:val="001000000000" w:firstRow="0" w:lastRow="0" w:firstColumn="1" w:lastColumn="0" w:oddVBand="0" w:evenVBand="0" w:oddHBand="0" w:evenHBand="0" w:firstRowFirstColumn="0" w:firstRowLastColumn="0" w:lastRowFirstColumn="0" w:lastRowLastColumn="0"/>
            <w:tcW w:w="5125" w:type="dxa"/>
            <w:vAlign w:val="center"/>
          </w:tcPr>
          <w:p w14:paraId="61C63942" w14:textId="3DEC49B0" w:rsidR="00266B5A" w:rsidRPr="00D759DF" w:rsidRDefault="00266B5A" w:rsidP="00266B5A">
            <w:pPr>
              <w:rPr>
                <w:color w:val="auto"/>
              </w:rPr>
            </w:pPr>
            <w:r w:rsidRPr="00D759DF">
              <w:rPr>
                <w:b w:val="0"/>
                <w:color w:val="auto"/>
              </w:rPr>
              <w:t>Showing displeasure, criticizing my sexuality or attractiveness, or getting angry but not using physical force</w:t>
            </w:r>
            <w:r w:rsidR="57293DE6" w:rsidRPr="6187F378">
              <w:rPr>
                <w:b w:val="0"/>
                <w:bCs w:val="0"/>
                <w:color w:val="auto"/>
              </w:rPr>
              <w:t>.</w:t>
            </w:r>
            <w:r w:rsidRPr="00D759DF">
              <w:rPr>
                <w:b w:val="0"/>
                <w:color w:val="auto"/>
              </w:rPr>
              <w:t xml:space="preserve"> </w:t>
            </w:r>
          </w:p>
        </w:tc>
        <w:tc>
          <w:tcPr>
            <w:tcW w:w="1080" w:type="dxa"/>
            <w:vAlign w:val="center"/>
          </w:tcPr>
          <w:p w14:paraId="0C8F76F1"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90" w:type="dxa"/>
            <w:vAlign w:val="center"/>
          </w:tcPr>
          <w:p w14:paraId="76D2A67B"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80" w:type="dxa"/>
            <w:vAlign w:val="center"/>
          </w:tcPr>
          <w:p w14:paraId="0A49BFF6"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4A55FCD6"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266B5A" w:rsidRPr="00D759DF" w14:paraId="2C95E4E6" w14:textId="77777777" w:rsidTr="0024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vAlign w:val="center"/>
          </w:tcPr>
          <w:p w14:paraId="7F811C58" w14:textId="3BCA577C" w:rsidR="00266B5A" w:rsidRPr="00D759DF" w:rsidRDefault="00266B5A" w:rsidP="00266B5A">
            <w:pPr>
              <w:rPr>
                <w:color w:val="auto"/>
              </w:rPr>
            </w:pPr>
            <w:r w:rsidRPr="00D759DF">
              <w:rPr>
                <w:b w:val="0"/>
                <w:color w:val="auto"/>
              </w:rPr>
              <w:t>Taking advantage of me when I was too drunk or out of it to stop what was happening.</w:t>
            </w:r>
          </w:p>
        </w:tc>
        <w:tc>
          <w:tcPr>
            <w:tcW w:w="1080" w:type="dxa"/>
            <w:vAlign w:val="center"/>
          </w:tcPr>
          <w:p w14:paraId="17295727"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90" w:type="dxa"/>
            <w:vAlign w:val="center"/>
          </w:tcPr>
          <w:p w14:paraId="28013E53"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52C0B0BF"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45496AE0"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266B5A" w:rsidRPr="00D759DF" w14:paraId="622BF64D" w14:textId="77777777" w:rsidTr="002418B2">
        <w:tc>
          <w:tcPr>
            <w:cnfStyle w:val="001000000000" w:firstRow="0" w:lastRow="0" w:firstColumn="1" w:lastColumn="0" w:oddVBand="0" w:evenVBand="0" w:oddHBand="0" w:evenHBand="0" w:firstRowFirstColumn="0" w:firstRowLastColumn="0" w:lastRowFirstColumn="0" w:lastRowLastColumn="0"/>
            <w:tcW w:w="5125" w:type="dxa"/>
            <w:vAlign w:val="center"/>
          </w:tcPr>
          <w:p w14:paraId="02B91389" w14:textId="4B94C1E3" w:rsidR="00266B5A" w:rsidRPr="00D759DF" w:rsidRDefault="00266B5A" w:rsidP="00266B5A">
            <w:pPr>
              <w:rPr>
                <w:b w:val="0"/>
                <w:color w:val="auto"/>
              </w:rPr>
            </w:pPr>
            <w:r w:rsidRPr="00D759DF">
              <w:rPr>
                <w:b w:val="0"/>
                <w:color w:val="auto"/>
              </w:rPr>
              <w:t>Threatening to physically harm me or someone close to me.</w:t>
            </w:r>
          </w:p>
        </w:tc>
        <w:tc>
          <w:tcPr>
            <w:tcW w:w="1080" w:type="dxa"/>
            <w:vAlign w:val="center"/>
          </w:tcPr>
          <w:p w14:paraId="112F1463"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90" w:type="dxa"/>
            <w:vAlign w:val="center"/>
          </w:tcPr>
          <w:p w14:paraId="562DD47C"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80" w:type="dxa"/>
            <w:vAlign w:val="center"/>
          </w:tcPr>
          <w:p w14:paraId="373D8492"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75" w:type="dxa"/>
            <w:vAlign w:val="center"/>
          </w:tcPr>
          <w:p w14:paraId="4E13A19E" w14:textId="77777777" w:rsidR="00266B5A" w:rsidRPr="002418B2" w:rsidRDefault="00266B5A" w:rsidP="00EB282B">
            <w:pPr>
              <w:pStyle w:val="ListParagraph"/>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266B5A" w:rsidRPr="00D759DF" w14:paraId="29BDD7BB" w14:textId="77777777" w:rsidTr="0024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vAlign w:val="center"/>
          </w:tcPr>
          <w:p w14:paraId="56F7B5B6" w14:textId="7DFB3616" w:rsidR="00266B5A" w:rsidRPr="00D759DF" w:rsidRDefault="00266B5A" w:rsidP="00266B5A">
            <w:pPr>
              <w:rPr>
                <w:b w:val="0"/>
                <w:color w:val="auto"/>
              </w:rPr>
            </w:pPr>
            <w:r w:rsidRPr="00D759DF">
              <w:rPr>
                <w:b w:val="0"/>
                <w:color w:val="auto"/>
              </w:rPr>
              <w:t>Using force (for example, holding me down with their body weight, pinning my arms, or having a weapon).</w:t>
            </w:r>
          </w:p>
        </w:tc>
        <w:tc>
          <w:tcPr>
            <w:tcW w:w="1080" w:type="dxa"/>
            <w:vAlign w:val="center"/>
          </w:tcPr>
          <w:p w14:paraId="7802F063"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90" w:type="dxa"/>
            <w:vAlign w:val="center"/>
          </w:tcPr>
          <w:p w14:paraId="23CD0E09"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0CA043B8"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75" w:type="dxa"/>
            <w:vAlign w:val="center"/>
          </w:tcPr>
          <w:p w14:paraId="7B529227" w14:textId="77777777" w:rsidR="00266B5A" w:rsidRPr="002418B2" w:rsidRDefault="00266B5A" w:rsidP="00EB282B">
            <w:pPr>
              <w:pStyle w:val="ListParagraph"/>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4CAA03D6" w14:textId="1B9049E7" w:rsidR="00253A28" w:rsidRPr="00D759DF" w:rsidRDefault="00253A28" w:rsidP="00464702">
      <w:pPr>
        <w:pStyle w:val="QDisplayLogic"/>
        <w:spacing w:line="240" w:lineRule="auto"/>
        <w:contextualSpacing/>
        <w:rPr>
          <w:sz w:val="20"/>
        </w:rPr>
      </w:pPr>
      <w:r w:rsidRPr="00D759DF">
        <w:rPr>
          <w:sz w:val="20"/>
        </w:rPr>
        <w:lastRenderedPageBreak/>
        <w:t>If respondents recorded anything other than “</w:t>
      </w:r>
      <w:r w:rsidR="00AA5CF5" w:rsidRPr="00D759DF">
        <w:rPr>
          <w:sz w:val="20"/>
        </w:rPr>
        <w:t>0 times</w:t>
      </w:r>
      <w:r w:rsidRPr="00D759DF">
        <w:rPr>
          <w:sz w:val="20"/>
        </w:rPr>
        <w:t xml:space="preserve">” to any of the statements in Questions </w:t>
      </w:r>
      <w:r w:rsidR="00664A2F">
        <w:rPr>
          <w:sz w:val="20"/>
        </w:rPr>
        <w:t>104-108</w:t>
      </w:r>
      <w:r w:rsidRPr="00D759DF">
        <w:rPr>
          <w:sz w:val="20"/>
        </w:rPr>
        <w:t xml:space="preserve">, then those respondents are asked questions </w:t>
      </w:r>
      <w:r w:rsidR="00664A2F">
        <w:rPr>
          <w:sz w:val="20"/>
        </w:rPr>
        <w:t>109-120</w:t>
      </w:r>
      <w:r w:rsidRPr="00D759DF">
        <w:rPr>
          <w:sz w:val="20"/>
        </w:rPr>
        <w:t>. Those who haven’t had any</w:t>
      </w:r>
      <w:r w:rsidR="006E7FBD" w:rsidRPr="00D759DF">
        <w:rPr>
          <w:sz w:val="20"/>
        </w:rPr>
        <w:t xml:space="preserve"> </w:t>
      </w:r>
      <w:r w:rsidRPr="00D759DF">
        <w:rPr>
          <w:sz w:val="20"/>
        </w:rPr>
        <w:t xml:space="preserve">of the above experiences move on to question </w:t>
      </w:r>
      <w:r w:rsidR="00E16660">
        <w:rPr>
          <w:sz w:val="20"/>
        </w:rPr>
        <w:t>1</w:t>
      </w:r>
      <w:r w:rsidR="00664A2F">
        <w:rPr>
          <w:sz w:val="20"/>
        </w:rPr>
        <w:t>21</w:t>
      </w:r>
      <w:r w:rsidR="00981B4F">
        <w:rPr>
          <w:sz w:val="20"/>
        </w:rPr>
        <w:t xml:space="preserve"> (Module 13)</w:t>
      </w:r>
      <w:r w:rsidRPr="00D759DF">
        <w:rPr>
          <w:sz w:val="20"/>
        </w:rPr>
        <w:t xml:space="preserve">. </w:t>
      </w:r>
    </w:p>
    <w:p w14:paraId="68730F81" w14:textId="77777777" w:rsidR="0009769A" w:rsidRPr="00D759DF" w:rsidRDefault="0009769A" w:rsidP="00464702">
      <w:pPr>
        <w:keepNext/>
        <w:contextualSpacing/>
        <w:rPr>
          <w:b/>
          <w:color w:val="auto"/>
        </w:rPr>
      </w:pPr>
    </w:p>
    <w:p w14:paraId="1682F164" w14:textId="7AFB5914" w:rsidR="00253A28" w:rsidRPr="00D759DF" w:rsidRDefault="00253A28" w:rsidP="00464702">
      <w:pPr>
        <w:keepNext/>
        <w:contextualSpacing/>
        <w:rPr>
          <w:b/>
          <w:color w:val="auto"/>
        </w:rPr>
      </w:pPr>
      <w:r w:rsidRPr="00D759DF">
        <w:rPr>
          <w:b/>
          <w:color w:val="auto"/>
        </w:rPr>
        <w:t>Think about the situations that</w:t>
      </w:r>
      <w:r w:rsidR="0085041B" w:rsidRPr="00D759DF">
        <w:rPr>
          <w:b/>
          <w:color w:val="auto"/>
        </w:rPr>
        <w:t xml:space="preserve"> </w:t>
      </w:r>
      <w:r w:rsidRPr="00D759DF">
        <w:rPr>
          <w:b/>
          <w:color w:val="auto"/>
        </w:rPr>
        <w:t xml:space="preserve">involved the experiences you </w:t>
      </w:r>
      <w:r w:rsidR="0085041B" w:rsidRPr="00D759DF">
        <w:rPr>
          <w:b/>
          <w:color w:val="auto"/>
        </w:rPr>
        <w:t>indicated</w:t>
      </w:r>
      <w:r w:rsidR="000A6F1E">
        <w:rPr>
          <w:b/>
          <w:color w:val="auto"/>
        </w:rPr>
        <w:t xml:space="preserve"> on the previous</w:t>
      </w:r>
      <w:r w:rsidRPr="00D759DF">
        <w:rPr>
          <w:b/>
          <w:color w:val="auto"/>
        </w:rPr>
        <w:t xml:space="preserve"> screens.</w:t>
      </w:r>
    </w:p>
    <w:p w14:paraId="451B2C2D" w14:textId="77777777" w:rsidR="005B179C" w:rsidRPr="00D759DF" w:rsidRDefault="005B179C" w:rsidP="00464702">
      <w:pPr>
        <w:keepNext/>
        <w:contextualSpacing/>
        <w:rPr>
          <w:b/>
          <w:color w:val="auto"/>
        </w:rPr>
      </w:pPr>
    </w:p>
    <w:p w14:paraId="3B6014EF" w14:textId="64B1D43E" w:rsidR="00253A28" w:rsidRPr="00D759DF" w:rsidRDefault="004A70B6" w:rsidP="00464702">
      <w:pPr>
        <w:keepNext/>
        <w:contextualSpacing/>
        <w:rPr>
          <w:color w:val="auto"/>
        </w:rPr>
      </w:pPr>
      <w:r w:rsidRPr="00D759DF">
        <w:rPr>
          <w:color w:val="auto"/>
        </w:rPr>
        <w:t>Q</w:t>
      </w:r>
      <w:r w:rsidR="009D6780">
        <w:rPr>
          <w:color w:val="auto"/>
        </w:rPr>
        <w:t>109</w:t>
      </w:r>
      <w:r w:rsidR="0075165E">
        <w:rPr>
          <w:color w:val="auto"/>
        </w:rPr>
        <w:t xml:space="preserve"> </w:t>
      </w:r>
      <w:r w:rsidR="00BF1DB4" w:rsidRPr="00D759DF">
        <w:rPr>
          <w:color w:val="auto"/>
        </w:rPr>
        <w:t>How many separate individual(s)</w:t>
      </w:r>
      <w:r w:rsidR="00253A28" w:rsidRPr="00D759DF">
        <w:rPr>
          <w:color w:val="auto"/>
        </w:rPr>
        <w:t xml:space="preserve"> committed the behavior</w:t>
      </w:r>
      <w:r w:rsidR="0085041B" w:rsidRPr="00D759DF">
        <w:rPr>
          <w:color w:val="auto"/>
        </w:rPr>
        <w:t>(</w:t>
      </w:r>
      <w:r w:rsidR="00253A28" w:rsidRPr="00D759DF">
        <w:rPr>
          <w:color w:val="auto"/>
        </w:rPr>
        <w:t>s</w:t>
      </w:r>
      <w:r w:rsidR="0085041B" w:rsidRPr="00D759DF">
        <w:rPr>
          <w:color w:val="auto"/>
        </w:rPr>
        <w:t>)</w:t>
      </w:r>
      <w:r w:rsidR="00253A28" w:rsidRPr="00D759DF">
        <w:rPr>
          <w:color w:val="auto"/>
        </w:rPr>
        <w:t xml:space="preserve"> you just indicated against you?</w:t>
      </w:r>
    </w:p>
    <w:p w14:paraId="2EF039AC" w14:textId="77777777" w:rsidR="00253A28" w:rsidRPr="00D759DF" w:rsidRDefault="00253A28" w:rsidP="00EB282B">
      <w:pPr>
        <w:pStyle w:val="ListParagraph"/>
        <w:keepNext/>
        <w:numPr>
          <w:ilvl w:val="1"/>
          <w:numId w:val="35"/>
        </w:numPr>
        <w:rPr>
          <w:color w:val="auto"/>
        </w:rPr>
      </w:pPr>
      <w:r w:rsidRPr="00D759DF">
        <w:rPr>
          <w:color w:val="auto"/>
        </w:rPr>
        <w:t xml:space="preserve">1 </w:t>
      </w:r>
    </w:p>
    <w:p w14:paraId="50E143F0" w14:textId="77777777" w:rsidR="00253A28" w:rsidRPr="00D759DF" w:rsidRDefault="00253A28" w:rsidP="00EB282B">
      <w:pPr>
        <w:pStyle w:val="ListParagraph"/>
        <w:keepNext/>
        <w:numPr>
          <w:ilvl w:val="1"/>
          <w:numId w:val="35"/>
        </w:numPr>
        <w:rPr>
          <w:color w:val="auto"/>
        </w:rPr>
      </w:pPr>
      <w:r w:rsidRPr="00D759DF">
        <w:rPr>
          <w:color w:val="auto"/>
        </w:rPr>
        <w:t xml:space="preserve">2 </w:t>
      </w:r>
    </w:p>
    <w:p w14:paraId="6CF840D3" w14:textId="77777777" w:rsidR="00253A28" w:rsidRPr="00D759DF" w:rsidRDefault="00253A28" w:rsidP="00EB282B">
      <w:pPr>
        <w:pStyle w:val="ListParagraph"/>
        <w:keepNext/>
        <w:numPr>
          <w:ilvl w:val="1"/>
          <w:numId w:val="35"/>
        </w:numPr>
        <w:rPr>
          <w:color w:val="auto"/>
        </w:rPr>
      </w:pPr>
      <w:r w:rsidRPr="00D759DF">
        <w:rPr>
          <w:color w:val="auto"/>
        </w:rPr>
        <w:t xml:space="preserve">3 </w:t>
      </w:r>
    </w:p>
    <w:p w14:paraId="0ADBDB69" w14:textId="77777777" w:rsidR="00253A28" w:rsidRPr="00D759DF" w:rsidRDefault="00253A28" w:rsidP="00EB282B">
      <w:pPr>
        <w:pStyle w:val="ListParagraph"/>
        <w:keepNext/>
        <w:numPr>
          <w:ilvl w:val="1"/>
          <w:numId w:val="35"/>
        </w:numPr>
        <w:rPr>
          <w:color w:val="auto"/>
        </w:rPr>
      </w:pPr>
      <w:r w:rsidRPr="00D759DF">
        <w:rPr>
          <w:color w:val="auto"/>
        </w:rPr>
        <w:t xml:space="preserve">4 </w:t>
      </w:r>
    </w:p>
    <w:p w14:paraId="2F7D0F41" w14:textId="77777777" w:rsidR="00253A28" w:rsidRPr="00D759DF" w:rsidRDefault="00253A28" w:rsidP="00EB282B">
      <w:pPr>
        <w:pStyle w:val="ListParagraph"/>
        <w:keepNext/>
        <w:numPr>
          <w:ilvl w:val="1"/>
          <w:numId w:val="35"/>
        </w:numPr>
        <w:rPr>
          <w:color w:val="auto"/>
        </w:rPr>
      </w:pPr>
      <w:r w:rsidRPr="00D759DF">
        <w:rPr>
          <w:color w:val="auto"/>
        </w:rPr>
        <w:t xml:space="preserve">5 or more </w:t>
      </w:r>
    </w:p>
    <w:p w14:paraId="4BEF35D6" w14:textId="1E1461E2" w:rsidR="003A308A" w:rsidRPr="00D759DF" w:rsidRDefault="003A308A" w:rsidP="00464702">
      <w:pPr>
        <w:keepNext/>
        <w:contextualSpacing/>
        <w:rPr>
          <w:b/>
          <w:color w:val="auto"/>
        </w:rPr>
      </w:pPr>
    </w:p>
    <w:p w14:paraId="7CBC2E04" w14:textId="214F5EEF" w:rsidR="007F1A88" w:rsidRPr="00D759DF" w:rsidRDefault="00075E5D" w:rsidP="007F1A88">
      <w:pPr>
        <w:keepNext/>
        <w:contextualSpacing/>
        <w:rPr>
          <w:color w:val="auto"/>
        </w:rPr>
      </w:pPr>
      <w:r w:rsidRPr="00D759DF">
        <w:rPr>
          <w:rFonts w:ascii="Cambria" w:hAnsi="Cambria"/>
          <w:color w:val="auto"/>
        </w:rPr>
        <w:t>Q</w:t>
      </w:r>
      <w:r w:rsidR="009D6780">
        <w:rPr>
          <w:rFonts w:ascii="Cambria" w:hAnsi="Cambria"/>
          <w:color w:val="auto"/>
        </w:rPr>
        <w:t>110</w:t>
      </w:r>
      <w:r w:rsidRPr="00D759DF">
        <w:rPr>
          <w:rFonts w:ascii="Cambria" w:hAnsi="Cambria"/>
          <w:color w:val="auto"/>
        </w:rPr>
        <w:t xml:space="preserve"> </w:t>
      </w:r>
      <w:r w:rsidR="00190F9A" w:rsidRPr="00D759DF">
        <w:rPr>
          <w:rFonts w:ascii="Cambria" w:hAnsi="Cambria"/>
          <w:color w:val="auto"/>
        </w:rPr>
        <w:t>Of the following, which describes the person(s) who committed the behavior</w:t>
      </w:r>
      <w:r w:rsidR="0085041B" w:rsidRPr="00D759DF">
        <w:rPr>
          <w:rFonts w:ascii="Cambria" w:hAnsi="Cambria"/>
          <w:color w:val="auto"/>
        </w:rPr>
        <w:t>(s)</w:t>
      </w:r>
      <w:r w:rsidR="00190F9A" w:rsidRPr="00D759DF">
        <w:rPr>
          <w:rFonts w:ascii="Cambria" w:hAnsi="Cambria"/>
          <w:color w:val="auto"/>
        </w:rPr>
        <w:t>? (Please select all that apply.)</w:t>
      </w:r>
    </w:p>
    <w:p w14:paraId="7700615C" w14:textId="77777777" w:rsidR="00123185" w:rsidRPr="00D759DF" w:rsidRDefault="00123185" w:rsidP="00D759DF">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64A3FDDB" w14:textId="77777777" w:rsidR="00123185" w:rsidRPr="00D759DF" w:rsidRDefault="00123185" w:rsidP="00D759DF">
      <w:pPr>
        <w:pStyle w:val="ListParagraph"/>
        <w:keepNext/>
        <w:numPr>
          <w:ilvl w:val="1"/>
          <w:numId w:val="17"/>
        </w:numPr>
        <w:rPr>
          <w:rFonts w:ascii="Cambria" w:hAnsi="Cambria"/>
          <w:color w:val="auto"/>
        </w:rPr>
      </w:pPr>
      <w:r w:rsidRPr="00D759DF">
        <w:rPr>
          <w:rFonts w:ascii="Cambria" w:hAnsi="Cambria"/>
          <w:color w:val="auto"/>
        </w:rPr>
        <w:t>Penn State student</w:t>
      </w:r>
    </w:p>
    <w:p w14:paraId="1EB93B09" w14:textId="696C0B75" w:rsidR="00123185" w:rsidRPr="00D759DF" w:rsidRDefault="00A5355D" w:rsidP="00D759DF">
      <w:pPr>
        <w:pStyle w:val="ListParagraph"/>
        <w:keepNext/>
        <w:numPr>
          <w:ilvl w:val="1"/>
          <w:numId w:val="17"/>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sidDel="00CD4DFF">
        <w:rPr>
          <w:rFonts w:ascii="Cambria" w:hAnsi="Cambria"/>
          <w:color w:val="auto"/>
        </w:rPr>
        <w:t xml:space="preserve"> </w:t>
      </w:r>
      <w:r w:rsidR="00123185" w:rsidRPr="00D759DF">
        <w:rPr>
          <w:rFonts w:ascii="Cambria" w:hAnsi="Cambria"/>
          <w:color w:val="auto"/>
        </w:rPr>
        <w:t>Non-Penn State member</w:t>
      </w:r>
    </w:p>
    <w:p w14:paraId="431A88C9" w14:textId="77777777" w:rsidR="00123185" w:rsidRPr="00D759DF" w:rsidRDefault="00123185" w:rsidP="00D759DF">
      <w:pPr>
        <w:pStyle w:val="ListParagraph"/>
        <w:keepNext/>
        <w:numPr>
          <w:ilvl w:val="1"/>
          <w:numId w:val="17"/>
        </w:numPr>
        <w:rPr>
          <w:rFonts w:ascii="Cambria" w:hAnsi="Cambria"/>
          <w:color w:val="auto"/>
        </w:rPr>
      </w:pPr>
      <w:r w:rsidRPr="00D759DF">
        <w:rPr>
          <w:rFonts w:ascii="Cambria" w:hAnsi="Cambria"/>
          <w:color w:val="auto"/>
        </w:rPr>
        <w:t>Don’t know</w:t>
      </w:r>
    </w:p>
    <w:p w14:paraId="4096E1BF" w14:textId="77777777" w:rsidR="001520DD" w:rsidRDefault="001520DD" w:rsidP="00464702">
      <w:pPr>
        <w:keepNext/>
        <w:contextualSpacing/>
        <w:rPr>
          <w:b/>
          <w:color w:val="auto"/>
        </w:rPr>
      </w:pPr>
    </w:p>
    <w:p w14:paraId="2CAD4F4B" w14:textId="0E64153B" w:rsidR="00A5355D" w:rsidRPr="00D759DF" w:rsidRDefault="009D6780" w:rsidP="00A5355D">
      <w:pPr>
        <w:rPr>
          <w:color w:val="auto"/>
        </w:rPr>
      </w:pPr>
      <w:r w:rsidRPr="009D6780">
        <w:rPr>
          <w:bCs/>
          <w:color w:val="auto"/>
        </w:rPr>
        <w:t>Q111</w:t>
      </w:r>
      <w:r w:rsidR="00A5355D">
        <w:rPr>
          <w:b/>
          <w:color w:val="auto"/>
        </w:rPr>
        <w:t xml:space="preserve"> </w:t>
      </w:r>
      <w:r w:rsidR="00A5355D" w:rsidRPr="00D759DF">
        <w:rPr>
          <w:color w:val="auto"/>
        </w:rPr>
        <w:t>Where did this happen? (</w:t>
      </w:r>
      <w:r w:rsidR="00A5355D">
        <w:rPr>
          <w:color w:val="auto"/>
        </w:rPr>
        <w:t>P</w:t>
      </w:r>
      <w:r w:rsidR="00A5355D" w:rsidRPr="00D759DF">
        <w:rPr>
          <w:color w:val="auto"/>
        </w:rPr>
        <w:t>lease select all that apply</w:t>
      </w:r>
      <w:r w:rsidR="00A5355D">
        <w:rPr>
          <w:color w:val="auto"/>
        </w:rPr>
        <w:t>.</w:t>
      </w:r>
      <w:r w:rsidR="00A5355D" w:rsidRPr="00D759DF">
        <w:rPr>
          <w:color w:val="auto"/>
        </w:rPr>
        <w:t>)</w:t>
      </w:r>
    </w:p>
    <w:p w14:paraId="0FC7C717" w14:textId="28580AB9" w:rsidR="00A5355D" w:rsidRPr="00D759DF" w:rsidRDefault="008D4908" w:rsidP="00EB282B">
      <w:pPr>
        <w:pStyle w:val="ListParagraph"/>
        <w:keepNext/>
        <w:numPr>
          <w:ilvl w:val="1"/>
          <w:numId w:val="36"/>
        </w:numPr>
        <w:rPr>
          <w:color w:val="auto"/>
        </w:rPr>
      </w:pPr>
      <w:r>
        <w:rPr>
          <w:color w:val="auto"/>
        </w:rPr>
        <w:t>On-campus residence area</w:t>
      </w:r>
      <w:r w:rsidR="00A5355D" w:rsidRPr="00D759DF">
        <w:rPr>
          <w:color w:val="auto"/>
        </w:rPr>
        <w:t xml:space="preserve"> </w:t>
      </w:r>
    </w:p>
    <w:p w14:paraId="7E2D84D5" w14:textId="77777777" w:rsidR="00A5355D" w:rsidRPr="00D759DF" w:rsidRDefault="00A5355D" w:rsidP="00EB282B">
      <w:pPr>
        <w:pStyle w:val="ListParagraph"/>
        <w:keepNext/>
        <w:numPr>
          <w:ilvl w:val="1"/>
          <w:numId w:val="36"/>
        </w:numPr>
        <w:rPr>
          <w:color w:val="auto"/>
        </w:rPr>
      </w:pPr>
      <w:r w:rsidRPr="00D759DF">
        <w:rPr>
          <w:color w:val="auto"/>
        </w:rPr>
        <w:t>On campus, not in a residential area</w:t>
      </w:r>
    </w:p>
    <w:p w14:paraId="334DEA86" w14:textId="77777777" w:rsidR="00A5355D" w:rsidRPr="00D759DF" w:rsidRDefault="00A5355D" w:rsidP="00EB282B">
      <w:pPr>
        <w:pStyle w:val="ListParagraph"/>
        <w:keepNext/>
        <w:numPr>
          <w:ilvl w:val="1"/>
          <w:numId w:val="36"/>
        </w:numPr>
        <w:rPr>
          <w:color w:val="auto"/>
        </w:rPr>
      </w:pPr>
      <w:r w:rsidRPr="00D759DF">
        <w:rPr>
          <w:color w:val="auto"/>
        </w:rPr>
        <w:t xml:space="preserve">Sorority housing </w:t>
      </w:r>
    </w:p>
    <w:p w14:paraId="4F2AD5FE" w14:textId="77777777" w:rsidR="00A5355D" w:rsidRPr="00D759DF" w:rsidRDefault="00A5355D" w:rsidP="00EB282B">
      <w:pPr>
        <w:pStyle w:val="ListParagraph"/>
        <w:keepNext/>
        <w:numPr>
          <w:ilvl w:val="1"/>
          <w:numId w:val="36"/>
        </w:numPr>
        <w:rPr>
          <w:color w:val="auto"/>
        </w:rPr>
      </w:pPr>
      <w:r w:rsidRPr="00D759DF">
        <w:rPr>
          <w:color w:val="auto"/>
        </w:rPr>
        <w:t xml:space="preserve">Fraternity housing </w:t>
      </w:r>
    </w:p>
    <w:p w14:paraId="39605DC5" w14:textId="77777777" w:rsidR="00A5355D" w:rsidRPr="00D759DF" w:rsidRDefault="00A5355D" w:rsidP="00EB282B">
      <w:pPr>
        <w:pStyle w:val="ListParagraph"/>
        <w:keepNext/>
        <w:numPr>
          <w:ilvl w:val="1"/>
          <w:numId w:val="36"/>
        </w:numPr>
        <w:rPr>
          <w:color w:val="auto"/>
        </w:rPr>
      </w:pPr>
      <w:r w:rsidRPr="00D759DF">
        <w:rPr>
          <w:color w:val="auto"/>
        </w:rPr>
        <w:t>Off-campus apartment</w:t>
      </w:r>
    </w:p>
    <w:p w14:paraId="40FA2901" w14:textId="77777777" w:rsidR="00A5355D" w:rsidRPr="00D759DF" w:rsidRDefault="00A5355D" w:rsidP="00EB282B">
      <w:pPr>
        <w:pStyle w:val="ListParagraph"/>
        <w:keepNext/>
        <w:numPr>
          <w:ilvl w:val="1"/>
          <w:numId w:val="36"/>
        </w:numPr>
        <w:rPr>
          <w:color w:val="auto"/>
        </w:rPr>
      </w:pPr>
      <w:r w:rsidRPr="00D759DF">
        <w:rPr>
          <w:color w:val="auto"/>
        </w:rPr>
        <w:t>Off-campus house</w:t>
      </w:r>
    </w:p>
    <w:p w14:paraId="5803EE6B" w14:textId="77777777" w:rsidR="00A5355D" w:rsidRPr="00D759DF" w:rsidRDefault="00A5355D" w:rsidP="00EB282B">
      <w:pPr>
        <w:pStyle w:val="ListParagraph"/>
        <w:keepNext/>
        <w:numPr>
          <w:ilvl w:val="1"/>
          <w:numId w:val="36"/>
        </w:numPr>
        <w:rPr>
          <w:color w:val="auto"/>
        </w:rPr>
      </w:pPr>
      <w:r w:rsidRPr="00D759DF">
        <w:rPr>
          <w:color w:val="auto"/>
        </w:rPr>
        <w:t>Off</w:t>
      </w:r>
      <w:r>
        <w:rPr>
          <w:color w:val="auto"/>
        </w:rPr>
        <w:t xml:space="preserve"> </w:t>
      </w:r>
      <w:r w:rsidRPr="00D759DF">
        <w:rPr>
          <w:color w:val="auto"/>
        </w:rPr>
        <w:t>campus, at a PSU</w:t>
      </w:r>
      <w:r>
        <w:rPr>
          <w:color w:val="auto"/>
        </w:rPr>
        <w:t>-</w:t>
      </w:r>
      <w:r w:rsidRPr="00D759DF">
        <w:rPr>
          <w:color w:val="auto"/>
        </w:rPr>
        <w:t>affiliated class/internship/clerkship/activity</w:t>
      </w:r>
    </w:p>
    <w:p w14:paraId="29DE5DA8" w14:textId="77777777" w:rsidR="00A5355D" w:rsidRPr="00D759DF" w:rsidRDefault="00A5355D" w:rsidP="00EB282B">
      <w:pPr>
        <w:pStyle w:val="ListParagraph"/>
        <w:keepNext/>
        <w:numPr>
          <w:ilvl w:val="1"/>
          <w:numId w:val="36"/>
        </w:numPr>
        <w:rPr>
          <w:color w:val="auto"/>
        </w:rPr>
      </w:pPr>
      <w:r w:rsidRPr="00D759DF">
        <w:rPr>
          <w:color w:val="auto"/>
        </w:rPr>
        <w:t>Off</w:t>
      </w:r>
      <w:r>
        <w:rPr>
          <w:color w:val="auto"/>
        </w:rPr>
        <w:t xml:space="preserve"> </w:t>
      </w:r>
      <w:r w:rsidRPr="00D759DF">
        <w:rPr>
          <w:color w:val="auto"/>
        </w:rPr>
        <w:t xml:space="preserve">campus, not affiliated with PSU </w:t>
      </w:r>
    </w:p>
    <w:p w14:paraId="1A7E4FEB" w14:textId="77777777" w:rsidR="00A5355D" w:rsidRPr="00D759DF" w:rsidRDefault="00A5355D" w:rsidP="00464702">
      <w:pPr>
        <w:keepNext/>
        <w:contextualSpacing/>
        <w:rPr>
          <w:b/>
          <w:color w:val="auto"/>
        </w:rPr>
      </w:pPr>
    </w:p>
    <w:p w14:paraId="1BA4AE72" w14:textId="0508B3C4" w:rsidR="00253A28" w:rsidRPr="00D759DF" w:rsidRDefault="00253A28" w:rsidP="00464702">
      <w:pPr>
        <w:keepNext/>
        <w:contextualSpacing/>
        <w:rPr>
          <w:b/>
          <w:color w:val="auto"/>
        </w:rPr>
      </w:pPr>
      <w:r w:rsidRPr="00D759DF">
        <w:rPr>
          <w:b/>
          <w:color w:val="auto"/>
        </w:rPr>
        <w:t xml:space="preserve">Now think about the </w:t>
      </w:r>
      <w:r w:rsidRPr="00D759DF">
        <w:rPr>
          <w:b/>
          <w:color w:val="auto"/>
          <w:u w:val="single"/>
        </w:rPr>
        <w:t>ONE SITUATION</w:t>
      </w:r>
      <w:r w:rsidRPr="00D759DF">
        <w:rPr>
          <w:b/>
          <w:color w:val="auto"/>
        </w:rPr>
        <w:t xml:space="preserve"> that had the greate</w:t>
      </w:r>
      <w:r w:rsidR="00BB075E" w:rsidRPr="00D759DF">
        <w:rPr>
          <w:b/>
          <w:color w:val="auto"/>
        </w:rPr>
        <w:t xml:space="preserve">st effect on you and answer the </w:t>
      </w:r>
      <w:r w:rsidRPr="00D759DF">
        <w:rPr>
          <w:b/>
          <w:color w:val="auto"/>
        </w:rPr>
        <w:t>following questions.</w:t>
      </w:r>
    </w:p>
    <w:p w14:paraId="3E419060" w14:textId="77777777" w:rsidR="0009769A" w:rsidRPr="00D759DF" w:rsidRDefault="0009769A" w:rsidP="00464702">
      <w:pPr>
        <w:keepNext/>
        <w:contextualSpacing/>
        <w:rPr>
          <w:color w:val="auto"/>
        </w:rPr>
      </w:pPr>
    </w:p>
    <w:p w14:paraId="481E285D" w14:textId="56738805" w:rsidR="0085041B" w:rsidRPr="00D759DF" w:rsidRDefault="0085041B" w:rsidP="0085041B">
      <w:pPr>
        <w:contextualSpacing/>
        <w:rPr>
          <w:color w:val="auto"/>
        </w:rPr>
      </w:pPr>
      <w:bookmarkStart w:id="4" w:name="_Hlk518663078"/>
      <w:r w:rsidRPr="00D759DF">
        <w:rPr>
          <w:color w:val="auto"/>
        </w:rPr>
        <w:t>Q</w:t>
      </w:r>
      <w:r w:rsidR="009D6780">
        <w:rPr>
          <w:color w:val="auto"/>
        </w:rPr>
        <w:t>112</w:t>
      </w:r>
      <w:r w:rsidRPr="00D759DF">
        <w:rPr>
          <w:color w:val="auto"/>
        </w:rPr>
        <w:t xml:space="preserve"> Did this one situation involve more than one person?</w:t>
      </w:r>
    </w:p>
    <w:p w14:paraId="47FF61BC" w14:textId="77777777" w:rsidR="0085041B" w:rsidRPr="00D759DF" w:rsidRDefault="0085041B" w:rsidP="00EB282B">
      <w:pPr>
        <w:pStyle w:val="ListParagraph"/>
        <w:keepNext/>
        <w:numPr>
          <w:ilvl w:val="1"/>
          <w:numId w:val="36"/>
        </w:numPr>
        <w:rPr>
          <w:color w:val="auto"/>
        </w:rPr>
      </w:pPr>
      <w:r w:rsidRPr="00D759DF">
        <w:rPr>
          <w:color w:val="auto"/>
        </w:rPr>
        <w:t>Yes</w:t>
      </w:r>
    </w:p>
    <w:p w14:paraId="2B553CFE" w14:textId="77777777" w:rsidR="0085041B" w:rsidRPr="00D759DF" w:rsidRDefault="0085041B" w:rsidP="00EB282B">
      <w:pPr>
        <w:pStyle w:val="ListParagraph"/>
        <w:keepNext/>
        <w:numPr>
          <w:ilvl w:val="1"/>
          <w:numId w:val="36"/>
        </w:numPr>
        <w:rPr>
          <w:color w:val="auto"/>
        </w:rPr>
      </w:pPr>
      <w:r w:rsidRPr="00D759DF">
        <w:rPr>
          <w:color w:val="auto"/>
        </w:rPr>
        <w:t>No</w:t>
      </w:r>
    </w:p>
    <w:p w14:paraId="218FDF41" w14:textId="77777777" w:rsidR="0085041B" w:rsidRPr="00D759DF" w:rsidRDefault="0085041B" w:rsidP="00464702">
      <w:pPr>
        <w:keepNext/>
        <w:contextualSpacing/>
        <w:rPr>
          <w:color w:val="auto"/>
        </w:rPr>
      </w:pPr>
    </w:p>
    <w:p w14:paraId="6AC22127" w14:textId="5FD5D6D0" w:rsidR="00966243" w:rsidRPr="00D759DF" w:rsidRDefault="008948F0" w:rsidP="00966243">
      <w:pPr>
        <w:keepNext/>
        <w:contextualSpacing/>
        <w:rPr>
          <w:color w:val="auto"/>
        </w:rPr>
      </w:pPr>
      <w:proofErr w:type="gramStart"/>
      <w:r w:rsidRPr="00D759DF">
        <w:rPr>
          <w:color w:val="auto"/>
        </w:rPr>
        <w:t>Q</w:t>
      </w:r>
      <w:r w:rsidR="002D6AC5">
        <w:rPr>
          <w:color w:val="auto"/>
        </w:rPr>
        <w:t>1</w:t>
      </w:r>
      <w:r w:rsidR="009D6780">
        <w:rPr>
          <w:color w:val="auto"/>
        </w:rPr>
        <w:t>13</w:t>
      </w:r>
      <w:proofErr w:type="gramEnd"/>
      <w:r w:rsidR="00253A28" w:rsidRPr="00D759DF">
        <w:rPr>
          <w:color w:val="auto"/>
        </w:rPr>
        <w:t xml:space="preserve"> </w:t>
      </w:r>
      <w:r w:rsidR="00966243" w:rsidRPr="00D759DF">
        <w:rPr>
          <w:color w:val="auto"/>
        </w:rPr>
        <w:t>I identify the person(s) as</w:t>
      </w:r>
      <w:r w:rsidR="00D759DF" w:rsidRPr="00D759DF">
        <w:rPr>
          <w:color w:val="auto"/>
        </w:rPr>
        <w:t>…</w:t>
      </w:r>
      <w:r w:rsidR="00966243" w:rsidRPr="00D759DF">
        <w:rPr>
          <w:color w:val="auto"/>
        </w:rPr>
        <w:t xml:space="preserve"> (Please select all that apply.) </w:t>
      </w:r>
    </w:p>
    <w:p w14:paraId="19CF0858" w14:textId="39A109F1" w:rsidR="00253A28" w:rsidRPr="00D759DF" w:rsidRDefault="00D759DF" w:rsidP="00EB282B">
      <w:pPr>
        <w:pStyle w:val="ListParagraph"/>
        <w:keepNext/>
        <w:numPr>
          <w:ilvl w:val="1"/>
          <w:numId w:val="36"/>
        </w:numPr>
        <w:rPr>
          <w:color w:val="auto"/>
        </w:rPr>
      </w:pPr>
      <w:r w:rsidRPr="00D759DF">
        <w:rPr>
          <w:color w:val="auto"/>
        </w:rPr>
        <w:t>A m</w:t>
      </w:r>
      <w:r w:rsidR="00253A28" w:rsidRPr="00D759DF">
        <w:rPr>
          <w:color w:val="auto"/>
        </w:rPr>
        <w:t>an</w:t>
      </w:r>
      <w:r w:rsidR="0085041B" w:rsidRPr="00D759DF">
        <w:rPr>
          <w:color w:val="auto"/>
        </w:rPr>
        <w:t>/men</w:t>
      </w:r>
      <w:r w:rsidR="00253A28" w:rsidRPr="00D759DF">
        <w:rPr>
          <w:color w:val="auto"/>
        </w:rPr>
        <w:t xml:space="preserve"> </w:t>
      </w:r>
    </w:p>
    <w:p w14:paraId="367FCD9E" w14:textId="3A1B9A7C" w:rsidR="00253A28" w:rsidRPr="00D759DF" w:rsidRDefault="00D759DF" w:rsidP="00EB282B">
      <w:pPr>
        <w:pStyle w:val="ListParagraph"/>
        <w:keepNext/>
        <w:numPr>
          <w:ilvl w:val="1"/>
          <w:numId w:val="36"/>
        </w:numPr>
        <w:rPr>
          <w:color w:val="auto"/>
        </w:rPr>
      </w:pPr>
      <w:r w:rsidRPr="00D759DF">
        <w:rPr>
          <w:color w:val="auto"/>
        </w:rPr>
        <w:t>A w</w:t>
      </w:r>
      <w:r w:rsidR="00253A28" w:rsidRPr="00D759DF">
        <w:rPr>
          <w:color w:val="auto"/>
        </w:rPr>
        <w:t>oman</w:t>
      </w:r>
      <w:r w:rsidR="0085041B" w:rsidRPr="00D759DF">
        <w:rPr>
          <w:color w:val="auto"/>
        </w:rPr>
        <w:t>/women</w:t>
      </w:r>
    </w:p>
    <w:p w14:paraId="60000255" w14:textId="4CE6B2FB" w:rsidR="00253A28" w:rsidRPr="00D759DF" w:rsidRDefault="00253A28" w:rsidP="00EB282B">
      <w:pPr>
        <w:pStyle w:val="ListParagraph"/>
        <w:keepNext/>
        <w:numPr>
          <w:ilvl w:val="1"/>
          <w:numId w:val="36"/>
        </w:numPr>
        <w:rPr>
          <w:color w:val="auto"/>
        </w:rPr>
      </w:pPr>
      <w:r w:rsidRPr="00D759DF">
        <w:rPr>
          <w:color w:val="auto"/>
        </w:rPr>
        <w:t xml:space="preserve">Other </w:t>
      </w:r>
      <w:r w:rsidR="00E648C9" w:rsidRPr="00D759DF">
        <w:rPr>
          <w:color w:val="auto"/>
        </w:rPr>
        <w:t>g</w:t>
      </w:r>
      <w:r w:rsidR="009D4652" w:rsidRPr="00D759DF">
        <w:rPr>
          <w:color w:val="auto"/>
        </w:rPr>
        <w:t>ender</w:t>
      </w:r>
    </w:p>
    <w:bookmarkEnd w:id="4"/>
    <w:p w14:paraId="5E242D8E" w14:textId="469C11F2" w:rsidR="006E0A4F" w:rsidRPr="00D759DF" w:rsidRDefault="006E0A4F" w:rsidP="00D759DF">
      <w:pPr>
        <w:rPr>
          <w:color w:val="auto"/>
        </w:rPr>
      </w:pPr>
    </w:p>
    <w:p w14:paraId="01CBF1AB" w14:textId="03572368" w:rsidR="006E0A4F" w:rsidRPr="00D759DF" w:rsidRDefault="006E0A4F" w:rsidP="00D759DF">
      <w:pPr>
        <w:rPr>
          <w:color w:val="auto"/>
        </w:rPr>
      </w:pPr>
      <w:r w:rsidRPr="00D759DF">
        <w:rPr>
          <w:color w:val="auto"/>
        </w:rPr>
        <w:t>Q</w:t>
      </w:r>
      <w:r w:rsidR="00D040A3">
        <w:rPr>
          <w:color w:val="auto"/>
        </w:rPr>
        <w:t>1</w:t>
      </w:r>
      <w:r w:rsidR="002418B2">
        <w:rPr>
          <w:color w:val="auto"/>
        </w:rPr>
        <w:t>14</w:t>
      </w:r>
      <w:r w:rsidRPr="00D759DF">
        <w:rPr>
          <w:color w:val="auto"/>
        </w:rPr>
        <w:t xml:space="preserve"> </w:t>
      </w:r>
      <w:r w:rsidR="00190F9A" w:rsidRPr="00D759DF">
        <w:rPr>
          <w:color w:val="auto"/>
        </w:rPr>
        <w:t>Of the following, which describes the person(s) who committed the behavior? (Please select all that apply.)</w:t>
      </w:r>
    </w:p>
    <w:p w14:paraId="282E1B04" w14:textId="77777777" w:rsidR="006E0A4F" w:rsidRPr="00D759DF" w:rsidRDefault="006E0A4F" w:rsidP="00EB282B">
      <w:pPr>
        <w:pStyle w:val="ListParagraph"/>
        <w:keepNext/>
        <w:numPr>
          <w:ilvl w:val="1"/>
          <w:numId w:val="36"/>
        </w:numPr>
        <w:rPr>
          <w:color w:val="auto"/>
        </w:rPr>
      </w:pPr>
      <w:r w:rsidRPr="00D759DF">
        <w:rPr>
          <w:color w:val="auto"/>
        </w:rPr>
        <w:t xml:space="preserve">Faculty/staff member </w:t>
      </w:r>
    </w:p>
    <w:p w14:paraId="0BCF24D9" w14:textId="77777777" w:rsidR="006E0A4F" w:rsidRPr="00D759DF" w:rsidRDefault="006E0A4F" w:rsidP="00EB282B">
      <w:pPr>
        <w:pStyle w:val="ListParagraph"/>
        <w:keepNext/>
        <w:numPr>
          <w:ilvl w:val="1"/>
          <w:numId w:val="36"/>
        </w:numPr>
        <w:rPr>
          <w:color w:val="auto"/>
        </w:rPr>
      </w:pPr>
      <w:r w:rsidRPr="00D759DF">
        <w:rPr>
          <w:color w:val="auto"/>
        </w:rPr>
        <w:t>Penn State student</w:t>
      </w:r>
    </w:p>
    <w:p w14:paraId="425D69BB" w14:textId="1A71AAF9" w:rsidR="006E0A4F" w:rsidRPr="00D759DF" w:rsidRDefault="00681DC1" w:rsidP="00EB282B">
      <w:pPr>
        <w:pStyle w:val="ListParagraph"/>
        <w:keepNext/>
        <w:numPr>
          <w:ilvl w:val="1"/>
          <w:numId w:val="36"/>
        </w:numPr>
        <w:rPr>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sidDel="00CD4DFF">
        <w:rPr>
          <w:rFonts w:ascii="Cambria" w:hAnsi="Cambria"/>
          <w:color w:val="auto"/>
        </w:rPr>
        <w:t xml:space="preserve"> </w:t>
      </w:r>
      <w:r w:rsidR="006E0A4F" w:rsidRPr="00D759DF">
        <w:rPr>
          <w:color w:val="auto"/>
        </w:rPr>
        <w:t>Non-Penn State member</w:t>
      </w:r>
    </w:p>
    <w:p w14:paraId="14ADFF61" w14:textId="77777777" w:rsidR="006E0A4F" w:rsidRPr="00D759DF" w:rsidRDefault="006E0A4F" w:rsidP="00EB282B">
      <w:pPr>
        <w:pStyle w:val="ListParagraph"/>
        <w:keepNext/>
        <w:numPr>
          <w:ilvl w:val="1"/>
          <w:numId w:val="36"/>
        </w:numPr>
        <w:rPr>
          <w:color w:val="auto"/>
        </w:rPr>
      </w:pPr>
      <w:r w:rsidRPr="00D759DF">
        <w:rPr>
          <w:color w:val="auto"/>
        </w:rPr>
        <w:t>Don’t know</w:t>
      </w:r>
    </w:p>
    <w:p w14:paraId="25B73DD6" w14:textId="111DD52C" w:rsidR="006E0A4F" w:rsidRDefault="006E0A4F" w:rsidP="00D759DF">
      <w:pPr>
        <w:rPr>
          <w:color w:val="auto"/>
        </w:rPr>
      </w:pPr>
    </w:p>
    <w:p w14:paraId="4087A1E5" w14:textId="2E5AAEC6" w:rsidR="002D62CD" w:rsidRDefault="002D62CD" w:rsidP="00D759DF">
      <w:pPr>
        <w:rPr>
          <w:color w:val="auto"/>
        </w:rPr>
      </w:pPr>
    </w:p>
    <w:p w14:paraId="67EFC0F0" w14:textId="77777777" w:rsidR="002D62CD" w:rsidRDefault="002D62CD" w:rsidP="00D759DF">
      <w:pPr>
        <w:rPr>
          <w:color w:val="auto"/>
        </w:rPr>
      </w:pPr>
    </w:p>
    <w:p w14:paraId="70547689" w14:textId="77777777" w:rsidR="00053EF5" w:rsidRPr="00D759DF" w:rsidRDefault="00053EF5" w:rsidP="00D759DF">
      <w:pPr>
        <w:rPr>
          <w:color w:val="auto"/>
        </w:rPr>
      </w:pPr>
    </w:p>
    <w:p w14:paraId="4655347C" w14:textId="01283A8F" w:rsidR="0085041B" w:rsidRPr="00D759DF" w:rsidRDefault="0085041B" w:rsidP="00D759DF">
      <w:pPr>
        <w:rPr>
          <w:color w:val="auto"/>
        </w:rPr>
      </w:pPr>
      <w:r w:rsidRPr="00D759DF">
        <w:rPr>
          <w:color w:val="auto"/>
        </w:rPr>
        <w:lastRenderedPageBreak/>
        <w:t>Q</w:t>
      </w:r>
      <w:r w:rsidR="00623075">
        <w:rPr>
          <w:color w:val="auto"/>
        </w:rPr>
        <w:t>1</w:t>
      </w:r>
      <w:r w:rsidR="00F836A3">
        <w:rPr>
          <w:color w:val="auto"/>
        </w:rPr>
        <w:t>15</w:t>
      </w:r>
      <w:r w:rsidRPr="00D759DF">
        <w:rPr>
          <w:color w:val="auto"/>
        </w:rPr>
        <w:t xml:space="preserve"> What was your relationship with the other person</w:t>
      </w:r>
      <w:r w:rsidR="00F64C17">
        <w:rPr>
          <w:color w:val="auto"/>
        </w:rPr>
        <w:t>(s)</w:t>
      </w:r>
      <w:r w:rsidRPr="00D759DF">
        <w:rPr>
          <w:color w:val="auto"/>
        </w:rPr>
        <w:t>?</w:t>
      </w:r>
    </w:p>
    <w:p w14:paraId="4DCB634B" w14:textId="77777777" w:rsidR="0085041B" w:rsidRPr="00D759DF" w:rsidRDefault="0085041B" w:rsidP="00EB282B">
      <w:pPr>
        <w:pStyle w:val="ListParagraph"/>
        <w:keepNext/>
        <w:numPr>
          <w:ilvl w:val="1"/>
          <w:numId w:val="36"/>
        </w:numPr>
        <w:rPr>
          <w:color w:val="auto"/>
        </w:rPr>
      </w:pPr>
      <w:r w:rsidRPr="00D759DF">
        <w:rPr>
          <w:color w:val="auto"/>
        </w:rPr>
        <w:t xml:space="preserve">Stranger </w:t>
      </w:r>
    </w:p>
    <w:p w14:paraId="0EAD23D1" w14:textId="77777777" w:rsidR="0085041B" w:rsidRPr="00D759DF" w:rsidRDefault="0085041B" w:rsidP="00EB282B">
      <w:pPr>
        <w:pStyle w:val="ListParagraph"/>
        <w:keepNext/>
        <w:numPr>
          <w:ilvl w:val="1"/>
          <w:numId w:val="36"/>
        </w:numPr>
        <w:rPr>
          <w:color w:val="auto"/>
        </w:rPr>
      </w:pPr>
      <w:r w:rsidRPr="00D759DF">
        <w:rPr>
          <w:color w:val="auto"/>
        </w:rPr>
        <w:t xml:space="preserve">Acquaintance </w:t>
      </w:r>
    </w:p>
    <w:p w14:paraId="2343CE29" w14:textId="77777777" w:rsidR="0085041B" w:rsidRPr="00D759DF" w:rsidRDefault="0085041B" w:rsidP="00EB282B">
      <w:pPr>
        <w:pStyle w:val="ListParagraph"/>
        <w:keepNext/>
        <w:numPr>
          <w:ilvl w:val="1"/>
          <w:numId w:val="36"/>
        </w:numPr>
        <w:rPr>
          <w:color w:val="auto"/>
        </w:rPr>
      </w:pPr>
      <w:r w:rsidRPr="00D759DF">
        <w:rPr>
          <w:color w:val="auto"/>
        </w:rPr>
        <w:t xml:space="preserve">Friend </w:t>
      </w:r>
    </w:p>
    <w:p w14:paraId="7B48CE70" w14:textId="77777777" w:rsidR="0085041B" w:rsidRPr="00D759DF" w:rsidRDefault="0085041B" w:rsidP="00EB282B">
      <w:pPr>
        <w:pStyle w:val="ListParagraph"/>
        <w:keepNext/>
        <w:numPr>
          <w:ilvl w:val="1"/>
          <w:numId w:val="36"/>
        </w:numPr>
        <w:rPr>
          <w:color w:val="auto"/>
        </w:rPr>
      </w:pPr>
      <w:r w:rsidRPr="00D759DF">
        <w:rPr>
          <w:color w:val="auto"/>
        </w:rPr>
        <w:t xml:space="preserve">Romantic partner </w:t>
      </w:r>
    </w:p>
    <w:p w14:paraId="33248CD5" w14:textId="77777777" w:rsidR="0085041B" w:rsidRPr="00D759DF" w:rsidRDefault="0085041B" w:rsidP="00EB282B">
      <w:pPr>
        <w:pStyle w:val="ListParagraph"/>
        <w:keepNext/>
        <w:numPr>
          <w:ilvl w:val="1"/>
          <w:numId w:val="36"/>
        </w:numPr>
        <w:rPr>
          <w:color w:val="auto"/>
        </w:rPr>
      </w:pPr>
      <w:r w:rsidRPr="00D759DF">
        <w:rPr>
          <w:color w:val="auto"/>
        </w:rPr>
        <w:t xml:space="preserve">Former romantic partner </w:t>
      </w:r>
    </w:p>
    <w:p w14:paraId="1C3BA1D2" w14:textId="77777777" w:rsidR="0085041B" w:rsidRPr="00D759DF" w:rsidRDefault="0085041B" w:rsidP="00EB282B">
      <w:pPr>
        <w:pStyle w:val="ListParagraph"/>
        <w:keepNext/>
        <w:numPr>
          <w:ilvl w:val="1"/>
          <w:numId w:val="36"/>
        </w:numPr>
        <w:rPr>
          <w:color w:val="auto"/>
        </w:rPr>
      </w:pPr>
      <w:r w:rsidRPr="00D759DF">
        <w:rPr>
          <w:color w:val="auto"/>
        </w:rPr>
        <w:t xml:space="preserve">Relative/family </w:t>
      </w:r>
    </w:p>
    <w:p w14:paraId="43EC0A11" w14:textId="36BBB1FB" w:rsidR="0085041B" w:rsidRPr="00D759DF" w:rsidRDefault="0085041B" w:rsidP="00EB282B">
      <w:pPr>
        <w:pStyle w:val="ListParagraph"/>
        <w:keepNext/>
        <w:numPr>
          <w:ilvl w:val="1"/>
          <w:numId w:val="36"/>
        </w:numPr>
        <w:rPr>
          <w:color w:val="auto"/>
        </w:rPr>
      </w:pPr>
      <w:r w:rsidRPr="00D759DF">
        <w:rPr>
          <w:color w:val="auto"/>
        </w:rPr>
        <w:t>Faculty/staff</w:t>
      </w:r>
    </w:p>
    <w:p w14:paraId="534AC89A" w14:textId="77777777" w:rsidR="00061E8D" w:rsidRPr="00D759DF" w:rsidRDefault="00061E8D" w:rsidP="00D759DF">
      <w:pPr>
        <w:rPr>
          <w:color w:val="auto"/>
        </w:rPr>
      </w:pPr>
    </w:p>
    <w:p w14:paraId="6EFFBBBF" w14:textId="227CA5B1" w:rsidR="00253A28" w:rsidRPr="00D759DF" w:rsidRDefault="00253A28" w:rsidP="00D759DF">
      <w:pPr>
        <w:rPr>
          <w:color w:val="auto"/>
        </w:rPr>
      </w:pPr>
      <w:r w:rsidRPr="00D759DF">
        <w:rPr>
          <w:color w:val="auto"/>
        </w:rPr>
        <w:t>Q</w:t>
      </w:r>
      <w:r w:rsidR="008508B8">
        <w:rPr>
          <w:color w:val="auto"/>
        </w:rPr>
        <w:t>1</w:t>
      </w:r>
      <w:r w:rsidR="00F836A3">
        <w:rPr>
          <w:color w:val="auto"/>
        </w:rPr>
        <w:t>16</w:t>
      </w:r>
      <w:r w:rsidRPr="00D759DF">
        <w:rPr>
          <w:color w:val="auto"/>
        </w:rPr>
        <w:t xml:space="preserve"> Where did this happen? (</w:t>
      </w:r>
      <w:r w:rsidR="006F1FD6">
        <w:rPr>
          <w:color w:val="auto"/>
        </w:rPr>
        <w:t>P</w:t>
      </w:r>
      <w:r w:rsidR="004B55FC" w:rsidRPr="00D759DF">
        <w:rPr>
          <w:color w:val="auto"/>
        </w:rPr>
        <w:t>lease select</w:t>
      </w:r>
      <w:r w:rsidRPr="00D759DF">
        <w:rPr>
          <w:color w:val="auto"/>
        </w:rPr>
        <w:t xml:space="preserve"> all that apply</w:t>
      </w:r>
      <w:r w:rsidR="006F1FD6">
        <w:rPr>
          <w:color w:val="auto"/>
        </w:rPr>
        <w:t>.</w:t>
      </w:r>
      <w:r w:rsidRPr="00D759DF">
        <w:rPr>
          <w:color w:val="auto"/>
        </w:rPr>
        <w:t>)</w:t>
      </w:r>
    </w:p>
    <w:p w14:paraId="7D85702E" w14:textId="3C324119" w:rsidR="002C5DB3" w:rsidRPr="00D759DF" w:rsidRDefault="008D4908" w:rsidP="00EB282B">
      <w:pPr>
        <w:pStyle w:val="ListParagraph"/>
        <w:keepNext/>
        <w:numPr>
          <w:ilvl w:val="1"/>
          <w:numId w:val="36"/>
        </w:numPr>
        <w:rPr>
          <w:color w:val="auto"/>
        </w:rPr>
      </w:pPr>
      <w:r>
        <w:rPr>
          <w:color w:val="auto"/>
        </w:rPr>
        <w:t>On-campus residence area</w:t>
      </w:r>
      <w:r w:rsidR="002C5DB3" w:rsidRPr="00D759DF">
        <w:rPr>
          <w:color w:val="auto"/>
        </w:rPr>
        <w:t xml:space="preserve"> </w:t>
      </w:r>
    </w:p>
    <w:p w14:paraId="2CD60CB0" w14:textId="00990E48" w:rsidR="0085041B" w:rsidRPr="00D759DF" w:rsidRDefault="0085041B" w:rsidP="00EB282B">
      <w:pPr>
        <w:pStyle w:val="ListParagraph"/>
        <w:keepNext/>
        <w:numPr>
          <w:ilvl w:val="1"/>
          <w:numId w:val="36"/>
        </w:numPr>
        <w:rPr>
          <w:color w:val="auto"/>
        </w:rPr>
      </w:pPr>
      <w:r w:rsidRPr="00D759DF">
        <w:rPr>
          <w:color w:val="auto"/>
        </w:rPr>
        <w:t>On campus, not in a residential area</w:t>
      </w:r>
    </w:p>
    <w:p w14:paraId="032D9092" w14:textId="5FE9F12C" w:rsidR="002C5DB3" w:rsidRPr="00D759DF" w:rsidRDefault="002C5DB3" w:rsidP="00EB282B">
      <w:pPr>
        <w:pStyle w:val="ListParagraph"/>
        <w:keepNext/>
        <w:numPr>
          <w:ilvl w:val="1"/>
          <w:numId w:val="36"/>
        </w:numPr>
        <w:rPr>
          <w:color w:val="auto"/>
        </w:rPr>
      </w:pPr>
      <w:r w:rsidRPr="00D759DF">
        <w:rPr>
          <w:color w:val="auto"/>
        </w:rPr>
        <w:t xml:space="preserve">Sorority housing </w:t>
      </w:r>
    </w:p>
    <w:p w14:paraId="060FEE42" w14:textId="77777777" w:rsidR="002C5DB3" w:rsidRPr="00D759DF" w:rsidRDefault="002C5DB3" w:rsidP="00EB282B">
      <w:pPr>
        <w:pStyle w:val="ListParagraph"/>
        <w:keepNext/>
        <w:numPr>
          <w:ilvl w:val="1"/>
          <w:numId w:val="36"/>
        </w:numPr>
        <w:rPr>
          <w:color w:val="auto"/>
        </w:rPr>
      </w:pPr>
      <w:r w:rsidRPr="00D759DF">
        <w:rPr>
          <w:color w:val="auto"/>
        </w:rPr>
        <w:t xml:space="preserve">Fraternity housing </w:t>
      </w:r>
    </w:p>
    <w:p w14:paraId="2C341CD1" w14:textId="77777777" w:rsidR="002C5DB3" w:rsidRPr="00D759DF" w:rsidRDefault="002C5DB3" w:rsidP="00EB282B">
      <w:pPr>
        <w:pStyle w:val="ListParagraph"/>
        <w:keepNext/>
        <w:numPr>
          <w:ilvl w:val="1"/>
          <w:numId w:val="36"/>
        </w:numPr>
        <w:rPr>
          <w:color w:val="auto"/>
        </w:rPr>
      </w:pPr>
      <w:r w:rsidRPr="00D759DF">
        <w:rPr>
          <w:color w:val="auto"/>
        </w:rPr>
        <w:t>Off-campus apartment</w:t>
      </w:r>
    </w:p>
    <w:p w14:paraId="6642494B" w14:textId="77777777" w:rsidR="002C5DB3" w:rsidRPr="00D759DF" w:rsidRDefault="002C5DB3" w:rsidP="00EB282B">
      <w:pPr>
        <w:pStyle w:val="ListParagraph"/>
        <w:keepNext/>
        <w:numPr>
          <w:ilvl w:val="1"/>
          <w:numId w:val="36"/>
        </w:numPr>
        <w:rPr>
          <w:color w:val="auto"/>
        </w:rPr>
      </w:pPr>
      <w:r w:rsidRPr="00D759DF">
        <w:rPr>
          <w:color w:val="auto"/>
        </w:rPr>
        <w:t>Off-campus house</w:t>
      </w:r>
    </w:p>
    <w:p w14:paraId="1802A8DD" w14:textId="3A8642AF" w:rsidR="002C5DB3" w:rsidRPr="00D759DF" w:rsidRDefault="002C5DB3" w:rsidP="00EB282B">
      <w:pPr>
        <w:pStyle w:val="ListParagraph"/>
        <w:keepNext/>
        <w:numPr>
          <w:ilvl w:val="1"/>
          <w:numId w:val="36"/>
        </w:numPr>
        <w:rPr>
          <w:color w:val="auto"/>
        </w:rPr>
      </w:pPr>
      <w:r w:rsidRPr="00D759DF">
        <w:rPr>
          <w:color w:val="auto"/>
        </w:rPr>
        <w:t>Off</w:t>
      </w:r>
      <w:r w:rsidR="006F1FD6">
        <w:rPr>
          <w:color w:val="auto"/>
        </w:rPr>
        <w:t xml:space="preserve"> </w:t>
      </w:r>
      <w:r w:rsidRPr="00D759DF">
        <w:rPr>
          <w:color w:val="auto"/>
        </w:rPr>
        <w:t>campus, at a PSU</w:t>
      </w:r>
      <w:r w:rsidR="006F1FD6">
        <w:rPr>
          <w:color w:val="auto"/>
        </w:rPr>
        <w:t>-</w:t>
      </w:r>
      <w:r w:rsidRPr="00D759DF">
        <w:rPr>
          <w:color w:val="auto"/>
        </w:rPr>
        <w:t>affiliated class/internship/clerkship/activity</w:t>
      </w:r>
    </w:p>
    <w:p w14:paraId="3914E394" w14:textId="4BB9077E" w:rsidR="002C5DB3" w:rsidRPr="00D759DF" w:rsidRDefault="002C5DB3" w:rsidP="00EB282B">
      <w:pPr>
        <w:pStyle w:val="ListParagraph"/>
        <w:keepNext/>
        <w:numPr>
          <w:ilvl w:val="1"/>
          <w:numId w:val="36"/>
        </w:numPr>
        <w:rPr>
          <w:color w:val="auto"/>
        </w:rPr>
      </w:pPr>
      <w:r w:rsidRPr="00D759DF">
        <w:rPr>
          <w:color w:val="auto"/>
        </w:rPr>
        <w:t>Off</w:t>
      </w:r>
      <w:r w:rsidR="006F1FD6">
        <w:rPr>
          <w:color w:val="auto"/>
        </w:rPr>
        <w:t xml:space="preserve"> </w:t>
      </w:r>
      <w:r w:rsidRPr="00D759DF">
        <w:rPr>
          <w:color w:val="auto"/>
        </w:rPr>
        <w:t xml:space="preserve">campus, not affiliated with PSU </w:t>
      </w:r>
    </w:p>
    <w:p w14:paraId="2A853C25" w14:textId="77777777" w:rsidR="0009769A" w:rsidRPr="00D759DF" w:rsidRDefault="0009769A" w:rsidP="00D759DF">
      <w:pPr>
        <w:rPr>
          <w:color w:val="auto"/>
        </w:rPr>
      </w:pPr>
    </w:p>
    <w:p w14:paraId="59292CD2" w14:textId="7DCB0D03" w:rsidR="00253A28" w:rsidRPr="00D759DF" w:rsidRDefault="00F318E1" w:rsidP="00D759DF">
      <w:pPr>
        <w:rPr>
          <w:color w:val="auto"/>
        </w:rPr>
      </w:pPr>
      <w:r w:rsidRPr="00D759DF">
        <w:rPr>
          <w:color w:val="auto"/>
        </w:rPr>
        <w:t>Q</w:t>
      </w:r>
      <w:r w:rsidR="00F836A3">
        <w:rPr>
          <w:color w:val="auto"/>
        </w:rPr>
        <w:t>117</w:t>
      </w:r>
      <w:r w:rsidR="00253A28" w:rsidRPr="00D759DF">
        <w:rPr>
          <w:color w:val="auto"/>
        </w:rPr>
        <w:t xml:space="preserve"> Had the other person been using alcohol or drugs just prior to the incident?</w:t>
      </w:r>
    </w:p>
    <w:p w14:paraId="48E4FCA2" w14:textId="23EBE23E" w:rsidR="00253A28" w:rsidRPr="00D759DF" w:rsidRDefault="00253A28" w:rsidP="00EB282B">
      <w:pPr>
        <w:pStyle w:val="ListParagraph"/>
        <w:keepNext/>
        <w:numPr>
          <w:ilvl w:val="1"/>
          <w:numId w:val="36"/>
        </w:numPr>
        <w:rPr>
          <w:color w:val="auto"/>
        </w:rPr>
      </w:pPr>
      <w:r w:rsidRPr="00D759DF">
        <w:rPr>
          <w:color w:val="auto"/>
        </w:rPr>
        <w:t>They had been using alcohol</w:t>
      </w:r>
      <w:r w:rsidR="002C5DB3" w:rsidRPr="00D759DF">
        <w:rPr>
          <w:color w:val="auto"/>
        </w:rPr>
        <w:t>.</w:t>
      </w:r>
      <w:r w:rsidRPr="00D759DF">
        <w:rPr>
          <w:color w:val="auto"/>
        </w:rPr>
        <w:t xml:space="preserve"> </w:t>
      </w:r>
    </w:p>
    <w:p w14:paraId="13BCBE4D" w14:textId="0EA34A26" w:rsidR="00253A28" w:rsidRPr="00D759DF" w:rsidRDefault="00253A28" w:rsidP="00EB282B">
      <w:pPr>
        <w:pStyle w:val="ListParagraph"/>
        <w:keepNext/>
        <w:numPr>
          <w:ilvl w:val="1"/>
          <w:numId w:val="36"/>
        </w:numPr>
        <w:rPr>
          <w:color w:val="auto"/>
        </w:rPr>
      </w:pPr>
      <w:r w:rsidRPr="00D759DF">
        <w:rPr>
          <w:color w:val="auto"/>
        </w:rPr>
        <w:t>They had been using drugs</w:t>
      </w:r>
      <w:r w:rsidR="002C5DB3" w:rsidRPr="00D759DF">
        <w:rPr>
          <w:color w:val="auto"/>
        </w:rPr>
        <w:t>.</w:t>
      </w:r>
      <w:r w:rsidRPr="00D759DF">
        <w:rPr>
          <w:color w:val="auto"/>
        </w:rPr>
        <w:t xml:space="preserve"> </w:t>
      </w:r>
    </w:p>
    <w:p w14:paraId="4ADD5595" w14:textId="441AD29A" w:rsidR="00253A28" w:rsidRPr="00D759DF" w:rsidRDefault="00253A28" w:rsidP="00EB282B">
      <w:pPr>
        <w:pStyle w:val="ListParagraph"/>
        <w:keepNext/>
        <w:numPr>
          <w:ilvl w:val="1"/>
          <w:numId w:val="36"/>
        </w:numPr>
        <w:rPr>
          <w:color w:val="auto"/>
        </w:rPr>
      </w:pPr>
      <w:r w:rsidRPr="00D759DF">
        <w:rPr>
          <w:color w:val="auto"/>
        </w:rPr>
        <w:t>They had been using both alcohol and drugs</w:t>
      </w:r>
      <w:r w:rsidR="002C5DB3" w:rsidRPr="00D759DF">
        <w:rPr>
          <w:color w:val="auto"/>
        </w:rPr>
        <w:t>.</w:t>
      </w:r>
      <w:r w:rsidRPr="00D759DF">
        <w:rPr>
          <w:color w:val="auto"/>
        </w:rPr>
        <w:t xml:space="preserve"> </w:t>
      </w:r>
    </w:p>
    <w:p w14:paraId="28290527" w14:textId="063DC259" w:rsidR="00253A28" w:rsidRPr="00D759DF" w:rsidRDefault="00253A28" w:rsidP="00EB282B">
      <w:pPr>
        <w:pStyle w:val="ListParagraph"/>
        <w:keepNext/>
        <w:numPr>
          <w:ilvl w:val="1"/>
          <w:numId w:val="36"/>
        </w:numPr>
        <w:rPr>
          <w:color w:val="auto"/>
        </w:rPr>
      </w:pPr>
      <w:r w:rsidRPr="00D759DF">
        <w:rPr>
          <w:color w:val="auto"/>
        </w:rPr>
        <w:t>They had not been using either alcohol or drugs</w:t>
      </w:r>
      <w:r w:rsidR="002C5DB3" w:rsidRPr="00D759DF">
        <w:rPr>
          <w:color w:val="auto"/>
        </w:rPr>
        <w:t>.</w:t>
      </w:r>
      <w:r w:rsidRPr="00D759DF">
        <w:rPr>
          <w:color w:val="auto"/>
        </w:rPr>
        <w:t xml:space="preserve"> </w:t>
      </w:r>
    </w:p>
    <w:p w14:paraId="48B782B5" w14:textId="3032FAAF" w:rsidR="00253A28" w:rsidRPr="00D759DF" w:rsidRDefault="00253A28" w:rsidP="00EB282B">
      <w:pPr>
        <w:pStyle w:val="ListParagraph"/>
        <w:keepNext/>
        <w:numPr>
          <w:ilvl w:val="1"/>
          <w:numId w:val="36"/>
        </w:numPr>
        <w:rPr>
          <w:color w:val="auto"/>
        </w:rPr>
      </w:pPr>
      <w:r w:rsidRPr="00D759DF">
        <w:rPr>
          <w:color w:val="auto"/>
        </w:rPr>
        <w:t>I don't know</w:t>
      </w:r>
      <w:r w:rsidR="002C5DB3" w:rsidRPr="00D759DF">
        <w:rPr>
          <w:color w:val="auto"/>
        </w:rPr>
        <w:t>.</w:t>
      </w:r>
      <w:r w:rsidRPr="00D759DF">
        <w:rPr>
          <w:color w:val="auto"/>
        </w:rPr>
        <w:t xml:space="preserve"> </w:t>
      </w:r>
    </w:p>
    <w:p w14:paraId="6E43A298" w14:textId="77777777" w:rsidR="0009769A" w:rsidRPr="00D759DF" w:rsidRDefault="0009769A" w:rsidP="00D759DF">
      <w:pPr>
        <w:rPr>
          <w:color w:val="auto"/>
        </w:rPr>
      </w:pPr>
    </w:p>
    <w:p w14:paraId="79073BE1" w14:textId="0B970AD5" w:rsidR="00253A28" w:rsidRPr="00D759DF" w:rsidRDefault="00253A28" w:rsidP="00D759DF">
      <w:pPr>
        <w:rPr>
          <w:color w:val="auto"/>
        </w:rPr>
      </w:pPr>
      <w:r w:rsidRPr="00D759DF">
        <w:rPr>
          <w:color w:val="auto"/>
        </w:rPr>
        <w:t>Q</w:t>
      </w:r>
      <w:r w:rsidR="008508B8">
        <w:rPr>
          <w:color w:val="auto"/>
        </w:rPr>
        <w:t>1</w:t>
      </w:r>
      <w:r w:rsidR="00D273A5">
        <w:rPr>
          <w:color w:val="auto"/>
        </w:rPr>
        <w:t>18</w:t>
      </w:r>
      <w:r w:rsidRPr="00D759DF">
        <w:rPr>
          <w:color w:val="auto"/>
        </w:rPr>
        <w:t xml:space="preserve"> Had you been using alcohol or drugs just prior to the incident? (Please note that you are</w:t>
      </w:r>
      <w:r w:rsidR="0009769A" w:rsidRPr="00D759DF">
        <w:rPr>
          <w:color w:val="auto"/>
        </w:rPr>
        <w:t xml:space="preserve"> </w:t>
      </w:r>
      <w:r w:rsidRPr="00D759DF">
        <w:rPr>
          <w:color w:val="auto"/>
        </w:rPr>
        <w:t>not responsible for any of the above if you had</w:t>
      </w:r>
      <w:r w:rsidR="00E54FCE" w:rsidRPr="00D759DF">
        <w:rPr>
          <w:color w:val="auto"/>
        </w:rPr>
        <w:t>. T</w:t>
      </w:r>
      <w:r w:rsidRPr="00D759DF">
        <w:rPr>
          <w:color w:val="auto"/>
        </w:rPr>
        <w:t>his questi</w:t>
      </w:r>
      <w:r w:rsidR="0009769A" w:rsidRPr="00D759DF">
        <w:rPr>
          <w:color w:val="auto"/>
        </w:rPr>
        <w:t>on is simply to understand the c</w:t>
      </w:r>
      <w:r w:rsidRPr="00D759DF">
        <w:rPr>
          <w:color w:val="auto"/>
        </w:rPr>
        <w:t>ontext of the incident.)</w:t>
      </w:r>
    </w:p>
    <w:p w14:paraId="4A98B3DB" w14:textId="5542C241" w:rsidR="00253A28" w:rsidRPr="00D759DF" w:rsidRDefault="00253A28" w:rsidP="00EB282B">
      <w:pPr>
        <w:pStyle w:val="ListParagraph"/>
        <w:keepNext/>
        <w:numPr>
          <w:ilvl w:val="1"/>
          <w:numId w:val="36"/>
        </w:numPr>
        <w:rPr>
          <w:color w:val="auto"/>
        </w:rPr>
      </w:pPr>
      <w:r w:rsidRPr="00D759DF">
        <w:rPr>
          <w:color w:val="auto"/>
        </w:rPr>
        <w:t>I had been using alcohol</w:t>
      </w:r>
      <w:r w:rsidR="002C5DB3" w:rsidRPr="00D759DF">
        <w:rPr>
          <w:color w:val="auto"/>
        </w:rPr>
        <w:t>.</w:t>
      </w:r>
      <w:r w:rsidRPr="00D759DF">
        <w:rPr>
          <w:color w:val="auto"/>
        </w:rPr>
        <w:t xml:space="preserve"> </w:t>
      </w:r>
    </w:p>
    <w:p w14:paraId="5F38AA3B" w14:textId="065BD2A5" w:rsidR="00253A28" w:rsidRPr="00D759DF" w:rsidRDefault="00253A28" w:rsidP="00EB282B">
      <w:pPr>
        <w:pStyle w:val="ListParagraph"/>
        <w:keepNext/>
        <w:numPr>
          <w:ilvl w:val="1"/>
          <w:numId w:val="36"/>
        </w:numPr>
        <w:rPr>
          <w:color w:val="auto"/>
        </w:rPr>
      </w:pPr>
      <w:r w:rsidRPr="00D759DF">
        <w:rPr>
          <w:color w:val="auto"/>
        </w:rPr>
        <w:t>I had been using drugs</w:t>
      </w:r>
      <w:r w:rsidR="002C5DB3" w:rsidRPr="00D759DF">
        <w:rPr>
          <w:color w:val="auto"/>
        </w:rPr>
        <w:t>.</w:t>
      </w:r>
      <w:r w:rsidRPr="00D759DF">
        <w:rPr>
          <w:color w:val="auto"/>
        </w:rPr>
        <w:t xml:space="preserve"> </w:t>
      </w:r>
    </w:p>
    <w:p w14:paraId="1BE772D3" w14:textId="2A4D604E" w:rsidR="00253A28" w:rsidRPr="00D759DF" w:rsidRDefault="00253A28" w:rsidP="00EB282B">
      <w:pPr>
        <w:pStyle w:val="ListParagraph"/>
        <w:keepNext/>
        <w:numPr>
          <w:ilvl w:val="1"/>
          <w:numId w:val="36"/>
        </w:numPr>
        <w:rPr>
          <w:color w:val="auto"/>
        </w:rPr>
      </w:pPr>
      <w:r w:rsidRPr="00D759DF">
        <w:rPr>
          <w:color w:val="auto"/>
        </w:rPr>
        <w:t>I had been using both alcohol and drugs</w:t>
      </w:r>
      <w:r w:rsidR="002C5DB3" w:rsidRPr="00D759DF">
        <w:rPr>
          <w:color w:val="auto"/>
        </w:rPr>
        <w:t>.</w:t>
      </w:r>
      <w:r w:rsidRPr="00D759DF">
        <w:rPr>
          <w:color w:val="auto"/>
        </w:rPr>
        <w:t xml:space="preserve"> </w:t>
      </w:r>
    </w:p>
    <w:p w14:paraId="192CD6E1" w14:textId="1154E97D" w:rsidR="00253A28" w:rsidRPr="00D759DF" w:rsidRDefault="00253A28" w:rsidP="00EB282B">
      <w:pPr>
        <w:pStyle w:val="ListParagraph"/>
        <w:keepNext/>
        <w:numPr>
          <w:ilvl w:val="1"/>
          <w:numId w:val="36"/>
        </w:numPr>
        <w:rPr>
          <w:color w:val="auto"/>
        </w:rPr>
      </w:pPr>
      <w:r w:rsidRPr="00D759DF">
        <w:rPr>
          <w:color w:val="auto"/>
        </w:rPr>
        <w:t>I had not been using either alcohol or drugs</w:t>
      </w:r>
      <w:r w:rsidR="002C5DB3" w:rsidRPr="00D759DF">
        <w:rPr>
          <w:color w:val="auto"/>
        </w:rPr>
        <w:t>.</w:t>
      </w:r>
      <w:r w:rsidRPr="00D759DF">
        <w:rPr>
          <w:color w:val="auto"/>
        </w:rPr>
        <w:t xml:space="preserve"> </w:t>
      </w:r>
    </w:p>
    <w:p w14:paraId="69572EDA" w14:textId="77777777" w:rsidR="0009769A" w:rsidRPr="00D759DF" w:rsidRDefault="0009769A" w:rsidP="00464702">
      <w:pPr>
        <w:contextualSpacing/>
        <w:rPr>
          <w:color w:val="auto"/>
        </w:rPr>
      </w:pPr>
    </w:p>
    <w:p w14:paraId="6AA94AC0" w14:textId="29367C73" w:rsidR="00253A28" w:rsidRPr="00D759DF" w:rsidRDefault="6A0552E4" w:rsidP="6A0552E4">
      <w:pPr>
        <w:contextualSpacing/>
        <w:rPr>
          <w:color w:val="auto"/>
        </w:rPr>
      </w:pPr>
      <w:r w:rsidRPr="00D759DF">
        <w:rPr>
          <w:color w:val="auto"/>
        </w:rPr>
        <w:t>Q</w:t>
      </w:r>
      <w:r w:rsidR="00D040A3">
        <w:rPr>
          <w:color w:val="auto"/>
        </w:rPr>
        <w:t>1</w:t>
      </w:r>
      <w:r w:rsidR="00D273A5">
        <w:rPr>
          <w:color w:val="auto"/>
        </w:rPr>
        <w:t>19</w:t>
      </w:r>
      <w:r w:rsidRPr="00D759DF">
        <w:rPr>
          <w:color w:val="auto"/>
        </w:rPr>
        <w:t xml:space="preserve"> During the incide</w:t>
      </w:r>
      <w:r w:rsidR="00D759DF">
        <w:rPr>
          <w:color w:val="auto"/>
        </w:rPr>
        <w:t>nt, to what extent did you feel…</w:t>
      </w:r>
    </w:p>
    <w:tbl>
      <w:tblPr>
        <w:tblStyle w:val="GridTable4-Accent11"/>
        <w:tblW w:w="9446" w:type="dxa"/>
        <w:tblLayout w:type="fixed"/>
        <w:tblLook w:val="04A0" w:firstRow="1" w:lastRow="0" w:firstColumn="1" w:lastColumn="0" w:noHBand="0" w:noVBand="1"/>
      </w:tblPr>
      <w:tblGrid>
        <w:gridCol w:w="3134"/>
        <w:gridCol w:w="1242"/>
        <w:gridCol w:w="1154"/>
        <w:gridCol w:w="1332"/>
        <w:gridCol w:w="1242"/>
        <w:gridCol w:w="1342"/>
      </w:tblGrid>
      <w:tr w:rsidR="00803CF9" w:rsidRPr="00D759DF" w14:paraId="1BC2E691" w14:textId="77777777" w:rsidTr="009841C7">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18778360" w14:textId="6C101B94" w:rsidR="00253A28" w:rsidRPr="00D759DF" w:rsidRDefault="00253A28" w:rsidP="009841C7">
            <w:pPr>
              <w:pStyle w:val="WhiteText"/>
              <w:keepNext/>
              <w:contextualSpacing/>
              <w:rPr>
                <w:b w:val="0"/>
                <w:color w:val="auto"/>
                <w:sz w:val="20"/>
                <w:szCs w:val="20"/>
              </w:rPr>
            </w:pPr>
          </w:p>
        </w:tc>
        <w:tc>
          <w:tcPr>
            <w:tcW w:w="1242" w:type="dxa"/>
            <w:vAlign w:val="center"/>
          </w:tcPr>
          <w:p w14:paraId="3BF7A928" w14:textId="4FA0E606"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Not at all</w:t>
            </w:r>
          </w:p>
        </w:tc>
        <w:tc>
          <w:tcPr>
            <w:tcW w:w="1154" w:type="dxa"/>
            <w:vAlign w:val="center"/>
          </w:tcPr>
          <w:p w14:paraId="27212E9C" w14:textId="6AA559A1"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Slightly</w:t>
            </w:r>
          </w:p>
        </w:tc>
        <w:tc>
          <w:tcPr>
            <w:tcW w:w="1332" w:type="dxa"/>
            <w:vAlign w:val="center"/>
          </w:tcPr>
          <w:p w14:paraId="3F05F0A9" w14:textId="646C7371"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Somewhat</w:t>
            </w:r>
          </w:p>
        </w:tc>
        <w:tc>
          <w:tcPr>
            <w:tcW w:w="1242" w:type="dxa"/>
            <w:vAlign w:val="center"/>
          </w:tcPr>
          <w:p w14:paraId="61EE6300" w14:textId="2F959CDB"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w:t>
            </w:r>
          </w:p>
        </w:tc>
        <w:tc>
          <w:tcPr>
            <w:tcW w:w="1342" w:type="dxa"/>
            <w:vAlign w:val="center"/>
          </w:tcPr>
          <w:p w14:paraId="1158EE84" w14:textId="19AF3921"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Extremely</w:t>
            </w:r>
          </w:p>
        </w:tc>
      </w:tr>
      <w:tr w:rsidR="00803CF9" w:rsidRPr="00D759DF" w14:paraId="771ACF5C" w14:textId="77777777" w:rsidTr="009841C7">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1F140D63" w14:textId="04EB61A2" w:rsidR="00253A28" w:rsidRPr="00D759DF" w:rsidRDefault="00253A28" w:rsidP="009841C7">
            <w:pPr>
              <w:keepNext/>
              <w:contextualSpacing/>
              <w:rPr>
                <w:b w:val="0"/>
                <w:color w:val="auto"/>
              </w:rPr>
            </w:pPr>
            <w:r w:rsidRPr="00D759DF">
              <w:rPr>
                <w:b w:val="0"/>
                <w:color w:val="auto"/>
              </w:rPr>
              <w:t>Scared</w:t>
            </w:r>
            <w:r w:rsidR="00D759DF" w:rsidRPr="00D759DF">
              <w:rPr>
                <w:b w:val="0"/>
                <w:color w:val="auto"/>
              </w:rPr>
              <w:t>?</w:t>
            </w:r>
          </w:p>
        </w:tc>
        <w:tc>
          <w:tcPr>
            <w:tcW w:w="1242" w:type="dxa"/>
            <w:vAlign w:val="center"/>
          </w:tcPr>
          <w:p w14:paraId="5F52581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4" w:type="dxa"/>
            <w:vAlign w:val="center"/>
          </w:tcPr>
          <w:p w14:paraId="750A755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2" w:type="dxa"/>
            <w:vAlign w:val="center"/>
          </w:tcPr>
          <w:p w14:paraId="2D44AF0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2" w:type="dxa"/>
            <w:vAlign w:val="center"/>
          </w:tcPr>
          <w:p w14:paraId="3EFA5A8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42" w:type="dxa"/>
            <w:vAlign w:val="center"/>
          </w:tcPr>
          <w:p w14:paraId="2570E55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A612EAC" w14:textId="77777777" w:rsidTr="009841C7">
        <w:trPr>
          <w:trHeight w:val="196"/>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29A46531" w14:textId="3164DB77" w:rsidR="00253A28" w:rsidRPr="00D759DF" w:rsidRDefault="00253A28" w:rsidP="009841C7">
            <w:pPr>
              <w:keepNext/>
              <w:contextualSpacing/>
              <w:rPr>
                <w:b w:val="0"/>
                <w:color w:val="auto"/>
              </w:rPr>
            </w:pPr>
            <w:r w:rsidRPr="00D759DF">
              <w:rPr>
                <w:b w:val="0"/>
                <w:color w:val="auto"/>
              </w:rPr>
              <w:t>Like your life was in danger</w:t>
            </w:r>
            <w:r w:rsidR="00D759DF" w:rsidRPr="00D759DF">
              <w:rPr>
                <w:b w:val="0"/>
                <w:color w:val="auto"/>
              </w:rPr>
              <w:t>?</w:t>
            </w:r>
          </w:p>
        </w:tc>
        <w:tc>
          <w:tcPr>
            <w:tcW w:w="1242" w:type="dxa"/>
            <w:vAlign w:val="center"/>
          </w:tcPr>
          <w:p w14:paraId="22CAD6E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54" w:type="dxa"/>
            <w:vAlign w:val="center"/>
          </w:tcPr>
          <w:p w14:paraId="5AA2338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32" w:type="dxa"/>
            <w:vAlign w:val="center"/>
          </w:tcPr>
          <w:p w14:paraId="1BA0A2C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242" w:type="dxa"/>
            <w:vAlign w:val="center"/>
          </w:tcPr>
          <w:p w14:paraId="7C9298F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42" w:type="dxa"/>
            <w:vAlign w:val="center"/>
          </w:tcPr>
          <w:p w14:paraId="1F033DA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41D37EB0" w14:textId="77777777" w:rsidTr="009841C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134" w:type="dxa"/>
            <w:vAlign w:val="center"/>
          </w:tcPr>
          <w:p w14:paraId="3A7527B7" w14:textId="29BF51EF" w:rsidR="00253A28" w:rsidRPr="00D759DF" w:rsidRDefault="00253A28" w:rsidP="009841C7">
            <w:pPr>
              <w:keepNext/>
              <w:contextualSpacing/>
              <w:rPr>
                <w:b w:val="0"/>
                <w:color w:val="auto"/>
              </w:rPr>
            </w:pPr>
            <w:r w:rsidRPr="00D759DF">
              <w:rPr>
                <w:b w:val="0"/>
                <w:color w:val="auto"/>
              </w:rPr>
              <w:t>Like the other person would hurt you if you didn’t go along</w:t>
            </w:r>
            <w:r w:rsidR="00D759DF" w:rsidRPr="00D759DF">
              <w:rPr>
                <w:b w:val="0"/>
                <w:color w:val="auto"/>
              </w:rPr>
              <w:t>?</w:t>
            </w:r>
          </w:p>
        </w:tc>
        <w:tc>
          <w:tcPr>
            <w:tcW w:w="1242" w:type="dxa"/>
            <w:vAlign w:val="center"/>
          </w:tcPr>
          <w:p w14:paraId="3B815FB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4" w:type="dxa"/>
            <w:vAlign w:val="center"/>
          </w:tcPr>
          <w:p w14:paraId="6D41A6D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32" w:type="dxa"/>
            <w:vAlign w:val="center"/>
          </w:tcPr>
          <w:p w14:paraId="0AAADBF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242" w:type="dxa"/>
            <w:vAlign w:val="center"/>
          </w:tcPr>
          <w:p w14:paraId="57C4E2B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42" w:type="dxa"/>
            <w:vAlign w:val="center"/>
          </w:tcPr>
          <w:p w14:paraId="3739DCA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9AFF55C" w14:textId="01C31CA8" w:rsidR="0009769A" w:rsidRPr="00D759DF" w:rsidRDefault="0009769A" w:rsidP="00464702">
      <w:pPr>
        <w:contextualSpacing/>
        <w:rPr>
          <w:color w:val="auto"/>
        </w:rPr>
      </w:pPr>
    </w:p>
    <w:p w14:paraId="6BA69912" w14:textId="01439B3C" w:rsidR="0009769A" w:rsidRPr="00D759DF" w:rsidRDefault="0009769A" w:rsidP="00464702">
      <w:pPr>
        <w:keepNext/>
        <w:contextualSpacing/>
        <w:rPr>
          <w:color w:val="auto"/>
        </w:rPr>
      </w:pPr>
      <w:r w:rsidRPr="00D759DF">
        <w:rPr>
          <w:color w:val="auto"/>
        </w:rPr>
        <w:t>Q</w:t>
      </w:r>
      <w:r w:rsidR="00D040A3">
        <w:rPr>
          <w:color w:val="auto"/>
        </w:rPr>
        <w:t>1</w:t>
      </w:r>
      <w:r w:rsidR="00D273A5">
        <w:rPr>
          <w:color w:val="auto"/>
        </w:rPr>
        <w:t>20</w:t>
      </w:r>
      <w:r w:rsidRPr="00D759DF">
        <w:rPr>
          <w:color w:val="auto"/>
        </w:rPr>
        <w:t xml:space="preserve"> </w:t>
      </w:r>
      <w:r w:rsidR="001E7316">
        <w:rPr>
          <w:color w:val="auto"/>
        </w:rPr>
        <w:t>What word or words would you use to describe</w:t>
      </w:r>
      <w:r w:rsidRPr="00D759DF">
        <w:rPr>
          <w:color w:val="auto"/>
        </w:rPr>
        <w:t xml:space="preserve"> this situation?</w:t>
      </w:r>
      <w:r w:rsidRPr="004342F7">
        <w:rPr>
          <w:color w:val="C00000"/>
        </w:rPr>
        <w:t xml:space="preserve"> </w:t>
      </w:r>
      <w:r w:rsidRPr="00053EF5">
        <w:rPr>
          <w:color w:val="FF0000"/>
        </w:rPr>
        <w:t>(Open-response question)</w:t>
      </w:r>
    </w:p>
    <w:p w14:paraId="52E30E40" w14:textId="77777777" w:rsidR="00253A28" w:rsidRPr="00D759DF" w:rsidRDefault="00253A28" w:rsidP="00464702">
      <w:pPr>
        <w:contextualSpacing/>
        <w:rPr>
          <w:color w:val="auto"/>
        </w:rPr>
      </w:pPr>
    </w:p>
    <w:p w14:paraId="72615AC2" w14:textId="77777777" w:rsidR="00253A28" w:rsidRPr="00D759DF" w:rsidRDefault="00253A28" w:rsidP="00464702">
      <w:pPr>
        <w:keepNext/>
        <w:contextualSpacing/>
        <w:rPr>
          <w:color w:val="auto"/>
        </w:rPr>
      </w:pPr>
    </w:p>
    <w:p w14:paraId="1BE3C49B" w14:textId="77777777" w:rsidR="00253A28" w:rsidRPr="00D759DF" w:rsidRDefault="00253A28" w:rsidP="00464702">
      <w:pPr>
        <w:contextualSpacing/>
        <w:rPr>
          <w:color w:val="auto"/>
        </w:rPr>
      </w:pPr>
    </w:p>
    <w:p w14:paraId="12569840" w14:textId="410CDAB1" w:rsidR="00CE1313" w:rsidRPr="00D759DF" w:rsidRDefault="00CE1313">
      <w:pPr>
        <w:rPr>
          <w:b/>
          <w:color w:val="auto"/>
          <w:kern w:val="0"/>
          <w:sz w:val="24"/>
        </w:rPr>
      </w:pPr>
    </w:p>
    <w:p w14:paraId="08CB682F" w14:textId="77777777" w:rsidR="00DD7F3B" w:rsidRPr="00D759DF" w:rsidRDefault="00DD7F3B" w:rsidP="00131F54">
      <w:pPr>
        <w:pStyle w:val="NoSpacing"/>
        <w:contextualSpacing/>
        <w:jc w:val="center"/>
        <w:rPr>
          <w:b/>
          <w:color w:val="auto"/>
          <w:sz w:val="22"/>
        </w:rPr>
        <w:sectPr w:rsidR="00DD7F3B" w:rsidRPr="00D759DF" w:rsidSect="00C72504">
          <w:headerReference w:type="default" r:id="rId47"/>
          <w:headerReference w:type="first" r:id="rId48"/>
          <w:pgSz w:w="12240" w:h="15840" w:code="1"/>
          <w:pgMar w:top="1440" w:right="1440" w:bottom="1440" w:left="1440" w:header="1080" w:footer="720" w:gutter="0"/>
          <w:cols w:space="720"/>
          <w:titlePg/>
          <w:docGrid w:linePitch="360"/>
        </w:sectPr>
      </w:pPr>
    </w:p>
    <w:p w14:paraId="175566CD" w14:textId="7C736D80" w:rsidR="0022135B" w:rsidRPr="00D759DF" w:rsidRDefault="6A0552E4" w:rsidP="6A0552E4">
      <w:pPr>
        <w:pStyle w:val="NoSpacing"/>
        <w:contextualSpacing/>
        <w:rPr>
          <w:b/>
          <w:bCs/>
          <w:color w:val="auto"/>
        </w:rPr>
      </w:pPr>
      <w:r w:rsidRPr="00D759DF">
        <w:rPr>
          <w:b/>
          <w:bCs/>
          <w:color w:val="auto"/>
        </w:rPr>
        <w:lastRenderedPageBreak/>
        <w:t xml:space="preserve">Instructions: The following questions also concern sexual experiences. These questions are </w:t>
      </w:r>
      <w:proofErr w:type="gramStart"/>
      <w:r w:rsidRPr="00D759DF">
        <w:rPr>
          <w:b/>
          <w:bCs/>
          <w:color w:val="auto"/>
        </w:rPr>
        <w:t>similar to</w:t>
      </w:r>
      <w:proofErr w:type="gramEnd"/>
      <w:r w:rsidRPr="00D759DF">
        <w:rPr>
          <w:b/>
          <w:bCs/>
          <w:color w:val="auto"/>
        </w:rPr>
        <w:t xml:space="preserve"> those you just answered, but these refer to your behaviors. We know these are personal questions, so we did not ask your name or other identifying information. Your information is completely anonymous. We hope this helps you to feel comfortable answering each question honestly. </w:t>
      </w:r>
    </w:p>
    <w:p w14:paraId="651FE658" w14:textId="77777777" w:rsidR="0022135B" w:rsidRPr="00D759DF" w:rsidRDefault="0022135B" w:rsidP="00464702">
      <w:pPr>
        <w:pStyle w:val="NoSpacing"/>
        <w:contextualSpacing/>
        <w:rPr>
          <w:b/>
          <w:color w:val="auto"/>
        </w:rPr>
      </w:pPr>
    </w:p>
    <w:p w14:paraId="1D0ACB60" w14:textId="77777777" w:rsidR="00D759DF" w:rsidRPr="00D759DF" w:rsidRDefault="00190571" w:rsidP="00190571">
      <w:pPr>
        <w:keepNext/>
        <w:contextualSpacing/>
        <w:rPr>
          <w:b/>
          <w:bCs/>
          <w:color w:val="auto"/>
        </w:rPr>
      </w:pPr>
      <w:r w:rsidRPr="00D759DF">
        <w:rPr>
          <w:b/>
          <w:bCs/>
          <w:color w:val="auto"/>
        </w:rPr>
        <w:t>We want to know about your experiences since you enrolled at Penn State. These experiences could have occurred on or off campus, when school was in session, or when you were on break. </w:t>
      </w:r>
    </w:p>
    <w:p w14:paraId="3776025D" w14:textId="77777777" w:rsidR="00D759DF" w:rsidRPr="00D759DF" w:rsidRDefault="00D759DF" w:rsidP="00190571">
      <w:pPr>
        <w:keepNext/>
        <w:contextualSpacing/>
        <w:rPr>
          <w:b/>
          <w:bCs/>
          <w:color w:val="auto"/>
        </w:rPr>
      </w:pPr>
    </w:p>
    <w:p w14:paraId="74E6AA11" w14:textId="0F244465" w:rsidR="00190571" w:rsidRPr="00D759DF" w:rsidRDefault="00D759DF" w:rsidP="00190571">
      <w:pPr>
        <w:keepNext/>
        <w:contextualSpacing/>
        <w:rPr>
          <w:b/>
          <w:bCs/>
          <w:color w:val="auto"/>
        </w:rPr>
      </w:pPr>
      <w:r w:rsidRPr="00D759DF">
        <w:rPr>
          <w:b/>
          <w:bCs/>
          <w:color w:val="auto"/>
        </w:rPr>
        <w:t>Please s</w:t>
      </w:r>
      <w:r w:rsidR="00C22F8F" w:rsidRPr="00D759DF">
        <w:rPr>
          <w:b/>
          <w:bCs/>
          <w:color w:val="auto"/>
        </w:rPr>
        <w:t xml:space="preserve">elect the number of times each experience has happened. </w:t>
      </w:r>
      <w:r w:rsidR="00AA5CF5" w:rsidRPr="00D759DF">
        <w:rPr>
          <w:b/>
          <w:bCs/>
          <w:color w:val="auto"/>
        </w:rPr>
        <w:t>If several experiences occurred on the same occasion</w:t>
      </w:r>
      <w:r w:rsidR="00144ECE" w:rsidRPr="00D759DF">
        <w:rPr>
          <w:b/>
          <w:bCs/>
          <w:color w:val="auto"/>
        </w:rPr>
        <w:t xml:space="preserve"> </w:t>
      </w:r>
      <w:r w:rsidR="00AA5CF5" w:rsidRPr="00D759DF">
        <w:rPr>
          <w:b/>
          <w:bCs/>
          <w:color w:val="auto"/>
        </w:rPr>
        <w:t>(for example, if one night you told some lies and had sex with someone who was drunk), you should indicate both. </w:t>
      </w:r>
    </w:p>
    <w:p w14:paraId="196FC558" w14:textId="77777777" w:rsidR="00253A28" w:rsidRPr="00D759DF" w:rsidRDefault="00253A28" w:rsidP="00464702">
      <w:pPr>
        <w:pStyle w:val="NoSpacing"/>
        <w:contextualSpacing/>
        <w:rPr>
          <w:color w:val="auto"/>
        </w:rPr>
      </w:pPr>
    </w:p>
    <w:p w14:paraId="5E1BEBCD" w14:textId="78A788C0" w:rsidR="00532F29" w:rsidRPr="00D759DF" w:rsidRDefault="001D33E0" w:rsidP="00A00EB4">
      <w:pPr>
        <w:pStyle w:val="NoSpacing"/>
        <w:contextualSpacing/>
        <w:rPr>
          <w:color w:val="auto"/>
        </w:rPr>
      </w:pPr>
      <w:proofErr w:type="gramStart"/>
      <w:r w:rsidRPr="00D759DF">
        <w:rPr>
          <w:color w:val="auto"/>
        </w:rPr>
        <w:t>Q</w:t>
      </w:r>
      <w:r w:rsidR="000F1CED">
        <w:rPr>
          <w:color w:val="auto"/>
        </w:rPr>
        <w:t>1</w:t>
      </w:r>
      <w:r w:rsidR="004C20EE">
        <w:rPr>
          <w:color w:val="auto"/>
        </w:rPr>
        <w:t>21</w:t>
      </w:r>
      <w:proofErr w:type="gramEnd"/>
      <w:r w:rsidR="00253A28" w:rsidRPr="00D759DF">
        <w:rPr>
          <w:color w:val="auto"/>
        </w:rPr>
        <w:t xml:space="preserve"> I fondled, kissed, or rubbed up against the private</w:t>
      </w:r>
      <w:r w:rsidR="00D87F80" w:rsidRPr="00D759DF">
        <w:rPr>
          <w:color w:val="auto"/>
        </w:rPr>
        <w:t xml:space="preserve"> areas of someone's body (lips, </w:t>
      </w:r>
      <w:r w:rsidR="00253A28" w:rsidRPr="00D759DF">
        <w:rPr>
          <w:color w:val="auto"/>
        </w:rPr>
        <w:t>breast/chest, crotch or butt) or removed some of their clothes without their consent (but</w:t>
      </w:r>
      <w:r w:rsidR="0022135B" w:rsidRPr="00D759DF">
        <w:rPr>
          <w:color w:val="auto"/>
        </w:rPr>
        <w:t xml:space="preserve"> </w:t>
      </w:r>
      <w:r w:rsidR="00253A28" w:rsidRPr="00D759DF">
        <w:rPr>
          <w:color w:val="auto"/>
        </w:rPr>
        <w:t>did not</w:t>
      </w:r>
      <w:r w:rsidR="00D759DF" w:rsidRPr="00D759DF">
        <w:rPr>
          <w:color w:val="auto"/>
        </w:rPr>
        <w:t xml:space="preserve"> attempt sexual penetration) by…</w:t>
      </w:r>
    </w:p>
    <w:tbl>
      <w:tblPr>
        <w:tblStyle w:val="GridTable4-Accent11"/>
        <w:tblW w:w="9237" w:type="dxa"/>
        <w:tblLayout w:type="fixed"/>
        <w:tblLook w:val="04A0" w:firstRow="1" w:lastRow="0" w:firstColumn="1" w:lastColumn="0" w:noHBand="0" w:noVBand="1"/>
      </w:tblPr>
      <w:tblGrid>
        <w:gridCol w:w="5069"/>
        <w:gridCol w:w="1042"/>
        <w:gridCol w:w="955"/>
        <w:gridCol w:w="1042"/>
        <w:gridCol w:w="1129"/>
      </w:tblGrid>
      <w:tr w:rsidR="00532F29" w:rsidRPr="00D759DF" w14:paraId="35B3BAA4" w14:textId="77777777" w:rsidTr="00436EEE">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5069" w:type="dxa"/>
            <w:vAlign w:val="center"/>
          </w:tcPr>
          <w:p w14:paraId="21DAB614" w14:textId="77777777" w:rsidR="00532F29" w:rsidRPr="00D759DF" w:rsidRDefault="00532F29" w:rsidP="008F4E91">
            <w:pPr>
              <w:pStyle w:val="WhiteText"/>
              <w:keepNext/>
              <w:contextualSpacing/>
              <w:rPr>
                <w:b w:val="0"/>
                <w:color w:val="auto"/>
                <w:sz w:val="20"/>
                <w:szCs w:val="20"/>
              </w:rPr>
            </w:pPr>
          </w:p>
        </w:tc>
        <w:tc>
          <w:tcPr>
            <w:tcW w:w="1042" w:type="dxa"/>
            <w:vAlign w:val="center"/>
          </w:tcPr>
          <w:p w14:paraId="5E87DC47" w14:textId="4523BB8D" w:rsidR="00532F29"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0 times</w:t>
            </w:r>
          </w:p>
        </w:tc>
        <w:tc>
          <w:tcPr>
            <w:tcW w:w="955" w:type="dxa"/>
            <w:vAlign w:val="center"/>
          </w:tcPr>
          <w:p w14:paraId="1D1A86C8" w14:textId="49BFC1D4" w:rsidR="00532F29"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1 time</w:t>
            </w:r>
          </w:p>
        </w:tc>
        <w:tc>
          <w:tcPr>
            <w:tcW w:w="1042" w:type="dxa"/>
            <w:vAlign w:val="center"/>
          </w:tcPr>
          <w:p w14:paraId="1DB16B38" w14:textId="4305450C" w:rsidR="00532F29"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2 times</w:t>
            </w:r>
          </w:p>
        </w:tc>
        <w:tc>
          <w:tcPr>
            <w:tcW w:w="1129" w:type="dxa"/>
            <w:vAlign w:val="center"/>
          </w:tcPr>
          <w:p w14:paraId="3A6AFE8A" w14:textId="4EEED636" w:rsidR="00532F29" w:rsidRPr="00D759DF" w:rsidRDefault="00AA5CF5"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3+ times</w:t>
            </w:r>
          </w:p>
        </w:tc>
      </w:tr>
      <w:tr w:rsidR="00532F29" w:rsidRPr="00D759DF" w14:paraId="6532AD95" w14:textId="77777777" w:rsidTr="00436EE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69" w:type="dxa"/>
            <w:vAlign w:val="center"/>
          </w:tcPr>
          <w:p w14:paraId="4B0BFC7F" w14:textId="154F4461" w:rsidR="00532F29" w:rsidRPr="00D759DF" w:rsidRDefault="00532F29" w:rsidP="008F4E91">
            <w:pPr>
              <w:keepNext/>
              <w:contextualSpacing/>
              <w:rPr>
                <w:b w:val="0"/>
                <w:color w:val="auto"/>
              </w:rPr>
            </w:pPr>
            <w:r w:rsidRPr="00D759DF">
              <w:rPr>
                <w:b w:val="0"/>
                <w:color w:val="auto"/>
              </w:rPr>
              <w:t xml:space="preserve">Telling lies, threatening to end the relationship, threatening to spread rumors about them, making promises about the future I knew were untrue, or continually verbally pressuring them </w:t>
            </w:r>
          </w:p>
        </w:tc>
        <w:tc>
          <w:tcPr>
            <w:tcW w:w="1042" w:type="dxa"/>
            <w:vAlign w:val="center"/>
          </w:tcPr>
          <w:p w14:paraId="25E26297"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5" w:type="dxa"/>
            <w:vAlign w:val="center"/>
          </w:tcPr>
          <w:p w14:paraId="78ECF526"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2" w:type="dxa"/>
            <w:vAlign w:val="center"/>
          </w:tcPr>
          <w:p w14:paraId="358598C8"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29" w:type="dxa"/>
            <w:vAlign w:val="center"/>
          </w:tcPr>
          <w:p w14:paraId="614312BC"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532F29" w:rsidRPr="00D759DF" w14:paraId="5BE9885D" w14:textId="77777777" w:rsidTr="00436EEE">
        <w:trPr>
          <w:trHeight w:val="365"/>
        </w:trPr>
        <w:tc>
          <w:tcPr>
            <w:cnfStyle w:val="001000000000" w:firstRow="0" w:lastRow="0" w:firstColumn="1" w:lastColumn="0" w:oddVBand="0" w:evenVBand="0" w:oddHBand="0" w:evenHBand="0" w:firstRowFirstColumn="0" w:firstRowLastColumn="0" w:lastRowFirstColumn="0" w:lastRowLastColumn="0"/>
            <w:tcW w:w="5069" w:type="dxa"/>
            <w:vAlign w:val="center"/>
          </w:tcPr>
          <w:p w14:paraId="643A0D8F" w14:textId="68783814" w:rsidR="00532F29" w:rsidRPr="00D759DF" w:rsidRDefault="00532F29" w:rsidP="008F4E91">
            <w:pPr>
              <w:keepNext/>
              <w:contextualSpacing/>
              <w:rPr>
                <w:b w:val="0"/>
                <w:color w:val="auto"/>
              </w:rPr>
            </w:pPr>
            <w:r w:rsidRPr="00D759DF">
              <w:rPr>
                <w:b w:val="0"/>
                <w:color w:val="auto"/>
              </w:rPr>
              <w:t xml:space="preserve">Showing displeasure, criticizing their sexuality or attractiveness, </w:t>
            </w:r>
            <w:r w:rsidR="00AA5CF5" w:rsidRPr="00D759DF">
              <w:rPr>
                <w:b w:val="0"/>
                <w:color w:val="auto"/>
              </w:rPr>
              <w:t xml:space="preserve">or </w:t>
            </w:r>
            <w:r w:rsidRPr="00D759DF">
              <w:rPr>
                <w:b w:val="0"/>
                <w:color w:val="auto"/>
              </w:rPr>
              <w:t>getting angry but not using physical force.</w:t>
            </w:r>
          </w:p>
        </w:tc>
        <w:tc>
          <w:tcPr>
            <w:tcW w:w="1042" w:type="dxa"/>
            <w:vAlign w:val="center"/>
          </w:tcPr>
          <w:p w14:paraId="22271E63" w14:textId="77777777" w:rsidR="00532F29" w:rsidRPr="00D759DF" w:rsidRDefault="00532F29"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55" w:type="dxa"/>
            <w:vAlign w:val="center"/>
          </w:tcPr>
          <w:p w14:paraId="51C583F8" w14:textId="77777777" w:rsidR="00532F29" w:rsidRPr="00D759DF" w:rsidRDefault="00532F29"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2" w:type="dxa"/>
            <w:vAlign w:val="center"/>
          </w:tcPr>
          <w:p w14:paraId="2164B04A" w14:textId="77777777" w:rsidR="00532F29" w:rsidRPr="00D759DF" w:rsidRDefault="00532F29"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29" w:type="dxa"/>
            <w:vAlign w:val="center"/>
          </w:tcPr>
          <w:p w14:paraId="2ECBCFA4" w14:textId="77777777" w:rsidR="00532F29" w:rsidRPr="00D759DF" w:rsidRDefault="00532F29"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532F29" w:rsidRPr="00D759DF" w14:paraId="2CD31B02" w14:textId="77777777" w:rsidTr="00436EEE">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5069" w:type="dxa"/>
            <w:vAlign w:val="center"/>
          </w:tcPr>
          <w:p w14:paraId="2921440F" w14:textId="2258E7C9" w:rsidR="00532F29" w:rsidRPr="00D759DF" w:rsidRDefault="008D5285" w:rsidP="008F4E91">
            <w:pPr>
              <w:keepNext/>
              <w:contextualSpacing/>
              <w:rPr>
                <w:b w:val="0"/>
                <w:color w:val="auto"/>
              </w:rPr>
            </w:pPr>
            <w:r w:rsidRPr="00D759DF">
              <w:rPr>
                <w:b w:val="0"/>
                <w:color w:val="auto"/>
                <w:szCs w:val="22"/>
              </w:rPr>
              <w:t xml:space="preserve">Taking advantage of </w:t>
            </w:r>
            <w:r w:rsidR="00472A8C">
              <w:rPr>
                <w:b w:val="0"/>
                <w:color w:val="auto"/>
                <w:szCs w:val="22"/>
              </w:rPr>
              <w:t>them</w:t>
            </w:r>
            <w:r w:rsidRPr="00D759DF">
              <w:rPr>
                <w:b w:val="0"/>
                <w:color w:val="auto"/>
                <w:szCs w:val="22"/>
              </w:rPr>
              <w:t xml:space="preserve"> when </w:t>
            </w:r>
            <w:r w:rsidR="0035283F">
              <w:rPr>
                <w:b w:val="0"/>
                <w:color w:val="auto"/>
                <w:szCs w:val="22"/>
              </w:rPr>
              <w:t xml:space="preserve">they were </w:t>
            </w:r>
            <w:r w:rsidRPr="00D759DF">
              <w:rPr>
                <w:b w:val="0"/>
                <w:color w:val="auto"/>
                <w:szCs w:val="22"/>
              </w:rPr>
              <w:t>too drunk</w:t>
            </w:r>
            <w:r>
              <w:rPr>
                <w:b w:val="0"/>
                <w:color w:val="auto"/>
                <w:szCs w:val="22"/>
              </w:rPr>
              <w:t xml:space="preserve">, high, </w:t>
            </w:r>
            <w:r w:rsidRPr="00D759DF">
              <w:rPr>
                <w:b w:val="0"/>
                <w:color w:val="auto"/>
                <w:szCs w:val="22"/>
              </w:rPr>
              <w:t>out of it</w:t>
            </w:r>
            <w:r>
              <w:rPr>
                <w:b w:val="0"/>
                <w:color w:val="auto"/>
                <w:szCs w:val="22"/>
              </w:rPr>
              <w:t>, or in some way physically or mentally compromised</w:t>
            </w:r>
            <w:r w:rsidRPr="00D759DF">
              <w:rPr>
                <w:b w:val="0"/>
                <w:color w:val="auto"/>
                <w:szCs w:val="22"/>
              </w:rPr>
              <w:t xml:space="preserve"> to stop what was happening.</w:t>
            </w:r>
          </w:p>
        </w:tc>
        <w:tc>
          <w:tcPr>
            <w:tcW w:w="1042" w:type="dxa"/>
            <w:vAlign w:val="center"/>
          </w:tcPr>
          <w:p w14:paraId="7C3CB8FB"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5" w:type="dxa"/>
            <w:vAlign w:val="center"/>
          </w:tcPr>
          <w:p w14:paraId="4091649A"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2" w:type="dxa"/>
            <w:vAlign w:val="center"/>
          </w:tcPr>
          <w:p w14:paraId="24CD45AF"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29" w:type="dxa"/>
            <w:vAlign w:val="center"/>
          </w:tcPr>
          <w:p w14:paraId="71F706F7"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532F29" w:rsidRPr="00D759DF" w14:paraId="33C8AC3B" w14:textId="77777777" w:rsidTr="00436EEE">
        <w:trPr>
          <w:trHeight w:val="199"/>
        </w:trPr>
        <w:tc>
          <w:tcPr>
            <w:cnfStyle w:val="001000000000" w:firstRow="0" w:lastRow="0" w:firstColumn="1" w:lastColumn="0" w:oddVBand="0" w:evenVBand="0" w:oddHBand="0" w:evenHBand="0" w:firstRowFirstColumn="0" w:firstRowLastColumn="0" w:lastRowFirstColumn="0" w:lastRowLastColumn="0"/>
            <w:tcW w:w="5069" w:type="dxa"/>
            <w:vAlign w:val="center"/>
          </w:tcPr>
          <w:p w14:paraId="39BFD725" w14:textId="1FCC4FB2" w:rsidR="00532F29" w:rsidRPr="00D759DF" w:rsidRDefault="00532F29" w:rsidP="008F4E91">
            <w:pPr>
              <w:keepNext/>
              <w:contextualSpacing/>
              <w:rPr>
                <w:b w:val="0"/>
                <w:color w:val="auto"/>
              </w:rPr>
            </w:pPr>
            <w:r w:rsidRPr="00D759DF">
              <w:rPr>
                <w:b w:val="0"/>
                <w:color w:val="auto"/>
              </w:rPr>
              <w:t>Threatening to physically harm them or someone close to them.</w:t>
            </w:r>
          </w:p>
        </w:tc>
        <w:tc>
          <w:tcPr>
            <w:tcW w:w="1042" w:type="dxa"/>
            <w:vAlign w:val="center"/>
          </w:tcPr>
          <w:p w14:paraId="0FAD81DB" w14:textId="77777777" w:rsidR="00532F29" w:rsidRPr="00D759DF" w:rsidRDefault="00532F29"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55" w:type="dxa"/>
            <w:vAlign w:val="center"/>
          </w:tcPr>
          <w:p w14:paraId="0E5B791E" w14:textId="77777777" w:rsidR="00532F29" w:rsidRPr="00D759DF" w:rsidRDefault="00532F29"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2" w:type="dxa"/>
            <w:vAlign w:val="center"/>
          </w:tcPr>
          <w:p w14:paraId="66421D1B" w14:textId="77777777" w:rsidR="00532F29" w:rsidRPr="00D759DF" w:rsidRDefault="00532F29"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29" w:type="dxa"/>
            <w:vAlign w:val="center"/>
          </w:tcPr>
          <w:p w14:paraId="11639145" w14:textId="77777777" w:rsidR="00532F29" w:rsidRPr="00D759DF" w:rsidRDefault="00532F29"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532F29" w:rsidRPr="00D759DF" w14:paraId="5587A480" w14:textId="77777777" w:rsidTr="00436EE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069" w:type="dxa"/>
            <w:vAlign w:val="center"/>
          </w:tcPr>
          <w:p w14:paraId="348414B2" w14:textId="3100A1C1" w:rsidR="00532F29" w:rsidRPr="00D759DF" w:rsidRDefault="00532F29" w:rsidP="008F4E91">
            <w:pPr>
              <w:keepNext/>
              <w:contextualSpacing/>
              <w:rPr>
                <w:b w:val="0"/>
                <w:color w:val="auto"/>
              </w:rPr>
            </w:pPr>
            <w:r w:rsidRPr="00D759DF">
              <w:rPr>
                <w:b w:val="0"/>
                <w:color w:val="auto"/>
              </w:rPr>
              <w:t xml:space="preserve">Using force </w:t>
            </w:r>
            <w:r w:rsidR="0085041B" w:rsidRPr="00D759DF">
              <w:rPr>
                <w:b w:val="0"/>
                <w:color w:val="auto"/>
              </w:rPr>
              <w:t>(</w:t>
            </w:r>
            <w:r w:rsidRPr="00D759DF">
              <w:rPr>
                <w:b w:val="0"/>
                <w:color w:val="auto"/>
              </w:rPr>
              <w:t>for example holding them down with my body weight, pinning their arms, or having a weapon</w:t>
            </w:r>
            <w:r w:rsidR="0085041B" w:rsidRPr="00D759DF">
              <w:rPr>
                <w:b w:val="0"/>
                <w:color w:val="auto"/>
              </w:rPr>
              <w:t>)</w:t>
            </w:r>
            <w:r w:rsidRPr="00D759DF">
              <w:rPr>
                <w:b w:val="0"/>
                <w:color w:val="auto"/>
              </w:rPr>
              <w:t>.</w:t>
            </w:r>
          </w:p>
        </w:tc>
        <w:tc>
          <w:tcPr>
            <w:tcW w:w="1042" w:type="dxa"/>
            <w:vAlign w:val="center"/>
          </w:tcPr>
          <w:p w14:paraId="4A1AD285"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5" w:type="dxa"/>
            <w:vAlign w:val="center"/>
          </w:tcPr>
          <w:p w14:paraId="020B1AB4"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2" w:type="dxa"/>
            <w:vAlign w:val="center"/>
          </w:tcPr>
          <w:p w14:paraId="7F0C0B75"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29" w:type="dxa"/>
            <w:vAlign w:val="center"/>
          </w:tcPr>
          <w:p w14:paraId="0C207DD2" w14:textId="77777777" w:rsidR="00532F29" w:rsidRPr="00D759DF" w:rsidRDefault="00532F29"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5EF616EF" w14:textId="7733BB76" w:rsidR="00532F29" w:rsidRPr="00D759DF" w:rsidRDefault="00532F29" w:rsidP="00266B5A">
      <w:pPr>
        <w:rPr>
          <w:color w:val="auto"/>
        </w:rPr>
      </w:pPr>
    </w:p>
    <w:p w14:paraId="667109CE" w14:textId="57721CA9" w:rsidR="00253A28" w:rsidRPr="00D759DF" w:rsidRDefault="00D14E1C" w:rsidP="00266B5A">
      <w:pPr>
        <w:rPr>
          <w:color w:val="auto"/>
        </w:rPr>
      </w:pPr>
      <w:proofErr w:type="gramStart"/>
      <w:r w:rsidRPr="00D759DF">
        <w:rPr>
          <w:color w:val="auto"/>
        </w:rPr>
        <w:t>Q</w:t>
      </w:r>
      <w:r w:rsidR="008508B8">
        <w:rPr>
          <w:color w:val="auto"/>
        </w:rPr>
        <w:t>1</w:t>
      </w:r>
      <w:r w:rsidR="004C20EE">
        <w:rPr>
          <w:color w:val="auto"/>
        </w:rPr>
        <w:t>22</w:t>
      </w:r>
      <w:proofErr w:type="gramEnd"/>
      <w:r w:rsidR="00C22F8F" w:rsidRPr="00D759DF">
        <w:rPr>
          <w:color w:val="auto"/>
        </w:rPr>
        <w:t xml:space="preserve"> </w:t>
      </w:r>
      <w:r w:rsidR="00253A28" w:rsidRPr="00D759DF">
        <w:rPr>
          <w:color w:val="auto"/>
        </w:rPr>
        <w:t>I had oral sex with someone or had someone perfo</w:t>
      </w:r>
      <w:r w:rsidR="00532F29" w:rsidRPr="00D759DF">
        <w:rPr>
          <w:color w:val="auto"/>
        </w:rPr>
        <w:t xml:space="preserve">rm oral sex on me without their </w:t>
      </w:r>
      <w:r w:rsidR="00D759DF" w:rsidRPr="00D759DF">
        <w:rPr>
          <w:color w:val="auto"/>
        </w:rPr>
        <w:t>consent by…</w:t>
      </w:r>
    </w:p>
    <w:tbl>
      <w:tblPr>
        <w:tblStyle w:val="GridTable4-Accent11"/>
        <w:tblW w:w="9313" w:type="dxa"/>
        <w:tblLayout w:type="fixed"/>
        <w:tblLook w:val="04A0" w:firstRow="1" w:lastRow="0" w:firstColumn="1" w:lastColumn="0" w:noHBand="0" w:noVBand="1"/>
      </w:tblPr>
      <w:tblGrid>
        <w:gridCol w:w="5110"/>
        <w:gridCol w:w="1051"/>
        <w:gridCol w:w="963"/>
        <w:gridCol w:w="1051"/>
        <w:gridCol w:w="1138"/>
      </w:tblGrid>
      <w:tr w:rsidR="00803CF9" w:rsidRPr="00D759DF" w14:paraId="4E30F614" w14:textId="77777777" w:rsidTr="003D07FA">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110" w:type="dxa"/>
            <w:vAlign w:val="center"/>
          </w:tcPr>
          <w:p w14:paraId="19921B46" w14:textId="77777777" w:rsidR="00253A28" w:rsidRPr="00D759DF" w:rsidRDefault="00253A28" w:rsidP="00266B5A">
            <w:pPr>
              <w:rPr>
                <w:color w:val="auto"/>
              </w:rPr>
            </w:pPr>
          </w:p>
        </w:tc>
        <w:tc>
          <w:tcPr>
            <w:tcW w:w="1051" w:type="dxa"/>
            <w:vAlign w:val="center"/>
          </w:tcPr>
          <w:p w14:paraId="152D1470" w14:textId="31811114"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0 times</w:t>
            </w:r>
          </w:p>
        </w:tc>
        <w:tc>
          <w:tcPr>
            <w:tcW w:w="963" w:type="dxa"/>
            <w:vAlign w:val="center"/>
          </w:tcPr>
          <w:p w14:paraId="7D75D584" w14:textId="12B468CB"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1 time</w:t>
            </w:r>
          </w:p>
        </w:tc>
        <w:tc>
          <w:tcPr>
            <w:tcW w:w="1051" w:type="dxa"/>
            <w:vAlign w:val="center"/>
          </w:tcPr>
          <w:p w14:paraId="2C8D1813" w14:textId="1B442403"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2 times</w:t>
            </w:r>
          </w:p>
        </w:tc>
        <w:tc>
          <w:tcPr>
            <w:tcW w:w="1138" w:type="dxa"/>
            <w:vAlign w:val="center"/>
          </w:tcPr>
          <w:p w14:paraId="3BE152C4" w14:textId="0537AADA"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3+ times</w:t>
            </w:r>
          </w:p>
        </w:tc>
      </w:tr>
      <w:tr w:rsidR="00803CF9" w:rsidRPr="00D759DF" w14:paraId="4CCC2957" w14:textId="77777777" w:rsidTr="003D07FA">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5110" w:type="dxa"/>
            <w:vAlign w:val="center"/>
          </w:tcPr>
          <w:p w14:paraId="475D450B" w14:textId="466040F2" w:rsidR="00253A28" w:rsidRPr="00D759DF" w:rsidRDefault="00253A28" w:rsidP="00266B5A">
            <w:pPr>
              <w:rPr>
                <w:b w:val="0"/>
                <w:color w:val="auto"/>
              </w:rPr>
            </w:pPr>
            <w:r w:rsidRPr="00D759DF">
              <w:rPr>
                <w:b w:val="0"/>
                <w:color w:val="auto"/>
              </w:rPr>
              <w:t>Telling lies, threatening to end the relationship, threatening to spread rumors about them, making promises about the future I knew were untrue, or continually verbally pressuring them.</w:t>
            </w:r>
          </w:p>
        </w:tc>
        <w:tc>
          <w:tcPr>
            <w:tcW w:w="1051" w:type="dxa"/>
            <w:vAlign w:val="center"/>
          </w:tcPr>
          <w:p w14:paraId="602E806D"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3" w:type="dxa"/>
            <w:vAlign w:val="center"/>
          </w:tcPr>
          <w:p w14:paraId="7301AFBC"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1" w:type="dxa"/>
            <w:vAlign w:val="center"/>
          </w:tcPr>
          <w:p w14:paraId="22BFACD8"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8" w:type="dxa"/>
            <w:vAlign w:val="center"/>
          </w:tcPr>
          <w:p w14:paraId="2E56A386"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9E2BF65" w14:textId="77777777" w:rsidTr="003D07FA">
        <w:trPr>
          <w:trHeight w:val="505"/>
        </w:trPr>
        <w:tc>
          <w:tcPr>
            <w:cnfStyle w:val="001000000000" w:firstRow="0" w:lastRow="0" w:firstColumn="1" w:lastColumn="0" w:oddVBand="0" w:evenVBand="0" w:oddHBand="0" w:evenHBand="0" w:firstRowFirstColumn="0" w:firstRowLastColumn="0" w:lastRowFirstColumn="0" w:lastRowLastColumn="0"/>
            <w:tcW w:w="5110" w:type="dxa"/>
            <w:vAlign w:val="center"/>
          </w:tcPr>
          <w:p w14:paraId="69134BB9" w14:textId="004A23C9" w:rsidR="00253A28" w:rsidRPr="00D759DF" w:rsidRDefault="00253A28" w:rsidP="00266B5A">
            <w:pPr>
              <w:rPr>
                <w:b w:val="0"/>
                <w:color w:val="auto"/>
              </w:rPr>
            </w:pPr>
            <w:r w:rsidRPr="00D759DF">
              <w:rPr>
                <w:b w:val="0"/>
                <w:color w:val="auto"/>
              </w:rPr>
              <w:t>Showing displeasure, criticizing their sexuality or attractiveness,</w:t>
            </w:r>
            <w:r w:rsidR="00934C50" w:rsidRPr="00D759DF">
              <w:rPr>
                <w:b w:val="0"/>
                <w:color w:val="auto"/>
              </w:rPr>
              <w:t xml:space="preserve"> or</w:t>
            </w:r>
            <w:r w:rsidRPr="00D759DF">
              <w:rPr>
                <w:b w:val="0"/>
                <w:color w:val="auto"/>
              </w:rPr>
              <w:t xml:space="preserve"> getting angry but not using physical force after they said they didn't want to.</w:t>
            </w:r>
          </w:p>
        </w:tc>
        <w:tc>
          <w:tcPr>
            <w:tcW w:w="1051" w:type="dxa"/>
            <w:vAlign w:val="center"/>
          </w:tcPr>
          <w:p w14:paraId="244CD98A"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963" w:type="dxa"/>
            <w:vAlign w:val="center"/>
          </w:tcPr>
          <w:p w14:paraId="33425B1A"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051" w:type="dxa"/>
            <w:vAlign w:val="center"/>
          </w:tcPr>
          <w:p w14:paraId="13ADB15D"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138" w:type="dxa"/>
            <w:vAlign w:val="center"/>
          </w:tcPr>
          <w:p w14:paraId="097A0A1D"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4690EE2E" w14:textId="77777777" w:rsidTr="003D07F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110" w:type="dxa"/>
            <w:vAlign w:val="center"/>
          </w:tcPr>
          <w:p w14:paraId="66545ADC" w14:textId="44D41418" w:rsidR="00253A28" w:rsidRPr="00D759DF" w:rsidRDefault="00253A28" w:rsidP="00266B5A">
            <w:pPr>
              <w:rPr>
                <w:b w:val="0"/>
                <w:color w:val="auto"/>
              </w:rPr>
            </w:pPr>
            <w:r w:rsidRPr="00D759DF">
              <w:rPr>
                <w:b w:val="0"/>
                <w:color w:val="auto"/>
              </w:rPr>
              <w:t>Taking advantage of them when they were too drunk or out of it to stop what was happening.</w:t>
            </w:r>
          </w:p>
        </w:tc>
        <w:tc>
          <w:tcPr>
            <w:tcW w:w="1051" w:type="dxa"/>
            <w:vAlign w:val="center"/>
          </w:tcPr>
          <w:p w14:paraId="4D2EA8C6"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3" w:type="dxa"/>
            <w:vAlign w:val="center"/>
          </w:tcPr>
          <w:p w14:paraId="120DA1A1"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1" w:type="dxa"/>
            <w:vAlign w:val="center"/>
          </w:tcPr>
          <w:p w14:paraId="2FFE4DF8"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8" w:type="dxa"/>
            <w:vAlign w:val="center"/>
          </w:tcPr>
          <w:p w14:paraId="4A01EA93"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2429FC28" w14:textId="77777777" w:rsidTr="003D07FA">
        <w:trPr>
          <w:trHeight w:val="346"/>
        </w:trPr>
        <w:tc>
          <w:tcPr>
            <w:cnfStyle w:val="001000000000" w:firstRow="0" w:lastRow="0" w:firstColumn="1" w:lastColumn="0" w:oddVBand="0" w:evenVBand="0" w:oddHBand="0" w:evenHBand="0" w:firstRowFirstColumn="0" w:firstRowLastColumn="0" w:lastRowFirstColumn="0" w:lastRowLastColumn="0"/>
            <w:tcW w:w="5110" w:type="dxa"/>
            <w:vAlign w:val="center"/>
          </w:tcPr>
          <w:p w14:paraId="5AC62297" w14:textId="1713C3BF" w:rsidR="00253A28" w:rsidRPr="00D759DF" w:rsidRDefault="00253A28" w:rsidP="00266B5A">
            <w:pPr>
              <w:rPr>
                <w:b w:val="0"/>
                <w:color w:val="auto"/>
              </w:rPr>
            </w:pPr>
            <w:r w:rsidRPr="00D759DF">
              <w:rPr>
                <w:b w:val="0"/>
                <w:color w:val="auto"/>
              </w:rPr>
              <w:t>Threatening to physically harm them or someone close to them.</w:t>
            </w:r>
          </w:p>
        </w:tc>
        <w:tc>
          <w:tcPr>
            <w:tcW w:w="1051" w:type="dxa"/>
            <w:vAlign w:val="center"/>
          </w:tcPr>
          <w:p w14:paraId="7E29D969"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963" w:type="dxa"/>
            <w:vAlign w:val="center"/>
          </w:tcPr>
          <w:p w14:paraId="26869A31"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051" w:type="dxa"/>
            <w:vAlign w:val="center"/>
          </w:tcPr>
          <w:p w14:paraId="14D605D2"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138" w:type="dxa"/>
            <w:vAlign w:val="center"/>
          </w:tcPr>
          <w:p w14:paraId="71AA0FB8"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0F81A570" w14:textId="77777777" w:rsidTr="003D07F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110" w:type="dxa"/>
            <w:vAlign w:val="center"/>
          </w:tcPr>
          <w:p w14:paraId="23F26E9A" w14:textId="374B921D" w:rsidR="00253A28" w:rsidRPr="00D759DF" w:rsidRDefault="00253A28" w:rsidP="00266B5A">
            <w:pPr>
              <w:rPr>
                <w:b w:val="0"/>
                <w:color w:val="auto"/>
              </w:rPr>
            </w:pPr>
            <w:r w:rsidRPr="00D759DF">
              <w:rPr>
                <w:b w:val="0"/>
                <w:color w:val="auto"/>
              </w:rPr>
              <w:t xml:space="preserve">Using force </w:t>
            </w:r>
            <w:r w:rsidR="0085041B" w:rsidRPr="00D759DF">
              <w:rPr>
                <w:b w:val="0"/>
                <w:color w:val="auto"/>
              </w:rPr>
              <w:t>(</w:t>
            </w:r>
            <w:r w:rsidRPr="00D759DF">
              <w:rPr>
                <w:b w:val="0"/>
                <w:color w:val="auto"/>
              </w:rPr>
              <w:t>for example holding them down with my body weight, pinning their arms, or having a weapon</w:t>
            </w:r>
            <w:r w:rsidR="0085041B" w:rsidRPr="00D759DF">
              <w:rPr>
                <w:b w:val="0"/>
                <w:color w:val="auto"/>
              </w:rPr>
              <w:t>)</w:t>
            </w:r>
            <w:r w:rsidRPr="00D759DF">
              <w:rPr>
                <w:b w:val="0"/>
                <w:color w:val="auto"/>
              </w:rPr>
              <w:t>.</w:t>
            </w:r>
          </w:p>
        </w:tc>
        <w:tc>
          <w:tcPr>
            <w:tcW w:w="1051" w:type="dxa"/>
            <w:vAlign w:val="center"/>
          </w:tcPr>
          <w:p w14:paraId="2689C91D"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3" w:type="dxa"/>
            <w:vAlign w:val="center"/>
          </w:tcPr>
          <w:p w14:paraId="0EF515BC"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1" w:type="dxa"/>
            <w:vAlign w:val="center"/>
          </w:tcPr>
          <w:p w14:paraId="6B4F899D"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8" w:type="dxa"/>
            <w:vAlign w:val="center"/>
          </w:tcPr>
          <w:p w14:paraId="655F2E57"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bl>
    <w:p w14:paraId="7BB46764" w14:textId="76FE9422" w:rsidR="00253A28" w:rsidRDefault="00253A28" w:rsidP="00266B5A">
      <w:pPr>
        <w:rPr>
          <w:color w:val="auto"/>
        </w:rPr>
      </w:pPr>
    </w:p>
    <w:p w14:paraId="1F85D48A" w14:textId="6C377318" w:rsidR="00061E8D" w:rsidRDefault="00061E8D" w:rsidP="00266B5A">
      <w:pPr>
        <w:rPr>
          <w:color w:val="auto"/>
        </w:rPr>
      </w:pPr>
    </w:p>
    <w:p w14:paraId="26474C11" w14:textId="183DF4D5" w:rsidR="00061E8D" w:rsidRDefault="00061E8D" w:rsidP="00266B5A">
      <w:pPr>
        <w:rPr>
          <w:color w:val="auto"/>
        </w:rPr>
      </w:pPr>
    </w:p>
    <w:p w14:paraId="1BE63BE4" w14:textId="6A944941" w:rsidR="00061E8D" w:rsidRDefault="00061E8D" w:rsidP="00266B5A">
      <w:pPr>
        <w:rPr>
          <w:color w:val="auto"/>
        </w:rPr>
      </w:pPr>
    </w:p>
    <w:p w14:paraId="55CB41FE" w14:textId="73C99D50" w:rsidR="00061E8D" w:rsidRDefault="00061E8D" w:rsidP="00266B5A">
      <w:pPr>
        <w:rPr>
          <w:color w:val="auto"/>
        </w:rPr>
      </w:pPr>
    </w:p>
    <w:p w14:paraId="18A4F602" w14:textId="77777777" w:rsidR="002D62CD" w:rsidRDefault="002D62CD" w:rsidP="00266B5A">
      <w:pPr>
        <w:rPr>
          <w:color w:val="auto"/>
        </w:rPr>
      </w:pPr>
    </w:p>
    <w:p w14:paraId="74A8C32C" w14:textId="03705892" w:rsidR="00061E8D" w:rsidRDefault="00061E8D" w:rsidP="00266B5A">
      <w:pPr>
        <w:rPr>
          <w:color w:val="auto"/>
        </w:rPr>
      </w:pPr>
    </w:p>
    <w:p w14:paraId="08028D6B" w14:textId="77777777" w:rsidR="000F1CED" w:rsidRDefault="000F1CED" w:rsidP="00266B5A">
      <w:pPr>
        <w:rPr>
          <w:color w:val="auto"/>
        </w:rPr>
      </w:pPr>
    </w:p>
    <w:p w14:paraId="04E47117" w14:textId="77777777" w:rsidR="00061E8D" w:rsidRPr="00D759DF" w:rsidRDefault="00061E8D" w:rsidP="00266B5A">
      <w:pPr>
        <w:rPr>
          <w:color w:val="auto"/>
        </w:rPr>
      </w:pPr>
    </w:p>
    <w:p w14:paraId="275F5D6F" w14:textId="3D229BFF" w:rsidR="00253A28" w:rsidRPr="00D759DF" w:rsidRDefault="003D3823" w:rsidP="00266B5A">
      <w:pPr>
        <w:rPr>
          <w:color w:val="auto"/>
        </w:rPr>
      </w:pPr>
      <w:proofErr w:type="gramStart"/>
      <w:r w:rsidRPr="00D759DF">
        <w:rPr>
          <w:color w:val="auto"/>
        </w:rPr>
        <w:lastRenderedPageBreak/>
        <w:t>Q1</w:t>
      </w:r>
      <w:r w:rsidR="004C20EE">
        <w:rPr>
          <w:color w:val="auto"/>
        </w:rPr>
        <w:t>23</w:t>
      </w:r>
      <w:proofErr w:type="gramEnd"/>
      <w:r w:rsidR="00253A28" w:rsidRPr="00D759DF">
        <w:rPr>
          <w:color w:val="auto"/>
        </w:rPr>
        <w:t xml:space="preserve"> I put my penis</w:t>
      </w:r>
      <w:r w:rsidR="00D215D3">
        <w:rPr>
          <w:color w:val="auto"/>
        </w:rPr>
        <w:t>,</w:t>
      </w:r>
      <w:r w:rsidR="00253A28" w:rsidRPr="00D759DF">
        <w:rPr>
          <w:color w:val="auto"/>
        </w:rPr>
        <w:t xml:space="preserve"> my fingers</w:t>
      </w:r>
      <w:r w:rsidR="00D215D3">
        <w:rPr>
          <w:color w:val="auto"/>
        </w:rPr>
        <w:t>,</w:t>
      </w:r>
      <w:r w:rsidR="00253A28" w:rsidRPr="00D759DF">
        <w:rPr>
          <w:color w:val="auto"/>
        </w:rPr>
        <w:t xml:space="preserve"> or </w:t>
      </w:r>
      <w:r w:rsidR="00D215D3">
        <w:rPr>
          <w:color w:val="auto"/>
        </w:rPr>
        <w:t xml:space="preserve">an </w:t>
      </w:r>
      <w:r w:rsidR="00253A28" w:rsidRPr="00D759DF">
        <w:rPr>
          <w:color w:val="auto"/>
        </w:rPr>
        <w:t>object into someone</w:t>
      </w:r>
      <w:r w:rsidR="00532F29" w:rsidRPr="00D759DF">
        <w:rPr>
          <w:color w:val="auto"/>
        </w:rPr>
        <w:t xml:space="preserve">'s vagina without their consent </w:t>
      </w:r>
      <w:r w:rsidR="00D759DF" w:rsidRPr="00D759DF">
        <w:rPr>
          <w:color w:val="auto"/>
        </w:rPr>
        <w:t>by…</w:t>
      </w:r>
    </w:p>
    <w:tbl>
      <w:tblPr>
        <w:tblStyle w:val="GridTable4-Accent11"/>
        <w:tblW w:w="9356" w:type="dxa"/>
        <w:tblLayout w:type="fixed"/>
        <w:tblLook w:val="04A0" w:firstRow="1" w:lastRow="0" w:firstColumn="1" w:lastColumn="0" w:noHBand="0" w:noVBand="1"/>
      </w:tblPr>
      <w:tblGrid>
        <w:gridCol w:w="5133"/>
        <w:gridCol w:w="1056"/>
        <w:gridCol w:w="967"/>
        <w:gridCol w:w="1056"/>
        <w:gridCol w:w="1144"/>
      </w:tblGrid>
      <w:tr w:rsidR="00803CF9" w:rsidRPr="00D759DF" w14:paraId="49CDAE2F" w14:textId="77777777" w:rsidTr="003D07FA">
        <w:trPr>
          <w:cnfStyle w:val="100000000000" w:firstRow="1" w:lastRow="0" w:firstColumn="0" w:lastColumn="0" w:oddVBand="0" w:evenVBand="0" w:oddHBand="0"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5133" w:type="dxa"/>
            <w:vAlign w:val="center"/>
          </w:tcPr>
          <w:p w14:paraId="056A5F98" w14:textId="77777777" w:rsidR="00253A28" w:rsidRPr="00D759DF" w:rsidRDefault="00253A28" w:rsidP="00266B5A">
            <w:pPr>
              <w:rPr>
                <w:color w:val="auto"/>
              </w:rPr>
            </w:pPr>
          </w:p>
        </w:tc>
        <w:tc>
          <w:tcPr>
            <w:tcW w:w="1056" w:type="dxa"/>
            <w:vAlign w:val="center"/>
          </w:tcPr>
          <w:p w14:paraId="5CE206D6" w14:textId="20F4AB18"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0 times</w:t>
            </w:r>
          </w:p>
        </w:tc>
        <w:tc>
          <w:tcPr>
            <w:tcW w:w="967" w:type="dxa"/>
            <w:vAlign w:val="center"/>
          </w:tcPr>
          <w:p w14:paraId="662D178E" w14:textId="599EDDAE"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1 time</w:t>
            </w:r>
          </w:p>
        </w:tc>
        <w:tc>
          <w:tcPr>
            <w:tcW w:w="1056" w:type="dxa"/>
            <w:vAlign w:val="center"/>
          </w:tcPr>
          <w:p w14:paraId="6AED9E4A" w14:textId="75CF9C47"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2 times</w:t>
            </w:r>
          </w:p>
        </w:tc>
        <w:tc>
          <w:tcPr>
            <w:tcW w:w="1144" w:type="dxa"/>
            <w:vAlign w:val="center"/>
          </w:tcPr>
          <w:p w14:paraId="38DE78D1" w14:textId="3E1CB489"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3+ times</w:t>
            </w:r>
          </w:p>
        </w:tc>
      </w:tr>
      <w:tr w:rsidR="00803CF9" w:rsidRPr="00D759DF" w14:paraId="00C28A2F" w14:textId="77777777" w:rsidTr="003D07FA">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5133" w:type="dxa"/>
            <w:vAlign w:val="center"/>
          </w:tcPr>
          <w:p w14:paraId="72A02D1E" w14:textId="768B7F97" w:rsidR="00253A28" w:rsidRPr="00D759DF" w:rsidRDefault="00253A28" w:rsidP="00266B5A">
            <w:pPr>
              <w:rPr>
                <w:b w:val="0"/>
                <w:color w:val="auto"/>
              </w:rPr>
            </w:pPr>
            <w:r w:rsidRPr="00D759DF">
              <w:rPr>
                <w:b w:val="0"/>
                <w:color w:val="auto"/>
              </w:rPr>
              <w:t>Telling lies, threatening to end the relationship, threatening to spread rumors about them, making promises about the future I knew were untrue, or continually verbally pressuring them after they said they didn't want to.</w:t>
            </w:r>
          </w:p>
        </w:tc>
        <w:tc>
          <w:tcPr>
            <w:tcW w:w="1056" w:type="dxa"/>
            <w:vAlign w:val="center"/>
          </w:tcPr>
          <w:p w14:paraId="05EFD542"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5CD4F41B"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6" w:type="dxa"/>
            <w:vAlign w:val="center"/>
          </w:tcPr>
          <w:p w14:paraId="70A59350"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44" w:type="dxa"/>
            <w:vAlign w:val="center"/>
          </w:tcPr>
          <w:p w14:paraId="1B11464C"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68418870" w14:textId="77777777" w:rsidTr="003D07FA">
        <w:trPr>
          <w:trHeight w:val="392"/>
        </w:trPr>
        <w:tc>
          <w:tcPr>
            <w:cnfStyle w:val="001000000000" w:firstRow="0" w:lastRow="0" w:firstColumn="1" w:lastColumn="0" w:oddVBand="0" w:evenVBand="0" w:oddHBand="0" w:evenHBand="0" w:firstRowFirstColumn="0" w:firstRowLastColumn="0" w:lastRowFirstColumn="0" w:lastRowLastColumn="0"/>
            <w:tcW w:w="5133" w:type="dxa"/>
            <w:vAlign w:val="center"/>
          </w:tcPr>
          <w:p w14:paraId="0EEE69B8" w14:textId="69312FEF" w:rsidR="00253A28" w:rsidRPr="00D759DF" w:rsidRDefault="00253A28" w:rsidP="00266B5A">
            <w:pPr>
              <w:rPr>
                <w:b w:val="0"/>
                <w:color w:val="auto"/>
              </w:rPr>
            </w:pPr>
            <w:r w:rsidRPr="00D759DF">
              <w:rPr>
                <w:b w:val="0"/>
                <w:color w:val="auto"/>
              </w:rPr>
              <w:t xml:space="preserve">Showing displeasure, criticizing their sexuality or attractiveness, </w:t>
            </w:r>
            <w:r w:rsidR="00934C50" w:rsidRPr="00D759DF">
              <w:rPr>
                <w:b w:val="0"/>
                <w:color w:val="auto"/>
              </w:rPr>
              <w:t xml:space="preserve">or </w:t>
            </w:r>
            <w:r w:rsidRPr="00D759DF">
              <w:rPr>
                <w:b w:val="0"/>
                <w:color w:val="auto"/>
              </w:rPr>
              <w:t>getting angry but not using physical force after they said they didn't want to.</w:t>
            </w:r>
          </w:p>
        </w:tc>
        <w:tc>
          <w:tcPr>
            <w:tcW w:w="1056" w:type="dxa"/>
            <w:vAlign w:val="center"/>
          </w:tcPr>
          <w:p w14:paraId="6B5A5E48"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04DFD0F8"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056" w:type="dxa"/>
            <w:vAlign w:val="center"/>
          </w:tcPr>
          <w:p w14:paraId="19606149"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144" w:type="dxa"/>
            <w:vAlign w:val="center"/>
          </w:tcPr>
          <w:p w14:paraId="2180E0EC"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F3986FF" w14:textId="77777777" w:rsidTr="003D07F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33" w:type="dxa"/>
            <w:vAlign w:val="center"/>
          </w:tcPr>
          <w:p w14:paraId="10598862" w14:textId="363B333A" w:rsidR="00253A28" w:rsidRPr="00D759DF" w:rsidRDefault="00253A28" w:rsidP="00266B5A">
            <w:pPr>
              <w:rPr>
                <w:b w:val="0"/>
                <w:color w:val="auto"/>
              </w:rPr>
            </w:pPr>
            <w:r w:rsidRPr="00D759DF">
              <w:rPr>
                <w:b w:val="0"/>
                <w:color w:val="auto"/>
              </w:rPr>
              <w:t>Taking advantage of them when they were too drunk</w:t>
            </w:r>
            <w:r w:rsidR="0046335B">
              <w:rPr>
                <w:b w:val="0"/>
                <w:color w:val="auto"/>
              </w:rPr>
              <w:t xml:space="preserve">, </w:t>
            </w:r>
            <w:r w:rsidR="0046335B">
              <w:rPr>
                <w:b w:val="0"/>
                <w:color w:val="auto"/>
                <w:szCs w:val="22"/>
              </w:rPr>
              <w:t xml:space="preserve">high, </w:t>
            </w:r>
            <w:r w:rsidR="0046335B" w:rsidRPr="00D759DF">
              <w:rPr>
                <w:b w:val="0"/>
                <w:color w:val="auto"/>
                <w:szCs w:val="22"/>
              </w:rPr>
              <w:t>out of it</w:t>
            </w:r>
            <w:r w:rsidR="0046335B">
              <w:rPr>
                <w:b w:val="0"/>
                <w:color w:val="auto"/>
                <w:szCs w:val="22"/>
              </w:rPr>
              <w:t>, or in some way physically or mentally compromised to stop what was happening</w:t>
            </w:r>
            <w:r w:rsidR="0046335B">
              <w:rPr>
                <w:b w:val="0"/>
                <w:color w:val="auto"/>
              </w:rPr>
              <w:t xml:space="preserve">. </w:t>
            </w:r>
          </w:p>
        </w:tc>
        <w:tc>
          <w:tcPr>
            <w:tcW w:w="1056" w:type="dxa"/>
            <w:vAlign w:val="center"/>
          </w:tcPr>
          <w:p w14:paraId="55D1C083"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6AD3422C"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6" w:type="dxa"/>
            <w:vAlign w:val="center"/>
          </w:tcPr>
          <w:p w14:paraId="459E70FE"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44" w:type="dxa"/>
            <w:vAlign w:val="center"/>
          </w:tcPr>
          <w:p w14:paraId="6A61A666"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620D5F81" w14:textId="77777777" w:rsidTr="003D07FA">
        <w:trPr>
          <w:trHeight w:val="269"/>
        </w:trPr>
        <w:tc>
          <w:tcPr>
            <w:cnfStyle w:val="001000000000" w:firstRow="0" w:lastRow="0" w:firstColumn="1" w:lastColumn="0" w:oddVBand="0" w:evenVBand="0" w:oddHBand="0" w:evenHBand="0" w:firstRowFirstColumn="0" w:firstRowLastColumn="0" w:lastRowFirstColumn="0" w:lastRowLastColumn="0"/>
            <w:tcW w:w="5133" w:type="dxa"/>
            <w:vAlign w:val="center"/>
          </w:tcPr>
          <w:p w14:paraId="2946476C" w14:textId="4EE67F12" w:rsidR="00253A28" w:rsidRPr="00D759DF" w:rsidRDefault="00253A28" w:rsidP="00266B5A">
            <w:pPr>
              <w:rPr>
                <w:b w:val="0"/>
                <w:color w:val="auto"/>
              </w:rPr>
            </w:pPr>
            <w:r w:rsidRPr="00D759DF">
              <w:rPr>
                <w:b w:val="0"/>
                <w:color w:val="auto"/>
              </w:rPr>
              <w:t>Threatening to physically harm them or someone close to them.</w:t>
            </w:r>
          </w:p>
        </w:tc>
        <w:tc>
          <w:tcPr>
            <w:tcW w:w="1056" w:type="dxa"/>
            <w:vAlign w:val="center"/>
          </w:tcPr>
          <w:p w14:paraId="082EC3E5"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967" w:type="dxa"/>
            <w:vAlign w:val="center"/>
          </w:tcPr>
          <w:p w14:paraId="051DCA83"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056" w:type="dxa"/>
            <w:vAlign w:val="center"/>
          </w:tcPr>
          <w:p w14:paraId="62EEBE68"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144" w:type="dxa"/>
            <w:vAlign w:val="center"/>
          </w:tcPr>
          <w:p w14:paraId="7C0B8C2C"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56026EC" w14:textId="77777777" w:rsidTr="003D07F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33" w:type="dxa"/>
            <w:vAlign w:val="center"/>
          </w:tcPr>
          <w:p w14:paraId="7D14EC9B" w14:textId="39C1B8C0" w:rsidR="00253A28" w:rsidRPr="00D759DF" w:rsidRDefault="00144ECE" w:rsidP="00266B5A">
            <w:pPr>
              <w:rPr>
                <w:b w:val="0"/>
                <w:color w:val="auto"/>
              </w:rPr>
            </w:pPr>
            <w:r w:rsidRPr="00D759DF">
              <w:rPr>
                <w:b w:val="0"/>
                <w:color w:val="auto"/>
              </w:rPr>
              <w:t xml:space="preserve">Using force </w:t>
            </w:r>
            <w:r w:rsidR="0085041B" w:rsidRPr="00D759DF">
              <w:rPr>
                <w:b w:val="0"/>
                <w:color w:val="auto"/>
              </w:rPr>
              <w:t>(</w:t>
            </w:r>
            <w:r w:rsidR="00253A28" w:rsidRPr="00D759DF">
              <w:rPr>
                <w:b w:val="0"/>
                <w:color w:val="auto"/>
              </w:rPr>
              <w:t>for example holding them down with my body weight, pinning their arms, or having a weapon</w:t>
            </w:r>
            <w:r w:rsidR="0085041B" w:rsidRPr="00D759DF">
              <w:rPr>
                <w:b w:val="0"/>
                <w:color w:val="auto"/>
              </w:rPr>
              <w:t>)</w:t>
            </w:r>
            <w:r w:rsidR="00253A28" w:rsidRPr="00D759DF">
              <w:rPr>
                <w:b w:val="0"/>
                <w:color w:val="auto"/>
              </w:rPr>
              <w:t>.</w:t>
            </w:r>
          </w:p>
        </w:tc>
        <w:tc>
          <w:tcPr>
            <w:tcW w:w="1056" w:type="dxa"/>
            <w:vAlign w:val="center"/>
          </w:tcPr>
          <w:p w14:paraId="26C5F277"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7" w:type="dxa"/>
            <w:vAlign w:val="center"/>
          </w:tcPr>
          <w:p w14:paraId="12F39853"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6" w:type="dxa"/>
            <w:vAlign w:val="center"/>
          </w:tcPr>
          <w:p w14:paraId="26275A82"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44" w:type="dxa"/>
            <w:vAlign w:val="center"/>
          </w:tcPr>
          <w:p w14:paraId="4EC7E319"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bl>
    <w:p w14:paraId="34C21AB4" w14:textId="77777777" w:rsidR="00253A28" w:rsidRPr="00D759DF" w:rsidRDefault="00253A28" w:rsidP="00266B5A">
      <w:pPr>
        <w:rPr>
          <w:color w:val="auto"/>
        </w:rPr>
      </w:pPr>
    </w:p>
    <w:p w14:paraId="1740EB46" w14:textId="5CE0DEC4" w:rsidR="00253A28" w:rsidRPr="00D759DF" w:rsidRDefault="000F1CED" w:rsidP="00266B5A">
      <w:pPr>
        <w:rPr>
          <w:color w:val="auto"/>
        </w:rPr>
      </w:pPr>
      <w:proofErr w:type="gramStart"/>
      <w:r>
        <w:rPr>
          <w:color w:val="auto"/>
        </w:rPr>
        <w:t>Q1</w:t>
      </w:r>
      <w:r w:rsidR="004C20EE">
        <w:rPr>
          <w:color w:val="auto"/>
        </w:rPr>
        <w:t>24</w:t>
      </w:r>
      <w:proofErr w:type="gramEnd"/>
      <w:r w:rsidR="00253A28" w:rsidRPr="00D759DF">
        <w:rPr>
          <w:color w:val="auto"/>
        </w:rPr>
        <w:t xml:space="preserve"> I put my penis</w:t>
      </w:r>
      <w:r w:rsidR="00D215D3">
        <w:rPr>
          <w:color w:val="auto"/>
        </w:rPr>
        <w:t>,</w:t>
      </w:r>
      <w:r w:rsidR="00253A28" w:rsidRPr="00D759DF">
        <w:rPr>
          <w:color w:val="auto"/>
        </w:rPr>
        <w:t xml:space="preserve"> my fingers</w:t>
      </w:r>
      <w:r w:rsidR="00D215D3">
        <w:rPr>
          <w:color w:val="auto"/>
        </w:rPr>
        <w:t>,</w:t>
      </w:r>
      <w:r w:rsidR="00253A28" w:rsidRPr="00D759DF">
        <w:rPr>
          <w:color w:val="auto"/>
        </w:rPr>
        <w:t xml:space="preserve"> or </w:t>
      </w:r>
      <w:r w:rsidR="00D215D3">
        <w:rPr>
          <w:color w:val="auto"/>
        </w:rPr>
        <w:t xml:space="preserve">an </w:t>
      </w:r>
      <w:r w:rsidR="00253A28" w:rsidRPr="00D759DF">
        <w:rPr>
          <w:color w:val="auto"/>
        </w:rPr>
        <w:t>object into someone'</w:t>
      </w:r>
      <w:r w:rsidR="00D759DF" w:rsidRPr="00D759DF">
        <w:rPr>
          <w:color w:val="auto"/>
        </w:rPr>
        <w:t>s butt without their consent by…</w:t>
      </w:r>
    </w:p>
    <w:tbl>
      <w:tblPr>
        <w:tblStyle w:val="GridTable4-Accent11"/>
        <w:tblW w:w="9324" w:type="dxa"/>
        <w:tblLayout w:type="fixed"/>
        <w:tblLook w:val="04A0" w:firstRow="1" w:lastRow="0" w:firstColumn="1" w:lastColumn="0" w:noHBand="0" w:noVBand="1"/>
      </w:tblPr>
      <w:tblGrid>
        <w:gridCol w:w="5116"/>
        <w:gridCol w:w="1053"/>
        <w:gridCol w:w="963"/>
        <w:gridCol w:w="1053"/>
        <w:gridCol w:w="1139"/>
      </w:tblGrid>
      <w:tr w:rsidR="00803CF9" w:rsidRPr="00D759DF" w14:paraId="65538226" w14:textId="77777777" w:rsidTr="008903DA">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116" w:type="dxa"/>
            <w:vAlign w:val="center"/>
          </w:tcPr>
          <w:p w14:paraId="6753530A" w14:textId="77777777" w:rsidR="00253A28" w:rsidRPr="00D759DF" w:rsidRDefault="00253A28" w:rsidP="00266B5A">
            <w:pPr>
              <w:rPr>
                <w:color w:val="auto"/>
              </w:rPr>
            </w:pPr>
          </w:p>
        </w:tc>
        <w:tc>
          <w:tcPr>
            <w:tcW w:w="1053" w:type="dxa"/>
            <w:vAlign w:val="center"/>
          </w:tcPr>
          <w:p w14:paraId="02A58E90" w14:textId="767562BC"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0 times</w:t>
            </w:r>
          </w:p>
        </w:tc>
        <w:tc>
          <w:tcPr>
            <w:tcW w:w="963" w:type="dxa"/>
            <w:vAlign w:val="center"/>
          </w:tcPr>
          <w:p w14:paraId="245ADB51" w14:textId="48E0C6EC"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1 time</w:t>
            </w:r>
          </w:p>
        </w:tc>
        <w:tc>
          <w:tcPr>
            <w:tcW w:w="1053" w:type="dxa"/>
            <w:vAlign w:val="center"/>
          </w:tcPr>
          <w:p w14:paraId="4C9C8453" w14:textId="1AF5ABC1"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2 times</w:t>
            </w:r>
          </w:p>
        </w:tc>
        <w:tc>
          <w:tcPr>
            <w:tcW w:w="1139" w:type="dxa"/>
            <w:vAlign w:val="center"/>
          </w:tcPr>
          <w:p w14:paraId="2B8D4317" w14:textId="2BFB04A3"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3+ times</w:t>
            </w:r>
          </w:p>
        </w:tc>
      </w:tr>
      <w:tr w:rsidR="00803CF9" w:rsidRPr="00D759DF" w14:paraId="1FD19404" w14:textId="77777777" w:rsidTr="008903DA">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116" w:type="dxa"/>
            <w:vAlign w:val="center"/>
          </w:tcPr>
          <w:p w14:paraId="4FB4DFDE" w14:textId="7CC98D91" w:rsidR="00253A28" w:rsidRPr="00D759DF" w:rsidRDefault="00253A28" w:rsidP="00266B5A">
            <w:pPr>
              <w:rPr>
                <w:b w:val="0"/>
                <w:color w:val="auto"/>
              </w:rPr>
            </w:pPr>
            <w:r w:rsidRPr="00D759DF">
              <w:rPr>
                <w:b w:val="0"/>
                <w:color w:val="auto"/>
              </w:rPr>
              <w:t>Telling lies, threatening to end the relationship, threatening to spread rumors about them, making promises about the future I knew were untrue, or continually verbally pressuring them after.</w:t>
            </w:r>
          </w:p>
        </w:tc>
        <w:tc>
          <w:tcPr>
            <w:tcW w:w="1053" w:type="dxa"/>
            <w:vAlign w:val="center"/>
          </w:tcPr>
          <w:p w14:paraId="68FD2F59"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3" w:type="dxa"/>
            <w:vAlign w:val="center"/>
          </w:tcPr>
          <w:p w14:paraId="540E5228"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4472A6CB"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9" w:type="dxa"/>
            <w:vAlign w:val="center"/>
          </w:tcPr>
          <w:p w14:paraId="7D75808D"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68004FB" w14:textId="77777777" w:rsidTr="008903DA">
        <w:trPr>
          <w:trHeight w:val="422"/>
        </w:trPr>
        <w:tc>
          <w:tcPr>
            <w:cnfStyle w:val="001000000000" w:firstRow="0" w:lastRow="0" w:firstColumn="1" w:lastColumn="0" w:oddVBand="0" w:evenVBand="0" w:oddHBand="0" w:evenHBand="0" w:firstRowFirstColumn="0" w:firstRowLastColumn="0" w:lastRowFirstColumn="0" w:lastRowLastColumn="0"/>
            <w:tcW w:w="5116" w:type="dxa"/>
            <w:vAlign w:val="center"/>
          </w:tcPr>
          <w:p w14:paraId="0BB0BA08" w14:textId="7BA424B9" w:rsidR="00253A28" w:rsidRPr="00D759DF" w:rsidRDefault="00253A28" w:rsidP="00266B5A">
            <w:pPr>
              <w:rPr>
                <w:b w:val="0"/>
                <w:color w:val="auto"/>
              </w:rPr>
            </w:pPr>
            <w:r w:rsidRPr="00D759DF">
              <w:rPr>
                <w:b w:val="0"/>
                <w:color w:val="auto"/>
              </w:rPr>
              <w:t xml:space="preserve">Showing displeasure, criticizing their sexuality or attractiveness, </w:t>
            </w:r>
            <w:r w:rsidR="00034B80" w:rsidRPr="00D759DF">
              <w:rPr>
                <w:b w:val="0"/>
                <w:color w:val="auto"/>
              </w:rPr>
              <w:t xml:space="preserve">or </w:t>
            </w:r>
            <w:r w:rsidRPr="00D759DF">
              <w:rPr>
                <w:b w:val="0"/>
                <w:color w:val="auto"/>
              </w:rPr>
              <w:t>getting angry but not using physical force.</w:t>
            </w:r>
          </w:p>
        </w:tc>
        <w:tc>
          <w:tcPr>
            <w:tcW w:w="1053" w:type="dxa"/>
            <w:vAlign w:val="center"/>
          </w:tcPr>
          <w:p w14:paraId="15DD7670"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963" w:type="dxa"/>
            <w:vAlign w:val="center"/>
          </w:tcPr>
          <w:p w14:paraId="6C155CA2"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053" w:type="dxa"/>
            <w:vAlign w:val="center"/>
          </w:tcPr>
          <w:p w14:paraId="0A8FAAAA"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139" w:type="dxa"/>
            <w:vAlign w:val="center"/>
          </w:tcPr>
          <w:p w14:paraId="44930051"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AE68311" w14:textId="77777777" w:rsidTr="008903D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116" w:type="dxa"/>
            <w:vAlign w:val="center"/>
          </w:tcPr>
          <w:p w14:paraId="665E3600" w14:textId="21685328" w:rsidR="00253A28" w:rsidRPr="00D759DF" w:rsidRDefault="00253A28" w:rsidP="00266B5A">
            <w:pPr>
              <w:rPr>
                <w:b w:val="0"/>
                <w:color w:val="auto"/>
              </w:rPr>
            </w:pPr>
            <w:r w:rsidRPr="00D759DF">
              <w:rPr>
                <w:b w:val="0"/>
                <w:color w:val="auto"/>
              </w:rPr>
              <w:t>Taking advantage of them when they were too drunk</w:t>
            </w:r>
            <w:r w:rsidR="006C052C">
              <w:rPr>
                <w:b w:val="0"/>
                <w:color w:val="auto"/>
              </w:rPr>
              <w:t xml:space="preserve">, </w:t>
            </w:r>
            <w:r w:rsidR="006C052C">
              <w:rPr>
                <w:b w:val="0"/>
                <w:color w:val="auto"/>
                <w:szCs w:val="22"/>
              </w:rPr>
              <w:t xml:space="preserve">high, </w:t>
            </w:r>
            <w:r w:rsidR="006C052C" w:rsidRPr="00D759DF">
              <w:rPr>
                <w:b w:val="0"/>
                <w:color w:val="auto"/>
                <w:szCs w:val="22"/>
              </w:rPr>
              <w:t>out of it</w:t>
            </w:r>
            <w:r w:rsidR="006C052C">
              <w:rPr>
                <w:b w:val="0"/>
                <w:color w:val="auto"/>
                <w:szCs w:val="22"/>
              </w:rPr>
              <w:t>, or in some way physically or mentally compromised to stop what was happening</w:t>
            </w:r>
            <w:r w:rsidRPr="00D759DF">
              <w:rPr>
                <w:b w:val="0"/>
                <w:color w:val="auto"/>
              </w:rPr>
              <w:t>.</w:t>
            </w:r>
          </w:p>
        </w:tc>
        <w:tc>
          <w:tcPr>
            <w:tcW w:w="1053" w:type="dxa"/>
            <w:vAlign w:val="center"/>
          </w:tcPr>
          <w:p w14:paraId="474A92D0"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3" w:type="dxa"/>
            <w:vAlign w:val="center"/>
          </w:tcPr>
          <w:p w14:paraId="12EF1639"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79344851"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9" w:type="dxa"/>
            <w:vAlign w:val="center"/>
          </w:tcPr>
          <w:p w14:paraId="65C753CB"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41B804A4" w14:textId="77777777" w:rsidTr="008903DA">
        <w:trPr>
          <w:trHeight w:val="230"/>
        </w:trPr>
        <w:tc>
          <w:tcPr>
            <w:cnfStyle w:val="001000000000" w:firstRow="0" w:lastRow="0" w:firstColumn="1" w:lastColumn="0" w:oddVBand="0" w:evenVBand="0" w:oddHBand="0" w:evenHBand="0" w:firstRowFirstColumn="0" w:firstRowLastColumn="0" w:lastRowFirstColumn="0" w:lastRowLastColumn="0"/>
            <w:tcW w:w="5116" w:type="dxa"/>
            <w:vAlign w:val="center"/>
          </w:tcPr>
          <w:p w14:paraId="4F58A3D8" w14:textId="7EF17D80" w:rsidR="00253A28" w:rsidRPr="00D759DF" w:rsidRDefault="00253A28" w:rsidP="00266B5A">
            <w:pPr>
              <w:rPr>
                <w:b w:val="0"/>
                <w:color w:val="auto"/>
              </w:rPr>
            </w:pPr>
            <w:r w:rsidRPr="00D759DF">
              <w:rPr>
                <w:b w:val="0"/>
                <w:color w:val="auto"/>
              </w:rPr>
              <w:t>Threatening to physically harm them or someone close to them.</w:t>
            </w:r>
          </w:p>
        </w:tc>
        <w:tc>
          <w:tcPr>
            <w:tcW w:w="1053" w:type="dxa"/>
            <w:vAlign w:val="center"/>
          </w:tcPr>
          <w:p w14:paraId="1692875D"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963" w:type="dxa"/>
            <w:vAlign w:val="center"/>
          </w:tcPr>
          <w:p w14:paraId="0E5FB1DC"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053" w:type="dxa"/>
            <w:vAlign w:val="center"/>
          </w:tcPr>
          <w:p w14:paraId="08370BCF"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139" w:type="dxa"/>
            <w:vAlign w:val="center"/>
          </w:tcPr>
          <w:p w14:paraId="42CCB13B"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4E005DE4" w14:textId="77777777" w:rsidTr="008903D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116" w:type="dxa"/>
            <w:vAlign w:val="center"/>
          </w:tcPr>
          <w:p w14:paraId="77A0088A" w14:textId="7162852E" w:rsidR="00253A28" w:rsidRPr="00D759DF" w:rsidRDefault="00253A28" w:rsidP="00266B5A">
            <w:pPr>
              <w:rPr>
                <w:b w:val="0"/>
                <w:color w:val="auto"/>
              </w:rPr>
            </w:pPr>
            <w:r w:rsidRPr="00D759DF">
              <w:rPr>
                <w:b w:val="0"/>
                <w:color w:val="auto"/>
              </w:rPr>
              <w:t xml:space="preserve">Using force </w:t>
            </w:r>
            <w:r w:rsidR="0085041B" w:rsidRPr="00D759DF">
              <w:rPr>
                <w:b w:val="0"/>
                <w:color w:val="auto"/>
              </w:rPr>
              <w:t>(</w:t>
            </w:r>
            <w:r w:rsidRPr="00D759DF">
              <w:rPr>
                <w:b w:val="0"/>
                <w:color w:val="auto"/>
              </w:rPr>
              <w:t>for example holding them down with my body weight, pinning their arms, or having a weapon</w:t>
            </w:r>
            <w:r w:rsidR="0085041B" w:rsidRPr="00D759DF">
              <w:rPr>
                <w:b w:val="0"/>
                <w:color w:val="auto"/>
              </w:rPr>
              <w:t>)</w:t>
            </w:r>
            <w:r w:rsidRPr="00D759DF">
              <w:rPr>
                <w:b w:val="0"/>
                <w:color w:val="auto"/>
              </w:rPr>
              <w:t>.</w:t>
            </w:r>
          </w:p>
        </w:tc>
        <w:tc>
          <w:tcPr>
            <w:tcW w:w="1053" w:type="dxa"/>
            <w:vAlign w:val="center"/>
          </w:tcPr>
          <w:p w14:paraId="51748434"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3" w:type="dxa"/>
            <w:vAlign w:val="center"/>
          </w:tcPr>
          <w:p w14:paraId="7E009248"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76F8DAB9"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9" w:type="dxa"/>
            <w:vAlign w:val="center"/>
          </w:tcPr>
          <w:p w14:paraId="43EBF41A"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bl>
    <w:p w14:paraId="7F1EC280" w14:textId="77777777" w:rsidR="00253A28" w:rsidRPr="00D759DF" w:rsidRDefault="00253A28" w:rsidP="00266B5A">
      <w:pPr>
        <w:rPr>
          <w:color w:val="auto"/>
        </w:rPr>
      </w:pPr>
    </w:p>
    <w:p w14:paraId="07FEB890" w14:textId="2C40358A" w:rsidR="00253A28" w:rsidRPr="00D759DF" w:rsidRDefault="005E64ED" w:rsidP="00266B5A">
      <w:pPr>
        <w:rPr>
          <w:color w:val="auto"/>
        </w:rPr>
      </w:pPr>
      <w:r w:rsidRPr="00D759DF">
        <w:rPr>
          <w:color w:val="auto"/>
        </w:rPr>
        <w:t>Q1</w:t>
      </w:r>
      <w:r w:rsidR="004C20EE">
        <w:rPr>
          <w:color w:val="auto"/>
        </w:rPr>
        <w:t>25</w:t>
      </w:r>
      <w:r w:rsidR="00253A28" w:rsidRPr="00D759DF">
        <w:rPr>
          <w:color w:val="auto"/>
        </w:rPr>
        <w:t xml:space="preserve"> Even though it didn't happen, I TRIED to have oral, anal, or vaginal sex with someone </w:t>
      </w:r>
      <w:r w:rsidR="00703B69" w:rsidRPr="00D759DF">
        <w:rPr>
          <w:color w:val="auto"/>
        </w:rPr>
        <w:t xml:space="preserve">or </w:t>
      </w:r>
      <w:r w:rsidR="00934C50" w:rsidRPr="00D759DF">
        <w:rPr>
          <w:color w:val="auto"/>
        </w:rPr>
        <w:t xml:space="preserve">to </w:t>
      </w:r>
      <w:r w:rsidR="00253A28" w:rsidRPr="00D759DF">
        <w:rPr>
          <w:color w:val="auto"/>
        </w:rPr>
        <w:t>make them have oral sex with me</w:t>
      </w:r>
      <w:r w:rsidR="00D759DF" w:rsidRPr="00D759DF">
        <w:rPr>
          <w:color w:val="auto"/>
        </w:rPr>
        <w:t xml:space="preserve"> without their consent by…</w:t>
      </w:r>
    </w:p>
    <w:tbl>
      <w:tblPr>
        <w:tblStyle w:val="GridTable4-Accent11"/>
        <w:tblW w:w="9303" w:type="dxa"/>
        <w:tblLayout w:type="fixed"/>
        <w:tblLook w:val="04A0" w:firstRow="1" w:lastRow="0" w:firstColumn="1" w:lastColumn="0" w:noHBand="0" w:noVBand="1"/>
      </w:tblPr>
      <w:tblGrid>
        <w:gridCol w:w="5104"/>
        <w:gridCol w:w="1050"/>
        <w:gridCol w:w="962"/>
        <w:gridCol w:w="1050"/>
        <w:gridCol w:w="1137"/>
      </w:tblGrid>
      <w:tr w:rsidR="00803CF9" w:rsidRPr="00D759DF" w14:paraId="61172992" w14:textId="77777777" w:rsidTr="00767C71">
        <w:trPr>
          <w:cnfStyle w:val="100000000000" w:firstRow="1" w:lastRow="0" w:firstColumn="0" w:lastColumn="0" w:oddVBand="0" w:evenVBand="0" w:oddHBand="0"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5104" w:type="dxa"/>
            <w:vAlign w:val="center"/>
          </w:tcPr>
          <w:p w14:paraId="51FB1F57" w14:textId="77777777" w:rsidR="00253A28" w:rsidRPr="00D759DF" w:rsidRDefault="00253A28" w:rsidP="00266B5A">
            <w:pPr>
              <w:rPr>
                <w:color w:val="auto"/>
              </w:rPr>
            </w:pPr>
          </w:p>
        </w:tc>
        <w:tc>
          <w:tcPr>
            <w:tcW w:w="1050" w:type="dxa"/>
            <w:vAlign w:val="center"/>
          </w:tcPr>
          <w:p w14:paraId="29EE1AD5" w14:textId="5B6F38DE"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0 times</w:t>
            </w:r>
          </w:p>
        </w:tc>
        <w:tc>
          <w:tcPr>
            <w:tcW w:w="962" w:type="dxa"/>
            <w:vAlign w:val="center"/>
          </w:tcPr>
          <w:p w14:paraId="2E882922" w14:textId="07077AC3"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1 time</w:t>
            </w:r>
          </w:p>
        </w:tc>
        <w:tc>
          <w:tcPr>
            <w:tcW w:w="1050" w:type="dxa"/>
            <w:vAlign w:val="center"/>
          </w:tcPr>
          <w:p w14:paraId="389EC954" w14:textId="47FB41A3"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2 times</w:t>
            </w:r>
          </w:p>
        </w:tc>
        <w:tc>
          <w:tcPr>
            <w:tcW w:w="1137" w:type="dxa"/>
            <w:vAlign w:val="center"/>
          </w:tcPr>
          <w:p w14:paraId="3E9E7C66" w14:textId="5689D59E" w:rsidR="00253A28" w:rsidRPr="00C8012A" w:rsidRDefault="00AA5CF5" w:rsidP="00266B5A">
            <w:pPr>
              <w:cnfStyle w:val="100000000000" w:firstRow="1" w:lastRow="0" w:firstColumn="0" w:lastColumn="0" w:oddVBand="0" w:evenVBand="0" w:oddHBand="0" w:evenHBand="0" w:firstRowFirstColumn="0" w:firstRowLastColumn="0" w:lastRowFirstColumn="0" w:lastRowLastColumn="0"/>
              <w:rPr>
                <w:b w:val="0"/>
                <w:color w:val="auto"/>
              </w:rPr>
            </w:pPr>
            <w:r w:rsidRPr="00C8012A">
              <w:rPr>
                <w:b w:val="0"/>
                <w:color w:val="auto"/>
              </w:rPr>
              <w:t>3+ times</w:t>
            </w:r>
          </w:p>
        </w:tc>
      </w:tr>
      <w:tr w:rsidR="00803CF9" w:rsidRPr="00D759DF" w14:paraId="336861A5" w14:textId="77777777" w:rsidTr="00767C7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104" w:type="dxa"/>
            <w:vAlign w:val="center"/>
          </w:tcPr>
          <w:p w14:paraId="50A2C20B" w14:textId="08C28FDB" w:rsidR="00253A28" w:rsidRPr="00D759DF" w:rsidRDefault="00253A28" w:rsidP="00266B5A">
            <w:pPr>
              <w:rPr>
                <w:b w:val="0"/>
                <w:color w:val="auto"/>
              </w:rPr>
            </w:pPr>
            <w:r w:rsidRPr="00D759DF">
              <w:rPr>
                <w:b w:val="0"/>
                <w:color w:val="auto"/>
              </w:rPr>
              <w:t>Telling lies, threatening to end the relationship, threatening to spread rumors about them, making promises about the future I knew were untrue, or continually verbally pressuring them after they said they didn't want to.</w:t>
            </w:r>
          </w:p>
        </w:tc>
        <w:tc>
          <w:tcPr>
            <w:tcW w:w="1050" w:type="dxa"/>
            <w:vAlign w:val="center"/>
          </w:tcPr>
          <w:p w14:paraId="0EFB1171"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50D8CFAD"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0" w:type="dxa"/>
            <w:vAlign w:val="center"/>
          </w:tcPr>
          <w:p w14:paraId="28A3FF75"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7" w:type="dxa"/>
            <w:vAlign w:val="center"/>
          </w:tcPr>
          <w:p w14:paraId="368BFCA7"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A1C4038" w14:textId="77777777" w:rsidTr="00767C71">
        <w:trPr>
          <w:trHeight w:val="290"/>
        </w:trPr>
        <w:tc>
          <w:tcPr>
            <w:cnfStyle w:val="001000000000" w:firstRow="0" w:lastRow="0" w:firstColumn="1" w:lastColumn="0" w:oddVBand="0" w:evenVBand="0" w:oddHBand="0" w:evenHBand="0" w:firstRowFirstColumn="0" w:firstRowLastColumn="0" w:lastRowFirstColumn="0" w:lastRowLastColumn="0"/>
            <w:tcW w:w="5104" w:type="dxa"/>
            <w:vAlign w:val="center"/>
          </w:tcPr>
          <w:p w14:paraId="5409BECC" w14:textId="5A2B709E" w:rsidR="00253A28" w:rsidRPr="00D759DF" w:rsidRDefault="00253A28" w:rsidP="00266B5A">
            <w:pPr>
              <w:rPr>
                <w:b w:val="0"/>
                <w:color w:val="auto"/>
              </w:rPr>
            </w:pPr>
            <w:r w:rsidRPr="00D759DF">
              <w:rPr>
                <w:b w:val="0"/>
                <w:color w:val="auto"/>
              </w:rPr>
              <w:t xml:space="preserve">Showing displeasure, criticizing their sexuality or attractiveness, </w:t>
            </w:r>
            <w:r w:rsidR="00966243" w:rsidRPr="00D759DF">
              <w:rPr>
                <w:b w:val="0"/>
                <w:color w:val="auto"/>
              </w:rPr>
              <w:t xml:space="preserve">or </w:t>
            </w:r>
            <w:r w:rsidRPr="00D759DF">
              <w:rPr>
                <w:b w:val="0"/>
                <w:color w:val="auto"/>
              </w:rPr>
              <w:t>getting ang</w:t>
            </w:r>
            <w:r w:rsidR="00966243" w:rsidRPr="00D759DF">
              <w:rPr>
                <w:b w:val="0"/>
                <w:color w:val="auto"/>
              </w:rPr>
              <w:t>ry but not using physical force</w:t>
            </w:r>
            <w:r w:rsidRPr="00D759DF">
              <w:rPr>
                <w:b w:val="0"/>
                <w:color w:val="auto"/>
              </w:rPr>
              <w:t xml:space="preserve"> after they said they didn't want to.</w:t>
            </w:r>
          </w:p>
        </w:tc>
        <w:tc>
          <w:tcPr>
            <w:tcW w:w="1050" w:type="dxa"/>
            <w:vAlign w:val="center"/>
          </w:tcPr>
          <w:p w14:paraId="14E97CBE"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962" w:type="dxa"/>
            <w:vAlign w:val="center"/>
          </w:tcPr>
          <w:p w14:paraId="5C633653"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050" w:type="dxa"/>
            <w:vAlign w:val="center"/>
          </w:tcPr>
          <w:p w14:paraId="6527FBEC"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137" w:type="dxa"/>
            <w:vAlign w:val="center"/>
          </w:tcPr>
          <w:p w14:paraId="49F86A8B"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0B25E229" w14:textId="77777777" w:rsidTr="00767C7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104" w:type="dxa"/>
            <w:vAlign w:val="center"/>
          </w:tcPr>
          <w:p w14:paraId="761FAF37" w14:textId="7BC232F4" w:rsidR="00253A28" w:rsidRPr="00D759DF" w:rsidRDefault="00253A28" w:rsidP="00266B5A">
            <w:pPr>
              <w:rPr>
                <w:b w:val="0"/>
                <w:color w:val="auto"/>
              </w:rPr>
            </w:pPr>
            <w:r w:rsidRPr="00D759DF">
              <w:rPr>
                <w:b w:val="0"/>
                <w:color w:val="auto"/>
              </w:rPr>
              <w:t>Taking advantage of them when they were too drunk</w:t>
            </w:r>
            <w:r w:rsidR="00717EE4">
              <w:rPr>
                <w:b w:val="0"/>
                <w:color w:val="auto"/>
              </w:rPr>
              <w:t xml:space="preserve">, </w:t>
            </w:r>
            <w:r w:rsidR="00717EE4">
              <w:rPr>
                <w:b w:val="0"/>
                <w:color w:val="auto"/>
                <w:szCs w:val="22"/>
              </w:rPr>
              <w:t xml:space="preserve">high, </w:t>
            </w:r>
            <w:r w:rsidR="00717EE4" w:rsidRPr="00D759DF">
              <w:rPr>
                <w:b w:val="0"/>
                <w:color w:val="auto"/>
                <w:szCs w:val="22"/>
              </w:rPr>
              <w:t>out of it</w:t>
            </w:r>
            <w:r w:rsidR="00717EE4">
              <w:rPr>
                <w:b w:val="0"/>
                <w:color w:val="auto"/>
                <w:szCs w:val="22"/>
              </w:rPr>
              <w:t>, or in some way physically or mentally compromised to stop what was happening</w:t>
            </w:r>
            <w:r w:rsidRPr="00D759DF">
              <w:rPr>
                <w:b w:val="0"/>
                <w:color w:val="auto"/>
              </w:rPr>
              <w:t>.</w:t>
            </w:r>
          </w:p>
        </w:tc>
        <w:tc>
          <w:tcPr>
            <w:tcW w:w="1050" w:type="dxa"/>
            <w:vAlign w:val="center"/>
          </w:tcPr>
          <w:p w14:paraId="3891C844"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4BBCB923"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0" w:type="dxa"/>
            <w:vAlign w:val="center"/>
          </w:tcPr>
          <w:p w14:paraId="221744CA"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7" w:type="dxa"/>
            <w:vAlign w:val="center"/>
          </w:tcPr>
          <w:p w14:paraId="71B6C163"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63B10F63" w14:textId="77777777" w:rsidTr="00767C71">
        <w:trPr>
          <w:trHeight w:val="202"/>
        </w:trPr>
        <w:tc>
          <w:tcPr>
            <w:cnfStyle w:val="001000000000" w:firstRow="0" w:lastRow="0" w:firstColumn="1" w:lastColumn="0" w:oddVBand="0" w:evenVBand="0" w:oddHBand="0" w:evenHBand="0" w:firstRowFirstColumn="0" w:firstRowLastColumn="0" w:lastRowFirstColumn="0" w:lastRowLastColumn="0"/>
            <w:tcW w:w="5104" w:type="dxa"/>
            <w:vAlign w:val="center"/>
          </w:tcPr>
          <w:p w14:paraId="16CC5375" w14:textId="3ABB3463" w:rsidR="00253A28" w:rsidRPr="00D759DF" w:rsidRDefault="00253A28" w:rsidP="00266B5A">
            <w:pPr>
              <w:rPr>
                <w:b w:val="0"/>
                <w:color w:val="auto"/>
              </w:rPr>
            </w:pPr>
            <w:r w:rsidRPr="00D759DF">
              <w:rPr>
                <w:b w:val="0"/>
                <w:color w:val="auto"/>
              </w:rPr>
              <w:t>Threatening to physically harm them or someone close to them.</w:t>
            </w:r>
          </w:p>
        </w:tc>
        <w:tc>
          <w:tcPr>
            <w:tcW w:w="1050" w:type="dxa"/>
            <w:vAlign w:val="center"/>
          </w:tcPr>
          <w:p w14:paraId="37AA756A"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962" w:type="dxa"/>
            <w:vAlign w:val="center"/>
          </w:tcPr>
          <w:p w14:paraId="2167290B"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050" w:type="dxa"/>
            <w:vAlign w:val="center"/>
          </w:tcPr>
          <w:p w14:paraId="0D9E540E"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c>
          <w:tcPr>
            <w:tcW w:w="1137" w:type="dxa"/>
            <w:vAlign w:val="center"/>
          </w:tcPr>
          <w:p w14:paraId="0E0B5463" w14:textId="77777777" w:rsidR="00253A28" w:rsidRPr="004C20EE" w:rsidRDefault="00253A28" w:rsidP="00EB282B">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1BB3B6AE" w14:textId="77777777" w:rsidTr="00767C7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104" w:type="dxa"/>
            <w:vAlign w:val="center"/>
          </w:tcPr>
          <w:p w14:paraId="423A48C1" w14:textId="4F8C403A" w:rsidR="00253A28" w:rsidRPr="00D759DF" w:rsidRDefault="00253A28" w:rsidP="00266B5A">
            <w:pPr>
              <w:rPr>
                <w:b w:val="0"/>
                <w:color w:val="auto"/>
              </w:rPr>
            </w:pPr>
            <w:r w:rsidRPr="00D759DF">
              <w:rPr>
                <w:b w:val="0"/>
                <w:color w:val="auto"/>
              </w:rPr>
              <w:t xml:space="preserve">Using force </w:t>
            </w:r>
            <w:r w:rsidR="0085041B" w:rsidRPr="00D759DF">
              <w:rPr>
                <w:b w:val="0"/>
                <w:color w:val="auto"/>
              </w:rPr>
              <w:t>(</w:t>
            </w:r>
            <w:r w:rsidRPr="00D759DF">
              <w:rPr>
                <w:b w:val="0"/>
                <w:color w:val="auto"/>
              </w:rPr>
              <w:t>for example holding them down with my body weight, pinning their arms, or having a weapon</w:t>
            </w:r>
            <w:r w:rsidR="0085041B" w:rsidRPr="00D759DF">
              <w:rPr>
                <w:b w:val="0"/>
                <w:color w:val="auto"/>
              </w:rPr>
              <w:t>)</w:t>
            </w:r>
            <w:r w:rsidRPr="00D759DF">
              <w:rPr>
                <w:b w:val="0"/>
                <w:color w:val="auto"/>
              </w:rPr>
              <w:t>.</w:t>
            </w:r>
          </w:p>
        </w:tc>
        <w:tc>
          <w:tcPr>
            <w:tcW w:w="1050" w:type="dxa"/>
            <w:vAlign w:val="center"/>
          </w:tcPr>
          <w:p w14:paraId="5105EC14"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962" w:type="dxa"/>
            <w:vAlign w:val="center"/>
          </w:tcPr>
          <w:p w14:paraId="6B3E9E8B"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050" w:type="dxa"/>
            <w:vAlign w:val="center"/>
          </w:tcPr>
          <w:p w14:paraId="5C552E2F"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c>
          <w:tcPr>
            <w:tcW w:w="1137" w:type="dxa"/>
            <w:vAlign w:val="center"/>
          </w:tcPr>
          <w:p w14:paraId="4AD9AC4C" w14:textId="77777777" w:rsidR="00253A28" w:rsidRPr="004C20EE" w:rsidRDefault="00253A28" w:rsidP="00EB282B">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color w:val="auto"/>
              </w:rPr>
            </w:pPr>
          </w:p>
        </w:tc>
      </w:tr>
    </w:tbl>
    <w:p w14:paraId="0D531B59" w14:textId="54736853" w:rsidR="00253A28" w:rsidRPr="00D759DF" w:rsidRDefault="00253A28" w:rsidP="00464702">
      <w:pPr>
        <w:pStyle w:val="QDisplayLogic"/>
        <w:spacing w:line="240" w:lineRule="auto"/>
        <w:contextualSpacing/>
        <w:rPr>
          <w:sz w:val="20"/>
        </w:rPr>
      </w:pPr>
      <w:r w:rsidRPr="00D759DF">
        <w:rPr>
          <w:sz w:val="20"/>
        </w:rPr>
        <w:lastRenderedPageBreak/>
        <w:t>If respondents recorded anything other than “</w:t>
      </w:r>
      <w:r w:rsidR="00AA5CF5" w:rsidRPr="00D759DF">
        <w:rPr>
          <w:sz w:val="20"/>
        </w:rPr>
        <w:t>0 times</w:t>
      </w:r>
      <w:r w:rsidRPr="00D759DF">
        <w:rPr>
          <w:sz w:val="20"/>
        </w:rPr>
        <w:t>” to any of th</w:t>
      </w:r>
      <w:r w:rsidR="001D668F" w:rsidRPr="00D759DF">
        <w:rPr>
          <w:sz w:val="20"/>
        </w:rPr>
        <w:t xml:space="preserve">e statements in Questions </w:t>
      </w:r>
      <w:r w:rsidR="0022158A">
        <w:rPr>
          <w:sz w:val="20"/>
        </w:rPr>
        <w:t>121-125</w:t>
      </w:r>
      <w:r w:rsidRPr="00D759DF">
        <w:rPr>
          <w:sz w:val="20"/>
        </w:rPr>
        <w:t>, then those re</w:t>
      </w:r>
      <w:r w:rsidR="00E543B8" w:rsidRPr="00D759DF">
        <w:rPr>
          <w:sz w:val="20"/>
        </w:rPr>
        <w:t>s</w:t>
      </w:r>
      <w:r w:rsidR="001D668F" w:rsidRPr="00D759DF">
        <w:rPr>
          <w:sz w:val="20"/>
        </w:rPr>
        <w:t xml:space="preserve">pondents are asked questions </w:t>
      </w:r>
      <w:r w:rsidR="0022158A">
        <w:rPr>
          <w:sz w:val="20"/>
        </w:rPr>
        <w:t>126-</w:t>
      </w:r>
      <w:r w:rsidR="00EA4C47">
        <w:rPr>
          <w:sz w:val="20"/>
        </w:rPr>
        <w:t>137</w:t>
      </w:r>
      <w:r w:rsidRPr="00D759DF">
        <w:rPr>
          <w:sz w:val="20"/>
        </w:rPr>
        <w:t>. Those who haven’t had any</w:t>
      </w:r>
      <w:r w:rsidR="00E543B8" w:rsidRPr="00D759DF">
        <w:rPr>
          <w:sz w:val="20"/>
        </w:rPr>
        <w:t xml:space="preserve"> </w:t>
      </w:r>
      <w:r w:rsidRPr="00D759DF">
        <w:rPr>
          <w:sz w:val="20"/>
        </w:rPr>
        <w:t>of the above experiences move on t</w:t>
      </w:r>
      <w:r w:rsidR="001D668F" w:rsidRPr="00D759DF">
        <w:rPr>
          <w:sz w:val="20"/>
        </w:rPr>
        <w:t xml:space="preserve">o question </w:t>
      </w:r>
      <w:r w:rsidR="00EA4C47">
        <w:rPr>
          <w:sz w:val="20"/>
        </w:rPr>
        <w:t>138</w:t>
      </w:r>
      <w:r w:rsidRPr="00D759DF">
        <w:rPr>
          <w:sz w:val="20"/>
        </w:rPr>
        <w:t xml:space="preserve">. </w:t>
      </w:r>
    </w:p>
    <w:p w14:paraId="484CDA02" w14:textId="77777777" w:rsidR="00253A28" w:rsidRPr="00D759DF" w:rsidRDefault="00253A28" w:rsidP="00464702">
      <w:pPr>
        <w:keepNext/>
        <w:contextualSpacing/>
        <w:rPr>
          <w:color w:val="auto"/>
        </w:rPr>
      </w:pPr>
    </w:p>
    <w:p w14:paraId="1BE8CC05" w14:textId="1AFAA3AD" w:rsidR="00FC4B26" w:rsidRPr="00D759DF" w:rsidRDefault="00FC4B26" w:rsidP="00FC4B26">
      <w:pPr>
        <w:keepNext/>
        <w:contextualSpacing/>
        <w:rPr>
          <w:b/>
          <w:bCs/>
          <w:color w:val="auto"/>
        </w:rPr>
      </w:pPr>
      <w:r w:rsidRPr="00D759DF">
        <w:rPr>
          <w:b/>
          <w:bCs/>
          <w:color w:val="auto"/>
        </w:rPr>
        <w:t>Instructions: Think about the experience</w:t>
      </w:r>
      <w:r w:rsidR="00034B80" w:rsidRPr="00D759DF">
        <w:rPr>
          <w:b/>
          <w:bCs/>
          <w:color w:val="auto"/>
        </w:rPr>
        <w:t>s</w:t>
      </w:r>
      <w:r w:rsidR="00F64C17">
        <w:rPr>
          <w:b/>
          <w:bCs/>
          <w:color w:val="auto"/>
        </w:rPr>
        <w:t xml:space="preserve"> that you selected on t</w:t>
      </w:r>
      <w:r w:rsidR="00F64C17" w:rsidRPr="006F3E3E">
        <w:rPr>
          <w:b/>
          <w:bCs/>
          <w:color w:val="auto"/>
        </w:rPr>
        <w:t>he previous</w:t>
      </w:r>
      <w:r w:rsidRPr="006F3E3E">
        <w:rPr>
          <w:b/>
          <w:bCs/>
          <w:color w:val="auto"/>
        </w:rPr>
        <w:t xml:space="preserve"> screen</w:t>
      </w:r>
      <w:r w:rsidR="00F64C17" w:rsidRPr="006F3E3E">
        <w:rPr>
          <w:b/>
          <w:bCs/>
          <w:color w:val="auto"/>
        </w:rPr>
        <w:t>s</w:t>
      </w:r>
      <w:r w:rsidRPr="006F3E3E">
        <w:rPr>
          <w:b/>
          <w:bCs/>
          <w:color w:val="auto"/>
        </w:rPr>
        <w:t>.</w:t>
      </w:r>
    </w:p>
    <w:p w14:paraId="7F2A3C0C" w14:textId="77777777" w:rsidR="00AE7DA4" w:rsidRDefault="00AE7DA4" w:rsidP="00AE7DA4">
      <w:pPr>
        <w:rPr>
          <w:color w:val="auto"/>
        </w:rPr>
      </w:pPr>
    </w:p>
    <w:p w14:paraId="6BF6A417" w14:textId="24B594DA" w:rsidR="00AE7DA4" w:rsidRDefault="004C20EE" w:rsidP="00AE7DA4">
      <w:pPr>
        <w:rPr>
          <w:color w:val="auto"/>
        </w:rPr>
      </w:pPr>
      <w:proofErr w:type="gramStart"/>
      <w:r>
        <w:rPr>
          <w:color w:val="auto"/>
        </w:rPr>
        <w:t>Q126</w:t>
      </w:r>
      <w:proofErr w:type="gramEnd"/>
      <w:r w:rsidR="00AE7DA4">
        <w:rPr>
          <w:color w:val="auto"/>
        </w:rPr>
        <w:t xml:space="preserve"> Do you label any of these behaviors as inappropriate?</w:t>
      </w:r>
    </w:p>
    <w:p w14:paraId="7001FD1D" w14:textId="6687BCE9" w:rsidR="00AE7DA4" w:rsidRPr="004C20EE" w:rsidRDefault="00AE7DA4" w:rsidP="00EB282B">
      <w:pPr>
        <w:pStyle w:val="ListParagraph"/>
        <w:numPr>
          <w:ilvl w:val="1"/>
          <w:numId w:val="51"/>
        </w:numPr>
        <w:rPr>
          <w:color w:val="auto"/>
        </w:rPr>
      </w:pPr>
      <w:r w:rsidRPr="004C20EE">
        <w:rPr>
          <w:color w:val="auto"/>
        </w:rPr>
        <w:t>Yes</w:t>
      </w:r>
    </w:p>
    <w:p w14:paraId="17583DFE" w14:textId="61918120" w:rsidR="00AE7DA4" w:rsidRPr="004C20EE" w:rsidRDefault="00AE7DA4" w:rsidP="00EB282B">
      <w:pPr>
        <w:pStyle w:val="ListParagraph"/>
        <w:numPr>
          <w:ilvl w:val="1"/>
          <w:numId w:val="51"/>
        </w:numPr>
        <w:rPr>
          <w:color w:val="auto"/>
        </w:rPr>
      </w:pPr>
      <w:r w:rsidRPr="004C20EE">
        <w:rPr>
          <w:color w:val="auto"/>
        </w:rPr>
        <w:t>No</w:t>
      </w:r>
    </w:p>
    <w:p w14:paraId="7962BA40" w14:textId="77777777" w:rsidR="00AE7DA4" w:rsidRPr="00D759DF" w:rsidRDefault="00AE7DA4" w:rsidP="00464702">
      <w:pPr>
        <w:keepNext/>
        <w:contextualSpacing/>
        <w:rPr>
          <w:b/>
          <w:color w:val="auto"/>
        </w:rPr>
      </w:pPr>
    </w:p>
    <w:p w14:paraId="647132E3" w14:textId="26B44FE6" w:rsidR="00253A28" w:rsidRPr="00D759DF" w:rsidRDefault="005E64ED" w:rsidP="00464702">
      <w:pPr>
        <w:keepNext/>
        <w:contextualSpacing/>
        <w:rPr>
          <w:color w:val="auto"/>
        </w:rPr>
      </w:pPr>
      <w:r w:rsidRPr="00D759DF">
        <w:rPr>
          <w:color w:val="auto"/>
        </w:rPr>
        <w:t>Q1</w:t>
      </w:r>
      <w:r w:rsidR="004C20EE">
        <w:rPr>
          <w:color w:val="auto"/>
        </w:rPr>
        <w:t>27</w:t>
      </w:r>
      <w:r w:rsidR="00253A28" w:rsidRPr="00D759DF">
        <w:rPr>
          <w:color w:val="auto"/>
        </w:rPr>
        <w:t xml:space="preserve"> </w:t>
      </w:r>
      <w:r w:rsidR="00BF1DB4" w:rsidRPr="00D759DF">
        <w:rPr>
          <w:color w:val="auto"/>
        </w:rPr>
        <w:t>How many separate individual(s)</w:t>
      </w:r>
      <w:r w:rsidR="00253A28" w:rsidRPr="00D759DF">
        <w:rPr>
          <w:color w:val="auto"/>
        </w:rPr>
        <w:t xml:space="preserve"> </w:t>
      </w:r>
      <w:r w:rsidR="00977079" w:rsidRPr="00D759DF">
        <w:rPr>
          <w:rFonts w:ascii="Cambria" w:hAnsi="Cambria"/>
          <w:color w:val="auto"/>
        </w:rPr>
        <w:t>did you do these things to?</w:t>
      </w:r>
    </w:p>
    <w:p w14:paraId="2DCEDF25" w14:textId="77777777" w:rsidR="00253A28" w:rsidRPr="00D759DF" w:rsidRDefault="00253A28" w:rsidP="00EB282B">
      <w:pPr>
        <w:pStyle w:val="ListParagraph"/>
        <w:keepNext/>
        <w:numPr>
          <w:ilvl w:val="1"/>
          <w:numId w:val="37"/>
        </w:numPr>
        <w:rPr>
          <w:color w:val="auto"/>
        </w:rPr>
      </w:pPr>
      <w:r w:rsidRPr="00D759DF">
        <w:rPr>
          <w:color w:val="auto"/>
        </w:rPr>
        <w:t xml:space="preserve">1 </w:t>
      </w:r>
    </w:p>
    <w:p w14:paraId="745366EE" w14:textId="77777777" w:rsidR="00253A28" w:rsidRPr="00D759DF" w:rsidRDefault="00253A28" w:rsidP="00EB282B">
      <w:pPr>
        <w:pStyle w:val="ListParagraph"/>
        <w:keepNext/>
        <w:numPr>
          <w:ilvl w:val="1"/>
          <w:numId w:val="37"/>
        </w:numPr>
        <w:rPr>
          <w:color w:val="auto"/>
        </w:rPr>
      </w:pPr>
      <w:r w:rsidRPr="00D759DF">
        <w:rPr>
          <w:color w:val="auto"/>
        </w:rPr>
        <w:t xml:space="preserve">2 </w:t>
      </w:r>
    </w:p>
    <w:p w14:paraId="3EA0A628" w14:textId="77777777" w:rsidR="00253A28" w:rsidRPr="00D759DF" w:rsidRDefault="00253A28" w:rsidP="00EB282B">
      <w:pPr>
        <w:pStyle w:val="ListParagraph"/>
        <w:keepNext/>
        <w:numPr>
          <w:ilvl w:val="1"/>
          <w:numId w:val="37"/>
        </w:numPr>
        <w:rPr>
          <w:color w:val="auto"/>
        </w:rPr>
      </w:pPr>
      <w:r w:rsidRPr="00D759DF">
        <w:rPr>
          <w:color w:val="auto"/>
        </w:rPr>
        <w:t xml:space="preserve">3 </w:t>
      </w:r>
    </w:p>
    <w:p w14:paraId="34132360" w14:textId="77777777" w:rsidR="00253A28" w:rsidRPr="00D759DF" w:rsidRDefault="00253A28" w:rsidP="00EB282B">
      <w:pPr>
        <w:pStyle w:val="ListParagraph"/>
        <w:keepNext/>
        <w:numPr>
          <w:ilvl w:val="1"/>
          <w:numId w:val="37"/>
        </w:numPr>
        <w:rPr>
          <w:color w:val="auto"/>
        </w:rPr>
      </w:pPr>
      <w:r w:rsidRPr="00D759DF">
        <w:rPr>
          <w:color w:val="auto"/>
        </w:rPr>
        <w:t xml:space="preserve">4 </w:t>
      </w:r>
    </w:p>
    <w:p w14:paraId="5D40E15B" w14:textId="77777777" w:rsidR="00253A28" w:rsidRPr="00D759DF" w:rsidRDefault="00253A28" w:rsidP="00EB282B">
      <w:pPr>
        <w:pStyle w:val="ListParagraph"/>
        <w:keepNext/>
        <w:numPr>
          <w:ilvl w:val="1"/>
          <w:numId w:val="37"/>
        </w:numPr>
        <w:rPr>
          <w:color w:val="auto"/>
        </w:rPr>
      </w:pPr>
      <w:r w:rsidRPr="00D759DF">
        <w:rPr>
          <w:color w:val="auto"/>
        </w:rPr>
        <w:t xml:space="preserve">5 or more </w:t>
      </w:r>
    </w:p>
    <w:p w14:paraId="7097104E" w14:textId="77777777" w:rsidR="00B42B64" w:rsidRPr="00D759DF" w:rsidRDefault="00B42B64" w:rsidP="00464702">
      <w:pPr>
        <w:contextualSpacing/>
        <w:rPr>
          <w:color w:val="auto"/>
        </w:rPr>
      </w:pPr>
    </w:p>
    <w:p w14:paraId="31588758" w14:textId="4E340EA4" w:rsidR="00FD0607" w:rsidRPr="00D759DF" w:rsidRDefault="005E64ED" w:rsidP="00B9466F">
      <w:pPr>
        <w:contextualSpacing/>
        <w:rPr>
          <w:rFonts w:ascii="Cambria" w:hAnsi="Cambria"/>
          <w:color w:val="auto"/>
        </w:rPr>
      </w:pPr>
      <w:r w:rsidRPr="00D759DF">
        <w:rPr>
          <w:color w:val="auto"/>
        </w:rPr>
        <w:t>Q1</w:t>
      </w:r>
      <w:r w:rsidR="004C20EE">
        <w:rPr>
          <w:color w:val="auto"/>
        </w:rPr>
        <w:t>28</w:t>
      </w:r>
      <w:r w:rsidR="00176F5F" w:rsidRPr="00D759DF">
        <w:rPr>
          <w:color w:val="auto"/>
        </w:rPr>
        <w:t xml:space="preserve"> </w:t>
      </w:r>
      <w:r w:rsidR="006F3E3E">
        <w:rPr>
          <w:rFonts w:ascii="Cambria" w:hAnsi="Cambria"/>
          <w:color w:val="auto"/>
        </w:rPr>
        <w:t>Of the following, which describes the other person(s)</w:t>
      </w:r>
      <w:r w:rsidR="00BA4E60" w:rsidRPr="00D759DF">
        <w:rPr>
          <w:rFonts w:ascii="Cambria" w:hAnsi="Cambria"/>
          <w:color w:val="auto"/>
        </w:rPr>
        <w:t xml:space="preserve">? </w:t>
      </w:r>
      <w:r w:rsidR="00FD0607" w:rsidRPr="00D759DF">
        <w:rPr>
          <w:rFonts w:ascii="Cambria" w:hAnsi="Cambria"/>
          <w:color w:val="auto"/>
        </w:rPr>
        <w:t>(</w:t>
      </w:r>
      <w:r w:rsidR="00034B80" w:rsidRPr="00D759DF">
        <w:rPr>
          <w:rFonts w:ascii="Cambria" w:hAnsi="Cambria"/>
          <w:color w:val="auto"/>
        </w:rPr>
        <w:t>P</w:t>
      </w:r>
      <w:r w:rsidR="004B55FC" w:rsidRPr="00D759DF">
        <w:rPr>
          <w:rFonts w:ascii="Cambria" w:hAnsi="Cambria"/>
          <w:color w:val="auto"/>
        </w:rPr>
        <w:t>lease select</w:t>
      </w:r>
      <w:r w:rsidR="00FD0607" w:rsidRPr="00D759DF">
        <w:rPr>
          <w:rFonts w:ascii="Cambria" w:hAnsi="Cambria"/>
          <w:color w:val="auto"/>
        </w:rPr>
        <w:t xml:space="preserve"> all that apply</w:t>
      </w:r>
      <w:r w:rsidR="00034B80" w:rsidRPr="00D759DF">
        <w:rPr>
          <w:rFonts w:ascii="Cambria" w:hAnsi="Cambria"/>
          <w:color w:val="auto"/>
        </w:rPr>
        <w:t>.</w:t>
      </w:r>
      <w:r w:rsidR="00FD0607" w:rsidRPr="00D759DF">
        <w:rPr>
          <w:rFonts w:ascii="Cambria" w:hAnsi="Cambria"/>
          <w:color w:val="auto"/>
        </w:rPr>
        <w:t>)</w:t>
      </w:r>
    </w:p>
    <w:p w14:paraId="68CFBEC0" w14:textId="77777777" w:rsidR="008F775C" w:rsidRPr="00D759DF" w:rsidRDefault="008F775C" w:rsidP="00D759DF">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04D5BDB8" w14:textId="77777777" w:rsidR="008F775C" w:rsidRPr="00D759DF" w:rsidRDefault="008F775C" w:rsidP="00D759DF">
      <w:pPr>
        <w:pStyle w:val="ListParagraph"/>
        <w:keepNext/>
        <w:numPr>
          <w:ilvl w:val="1"/>
          <w:numId w:val="17"/>
        </w:numPr>
        <w:rPr>
          <w:rFonts w:ascii="Cambria" w:hAnsi="Cambria"/>
          <w:color w:val="auto"/>
        </w:rPr>
      </w:pPr>
      <w:r w:rsidRPr="00D759DF">
        <w:rPr>
          <w:rFonts w:ascii="Cambria" w:hAnsi="Cambria"/>
          <w:color w:val="auto"/>
        </w:rPr>
        <w:t>Penn State student</w:t>
      </w:r>
    </w:p>
    <w:p w14:paraId="100E3C3B" w14:textId="7E501BC1" w:rsidR="008F775C" w:rsidRPr="00D759DF" w:rsidRDefault="00AE7DA4" w:rsidP="00D759DF">
      <w:pPr>
        <w:pStyle w:val="ListParagraph"/>
        <w:keepNext/>
        <w:numPr>
          <w:ilvl w:val="1"/>
          <w:numId w:val="17"/>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sidDel="00AE7DA4">
        <w:rPr>
          <w:rFonts w:ascii="Cambria" w:hAnsi="Cambria"/>
          <w:color w:val="auto"/>
        </w:rPr>
        <w:t xml:space="preserve"> </w:t>
      </w:r>
      <w:r w:rsidR="008F775C" w:rsidRPr="00D759DF">
        <w:rPr>
          <w:rFonts w:ascii="Cambria" w:hAnsi="Cambria"/>
          <w:color w:val="auto"/>
        </w:rPr>
        <w:t>Non-Penn State member</w:t>
      </w:r>
    </w:p>
    <w:p w14:paraId="0D2950D8" w14:textId="77777777" w:rsidR="008F775C" w:rsidRPr="00D759DF" w:rsidRDefault="008F775C" w:rsidP="00D759DF">
      <w:pPr>
        <w:pStyle w:val="ListParagraph"/>
        <w:keepNext/>
        <w:numPr>
          <w:ilvl w:val="1"/>
          <w:numId w:val="17"/>
        </w:numPr>
        <w:rPr>
          <w:rFonts w:ascii="Cambria" w:hAnsi="Cambria"/>
          <w:color w:val="auto"/>
        </w:rPr>
      </w:pPr>
      <w:r w:rsidRPr="00D759DF">
        <w:rPr>
          <w:rFonts w:ascii="Cambria" w:hAnsi="Cambria"/>
          <w:color w:val="auto"/>
        </w:rPr>
        <w:t>Don’t know</w:t>
      </w:r>
    </w:p>
    <w:p w14:paraId="0E514D26" w14:textId="77777777" w:rsidR="00907A24" w:rsidRDefault="00907A24" w:rsidP="002D0875">
      <w:pPr>
        <w:rPr>
          <w:color w:val="auto"/>
        </w:rPr>
      </w:pPr>
    </w:p>
    <w:p w14:paraId="0793E700" w14:textId="6847C1A2" w:rsidR="00AE7DA4" w:rsidRPr="00D759DF" w:rsidRDefault="004C20EE" w:rsidP="00AE7DA4">
      <w:pPr>
        <w:rPr>
          <w:color w:val="auto"/>
        </w:rPr>
      </w:pPr>
      <w:r>
        <w:rPr>
          <w:color w:val="auto"/>
        </w:rPr>
        <w:t>Q129</w:t>
      </w:r>
      <w:r w:rsidR="00AE7DA4">
        <w:rPr>
          <w:color w:val="auto"/>
        </w:rPr>
        <w:t xml:space="preserve"> </w:t>
      </w:r>
      <w:r w:rsidR="00AE7DA4" w:rsidRPr="00D759DF">
        <w:rPr>
          <w:color w:val="auto"/>
        </w:rPr>
        <w:t>Where did this happen? (Please select all that apply.)</w:t>
      </w:r>
    </w:p>
    <w:p w14:paraId="5011927D" w14:textId="5F3BD7A9" w:rsidR="00AE7DA4" w:rsidRPr="00D759DF" w:rsidRDefault="008D4908" w:rsidP="00AE7DA4">
      <w:pPr>
        <w:pStyle w:val="ListParagraph"/>
        <w:keepNext/>
        <w:numPr>
          <w:ilvl w:val="1"/>
          <w:numId w:val="17"/>
        </w:numPr>
        <w:rPr>
          <w:rFonts w:ascii="Cambria" w:hAnsi="Cambria"/>
          <w:color w:val="auto"/>
        </w:rPr>
      </w:pPr>
      <w:r>
        <w:rPr>
          <w:rFonts w:ascii="Cambria" w:hAnsi="Cambria"/>
          <w:color w:val="auto"/>
        </w:rPr>
        <w:t>On-campus residence area</w:t>
      </w:r>
    </w:p>
    <w:p w14:paraId="4D2D94AF" w14:textId="77777777" w:rsidR="00AE7DA4" w:rsidRPr="00D759DF" w:rsidRDefault="00AE7DA4" w:rsidP="00AE7DA4">
      <w:pPr>
        <w:pStyle w:val="ListParagraph"/>
        <w:keepNext/>
        <w:numPr>
          <w:ilvl w:val="1"/>
          <w:numId w:val="17"/>
        </w:numPr>
        <w:rPr>
          <w:rFonts w:ascii="Cambria" w:hAnsi="Cambria"/>
          <w:color w:val="auto"/>
        </w:rPr>
      </w:pPr>
      <w:r w:rsidRPr="00D759DF">
        <w:rPr>
          <w:rFonts w:ascii="Cambria" w:hAnsi="Cambria"/>
          <w:color w:val="auto"/>
        </w:rPr>
        <w:t>On</w:t>
      </w:r>
      <w:r>
        <w:rPr>
          <w:rFonts w:ascii="Cambria" w:hAnsi="Cambria"/>
          <w:color w:val="auto"/>
        </w:rPr>
        <w:t xml:space="preserve"> </w:t>
      </w:r>
      <w:r w:rsidRPr="00D759DF">
        <w:rPr>
          <w:rFonts w:ascii="Cambria" w:hAnsi="Cambria"/>
          <w:color w:val="auto"/>
        </w:rPr>
        <w:t xml:space="preserve">campus, not in a residential area </w:t>
      </w:r>
    </w:p>
    <w:p w14:paraId="68ADDE28" w14:textId="77777777" w:rsidR="00AE7DA4" w:rsidRPr="00D759DF" w:rsidRDefault="00AE7DA4" w:rsidP="00AE7DA4">
      <w:pPr>
        <w:pStyle w:val="ListParagraph"/>
        <w:keepNext/>
        <w:numPr>
          <w:ilvl w:val="1"/>
          <w:numId w:val="17"/>
        </w:numPr>
        <w:rPr>
          <w:rFonts w:ascii="Cambria" w:hAnsi="Cambria"/>
          <w:color w:val="auto"/>
        </w:rPr>
      </w:pPr>
      <w:r w:rsidRPr="00D759DF">
        <w:rPr>
          <w:rFonts w:ascii="Cambria" w:hAnsi="Cambria"/>
          <w:color w:val="auto"/>
        </w:rPr>
        <w:t xml:space="preserve">Sorority housing </w:t>
      </w:r>
    </w:p>
    <w:p w14:paraId="7130838A" w14:textId="77777777" w:rsidR="00AE7DA4" w:rsidRPr="00D759DF" w:rsidRDefault="00AE7DA4" w:rsidP="00AE7DA4">
      <w:pPr>
        <w:pStyle w:val="ListParagraph"/>
        <w:keepNext/>
        <w:numPr>
          <w:ilvl w:val="1"/>
          <w:numId w:val="17"/>
        </w:numPr>
        <w:rPr>
          <w:rFonts w:ascii="Cambria" w:hAnsi="Cambria"/>
          <w:color w:val="auto"/>
        </w:rPr>
      </w:pPr>
      <w:r w:rsidRPr="00D759DF">
        <w:rPr>
          <w:rFonts w:ascii="Cambria" w:hAnsi="Cambria"/>
          <w:color w:val="auto"/>
        </w:rPr>
        <w:t xml:space="preserve">Fraternity housing </w:t>
      </w:r>
    </w:p>
    <w:p w14:paraId="6D332B42" w14:textId="77777777" w:rsidR="00AE7DA4" w:rsidRPr="00D759DF" w:rsidRDefault="00AE7DA4" w:rsidP="00AE7DA4">
      <w:pPr>
        <w:pStyle w:val="ListParagraph"/>
        <w:keepNext/>
        <w:numPr>
          <w:ilvl w:val="1"/>
          <w:numId w:val="17"/>
        </w:numPr>
        <w:rPr>
          <w:rFonts w:ascii="Cambria" w:hAnsi="Cambria"/>
          <w:color w:val="auto"/>
        </w:rPr>
      </w:pPr>
      <w:r w:rsidRPr="00D759DF">
        <w:rPr>
          <w:rFonts w:ascii="Cambria" w:hAnsi="Cambria"/>
          <w:color w:val="auto"/>
        </w:rPr>
        <w:t>Off-campus apartment</w:t>
      </w:r>
    </w:p>
    <w:p w14:paraId="5F0F72FE" w14:textId="77777777" w:rsidR="00AE7DA4" w:rsidRPr="00D759DF" w:rsidRDefault="00AE7DA4" w:rsidP="00AE7DA4">
      <w:pPr>
        <w:pStyle w:val="ListParagraph"/>
        <w:keepNext/>
        <w:numPr>
          <w:ilvl w:val="1"/>
          <w:numId w:val="17"/>
        </w:numPr>
        <w:rPr>
          <w:rFonts w:ascii="Cambria" w:hAnsi="Cambria"/>
          <w:color w:val="auto"/>
        </w:rPr>
      </w:pPr>
      <w:r w:rsidRPr="00D759DF">
        <w:rPr>
          <w:rFonts w:ascii="Cambria" w:hAnsi="Cambria"/>
          <w:color w:val="auto"/>
        </w:rPr>
        <w:t>Off-campus house</w:t>
      </w:r>
    </w:p>
    <w:p w14:paraId="6EBB6964" w14:textId="77777777" w:rsidR="00AE7DA4" w:rsidRPr="00D759DF" w:rsidRDefault="00AE7DA4" w:rsidP="00AE7DA4">
      <w:pPr>
        <w:pStyle w:val="ListParagraph"/>
        <w:keepNext/>
        <w:numPr>
          <w:ilvl w:val="1"/>
          <w:numId w:val="17"/>
        </w:numPr>
        <w:rPr>
          <w:rFonts w:ascii="Cambria" w:hAnsi="Cambria"/>
          <w:color w:val="auto"/>
        </w:rPr>
      </w:pPr>
      <w:r w:rsidRPr="00D759DF">
        <w:rPr>
          <w:rFonts w:ascii="Cambria" w:hAnsi="Cambria"/>
          <w:color w:val="auto"/>
        </w:rPr>
        <w:t>Off</w:t>
      </w:r>
      <w:r>
        <w:rPr>
          <w:rFonts w:ascii="Cambria" w:hAnsi="Cambria"/>
          <w:color w:val="auto"/>
        </w:rPr>
        <w:t xml:space="preserve"> </w:t>
      </w:r>
      <w:r w:rsidRPr="00D759DF">
        <w:rPr>
          <w:rFonts w:ascii="Cambria" w:hAnsi="Cambria"/>
          <w:color w:val="auto"/>
        </w:rPr>
        <w:t>campus, at a PSU</w:t>
      </w:r>
      <w:r>
        <w:rPr>
          <w:rFonts w:ascii="Cambria" w:hAnsi="Cambria"/>
          <w:color w:val="auto"/>
        </w:rPr>
        <w:t>-</w:t>
      </w:r>
      <w:r w:rsidRPr="00D759DF">
        <w:rPr>
          <w:rFonts w:ascii="Cambria" w:hAnsi="Cambria"/>
          <w:color w:val="auto"/>
        </w:rPr>
        <w:t>affiliated class/internship/clerkship/activity</w:t>
      </w:r>
    </w:p>
    <w:p w14:paraId="26C7097B" w14:textId="77777777" w:rsidR="00AE7DA4" w:rsidRPr="00D759DF" w:rsidRDefault="00AE7DA4" w:rsidP="00AE7DA4">
      <w:pPr>
        <w:pStyle w:val="ListParagraph"/>
        <w:keepNext/>
        <w:numPr>
          <w:ilvl w:val="1"/>
          <w:numId w:val="17"/>
        </w:numPr>
        <w:rPr>
          <w:rFonts w:ascii="Cambria" w:hAnsi="Cambria"/>
          <w:color w:val="auto"/>
        </w:rPr>
      </w:pPr>
      <w:r w:rsidRPr="00D759DF">
        <w:rPr>
          <w:rFonts w:ascii="Cambria" w:hAnsi="Cambria"/>
          <w:color w:val="auto"/>
        </w:rPr>
        <w:t>Off</w:t>
      </w:r>
      <w:r>
        <w:rPr>
          <w:rFonts w:ascii="Cambria" w:hAnsi="Cambria"/>
          <w:color w:val="auto"/>
        </w:rPr>
        <w:t xml:space="preserve"> </w:t>
      </w:r>
      <w:r w:rsidRPr="00D759DF">
        <w:rPr>
          <w:rFonts w:ascii="Cambria" w:hAnsi="Cambria"/>
          <w:color w:val="auto"/>
        </w:rPr>
        <w:t xml:space="preserve">campus, not affiliated with PSU </w:t>
      </w:r>
    </w:p>
    <w:p w14:paraId="75DFE7DA" w14:textId="3CC379BE" w:rsidR="00AE7DA4" w:rsidRDefault="00AE7DA4" w:rsidP="002D0875">
      <w:pPr>
        <w:rPr>
          <w:color w:val="auto"/>
        </w:rPr>
      </w:pPr>
    </w:p>
    <w:p w14:paraId="60E7AB58" w14:textId="2339333D" w:rsidR="00253A28" w:rsidRPr="00D759DF" w:rsidRDefault="00D759DF" w:rsidP="002D0875">
      <w:pPr>
        <w:rPr>
          <w:b/>
          <w:color w:val="auto"/>
        </w:rPr>
      </w:pPr>
      <w:r>
        <w:rPr>
          <w:b/>
          <w:color w:val="auto"/>
        </w:rPr>
        <w:t xml:space="preserve">Instructions: </w:t>
      </w:r>
      <w:r w:rsidR="00253A28" w:rsidRPr="00D759DF">
        <w:rPr>
          <w:b/>
          <w:color w:val="auto"/>
        </w:rPr>
        <w:t xml:space="preserve">Now think about the </w:t>
      </w:r>
      <w:r w:rsidR="00253A28" w:rsidRPr="004C20EE">
        <w:rPr>
          <w:b/>
          <w:color w:val="auto"/>
          <w:u w:val="single"/>
        </w:rPr>
        <w:t>MOST SEVERE SITUATION</w:t>
      </w:r>
      <w:r w:rsidR="00253A28" w:rsidRPr="00D759DF">
        <w:rPr>
          <w:b/>
          <w:color w:val="auto"/>
        </w:rPr>
        <w:t xml:space="preserve"> and answer the following questions.</w:t>
      </w:r>
    </w:p>
    <w:p w14:paraId="30136B44" w14:textId="1FBA6E28" w:rsidR="00703B69" w:rsidRPr="00D759DF" w:rsidRDefault="00703B69" w:rsidP="002D0875">
      <w:pPr>
        <w:rPr>
          <w:color w:val="auto"/>
        </w:rPr>
      </w:pPr>
    </w:p>
    <w:p w14:paraId="4E20BDA9" w14:textId="50F783FE" w:rsidR="005A015A" w:rsidRPr="00D759DF" w:rsidRDefault="005A015A" w:rsidP="002D0875">
      <w:pPr>
        <w:rPr>
          <w:color w:val="auto"/>
        </w:rPr>
      </w:pPr>
      <w:r w:rsidRPr="00D759DF">
        <w:rPr>
          <w:color w:val="auto"/>
        </w:rPr>
        <w:t>Q</w:t>
      </w:r>
      <w:r w:rsidR="00FB70C1">
        <w:rPr>
          <w:color w:val="auto"/>
        </w:rPr>
        <w:t>1</w:t>
      </w:r>
      <w:r w:rsidR="004C20EE">
        <w:rPr>
          <w:color w:val="auto"/>
        </w:rPr>
        <w:t>30</w:t>
      </w:r>
      <w:r w:rsidR="00FB70C1">
        <w:rPr>
          <w:color w:val="auto"/>
        </w:rPr>
        <w:t xml:space="preserve"> </w:t>
      </w:r>
      <w:r w:rsidRPr="00D759DF">
        <w:rPr>
          <w:color w:val="auto"/>
        </w:rPr>
        <w:t>Did this one situation involve more than one person?</w:t>
      </w:r>
    </w:p>
    <w:p w14:paraId="46989166" w14:textId="684B7B9B" w:rsidR="00966243" w:rsidRPr="00D759DF" w:rsidRDefault="00966243" w:rsidP="00D759DF">
      <w:pPr>
        <w:pStyle w:val="ListParagraph"/>
        <w:keepNext/>
        <w:numPr>
          <w:ilvl w:val="1"/>
          <w:numId w:val="17"/>
        </w:numPr>
        <w:rPr>
          <w:rFonts w:ascii="Cambria" w:hAnsi="Cambria"/>
          <w:color w:val="auto"/>
        </w:rPr>
      </w:pPr>
      <w:r w:rsidRPr="00D759DF">
        <w:rPr>
          <w:rFonts w:ascii="Cambria" w:hAnsi="Cambria"/>
          <w:color w:val="auto"/>
        </w:rPr>
        <w:t>Yes</w:t>
      </w:r>
    </w:p>
    <w:p w14:paraId="3CDD7872" w14:textId="6F5CE9A8" w:rsidR="005A015A" w:rsidRPr="00D759DF" w:rsidRDefault="00966243" w:rsidP="00D759DF">
      <w:pPr>
        <w:pStyle w:val="ListParagraph"/>
        <w:keepNext/>
        <w:numPr>
          <w:ilvl w:val="1"/>
          <w:numId w:val="17"/>
        </w:numPr>
        <w:rPr>
          <w:rFonts w:ascii="Cambria" w:hAnsi="Cambria"/>
          <w:color w:val="auto"/>
        </w:rPr>
      </w:pPr>
      <w:r w:rsidRPr="00D759DF">
        <w:rPr>
          <w:rFonts w:ascii="Cambria" w:hAnsi="Cambria"/>
          <w:color w:val="auto"/>
        </w:rPr>
        <w:t>No</w:t>
      </w:r>
    </w:p>
    <w:p w14:paraId="63A43A5C" w14:textId="202C19BF" w:rsidR="00034B80" w:rsidRPr="00D759DF" w:rsidRDefault="00034B80" w:rsidP="00966243">
      <w:pPr>
        <w:rPr>
          <w:color w:val="auto"/>
        </w:rPr>
      </w:pPr>
    </w:p>
    <w:p w14:paraId="14E70A26" w14:textId="02EA5121" w:rsidR="00034B80" w:rsidRPr="00D759DF" w:rsidRDefault="00034B80" w:rsidP="002D0875">
      <w:pPr>
        <w:rPr>
          <w:color w:val="auto"/>
        </w:rPr>
      </w:pPr>
      <w:proofErr w:type="gramStart"/>
      <w:r w:rsidRPr="00D759DF">
        <w:rPr>
          <w:color w:val="auto"/>
        </w:rPr>
        <w:t>Q1</w:t>
      </w:r>
      <w:r w:rsidR="004C20EE">
        <w:rPr>
          <w:color w:val="auto"/>
        </w:rPr>
        <w:t>31</w:t>
      </w:r>
      <w:proofErr w:type="gramEnd"/>
      <w:r w:rsidRPr="00D759DF">
        <w:rPr>
          <w:color w:val="auto"/>
        </w:rPr>
        <w:t xml:space="preserve"> </w:t>
      </w:r>
      <w:r w:rsidR="00966243" w:rsidRPr="00D759DF">
        <w:rPr>
          <w:color w:val="auto"/>
        </w:rPr>
        <w:t>I identify the other person(s) as</w:t>
      </w:r>
      <w:r w:rsidR="00D759DF" w:rsidRPr="00D759DF">
        <w:rPr>
          <w:color w:val="auto"/>
        </w:rPr>
        <w:t>…</w:t>
      </w:r>
      <w:r w:rsidR="00966243" w:rsidRPr="00D759DF">
        <w:rPr>
          <w:color w:val="auto"/>
        </w:rPr>
        <w:t xml:space="preserve"> (Please select all that apply.)</w:t>
      </w:r>
    </w:p>
    <w:p w14:paraId="7E7D082D" w14:textId="3A8844D1" w:rsidR="00034B80" w:rsidRPr="00D759DF" w:rsidRDefault="00D759DF" w:rsidP="00D759DF">
      <w:pPr>
        <w:pStyle w:val="ListParagraph"/>
        <w:keepNext/>
        <w:numPr>
          <w:ilvl w:val="1"/>
          <w:numId w:val="17"/>
        </w:numPr>
        <w:rPr>
          <w:rFonts w:ascii="Cambria" w:hAnsi="Cambria"/>
          <w:color w:val="auto"/>
        </w:rPr>
      </w:pPr>
      <w:r w:rsidRPr="00D759DF">
        <w:rPr>
          <w:rFonts w:ascii="Cambria" w:hAnsi="Cambria"/>
          <w:color w:val="auto"/>
        </w:rPr>
        <w:t>A m</w:t>
      </w:r>
      <w:r w:rsidR="00034B80" w:rsidRPr="00D759DF">
        <w:rPr>
          <w:rFonts w:ascii="Cambria" w:hAnsi="Cambria"/>
          <w:color w:val="auto"/>
        </w:rPr>
        <w:t>an</w:t>
      </w:r>
      <w:r w:rsidR="003B40F4" w:rsidRPr="00D759DF">
        <w:rPr>
          <w:rFonts w:ascii="Cambria" w:hAnsi="Cambria"/>
          <w:color w:val="auto"/>
        </w:rPr>
        <w:t>/men</w:t>
      </w:r>
      <w:r w:rsidR="00034B80" w:rsidRPr="00D759DF">
        <w:rPr>
          <w:rFonts w:ascii="Cambria" w:hAnsi="Cambria"/>
          <w:color w:val="auto"/>
        </w:rPr>
        <w:t xml:space="preserve"> </w:t>
      </w:r>
    </w:p>
    <w:p w14:paraId="1DAFA547" w14:textId="51A7E9AD" w:rsidR="00034B80" w:rsidRPr="00D759DF" w:rsidRDefault="00D759DF" w:rsidP="00D759DF">
      <w:pPr>
        <w:pStyle w:val="ListParagraph"/>
        <w:keepNext/>
        <w:numPr>
          <w:ilvl w:val="1"/>
          <w:numId w:val="17"/>
        </w:numPr>
        <w:rPr>
          <w:rFonts w:ascii="Cambria" w:hAnsi="Cambria"/>
          <w:color w:val="auto"/>
        </w:rPr>
      </w:pPr>
      <w:r w:rsidRPr="00D759DF">
        <w:rPr>
          <w:rFonts w:ascii="Cambria" w:hAnsi="Cambria"/>
          <w:color w:val="auto"/>
        </w:rPr>
        <w:t>A w</w:t>
      </w:r>
      <w:r w:rsidR="00034B80" w:rsidRPr="00D759DF">
        <w:rPr>
          <w:rFonts w:ascii="Cambria" w:hAnsi="Cambria"/>
          <w:color w:val="auto"/>
        </w:rPr>
        <w:t>oman</w:t>
      </w:r>
      <w:r w:rsidR="003B40F4" w:rsidRPr="00D759DF">
        <w:rPr>
          <w:rFonts w:ascii="Cambria" w:hAnsi="Cambria"/>
          <w:color w:val="auto"/>
        </w:rPr>
        <w:t>/women</w:t>
      </w:r>
      <w:r w:rsidR="00034B80" w:rsidRPr="00D759DF">
        <w:rPr>
          <w:rFonts w:ascii="Cambria" w:hAnsi="Cambria"/>
          <w:color w:val="auto"/>
        </w:rPr>
        <w:t xml:space="preserve"> </w:t>
      </w:r>
    </w:p>
    <w:p w14:paraId="7664633D" w14:textId="08BA5BA5" w:rsidR="00034B80"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 xml:space="preserve">Other gender </w:t>
      </w:r>
    </w:p>
    <w:p w14:paraId="577069D5" w14:textId="77777777" w:rsidR="00966243" w:rsidRPr="00D759DF" w:rsidRDefault="00966243" w:rsidP="002D0875">
      <w:pPr>
        <w:rPr>
          <w:color w:val="auto"/>
        </w:rPr>
      </w:pPr>
    </w:p>
    <w:p w14:paraId="4C7A19E7" w14:textId="3E76DEE8" w:rsidR="00BC09BB" w:rsidRPr="00D759DF" w:rsidRDefault="00872269" w:rsidP="002D0875">
      <w:pPr>
        <w:rPr>
          <w:color w:val="auto"/>
        </w:rPr>
      </w:pPr>
      <w:r w:rsidRPr="00D759DF">
        <w:rPr>
          <w:color w:val="auto"/>
        </w:rPr>
        <w:t>Q1</w:t>
      </w:r>
      <w:r w:rsidR="004C20EE">
        <w:rPr>
          <w:color w:val="auto"/>
        </w:rPr>
        <w:t>32</w:t>
      </w:r>
      <w:r w:rsidR="6A0552E4" w:rsidRPr="00D759DF">
        <w:rPr>
          <w:color w:val="auto"/>
        </w:rPr>
        <w:t xml:space="preserve"> </w:t>
      </w:r>
      <w:r w:rsidR="00190F9A" w:rsidRPr="00D759DF">
        <w:rPr>
          <w:color w:val="auto"/>
        </w:rPr>
        <w:t>Of the following, which describes the other person(s)? (Please select all that apply.)</w:t>
      </w:r>
    </w:p>
    <w:p w14:paraId="3D2C3A15" w14:textId="77777777" w:rsidR="00C96BD6" w:rsidRPr="00D759DF" w:rsidRDefault="00C96BD6" w:rsidP="00D759DF">
      <w:pPr>
        <w:pStyle w:val="ListParagraph"/>
        <w:keepNext/>
        <w:numPr>
          <w:ilvl w:val="1"/>
          <w:numId w:val="17"/>
        </w:numPr>
        <w:rPr>
          <w:rFonts w:ascii="Cambria" w:hAnsi="Cambria"/>
          <w:color w:val="auto"/>
        </w:rPr>
      </w:pPr>
      <w:r w:rsidRPr="00D759DF">
        <w:rPr>
          <w:rFonts w:ascii="Cambria" w:hAnsi="Cambria"/>
          <w:color w:val="auto"/>
        </w:rPr>
        <w:t xml:space="preserve">Faculty/staff member </w:t>
      </w:r>
    </w:p>
    <w:p w14:paraId="64BCFDB9" w14:textId="77777777" w:rsidR="00C96BD6" w:rsidRPr="00D759DF" w:rsidRDefault="00C96BD6" w:rsidP="00D759DF">
      <w:pPr>
        <w:pStyle w:val="ListParagraph"/>
        <w:keepNext/>
        <w:numPr>
          <w:ilvl w:val="1"/>
          <w:numId w:val="17"/>
        </w:numPr>
        <w:rPr>
          <w:rFonts w:ascii="Cambria" w:hAnsi="Cambria"/>
          <w:color w:val="auto"/>
        </w:rPr>
      </w:pPr>
      <w:r w:rsidRPr="00D759DF">
        <w:rPr>
          <w:rFonts w:ascii="Cambria" w:hAnsi="Cambria"/>
          <w:color w:val="auto"/>
        </w:rPr>
        <w:t>Penn State student</w:t>
      </w:r>
    </w:p>
    <w:p w14:paraId="63396DF7" w14:textId="6374D814" w:rsidR="00C96BD6" w:rsidRPr="00D759DF" w:rsidRDefault="00AE7DA4" w:rsidP="00D759DF">
      <w:pPr>
        <w:pStyle w:val="ListParagraph"/>
        <w:keepNext/>
        <w:numPr>
          <w:ilvl w:val="1"/>
          <w:numId w:val="17"/>
        </w:numPr>
        <w:rPr>
          <w:rFonts w:ascii="Cambria" w:hAnsi="Cambria"/>
          <w:color w:val="auto"/>
        </w:rPr>
      </w:pPr>
      <w:r w:rsidRPr="00D759DF">
        <w:rPr>
          <w:rFonts w:ascii="Cambria" w:hAnsi="Cambria"/>
          <w:color w:val="auto"/>
        </w:rPr>
        <w:t>Graduate</w:t>
      </w:r>
      <w:r>
        <w:rPr>
          <w:rFonts w:ascii="Cambria" w:hAnsi="Cambria"/>
          <w:color w:val="auto"/>
        </w:rPr>
        <w:t xml:space="preserve"> or undergraduate</w:t>
      </w:r>
      <w:r w:rsidRPr="00D759DF">
        <w:rPr>
          <w:rFonts w:ascii="Cambria" w:hAnsi="Cambria"/>
          <w:color w:val="auto"/>
        </w:rPr>
        <w:t xml:space="preserve"> student </w:t>
      </w:r>
      <w:r>
        <w:rPr>
          <w:rFonts w:ascii="Cambria" w:hAnsi="Cambria"/>
          <w:color w:val="auto"/>
        </w:rPr>
        <w:t>in an instructor, TA, supervisory, or administrative role</w:t>
      </w:r>
      <w:r w:rsidRPr="00D759DF" w:rsidDel="00AE7DA4">
        <w:rPr>
          <w:rFonts w:ascii="Cambria" w:hAnsi="Cambria"/>
          <w:color w:val="auto"/>
        </w:rPr>
        <w:t xml:space="preserve"> </w:t>
      </w:r>
      <w:r w:rsidR="00C96BD6" w:rsidRPr="00D759DF">
        <w:rPr>
          <w:rFonts w:ascii="Cambria" w:hAnsi="Cambria"/>
          <w:color w:val="auto"/>
        </w:rPr>
        <w:t>Non-Penn State member</w:t>
      </w:r>
    </w:p>
    <w:p w14:paraId="2D3C9092" w14:textId="1104431E" w:rsidR="00C96BD6" w:rsidRPr="00D759DF" w:rsidRDefault="00C96BD6" w:rsidP="00D759DF">
      <w:pPr>
        <w:pStyle w:val="ListParagraph"/>
        <w:keepNext/>
        <w:numPr>
          <w:ilvl w:val="1"/>
          <w:numId w:val="17"/>
        </w:numPr>
        <w:rPr>
          <w:rFonts w:ascii="Cambria" w:hAnsi="Cambria"/>
          <w:color w:val="auto"/>
        </w:rPr>
      </w:pPr>
      <w:r w:rsidRPr="00D759DF">
        <w:rPr>
          <w:rFonts w:ascii="Cambria" w:hAnsi="Cambria"/>
          <w:color w:val="auto"/>
        </w:rPr>
        <w:t>Don’t know</w:t>
      </w:r>
    </w:p>
    <w:p w14:paraId="6B8F9729" w14:textId="0B7E6C98" w:rsidR="00034B80" w:rsidRDefault="00034B80" w:rsidP="002D0875">
      <w:pPr>
        <w:rPr>
          <w:color w:val="auto"/>
        </w:rPr>
      </w:pPr>
    </w:p>
    <w:p w14:paraId="0C18A9BC" w14:textId="293452B6" w:rsidR="002D62CD" w:rsidRDefault="002D62CD" w:rsidP="002D0875">
      <w:pPr>
        <w:rPr>
          <w:color w:val="auto"/>
        </w:rPr>
      </w:pPr>
    </w:p>
    <w:p w14:paraId="5755D98C" w14:textId="77777777" w:rsidR="002D62CD" w:rsidRPr="00D759DF" w:rsidRDefault="002D62CD" w:rsidP="002D0875">
      <w:pPr>
        <w:rPr>
          <w:color w:val="auto"/>
        </w:rPr>
      </w:pPr>
    </w:p>
    <w:p w14:paraId="1632C028" w14:textId="258D0690" w:rsidR="00034B80" w:rsidRPr="00D759DF" w:rsidRDefault="00034B80" w:rsidP="002D0875">
      <w:pPr>
        <w:rPr>
          <w:color w:val="auto"/>
        </w:rPr>
      </w:pPr>
      <w:r w:rsidRPr="00D759DF">
        <w:rPr>
          <w:color w:val="auto"/>
        </w:rPr>
        <w:lastRenderedPageBreak/>
        <w:t>Q1</w:t>
      </w:r>
      <w:r w:rsidR="00593A0A">
        <w:rPr>
          <w:color w:val="auto"/>
        </w:rPr>
        <w:t>33</w:t>
      </w:r>
      <w:r w:rsidRPr="00D759DF">
        <w:rPr>
          <w:color w:val="auto"/>
        </w:rPr>
        <w:t xml:space="preserve"> What was your relationship with the other person(s)?</w:t>
      </w:r>
      <w:r w:rsidR="003B40F4" w:rsidRPr="00D759DF">
        <w:rPr>
          <w:color w:val="auto"/>
        </w:rPr>
        <w:t xml:space="preserve"> (Please select all that apply.)</w:t>
      </w:r>
    </w:p>
    <w:p w14:paraId="340283FE" w14:textId="77777777" w:rsidR="00034B80"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 xml:space="preserve">Stranger </w:t>
      </w:r>
    </w:p>
    <w:p w14:paraId="5F8E695C" w14:textId="77777777" w:rsidR="00034B80"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 xml:space="preserve">Acquaintance </w:t>
      </w:r>
    </w:p>
    <w:p w14:paraId="756CD033" w14:textId="77777777" w:rsidR="00034B80"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 xml:space="preserve">Friend </w:t>
      </w:r>
    </w:p>
    <w:p w14:paraId="6A7C364D" w14:textId="77777777" w:rsidR="00034B80"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 xml:space="preserve">Romantic partner </w:t>
      </w:r>
    </w:p>
    <w:p w14:paraId="3A3C18E4" w14:textId="77777777" w:rsidR="00034B80"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 xml:space="preserve">Former romantic partner </w:t>
      </w:r>
    </w:p>
    <w:p w14:paraId="2E93B267" w14:textId="77777777" w:rsidR="00034B80"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 xml:space="preserve">Relative/family </w:t>
      </w:r>
    </w:p>
    <w:p w14:paraId="732FEF82" w14:textId="77777777" w:rsidR="00034B80"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 xml:space="preserve">Faculty/staff </w:t>
      </w:r>
    </w:p>
    <w:p w14:paraId="4A77DDC0" w14:textId="77777777" w:rsidR="00955840" w:rsidRDefault="00955840" w:rsidP="00D759DF">
      <w:pPr>
        <w:rPr>
          <w:color w:val="auto"/>
        </w:rPr>
      </w:pPr>
    </w:p>
    <w:p w14:paraId="67654C85" w14:textId="38FAACDC" w:rsidR="00703B69" w:rsidRPr="00D759DF" w:rsidRDefault="00E00055" w:rsidP="00D759DF">
      <w:pPr>
        <w:rPr>
          <w:color w:val="auto"/>
        </w:rPr>
      </w:pPr>
      <w:r w:rsidRPr="00D759DF">
        <w:rPr>
          <w:color w:val="auto"/>
        </w:rPr>
        <w:t>Q</w:t>
      </w:r>
      <w:r w:rsidR="0062006B">
        <w:rPr>
          <w:color w:val="auto"/>
        </w:rPr>
        <w:t>1</w:t>
      </w:r>
      <w:r w:rsidR="00593A0A">
        <w:rPr>
          <w:color w:val="auto"/>
        </w:rPr>
        <w:t>34</w:t>
      </w:r>
      <w:r w:rsidRPr="00D759DF">
        <w:rPr>
          <w:color w:val="auto"/>
        </w:rPr>
        <w:t xml:space="preserve"> </w:t>
      </w:r>
      <w:r w:rsidR="00253A28" w:rsidRPr="00D759DF">
        <w:rPr>
          <w:color w:val="auto"/>
        </w:rPr>
        <w:t>Where did this happen? (</w:t>
      </w:r>
      <w:r w:rsidR="003B40F4" w:rsidRPr="00D759DF">
        <w:rPr>
          <w:color w:val="auto"/>
        </w:rPr>
        <w:t>P</w:t>
      </w:r>
      <w:r w:rsidR="004B55FC" w:rsidRPr="00D759DF">
        <w:rPr>
          <w:color w:val="auto"/>
        </w:rPr>
        <w:t>lease select</w:t>
      </w:r>
      <w:r w:rsidR="00253A28" w:rsidRPr="00D759DF">
        <w:rPr>
          <w:color w:val="auto"/>
        </w:rPr>
        <w:t xml:space="preserve"> all that apply</w:t>
      </w:r>
      <w:r w:rsidR="003B40F4" w:rsidRPr="00D759DF">
        <w:rPr>
          <w:color w:val="auto"/>
        </w:rPr>
        <w:t>.</w:t>
      </w:r>
      <w:r w:rsidR="00253A28" w:rsidRPr="00D759DF">
        <w:rPr>
          <w:color w:val="auto"/>
        </w:rPr>
        <w:t>)</w:t>
      </w:r>
    </w:p>
    <w:p w14:paraId="2B6C24D7" w14:textId="79CC1D4B" w:rsidR="00034B80" w:rsidRPr="00D759DF" w:rsidRDefault="008D4908" w:rsidP="00D759DF">
      <w:pPr>
        <w:pStyle w:val="ListParagraph"/>
        <w:keepNext/>
        <w:numPr>
          <w:ilvl w:val="1"/>
          <w:numId w:val="17"/>
        </w:numPr>
        <w:rPr>
          <w:rFonts w:ascii="Cambria" w:hAnsi="Cambria"/>
          <w:color w:val="auto"/>
        </w:rPr>
      </w:pPr>
      <w:r>
        <w:rPr>
          <w:rFonts w:ascii="Cambria" w:hAnsi="Cambria"/>
          <w:color w:val="auto"/>
        </w:rPr>
        <w:t>On-campus residence area</w:t>
      </w:r>
    </w:p>
    <w:p w14:paraId="732EE215" w14:textId="0E077267" w:rsidR="002D67D5" w:rsidRPr="00D759DF" w:rsidRDefault="00034B80" w:rsidP="00D759DF">
      <w:pPr>
        <w:pStyle w:val="ListParagraph"/>
        <w:keepNext/>
        <w:numPr>
          <w:ilvl w:val="1"/>
          <w:numId w:val="17"/>
        </w:numPr>
        <w:rPr>
          <w:rFonts w:ascii="Cambria" w:hAnsi="Cambria"/>
          <w:color w:val="auto"/>
        </w:rPr>
      </w:pPr>
      <w:r w:rsidRPr="00D759DF">
        <w:rPr>
          <w:rFonts w:ascii="Cambria" w:hAnsi="Cambria"/>
          <w:color w:val="auto"/>
        </w:rPr>
        <w:t>On</w:t>
      </w:r>
      <w:r w:rsidR="00D215D3">
        <w:rPr>
          <w:rFonts w:ascii="Cambria" w:hAnsi="Cambria"/>
          <w:color w:val="auto"/>
        </w:rPr>
        <w:t xml:space="preserve"> </w:t>
      </w:r>
      <w:r w:rsidRPr="00D759DF">
        <w:rPr>
          <w:rFonts w:ascii="Cambria" w:hAnsi="Cambria"/>
          <w:color w:val="auto"/>
        </w:rPr>
        <w:t>campus, not in a residential area</w:t>
      </w:r>
      <w:r w:rsidR="002D67D5" w:rsidRPr="00D759DF">
        <w:rPr>
          <w:rFonts w:ascii="Cambria" w:hAnsi="Cambria"/>
          <w:color w:val="auto"/>
        </w:rPr>
        <w:t xml:space="preserve"> </w:t>
      </w:r>
    </w:p>
    <w:p w14:paraId="68A42D19" w14:textId="77777777" w:rsidR="002D67D5" w:rsidRPr="00D759DF" w:rsidRDefault="002D67D5" w:rsidP="00D759DF">
      <w:pPr>
        <w:pStyle w:val="ListParagraph"/>
        <w:keepNext/>
        <w:numPr>
          <w:ilvl w:val="1"/>
          <w:numId w:val="17"/>
        </w:numPr>
        <w:rPr>
          <w:rFonts w:ascii="Cambria" w:hAnsi="Cambria"/>
          <w:color w:val="auto"/>
        </w:rPr>
      </w:pPr>
      <w:r w:rsidRPr="00D759DF">
        <w:rPr>
          <w:rFonts w:ascii="Cambria" w:hAnsi="Cambria"/>
          <w:color w:val="auto"/>
        </w:rPr>
        <w:t xml:space="preserve">Sorority housing </w:t>
      </w:r>
    </w:p>
    <w:p w14:paraId="7D630074" w14:textId="77777777" w:rsidR="002D67D5" w:rsidRPr="00D759DF" w:rsidRDefault="002D67D5" w:rsidP="00D759DF">
      <w:pPr>
        <w:pStyle w:val="ListParagraph"/>
        <w:keepNext/>
        <w:numPr>
          <w:ilvl w:val="1"/>
          <w:numId w:val="17"/>
        </w:numPr>
        <w:rPr>
          <w:rFonts w:ascii="Cambria" w:hAnsi="Cambria"/>
          <w:color w:val="auto"/>
        </w:rPr>
      </w:pPr>
      <w:r w:rsidRPr="00D759DF">
        <w:rPr>
          <w:rFonts w:ascii="Cambria" w:hAnsi="Cambria"/>
          <w:color w:val="auto"/>
        </w:rPr>
        <w:t xml:space="preserve">Fraternity housing </w:t>
      </w:r>
    </w:p>
    <w:p w14:paraId="5A156351" w14:textId="77777777" w:rsidR="002D67D5" w:rsidRPr="00D759DF" w:rsidRDefault="002D67D5" w:rsidP="00D759DF">
      <w:pPr>
        <w:pStyle w:val="ListParagraph"/>
        <w:keepNext/>
        <w:numPr>
          <w:ilvl w:val="1"/>
          <w:numId w:val="17"/>
        </w:numPr>
        <w:rPr>
          <w:rFonts w:ascii="Cambria" w:hAnsi="Cambria"/>
          <w:color w:val="auto"/>
        </w:rPr>
      </w:pPr>
      <w:r w:rsidRPr="00D759DF">
        <w:rPr>
          <w:rFonts w:ascii="Cambria" w:hAnsi="Cambria"/>
          <w:color w:val="auto"/>
        </w:rPr>
        <w:t>Off-campus apartment</w:t>
      </w:r>
    </w:p>
    <w:p w14:paraId="018FF9F7" w14:textId="77777777" w:rsidR="002D67D5" w:rsidRPr="00D759DF" w:rsidRDefault="002D67D5" w:rsidP="00D759DF">
      <w:pPr>
        <w:pStyle w:val="ListParagraph"/>
        <w:keepNext/>
        <w:numPr>
          <w:ilvl w:val="1"/>
          <w:numId w:val="17"/>
        </w:numPr>
        <w:rPr>
          <w:rFonts w:ascii="Cambria" w:hAnsi="Cambria"/>
          <w:color w:val="auto"/>
        </w:rPr>
      </w:pPr>
      <w:r w:rsidRPr="00D759DF">
        <w:rPr>
          <w:rFonts w:ascii="Cambria" w:hAnsi="Cambria"/>
          <w:color w:val="auto"/>
        </w:rPr>
        <w:t>Off-campus house</w:t>
      </w:r>
    </w:p>
    <w:p w14:paraId="0B751C8D" w14:textId="33B7F061" w:rsidR="002D67D5" w:rsidRPr="00D759DF" w:rsidRDefault="002D67D5" w:rsidP="00D759DF">
      <w:pPr>
        <w:pStyle w:val="ListParagraph"/>
        <w:keepNext/>
        <w:numPr>
          <w:ilvl w:val="1"/>
          <w:numId w:val="17"/>
        </w:numPr>
        <w:rPr>
          <w:rFonts w:ascii="Cambria" w:hAnsi="Cambria"/>
          <w:color w:val="auto"/>
        </w:rPr>
      </w:pPr>
      <w:r w:rsidRPr="00D759DF">
        <w:rPr>
          <w:rFonts w:ascii="Cambria" w:hAnsi="Cambria"/>
          <w:color w:val="auto"/>
        </w:rPr>
        <w:t>Off</w:t>
      </w:r>
      <w:r w:rsidR="00D215D3">
        <w:rPr>
          <w:rFonts w:ascii="Cambria" w:hAnsi="Cambria"/>
          <w:color w:val="auto"/>
        </w:rPr>
        <w:t xml:space="preserve"> </w:t>
      </w:r>
      <w:r w:rsidRPr="00D759DF">
        <w:rPr>
          <w:rFonts w:ascii="Cambria" w:hAnsi="Cambria"/>
          <w:color w:val="auto"/>
        </w:rPr>
        <w:t>campus, at a PSU</w:t>
      </w:r>
      <w:r w:rsidR="00D215D3">
        <w:rPr>
          <w:rFonts w:ascii="Cambria" w:hAnsi="Cambria"/>
          <w:color w:val="auto"/>
        </w:rPr>
        <w:t>-</w:t>
      </w:r>
      <w:r w:rsidRPr="00D759DF">
        <w:rPr>
          <w:rFonts w:ascii="Cambria" w:hAnsi="Cambria"/>
          <w:color w:val="auto"/>
        </w:rPr>
        <w:t>affiliated class/internship/clerkship/activity</w:t>
      </w:r>
    </w:p>
    <w:p w14:paraId="26D4F9F5" w14:textId="328D916E" w:rsidR="002D67D5" w:rsidRPr="00D759DF" w:rsidRDefault="002D67D5" w:rsidP="00D759DF">
      <w:pPr>
        <w:pStyle w:val="ListParagraph"/>
        <w:keepNext/>
        <w:numPr>
          <w:ilvl w:val="1"/>
          <w:numId w:val="17"/>
        </w:numPr>
        <w:rPr>
          <w:rFonts w:ascii="Cambria" w:hAnsi="Cambria"/>
          <w:color w:val="auto"/>
        </w:rPr>
      </w:pPr>
      <w:r w:rsidRPr="00D759DF">
        <w:rPr>
          <w:rFonts w:ascii="Cambria" w:hAnsi="Cambria"/>
          <w:color w:val="auto"/>
        </w:rPr>
        <w:t>Off</w:t>
      </w:r>
      <w:r w:rsidR="00D215D3">
        <w:rPr>
          <w:rFonts w:ascii="Cambria" w:hAnsi="Cambria"/>
          <w:color w:val="auto"/>
        </w:rPr>
        <w:t xml:space="preserve"> </w:t>
      </w:r>
      <w:r w:rsidRPr="00D759DF">
        <w:rPr>
          <w:rFonts w:ascii="Cambria" w:hAnsi="Cambria"/>
          <w:color w:val="auto"/>
        </w:rPr>
        <w:t xml:space="preserve">campus, not affiliated with PSU </w:t>
      </w:r>
    </w:p>
    <w:p w14:paraId="697589BF" w14:textId="77777777" w:rsidR="002D67D5" w:rsidRPr="00D759DF" w:rsidRDefault="002D67D5" w:rsidP="002D0875">
      <w:pPr>
        <w:rPr>
          <w:color w:val="auto"/>
        </w:rPr>
      </w:pPr>
    </w:p>
    <w:p w14:paraId="637CCB90" w14:textId="0C0BC1D1" w:rsidR="00253A28" w:rsidRPr="00D759DF" w:rsidRDefault="00253A28" w:rsidP="002D0875">
      <w:pPr>
        <w:rPr>
          <w:color w:val="auto"/>
        </w:rPr>
      </w:pPr>
      <w:r w:rsidRPr="00D759DF">
        <w:rPr>
          <w:color w:val="auto"/>
        </w:rPr>
        <w:t>Q1</w:t>
      </w:r>
      <w:r w:rsidR="00593A0A">
        <w:rPr>
          <w:color w:val="auto"/>
        </w:rPr>
        <w:t>35</w:t>
      </w:r>
      <w:r w:rsidRPr="00D759DF">
        <w:rPr>
          <w:color w:val="auto"/>
        </w:rPr>
        <w:t xml:space="preserve"> Had the other person been using alcohol or drugs just prior to the incident?</w:t>
      </w:r>
    </w:p>
    <w:p w14:paraId="4C072630" w14:textId="345CFB73"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They had been using alcohol</w:t>
      </w:r>
      <w:r w:rsidR="001E2F47" w:rsidRPr="00D759DF">
        <w:rPr>
          <w:rFonts w:ascii="Cambria" w:hAnsi="Cambria"/>
          <w:color w:val="auto"/>
        </w:rPr>
        <w:t>.</w:t>
      </w:r>
      <w:r w:rsidRPr="00D759DF">
        <w:rPr>
          <w:rFonts w:ascii="Cambria" w:hAnsi="Cambria"/>
          <w:color w:val="auto"/>
        </w:rPr>
        <w:t xml:space="preserve"> </w:t>
      </w:r>
    </w:p>
    <w:p w14:paraId="4950CA37" w14:textId="66E4E7A7"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They had been using drugs</w:t>
      </w:r>
      <w:r w:rsidR="001E2F47" w:rsidRPr="00D759DF">
        <w:rPr>
          <w:rFonts w:ascii="Cambria" w:hAnsi="Cambria"/>
          <w:color w:val="auto"/>
        </w:rPr>
        <w:t>.</w:t>
      </w:r>
      <w:r w:rsidRPr="00D759DF">
        <w:rPr>
          <w:rFonts w:ascii="Cambria" w:hAnsi="Cambria"/>
          <w:color w:val="auto"/>
        </w:rPr>
        <w:t xml:space="preserve"> </w:t>
      </w:r>
    </w:p>
    <w:p w14:paraId="3B6A8476" w14:textId="644E4E7A"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They had been using both alcohol and drugs</w:t>
      </w:r>
      <w:r w:rsidR="001E2F47" w:rsidRPr="00D759DF">
        <w:rPr>
          <w:rFonts w:ascii="Cambria" w:hAnsi="Cambria"/>
          <w:color w:val="auto"/>
        </w:rPr>
        <w:t>.</w:t>
      </w:r>
      <w:r w:rsidRPr="00D759DF">
        <w:rPr>
          <w:rFonts w:ascii="Cambria" w:hAnsi="Cambria"/>
          <w:color w:val="auto"/>
        </w:rPr>
        <w:t xml:space="preserve"> </w:t>
      </w:r>
    </w:p>
    <w:p w14:paraId="00686C9A" w14:textId="226616B2"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They had not been using either alcohol or drugs</w:t>
      </w:r>
      <w:r w:rsidR="001E2F47" w:rsidRPr="00D759DF">
        <w:rPr>
          <w:rFonts w:ascii="Cambria" w:hAnsi="Cambria"/>
          <w:color w:val="auto"/>
        </w:rPr>
        <w:t>.</w:t>
      </w:r>
      <w:r w:rsidRPr="00D759DF">
        <w:rPr>
          <w:rFonts w:ascii="Cambria" w:hAnsi="Cambria"/>
          <w:color w:val="auto"/>
        </w:rPr>
        <w:t xml:space="preserve"> </w:t>
      </w:r>
    </w:p>
    <w:p w14:paraId="411AF93B" w14:textId="0279BE60"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I don't know</w:t>
      </w:r>
      <w:r w:rsidR="001E2F47" w:rsidRPr="00D759DF">
        <w:rPr>
          <w:rFonts w:ascii="Cambria" w:hAnsi="Cambria"/>
          <w:color w:val="auto"/>
        </w:rPr>
        <w:t>.</w:t>
      </w:r>
      <w:r w:rsidRPr="00D759DF">
        <w:rPr>
          <w:rFonts w:ascii="Cambria" w:hAnsi="Cambria"/>
          <w:color w:val="auto"/>
        </w:rPr>
        <w:t xml:space="preserve"> </w:t>
      </w:r>
    </w:p>
    <w:p w14:paraId="4190011F" w14:textId="77777777" w:rsidR="00703B69" w:rsidRPr="00D759DF" w:rsidRDefault="00703B69" w:rsidP="002D0875">
      <w:pPr>
        <w:rPr>
          <w:color w:val="auto"/>
        </w:rPr>
      </w:pPr>
    </w:p>
    <w:p w14:paraId="157CCA38" w14:textId="23C4EA29" w:rsidR="00412973" w:rsidRPr="00D759DF" w:rsidRDefault="00253A28" w:rsidP="00412973">
      <w:pPr>
        <w:rPr>
          <w:color w:val="auto"/>
        </w:rPr>
      </w:pPr>
      <w:r w:rsidRPr="00D759DF">
        <w:rPr>
          <w:color w:val="auto"/>
        </w:rPr>
        <w:t>Q</w:t>
      </w:r>
      <w:r w:rsidR="00FB70C1">
        <w:rPr>
          <w:color w:val="auto"/>
        </w:rPr>
        <w:t>1</w:t>
      </w:r>
      <w:r w:rsidR="00593A0A">
        <w:rPr>
          <w:color w:val="auto"/>
        </w:rPr>
        <w:t>36</w:t>
      </w:r>
      <w:r w:rsidRPr="00D759DF">
        <w:rPr>
          <w:color w:val="auto"/>
        </w:rPr>
        <w:t xml:space="preserve"> Had you been using alcohol or drugs just prior to the incident?</w:t>
      </w:r>
      <w:r w:rsidR="00872C8F">
        <w:rPr>
          <w:color w:val="auto"/>
        </w:rPr>
        <w:t xml:space="preserve"> </w:t>
      </w:r>
      <w:r w:rsidR="00412973" w:rsidRPr="00D759DF">
        <w:rPr>
          <w:color w:val="auto"/>
        </w:rPr>
        <w:t xml:space="preserve">(Please </w:t>
      </w:r>
      <w:r w:rsidR="00412973">
        <w:rPr>
          <w:color w:val="auto"/>
        </w:rPr>
        <w:t xml:space="preserve">remember that your response is anonymous. </w:t>
      </w:r>
      <w:r w:rsidR="00412973" w:rsidRPr="00D759DF">
        <w:rPr>
          <w:color w:val="auto"/>
        </w:rPr>
        <w:t>This question is simply to understand the context of the incident.)</w:t>
      </w:r>
    </w:p>
    <w:p w14:paraId="79BCC5EC" w14:textId="6B79DDC4" w:rsidR="00253A28" w:rsidRPr="00D759DF" w:rsidRDefault="00253A28" w:rsidP="002D0875">
      <w:pPr>
        <w:rPr>
          <w:color w:val="auto"/>
        </w:rPr>
      </w:pPr>
    </w:p>
    <w:p w14:paraId="189F8EB2" w14:textId="338494CE"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I had been using alcohol</w:t>
      </w:r>
      <w:r w:rsidR="001E2F47" w:rsidRPr="00D759DF">
        <w:rPr>
          <w:rFonts w:ascii="Cambria" w:hAnsi="Cambria"/>
          <w:color w:val="auto"/>
        </w:rPr>
        <w:t>.</w:t>
      </w:r>
      <w:r w:rsidRPr="00D759DF">
        <w:rPr>
          <w:rFonts w:ascii="Cambria" w:hAnsi="Cambria"/>
          <w:color w:val="auto"/>
        </w:rPr>
        <w:t xml:space="preserve"> </w:t>
      </w:r>
    </w:p>
    <w:p w14:paraId="3C320BA5" w14:textId="3BDB3E65"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I had been using drugs</w:t>
      </w:r>
      <w:r w:rsidR="001E2F47" w:rsidRPr="00D759DF">
        <w:rPr>
          <w:rFonts w:ascii="Cambria" w:hAnsi="Cambria"/>
          <w:color w:val="auto"/>
        </w:rPr>
        <w:t>.</w:t>
      </w:r>
      <w:r w:rsidRPr="00D759DF">
        <w:rPr>
          <w:rFonts w:ascii="Cambria" w:hAnsi="Cambria"/>
          <w:color w:val="auto"/>
        </w:rPr>
        <w:t xml:space="preserve"> </w:t>
      </w:r>
    </w:p>
    <w:p w14:paraId="66F58FA2" w14:textId="70158E14"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I had been using both alcohol and drugs</w:t>
      </w:r>
      <w:r w:rsidR="001E2F47" w:rsidRPr="00D759DF">
        <w:rPr>
          <w:rFonts w:ascii="Cambria" w:hAnsi="Cambria"/>
          <w:color w:val="auto"/>
        </w:rPr>
        <w:t>.</w:t>
      </w:r>
      <w:r w:rsidRPr="00D759DF">
        <w:rPr>
          <w:rFonts w:ascii="Cambria" w:hAnsi="Cambria"/>
          <w:color w:val="auto"/>
        </w:rPr>
        <w:t xml:space="preserve"> </w:t>
      </w:r>
    </w:p>
    <w:p w14:paraId="759419C2" w14:textId="3F3DCA52" w:rsidR="00253A28" w:rsidRPr="00D759DF" w:rsidRDefault="00253A28" w:rsidP="00D759DF">
      <w:pPr>
        <w:pStyle w:val="ListParagraph"/>
        <w:keepNext/>
        <w:numPr>
          <w:ilvl w:val="1"/>
          <w:numId w:val="17"/>
        </w:numPr>
        <w:rPr>
          <w:rFonts w:ascii="Cambria" w:hAnsi="Cambria"/>
          <w:color w:val="auto"/>
        </w:rPr>
      </w:pPr>
      <w:r w:rsidRPr="00D759DF">
        <w:rPr>
          <w:rFonts w:ascii="Cambria" w:hAnsi="Cambria"/>
          <w:color w:val="auto"/>
        </w:rPr>
        <w:t>I had not been using either alcohol or drugs</w:t>
      </w:r>
      <w:r w:rsidR="001E2F47" w:rsidRPr="00D759DF">
        <w:rPr>
          <w:rFonts w:ascii="Cambria" w:hAnsi="Cambria"/>
          <w:color w:val="auto"/>
        </w:rPr>
        <w:t>.</w:t>
      </w:r>
      <w:r w:rsidRPr="00D759DF">
        <w:rPr>
          <w:rFonts w:ascii="Cambria" w:hAnsi="Cambria"/>
          <w:color w:val="auto"/>
        </w:rPr>
        <w:t xml:space="preserve"> </w:t>
      </w:r>
    </w:p>
    <w:p w14:paraId="4DAD147F" w14:textId="77777777" w:rsidR="00253A28" w:rsidRPr="00D759DF" w:rsidRDefault="00253A28" w:rsidP="002D0875">
      <w:pPr>
        <w:rPr>
          <w:color w:val="auto"/>
        </w:rPr>
      </w:pPr>
    </w:p>
    <w:p w14:paraId="637F265A" w14:textId="640BDF5A" w:rsidR="00253A28" w:rsidRPr="00D759DF" w:rsidRDefault="008058F7" w:rsidP="002D0875">
      <w:pPr>
        <w:rPr>
          <w:color w:val="auto"/>
        </w:rPr>
      </w:pPr>
      <w:r w:rsidRPr="00D759DF">
        <w:rPr>
          <w:color w:val="auto"/>
        </w:rPr>
        <w:t>Q1</w:t>
      </w:r>
      <w:r w:rsidR="00593A0A">
        <w:rPr>
          <w:color w:val="auto"/>
        </w:rPr>
        <w:t>37</w:t>
      </w:r>
      <w:r w:rsidR="00253A28" w:rsidRPr="00D759DF">
        <w:rPr>
          <w:color w:val="auto"/>
        </w:rPr>
        <w:t xml:space="preserve"> </w:t>
      </w:r>
      <w:r w:rsidR="0019642E">
        <w:rPr>
          <w:color w:val="auto"/>
        </w:rPr>
        <w:t xml:space="preserve">What word or words would you use to </w:t>
      </w:r>
      <w:r w:rsidR="00FF4A2E">
        <w:rPr>
          <w:color w:val="auto"/>
        </w:rPr>
        <w:t>describe</w:t>
      </w:r>
      <w:r w:rsidR="00253A28" w:rsidRPr="00D759DF">
        <w:rPr>
          <w:color w:val="auto"/>
        </w:rPr>
        <w:t xml:space="preserve"> this behavior? </w:t>
      </w:r>
      <w:r w:rsidR="00253A28" w:rsidRPr="00D8667E">
        <w:rPr>
          <w:color w:val="FF0000"/>
        </w:rPr>
        <w:t>(Open-response question)</w:t>
      </w:r>
    </w:p>
    <w:p w14:paraId="1FEF27FC" w14:textId="77777777" w:rsidR="00253A28" w:rsidRPr="00D759DF" w:rsidRDefault="00253A28" w:rsidP="002D0875">
      <w:pPr>
        <w:rPr>
          <w:color w:val="auto"/>
        </w:rPr>
      </w:pPr>
    </w:p>
    <w:p w14:paraId="5A05F259" w14:textId="37130828" w:rsidR="00DD7F3B" w:rsidRPr="00D759DF" w:rsidRDefault="6A0552E4" w:rsidP="00CD214A">
      <w:pPr>
        <w:pStyle w:val="QDisplayLogic"/>
        <w:spacing w:line="240" w:lineRule="auto"/>
        <w:rPr>
          <w:sz w:val="20"/>
          <w:szCs w:val="20"/>
        </w:rPr>
      </w:pPr>
      <w:r w:rsidRPr="00D759DF">
        <w:rPr>
          <w:sz w:val="20"/>
          <w:szCs w:val="20"/>
        </w:rPr>
        <w:t xml:space="preserve">If a respondent recorded any situation of sexual harassment, stalking victimization, dating violence victimization, or sexual violence victimization, he </w:t>
      </w:r>
      <w:r w:rsidR="00D42ACD" w:rsidRPr="00D759DF">
        <w:rPr>
          <w:sz w:val="20"/>
          <w:szCs w:val="20"/>
        </w:rPr>
        <w:t xml:space="preserve">or she will answer questions </w:t>
      </w:r>
      <w:r w:rsidR="006A70B5">
        <w:rPr>
          <w:sz w:val="20"/>
          <w:szCs w:val="20"/>
        </w:rPr>
        <w:t>138-</w:t>
      </w:r>
      <w:r w:rsidR="00B91560">
        <w:rPr>
          <w:sz w:val="20"/>
          <w:szCs w:val="20"/>
        </w:rPr>
        <w:t>139</w:t>
      </w:r>
      <w:r w:rsidRPr="00D759DF">
        <w:rPr>
          <w:sz w:val="20"/>
          <w:szCs w:val="20"/>
        </w:rPr>
        <w:t>. If there were no instances of harassment, domestic abuse, or sexual assault, the respondent will move on</w:t>
      </w:r>
      <w:r w:rsidR="00D42ACD" w:rsidRPr="00D759DF">
        <w:rPr>
          <w:sz w:val="20"/>
          <w:szCs w:val="20"/>
        </w:rPr>
        <w:t xml:space="preserve"> to question </w:t>
      </w:r>
      <w:r w:rsidR="00B91560">
        <w:rPr>
          <w:sz w:val="20"/>
          <w:szCs w:val="20"/>
        </w:rPr>
        <w:t>151</w:t>
      </w:r>
      <w:r w:rsidR="002D62CD">
        <w:rPr>
          <w:sz w:val="20"/>
          <w:szCs w:val="20"/>
        </w:rPr>
        <w:t xml:space="preserve"> (Module 14)</w:t>
      </w:r>
      <w:r w:rsidR="00D42ACD" w:rsidRPr="00D759DF">
        <w:rPr>
          <w:sz w:val="20"/>
          <w:szCs w:val="20"/>
        </w:rPr>
        <w:t>.</w:t>
      </w:r>
    </w:p>
    <w:p w14:paraId="76C3FEE3" w14:textId="77777777" w:rsidR="00DD7F3B" w:rsidRPr="00D759DF" w:rsidRDefault="00DD7F3B" w:rsidP="001D08BA">
      <w:pPr>
        <w:pStyle w:val="QDisplayLogic"/>
        <w:shd w:val="clear" w:color="auto" w:fill="auto"/>
        <w:spacing w:line="240" w:lineRule="auto"/>
        <w:contextualSpacing/>
        <w:rPr>
          <w:sz w:val="20"/>
          <w:szCs w:val="20"/>
        </w:rPr>
      </w:pPr>
    </w:p>
    <w:p w14:paraId="611AF714" w14:textId="77777777" w:rsidR="00DD7F3B" w:rsidRPr="00D759DF" w:rsidRDefault="00DD7F3B" w:rsidP="001D08BA">
      <w:pPr>
        <w:pStyle w:val="QDisplayLogic"/>
        <w:shd w:val="clear" w:color="auto" w:fill="auto"/>
        <w:spacing w:line="240" w:lineRule="auto"/>
        <w:contextualSpacing/>
        <w:rPr>
          <w:b/>
        </w:rPr>
      </w:pPr>
    </w:p>
    <w:p w14:paraId="685B4963" w14:textId="111B5866" w:rsidR="00DD7F3B" w:rsidRPr="00D759DF" w:rsidRDefault="00DD7F3B" w:rsidP="00DD7F3B">
      <w:pPr>
        <w:pStyle w:val="QDisplayLogic"/>
        <w:spacing w:line="240" w:lineRule="auto"/>
        <w:contextualSpacing/>
        <w:rPr>
          <w:b/>
        </w:rPr>
        <w:sectPr w:rsidR="00DD7F3B" w:rsidRPr="00D759DF" w:rsidSect="00C72504">
          <w:headerReference w:type="default" r:id="rId49"/>
          <w:headerReference w:type="first" r:id="rId50"/>
          <w:pgSz w:w="12240" w:h="15840" w:code="1"/>
          <w:pgMar w:top="1440" w:right="1440" w:bottom="1440" w:left="1440" w:header="1080" w:footer="720" w:gutter="0"/>
          <w:cols w:space="720"/>
          <w:titlePg/>
          <w:docGrid w:linePitch="360"/>
        </w:sectPr>
      </w:pPr>
    </w:p>
    <w:p w14:paraId="1B803F14" w14:textId="09B7B213" w:rsidR="00966243" w:rsidRPr="00D759DF" w:rsidRDefault="00966243" w:rsidP="00966243">
      <w:pPr>
        <w:rPr>
          <w:color w:val="auto"/>
        </w:rPr>
      </w:pPr>
      <w:r w:rsidRPr="00D759DF">
        <w:rPr>
          <w:color w:val="auto"/>
        </w:rPr>
        <w:lastRenderedPageBreak/>
        <w:t>Q</w:t>
      </w:r>
      <w:r w:rsidR="00FB70C1">
        <w:rPr>
          <w:color w:val="auto"/>
        </w:rPr>
        <w:t>1</w:t>
      </w:r>
      <w:r w:rsidR="00826C74">
        <w:rPr>
          <w:color w:val="auto"/>
        </w:rPr>
        <w:t>38</w:t>
      </w:r>
      <w:r w:rsidRPr="00D759DF">
        <w:rPr>
          <w:color w:val="auto"/>
        </w:rPr>
        <w:t xml:space="preserve"> In thinking about the events related to sexual misconduct described in the previous sections, did the University play a role by...</w:t>
      </w:r>
    </w:p>
    <w:tbl>
      <w:tblPr>
        <w:tblStyle w:val="GridTable4-Accent11"/>
        <w:tblW w:w="0" w:type="auto"/>
        <w:tblLook w:val="04A0" w:firstRow="1" w:lastRow="0" w:firstColumn="1" w:lastColumn="0" w:noHBand="0" w:noVBand="1"/>
      </w:tblPr>
      <w:tblGrid>
        <w:gridCol w:w="5711"/>
        <w:gridCol w:w="1670"/>
        <w:gridCol w:w="1671"/>
      </w:tblGrid>
      <w:tr w:rsidR="00D759DF" w:rsidRPr="00D759DF" w14:paraId="0ABCDC5F" w14:textId="77777777" w:rsidTr="00D8667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711" w:type="dxa"/>
          </w:tcPr>
          <w:p w14:paraId="2200973E" w14:textId="77777777" w:rsidR="00966243" w:rsidRPr="00D759DF" w:rsidRDefault="00966243" w:rsidP="00331111">
            <w:pPr>
              <w:rPr>
                <w:color w:val="auto"/>
              </w:rPr>
            </w:pPr>
          </w:p>
        </w:tc>
        <w:tc>
          <w:tcPr>
            <w:tcW w:w="1670" w:type="dxa"/>
            <w:vAlign w:val="center"/>
          </w:tcPr>
          <w:p w14:paraId="0BB6E91D" w14:textId="77777777" w:rsidR="00966243" w:rsidRPr="002F2BB0" w:rsidRDefault="00966243" w:rsidP="00966243">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F2BB0">
              <w:rPr>
                <w:b w:val="0"/>
                <w:color w:val="auto"/>
              </w:rPr>
              <w:t>Yes</w:t>
            </w:r>
          </w:p>
        </w:tc>
        <w:tc>
          <w:tcPr>
            <w:tcW w:w="1671" w:type="dxa"/>
            <w:vAlign w:val="center"/>
          </w:tcPr>
          <w:p w14:paraId="0319AADF" w14:textId="77777777" w:rsidR="00966243" w:rsidRPr="002F2BB0" w:rsidRDefault="00966243" w:rsidP="00966243">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F2BB0">
              <w:rPr>
                <w:b w:val="0"/>
                <w:color w:val="auto"/>
              </w:rPr>
              <w:t>No</w:t>
            </w:r>
          </w:p>
        </w:tc>
      </w:tr>
      <w:tr w:rsidR="00D759DF" w:rsidRPr="00D759DF" w14:paraId="2D13C9BD" w14:textId="77777777" w:rsidTr="00D8667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711" w:type="dxa"/>
            <w:vAlign w:val="center"/>
          </w:tcPr>
          <w:p w14:paraId="0A5ED433" w14:textId="77777777" w:rsidR="00966243" w:rsidRPr="00D759DF" w:rsidRDefault="00966243" w:rsidP="00331111">
            <w:pPr>
              <w:rPr>
                <w:b w:val="0"/>
                <w:color w:val="auto"/>
              </w:rPr>
            </w:pPr>
            <w:r w:rsidRPr="00D759DF">
              <w:rPr>
                <w:b w:val="0"/>
                <w:color w:val="auto"/>
              </w:rPr>
              <w:t>Creating an environment where this type of experience was safe to discuss?</w:t>
            </w:r>
          </w:p>
        </w:tc>
        <w:tc>
          <w:tcPr>
            <w:tcW w:w="1670" w:type="dxa"/>
            <w:vAlign w:val="center"/>
          </w:tcPr>
          <w:p w14:paraId="72FF6F06" w14:textId="77777777" w:rsidR="00966243" w:rsidRPr="00826C74" w:rsidRDefault="00966243" w:rsidP="00EB282B">
            <w:pPr>
              <w:pStyle w:val="ListParagraph"/>
              <w:numPr>
                <w:ilvl w:val="0"/>
                <w:numId w:val="73"/>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71" w:type="dxa"/>
            <w:vAlign w:val="center"/>
          </w:tcPr>
          <w:p w14:paraId="4C532734" w14:textId="77777777" w:rsidR="00966243" w:rsidRPr="00826C74" w:rsidRDefault="00966243" w:rsidP="00EB282B">
            <w:pPr>
              <w:pStyle w:val="ListParagraph"/>
              <w:numPr>
                <w:ilvl w:val="0"/>
                <w:numId w:val="73"/>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D759DF" w:rsidRPr="00D759DF" w14:paraId="30B4B5B8" w14:textId="77777777" w:rsidTr="00D8667E">
        <w:trPr>
          <w:trHeight w:val="470"/>
        </w:trPr>
        <w:tc>
          <w:tcPr>
            <w:cnfStyle w:val="001000000000" w:firstRow="0" w:lastRow="0" w:firstColumn="1" w:lastColumn="0" w:oddVBand="0" w:evenVBand="0" w:oddHBand="0" w:evenHBand="0" w:firstRowFirstColumn="0" w:firstRowLastColumn="0" w:lastRowFirstColumn="0" w:lastRowLastColumn="0"/>
            <w:tcW w:w="5711" w:type="dxa"/>
            <w:vAlign w:val="center"/>
          </w:tcPr>
          <w:p w14:paraId="6B2F14F3" w14:textId="77777777" w:rsidR="00966243" w:rsidRPr="00D759DF" w:rsidRDefault="00966243" w:rsidP="00331111">
            <w:pPr>
              <w:rPr>
                <w:b w:val="0"/>
                <w:color w:val="auto"/>
              </w:rPr>
            </w:pPr>
            <w:r w:rsidRPr="00D759DF">
              <w:rPr>
                <w:b w:val="0"/>
                <w:color w:val="auto"/>
              </w:rPr>
              <w:t>Creating an environment where this type of experience was recognized as a problem?</w:t>
            </w:r>
          </w:p>
        </w:tc>
        <w:tc>
          <w:tcPr>
            <w:tcW w:w="1670" w:type="dxa"/>
            <w:vAlign w:val="center"/>
          </w:tcPr>
          <w:p w14:paraId="08439E73" w14:textId="77777777" w:rsidR="00966243" w:rsidRPr="00826C74" w:rsidRDefault="00966243" w:rsidP="00EB282B">
            <w:pPr>
              <w:pStyle w:val="ListParagraph"/>
              <w:numPr>
                <w:ilvl w:val="0"/>
                <w:numId w:val="73"/>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71" w:type="dxa"/>
            <w:vAlign w:val="center"/>
          </w:tcPr>
          <w:p w14:paraId="2522521C" w14:textId="77777777" w:rsidR="00966243" w:rsidRPr="00826C74" w:rsidRDefault="00966243" w:rsidP="00EB282B">
            <w:pPr>
              <w:pStyle w:val="ListParagraph"/>
              <w:numPr>
                <w:ilvl w:val="0"/>
                <w:numId w:val="73"/>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D759DF" w:rsidRPr="00D759DF" w14:paraId="0727A41D" w14:textId="77777777" w:rsidTr="00D8667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711" w:type="dxa"/>
            <w:vAlign w:val="center"/>
          </w:tcPr>
          <w:p w14:paraId="1FAC1A81" w14:textId="3F63274E" w:rsidR="00966243" w:rsidRPr="00D759DF" w:rsidRDefault="00966243" w:rsidP="00331111">
            <w:pPr>
              <w:rPr>
                <w:b w:val="0"/>
                <w:color w:val="auto"/>
              </w:rPr>
            </w:pPr>
            <w:r w:rsidRPr="00D759DF">
              <w:rPr>
                <w:b w:val="0"/>
                <w:color w:val="auto"/>
              </w:rPr>
              <w:t>Not doing enough to prevent this type of experience?</w:t>
            </w:r>
          </w:p>
        </w:tc>
        <w:tc>
          <w:tcPr>
            <w:tcW w:w="1670" w:type="dxa"/>
            <w:vAlign w:val="center"/>
          </w:tcPr>
          <w:p w14:paraId="2881855B" w14:textId="77777777" w:rsidR="00966243" w:rsidRPr="00826C74" w:rsidRDefault="00966243" w:rsidP="00EB282B">
            <w:pPr>
              <w:pStyle w:val="ListParagraph"/>
              <w:numPr>
                <w:ilvl w:val="0"/>
                <w:numId w:val="73"/>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71" w:type="dxa"/>
            <w:vAlign w:val="center"/>
          </w:tcPr>
          <w:p w14:paraId="0BE5BA45" w14:textId="77777777" w:rsidR="00966243" w:rsidRPr="00826C74" w:rsidRDefault="00966243" w:rsidP="00EB282B">
            <w:pPr>
              <w:pStyle w:val="ListParagraph"/>
              <w:numPr>
                <w:ilvl w:val="0"/>
                <w:numId w:val="73"/>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D759DF" w:rsidRPr="00D759DF" w14:paraId="63FC0172" w14:textId="77777777" w:rsidTr="00D8667E">
        <w:trPr>
          <w:trHeight w:val="470"/>
        </w:trPr>
        <w:tc>
          <w:tcPr>
            <w:cnfStyle w:val="001000000000" w:firstRow="0" w:lastRow="0" w:firstColumn="1" w:lastColumn="0" w:oddVBand="0" w:evenVBand="0" w:oddHBand="0" w:evenHBand="0" w:firstRowFirstColumn="0" w:firstRowLastColumn="0" w:lastRowFirstColumn="0" w:lastRowLastColumn="0"/>
            <w:tcW w:w="5711" w:type="dxa"/>
            <w:vAlign w:val="center"/>
          </w:tcPr>
          <w:p w14:paraId="16CFA51C" w14:textId="46894B33" w:rsidR="00966243" w:rsidRPr="00D759DF" w:rsidRDefault="00966243" w:rsidP="00331111">
            <w:pPr>
              <w:rPr>
                <w:b w:val="0"/>
                <w:color w:val="auto"/>
              </w:rPr>
            </w:pPr>
            <w:r w:rsidRPr="00D759DF">
              <w:rPr>
                <w:b w:val="0"/>
                <w:color w:val="auto"/>
              </w:rPr>
              <w:t>Creating an environment in which this type of experience seemed common or normal?</w:t>
            </w:r>
          </w:p>
        </w:tc>
        <w:tc>
          <w:tcPr>
            <w:tcW w:w="1670" w:type="dxa"/>
            <w:vAlign w:val="center"/>
          </w:tcPr>
          <w:p w14:paraId="36FDDBF8" w14:textId="77777777" w:rsidR="00966243" w:rsidRPr="00826C74" w:rsidRDefault="00966243" w:rsidP="00EB282B">
            <w:pPr>
              <w:pStyle w:val="ListParagraph"/>
              <w:numPr>
                <w:ilvl w:val="0"/>
                <w:numId w:val="73"/>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71" w:type="dxa"/>
            <w:vAlign w:val="center"/>
          </w:tcPr>
          <w:p w14:paraId="43EC86CB" w14:textId="77777777" w:rsidR="00966243" w:rsidRPr="00826C74" w:rsidRDefault="00966243" w:rsidP="00EB282B">
            <w:pPr>
              <w:pStyle w:val="ListParagraph"/>
              <w:numPr>
                <w:ilvl w:val="0"/>
                <w:numId w:val="73"/>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D759DF" w:rsidRPr="00D759DF" w14:paraId="3803296C" w14:textId="77777777" w:rsidTr="00D8667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711" w:type="dxa"/>
            <w:vAlign w:val="center"/>
          </w:tcPr>
          <w:p w14:paraId="55D05B3D" w14:textId="77777777" w:rsidR="00966243" w:rsidRPr="00D759DF" w:rsidRDefault="00966243" w:rsidP="00331111">
            <w:pPr>
              <w:rPr>
                <w:b w:val="0"/>
                <w:color w:val="auto"/>
              </w:rPr>
            </w:pPr>
            <w:r w:rsidRPr="00D759DF">
              <w:rPr>
                <w:b w:val="0"/>
                <w:color w:val="auto"/>
              </w:rPr>
              <w:t>Creating an environment in which this experience seemed more likely to occur?</w:t>
            </w:r>
          </w:p>
        </w:tc>
        <w:tc>
          <w:tcPr>
            <w:tcW w:w="1670" w:type="dxa"/>
            <w:vAlign w:val="center"/>
          </w:tcPr>
          <w:p w14:paraId="3549116C" w14:textId="77777777" w:rsidR="00966243" w:rsidRPr="00826C74" w:rsidRDefault="00966243" w:rsidP="00EB282B">
            <w:pPr>
              <w:pStyle w:val="ListParagraph"/>
              <w:numPr>
                <w:ilvl w:val="0"/>
                <w:numId w:val="73"/>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71" w:type="dxa"/>
            <w:vAlign w:val="center"/>
          </w:tcPr>
          <w:p w14:paraId="4F2E230A" w14:textId="77777777" w:rsidR="00966243" w:rsidRPr="00826C74" w:rsidRDefault="00966243" w:rsidP="00EB282B">
            <w:pPr>
              <w:pStyle w:val="ListParagraph"/>
              <w:numPr>
                <w:ilvl w:val="0"/>
                <w:numId w:val="73"/>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D759DF" w:rsidRPr="00D759DF" w14:paraId="59535619" w14:textId="77777777" w:rsidTr="00255FF2">
        <w:trPr>
          <w:trHeight w:val="278"/>
        </w:trPr>
        <w:tc>
          <w:tcPr>
            <w:cnfStyle w:val="001000000000" w:firstRow="0" w:lastRow="0" w:firstColumn="1" w:lastColumn="0" w:oddVBand="0" w:evenVBand="0" w:oddHBand="0" w:evenHBand="0" w:firstRowFirstColumn="0" w:firstRowLastColumn="0" w:lastRowFirstColumn="0" w:lastRowLastColumn="0"/>
            <w:tcW w:w="5711" w:type="dxa"/>
            <w:vAlign w:val="center"/>
          </w:tcPr>
          <w:p w14:paraId="6C58F890" w14:textId="7E9258A8" w:rsidR="00966243" w:rsidRPr="00D759DF" w:rsidRDefault="00966243" w:rsidP="00331111">
            <w:pPr>
              <w:rPr>
                <w:b w:val="0"/>
                <w:color w:val="auto"/>
              </w:rPr>
            </w:pPr>
            <w:r w:rsidRPr="00D759DF">
              <w:rPr>
                <w:b w:val="0"/>
                <w:color w:val="auto"/>
              </w:rPr>
              <w:t>Making it difficult to report the experience?</w:t>
            </w:r>
          </w:p>
        </w:tc>
        <w:tc>
          <w:tcPr>
            <w:tcW w:w="1670" w:type="dxa"/>
            <w:vAlign w:val="center"/>
          </w:tcPr>
          <w:p w14:paraId="2C448E78" w14:textId="77777777" w:rsidR="00966243" w:rsidRPr="00826C74" w:rsidRDefault="00966243" w:rsidP="00EB282B">
            <w:pPr>
              <w:pStyle w:val="ListParagraph"/>
              <w:numPr>
                <w:ilvl w:val="0"/>
                <w:numId w:val="73"/>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71" w:type="dxa"/>
            <w:vAlign w:val="center"/>
          </w:tcPr>
          <w:p w14:paraId="5D1A69A2" w14:textId="77777777" w:rsidR="00966243" w:rsidRPr="00826C74" w:rsidRDefault="00966243" w:rsidP="00EB282B">
            <w:pPr>
              <w:pStyle w:val="ListParagraph"/>
              <w:numPr>
                <w:ilvl w:val="0"/>
                <w:numId w:val="73"/>
              </w:num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51E9A74F" w14:textId="77777777" w:rsidR="00A935DA" w:rsidRPr="00255FF2" w:rsidRDefault="00A935DA" w:rsidP="00A935DA">
      <w:pPr>
        <w:rPr>
          <w:color w:val="auto"/>
        </w:rPr>
      </w:pPr>
    </w:p>
    <w:p w14:paraId="7158D096" w14:textId="01F312B6" w:rsidR="00A935DA" w:rsidRPr="00255FF2" w:rsidRDefault="00A935DA" w:rsidP="00A935DA">
      <w:pPr>
        <w:rPr>
          <w:color w:val="auto"/>
        </w:rPr>
      </w:pPr>
      <w:bookmarkStart w:id="5" w:name="_Hlk99443260"/>
      <w:r w:rsidRPr="00255FF2">
        <w:rPr>
          <w:color w:val="auto"/>
        </w:rPr>
        <w:t>Q1</w:t>
      </w:r>
      <w:r w:rsidR="00826C74" w:rsidRPr="00255FF2">
        <w:rPr>
          <w:color w:val="auto"/>
        </w:rPr>
        <w:t>39</w:t>
      </w:r>
      <w:r w:rsidRPr="00255FF2">
        <w:rPr>
          <w:color w:val="auto"/>
        </w:rPr>
        <w:t xml:space="preserve"> Did you tell anyone about the incident(s) before this questionnaire?</w:t>
      </w:r>
    </w:p>
    <w:p w14:paraId="7746FA82" w14:textId="77777777" w:rsidR="00A935DA" w:rsidRPr="00255FF2" w:rsidRDefault="00A935DA" w:rsidP="00EB282B">
      <w:pPr>
        <w:pStyle w:val="ListParagraph"/>
        <w:numPr>
          <w:ilvl w:val="0"/>
          <w:numId w:val="57"/>
        </w:numPr>
        <w:rPr>
          <w:color w:val="auto"/>
        </w:rPr>
      </w:pPr>
      <w:r w:rsidRPr="00255FF2">
        <w:rPr>
          <w:color w:val="auto"/>
        </w:rPr>
        <w:t xml:space="preserve">Yes </w:t>
      </w:r>
    </w:p>
    <w:p w14:paraId="79053C58" w14:textId="77777777" w:rsidR="00A935DA" w:rsidRPr="00255FF2" w:rsidRDefault="00A935DA" w:rsidP="00EB282B">
      <w:pPr>
        <w:pStyle w:val="ListParagraph"/>
        <w:numPr>
          <w:ilvl w:val="0"/>
          <w:numId w:val="57"/>
        </w:numPr>
        <w:rPr>
          <w:color w:val="auto"/>
        </w:rPr>
      </w:pPr>
      <w:r w:rsidRPr="00255FF2">
        <w:rPr>
          <w:color w:val="auto"/>
        </w:rPr>
        <w:t xml:space="preserve">No </w:t>
      </w:r>
    </w:p>
    <w:p w14:paraId="79871F1D" w14:textId="77777777" w:rsidR="00A935DA" w:rsidRPr="00D759DF" w:rsidRDefault="00A935DA" w:rsidP="00A935DA">
      <w:pPr>
        <w:contextualSpacing/>
        <w:rPr>
          <w:color w:val="auto"/>
        </w:rPr>
      </w:pPr>
    </w:p>
    <w:p w14:paraId="4FC18A47" w14:textId="6E00E813" w:rsidR="00A935DA" w:rsidRPr="00D759DF" w:rsidRDefault="00A935DA" w:rsidP="00A935DA">
      <w:pPr>
        <w:pStyle w:val="QDisplayLogic"/>
        <w:spacing w:line="240" w:lineRule="auto"/>
        <w:contextualSpacing/>
        <w:rPr>
          <w:sz w:val="20"/>
        </w:rPr>
      </w:pPr>
      <w:r w:rsidRPr="00D759DF">
        <w:rPr>
          <w:sz w:val="20"/>
        </w:rPr>
        <w:t xml:space="preserve">If ‘Yes’ was selected for question </w:t>
      </w:r>
      <w:r w:rsidR="00B91560">
        <w:rPr>
          <w:sz w:val="20"/>
        </w:rPr>
        <w:t>139</w:t>
      </w:r>
      <w:r w:rsidRPr="00D759DF">
        <w:rPr>
          <w:sz w:val="20"/>
        </w:rPr>
        <w:t xml:space="preserve">, respondents can answer questions </w:t>
      </w:r>
      <w:r w:rsidR="00982CE8">
        <w:rPr>
          <w:sz w:val="20"/>
        </w:rPr>
        <w:t>140-150</w:t>
      </w:r>
      <w:r w:rsidRPr="00D759DF">
        <w:rPr>
          <w:sz w:val="20"/>
        </w:rPr>
        <w:t xml:space="preserve">. If ‘No’ was selected, respondents move on to question </w:t>
      </w:r>
      <w:r w:rsidR="00982CE8">
        <w:rPr>
          <w:sz w:val="20"/>
        </w:rPr>
        <w:t>151.</w:t>
      </w:r>
    </w:p>
    <w:p w14:paraId="4EE2B19D" w14:textId="77777777" w:rsidR="00A935DA" w:rsidRPr="00255FF2" w:rsidRDefault="00A935DA" w:rsidP="00A935DA">
      <w:pPr>
        <w:contextualSpacing/>
        <w:rPr>
          <w:color w:val="auto"/>
        </w:rPr>
      </w:pPr>
    </w:p>
    <w:p w14:paraId="69C4BC7C" w14:textId="7FCD1356" w:rsidR="00A935DA" w:rsidRPr="00255FF2" w:rsidRDefault="00A935DA" w:rsidP="00A935DA">
      <w:pPr>
        <w:keepNext/>
        <w:contextualSpacing/>
        <w:rPr>
          <w:color w:val="auto"/>
        </w:rPr>
      </w:pPr>
      <w:r w:rsidRPr="00255FF2">
        <w:rPr>
          <w:color w:val="auto"/>
        </w:rPr>
        <w:t>Q1</w:t>
      </w:r>
      <w:r w:rsidR="00826C74" w:rsidRPr="00255FF2">
        <w:rPr>
          <w:color w:val="auto"/>
        </w:rPr>
        <w:t>40</w:t>
      </w:r>
      <w:r w:rsidRPr="00255FF2">
        <w:rPr>
          <w:color w:val="auto"/>
        </w:rPr>
        <w:t xml:space="preserve"> Who did you tell? (Please select all that apply.)</w:t>
      </w:r>
    </w:p>
    <w:p w14:paraId="3B7FC2D4" w14:textId="77777777" w:rsidR="00A935DA" w:rsidRPr="00255FF2" w:rsidRDefault="00A935DA" w:rsidP="00EB282B">
      <w:pPr>
        <w:pStyle w:val="ListParagraph"/>
        <w:keepNext/>
        <w:numPr>
          <w:ilvl w:val="1"/>
          <w:numId w:val="38"/>
        </w:numPr>
        <w:rPr>
          <w:color w:val="auto"/>
        </w:rPr>
      </w:pPr>
      <w:r w:rsidRPr="00255FF2">
        <w:rPr>
          <w:color w:val="auto"/>
        </w:rPr>
        <w:t xml:space="preserve">Roommate </w:t>
      </w:r>
    </w:p>
    <w:p w14:paraId="2F621A6E" w14:textId="77777777" w:rsidR="00A935DA" w:rsidRPr="00255FF2" w:rsidRDefault="00A935DA" w:rsidP="00EB282B">
      <w:pPr>
        <w:pStyle w:val="ListParagraph"/>
        <w:keepNext/>
        <w:numPr>
          <w:ilvl w:val="1"/>
          <w:numId w:val="38"/>
        </w:numPr>
        <w:rPr>
          <w:color w:val="auto"/>
        </w:rPr>
      </w:pPr>
      <w:r w:rsidRPr="00255FF2">
        <w:rPr>
          <w:color w:val="auto"/>
        </w:rPr>
        <w:t xml:space="preserve">Close friend other than roommate </w:t>
      </w:r>
    </w:p>
    <w:p w14:paraId="619CB883" w14:textId="77777777" w:rsidR="00A935DA" w:rsidRPr="00255FF2" w:rsidRDefault="00A935DA" w:rsidP="00EB282B">
      <w:pPr>
        <w:pStyle w:val="ListParagraph"/>
        <w:keepNext/>
        <w:numPr>
          <w:ilvl w:val="1"/>
          <w:numId w:val="38"/>
        </w:numPr>
        <w:rPr>
          <w:color w:val="auto"/>
        </w:rPr>
      </w:pPr>
      <w:r w:rsidRPr="00255FF2">
        <w:rPr>
          <w:color w:val="auto"/>
        </w:rPr>
        <w:t xml:space="preserve">Romantic partner </w:t>
      </w:r>
    </w:p>
    <w:p w14:paraId="545F6F87" w14:textId="77777777" w:rsidR="00A935DA" w:rsidRPr="00255FF2" w:rsidRDefault="00A935DA" w:rsidP="00EB282B">
      <w:pPr>
        <w:pStyle w:val="ListParagraph"/>
        <w:keepNext/>
        <w:numPr>
          <w:ilvl w:val="1"/>
          <w:numId w:val="38"/>
        </w:numPr>
        <w:rPr>
          <w:color w:val="auto"/>
        </w:rPr>
      </w:pPr>
      <w:r w:rsidRPr="00255FF2">
        <w:rPr>
          <w:color w:val="auto"/>
        </w:rPr>
        <w:t xml:space="preserve">Parent or guardian </w:t>
      </w:r>
    </w:p>
    <w:p w14:paraId="6C466422" w14:textId="77777777" w:rsidR="00A935DA" w:rsidRPr="00255FF2" w:rsidRDefault="00A935DA" w:rsidP="00EB282B">
      <w:pPr>
        <w:pStyle w:val="ListParagraph"/>
        <w:keepNext/>
        <w:numPr>
          <w:ilvl w:val="1"/>
          <w:numId w:val="38"/>
        </w:numPr>
        <w:rPr>
          <w:color w:val="auto"/>
        </w:rPr>
      </w:pPr>
      <w:r w:rsidRPr="00255FF2">
        <w:rPr>
          <w:color w:val="auto"/>
        </w:rPr>
        <w:t xml:space="preserve">Other family member </w:t>
      </w:r>
    </w:p>
    <w:p w14:paraId="637C613D" w14:textId="77777777" w:rsidR="00A935DA" w:rsidRPr="00255FF2" w:rsidRDefault="00A935DA" w:rsidP="00EB282B">
      <w:pPr>
        <w:pStyle w:val="ListParagraph"/>
        <w:keepNext/>
        <w:numPr>
          <w:ilvl w:val="1"/>
          <w:numId w:val="38"/>
        </w:numPr>
        <w:rPr>
          <w:color w:val="auto"/>
        </w:rPr>
      </w:pPr>
      <w:r w:rsidRPr="00255FF2">
        <w:rPr>
          <w:color w:val="auto"/>
        </w:rPr>
        <w:t xml:space="preserve">Doctor/nurse </w:t>
      </w:r>
    </w:p>
    <w:p w14:paraId="35AB48C9" w14:textId="77777777" w:rsidR="00A935DA" w:rsidRPr="00255FF2" w:rsidRDefault="00A935DA" w:rsidP="00EB282B">
      <w:pPr>
        <w:pStyle w:val="ListParagraph"/>
        <w:keepNext/>
        <w:numPr>
          <w:ilvl w:val="1"/>
          <w:numId w:val="38"/>
        </w:numPr>
        <w:rPr>
          <w:color w:val="auto"/>
        </w:rPr>
      </w:pPr>
      <w:r w:rsidRPr="00255FF2">
        <w:rPr>
          <w:color w:val="auto"/>
        </w:rPr>
        <w:t>Religious leader</w:t>
      </w:r>
    </w:p>
    <w:p w14:paraId="071428E1" w14:textId="58AB9183" w:rsidR="00A935DA" w:rsidRPr="00255FF2" w:rsidRDefault="00A935DA" w:rsidP="00EB282B">
      <w:pPr>
        <w:pStyle w:val="ListParagraph"/>
        <w:keepNext/>
        <w:numPr>
          <w:ilvl w:val="1"/>
          <w:numId w:val="38"/>
        </w:numPr>
        <w:rPr>
          <w:color w:val="auto"/>
        </w:rPr>
      </w:pPr>
      <w:r w:rsidRPr="00255FF2">
        <w:rPr>
          <w:color w:val="auto"/>
        </w:rPr>
        <w:t xml:space="preserve">Off-campus </w:t>
      </w:r>
      <w:r w:rsidR="003E44E3" w:rsidRPr="00255FF2">
        <w:rPr>
          <w:color w:val="auto"/>
        </w:rPr>
        <w:t xml:space="preserve">sexual violence </w:t>
      </w:r>
      <w:r w:rsidRPr="00255FF2">
        <w:rPr>
          <w:color w:val="auto"/>
        </w:rPr>
        <w:t>crisis center staff</w:t>
      </w:r>
    </w:p>
    <w:p w14:paraId="2B70FBC2" w14:textId="77777777" w:rsidR="00A935DA" w:rsidRPr="00255FF2" w:rsidRDefault="00A935DA" w:rsidP="00EB282B">
      <w:pPr>
        <w:pStyle w:val="ListParagraph"/>
        <w:keepNext/>
        <w:numPr>
          <w:ilvl w:val="1"/>
          <w:numId w:val="38"/>
        </w:numPr>
        <w:rPr>
          <w:color w:val="auto"/>
        </w:rPr>
      </w:pPr>
      <w:r w:rsidRPr="00255FF2">
        <w:rPr>
          <w:color w:val="auto"/>
        </w:rPr>
        <w:t>Off-campus counselor/therapist</w:t>
      </w:r>
    </w:p>
    <w:p w14:paraId="287707E9" w14:textId="77777777" w:rsidR="00A935DA" w:rsidRPr="00255FF2" w:rsidRDefault="00A935DA" w:rsidP="00EB282B">
      <w:pPr>
        <w:pStyle w:val="ListParagraph"/>
        <w:keepNext/>
        <w:numPr>
          <w:ilvl w:val="1"/>
          <w:numId w:val="38"/>
        </w:numPr>
        <w:rPr>
          <w:color w:val="auto"/>
        </w:rPr>
      </w:pPr>
      <w:r w:rsidRPr="00255FF2">
        <w:rPr>
          <w:color w:val="auto"/>
        </w:rPr>
        <w:t>On-campus counselor/advocate (e.g., CAPS, Gender Equity Center)</w:t>
      </w:r>
    </w:p>
    <w:p w14:paraId="79774597" w14:textId="77777777" w:rsidR="00A935DA" w:rsidRPr="00255FF2" w:rsidRDefault="00A935DA" w:rsidP="00EB282B">
      <w:pPr>
        <w:pStyle w:val="ListParagraph"/>
        <w:keepNext/>
        <w:numPr>
          <w:ilvl w:val="1"/>
          <w:numId w:val="38"/>
        </w:numPr>
        <w:rPr>
          <w:color w:val="auto"/>
        </w:rPr>
      </w:pPr>
      <w:r w:rsidRPr="00255FF2">
        <w:rPr>
          <w:color w:val="auto"/>
        </w:rPr>
        <w:t xml:space="preserve">University health services </w:t>
      </w:r>
    </w:p>
    <w:p w14:paraId="6FB5AACA" w14:textId="77777777" w:rsidR="00A935DA" w:rsidRPr="00255FF2" w:rsidRDefault="00A935DA" w:rsidP="00EB282B">
      <w:pPr>
        <w:pStyle w:val="ListParagraph"/>
        <w:keepNext/>
        <w:numPr>
          <w:ilvl w:val="1"/>
          <w:numId w:val="38"/>
        </w:numPr>
        <w:rPr>
          <w:color w:val="auto"/>
        </w:rPr>
      </w:pPr>
      <w:r w:rsidRPr="00255FF2">
        <w:rPr>
          <w:color w:val="auto"/>
        </w:rPr>
        <w:t xml:space="preserve">Campus security or police department </w:t>
      </w:r>
    </w:p>
    <w:p w14:paraId="2765E7D1" w14:textId="77777777" w:rsidR="00A935DA" w:rsidRPr="00255FF2" w:rsidRDefault="00A935DA" w:rsidP="00EB282B">
      <w:pPr>
        <w:pStyle w:val="ListParagraph"/>
        <w:keepNext/>
        <w:numPr>
          <w:ilvl w:val="1"/>
          <w:numId w:val="38"/>
        </w:numPr>
        <w:rPr>
          <w:color w:val="auto"/>
        </w:rPr>
      </w:pPr>
      <w:r w:rsidRPr="00255FF2">
        <w:rPr>
          <w:color w:val="auto"/>
        </w:rPr>
        <w:t xml:space="preserve">Local police </w:t>
      </w:r>
    </w:p>
    <w:p w14:paraId="0B7B0E14" w14:textId="77777777" w:rsidR="00A935DA" w:rsidRPr="00255FF2" w:rsidRDefault="00A935DA" w:rsidP="00EB282B">
      <w:pPr>
        <w:pStyle w:val="ListParagraph"/>
        <w:keepNext/>
        <w:numPr>
          <w:ilvl w:val="1"/>
          <w:numId w:val="38"/>
        </w:numPr>
        <w:rPr>
          <w:color w:val="auto"/>
        </w:rPr>
      </w:pPr>
      <w:r w:rsidRPr="00255FF2">
        <w:rPr>
          <w:color w:val="auto"/>
        </w:rPr>
        <w:t xml:space="preserve">Office of Student Conduct </w:t>
      </w:r>
    </w:p>
    <w:p w14:paraId="0AD7BDE1" w14:textId="77777777" w:rsidR="00A935DA" w:rsidRPr="00255FF2" w:rsidRDefault="00A935DA" w:rsidP="00EB282B">
      <w:pPr>
        <w:pStyle w:val="ListParagraph"/>
        <w:keepNext/>
        <w:numPr>
          <w:ilvl w:val="1"/>
          <w:numId w:val="38"/>
        </w:numPr>
        <w:rPr>
          <w:color w:val="auto"/>
        </w:rPr>
      </w:pPr>
      <w:r w:rsidRPr="00255FF2">
        <w:rPr>
          <w:color w:val="auto"/>
        </w:rPr>
        <w:t>Office of Sexual Misconduct Prevention and Response (Title IX Compliance)</w:t>
      </w:r>
    </w:p>
    <w:p w14:paraId="119C2573" w14:textId="77777777" w:rsidR="00A935DA" w:rsidRPr="00255FF2" w:rsidRDefault="00A935DA" w:rsidP="00EB282B">
      <w:pPr>
        <w:pStyle w:val="ListParagraph"/>
        <w:keepNext/>
        <w:numPr>
          <w:ilvl w:val="1"/>
          <w:numId w:val="38"/>
        </w:numPr>
        <w:rPr>
          <w:color w:val="auto"/>
        </w:rPr>
      </w:pPr>
      <w:r w:rsidRPr="00255FF2">
        <w:rPr>
          <w:color w:val="auto"/>
        </w:rPr>
        <w:t xml:space="preserve">Resident adviser or Residence Life staff </w:t>
      </w:r>
    </w:p>
    <w:p w14:paraId="2E5575E9" w14:textId="77777777" w:rsidR="00A935DA" w:rsidRPr="00255FF2" w:rsidRDefault="00A935DA" w:rsidP="00EB282B">
      <w:pPr>
        <w:pStyle w:val="ListParagraph"/>
        <w:keepNext/>
        <w:numPr>
          <w:ilvl w:val="1"/>
          <w:numId w:val="38"/>
        </w:numPr>
        <w:rPr>
          <w:color w:val="auto"/>
        </w:rPr>
      </w:pPr>
      <w:r w:rsidRPr="00255FF2">
        <w:rPr>
          <w:color w:val="auto"/>
        </w:rPr>
        <w:t xml:space="preserve">University faculty or staff </w:t>
      </w:r>
    </w:p>
    <w:p w14:paraId="32B316D9" w14:textId="77777777" w:rsidR="00966243" w:rsidRPr="00D759DF" w:rsidRDefault="00966243" w:rsidP="002D0875">
      <w:pPr>
        <w:rPr>
          <w:color w:val="auto"/>
        </w:rPr>
      </w:pPr>
    </w:p>
    <w:p w14:paraId="09F52C68" w14:textId="77777777" w:rsidR="00A935DA" w:rsidRDefault="00A935DA" w:rsidP="002D0875">
      <w:pPr>
        <w:rPr>
          <w:color w:val="auto"/>
        </w:rPr>
      </w:pPr>
    </w:p>
    <w:p w14:paraId="50902B3B" w14:textId="77777777" w:rsidR="00A935DA" w:rsidRDefault="00A935DA" w:rsidP="002D0875">
      <w:pPr>
        <w:rPr>
          <w:color w:val="auto"/>
        </w:rPr>
      </w:pPr>
    </w:p>
    <w:p w14:paraId="716B90DF" w14:textId="77777777" w:rsidR="00A935DA" w:rsidRDefault="00A935DA" w:rsidP="002D0875">
      <w:pPr>
        <w:rPr>
          <w:color w:val="auto"/>
        </w:rPr>
      </w:pPr>
    </w:p>
    <w:p w14:paraId="4694F359" w14:textId="77777777" w:rsidR="00A935DA" w:rsidRDefault="00A935DA" w:rsidP="002D0875">
      <w:pPr>
        <w:rPr>
          <w:color w:val="auto"/>
        </w:rPr>
      </w:pPr>
    </w:p>
    <w:p w14:paraId="046FD76A" w14:textId="77777777" w:rsidR="00A935DA" w:rsidRDefault="00A935DA" w:rsidP="002D0875">
      <w:pPr>
        <w:rPr>
          <w:color w:val="auto"/>
        </w:rPr>
      </w:pPr>
    </w:p>
    <w:p w14:paraId="26BC820F" w14:textId="7CDBE8D0" w:rsidR="00A935DA" w:rsidRDefault="00A935DA" w:rsidP="002D0875">
      <w:pPr>
        <w:rPr>
          <w:color w:val="auto"/>
        </w:rPr>
      </w:pPr>
    </w:p>
    <w:p w14:paraId="1B7F7A96" w14:textId="77777777" w:rsidR="005F0B95" w:rsidRDefault="005F0B95" w:rsidP="002D0875">
      <w:pPr>
        <w:rPr>
          <w:color w:val="auto"/>
        </w:rPr>
      </w:pPr>
    </w:p>
    <w:p w14:paraId="40F2B34E" w14:textId="77777777" w:rsidR="00A935DA" w:rsidRDefault="00A935DA" w:rsidP="002D0875">
      <w:pPr>
        <w:rPr>
          <w:color w:val="auto"/>
        </w:rPr>
      </w:pPr>
    </w:p>
    <w:p w14:paraId="51C7962A" w14:textId="77777777" w:rsidR="00A935DA" w:rsidRDefault="00A935DA" w:rsidP="002D0875">
      <w:pPr>
        <w:rPr>
          <w:color w:val="auto"/>
        </w:rPr>
      </w:pPr>
    </w:p>
    <w:p w14:paraId="43A7D43A" w14:textId="77777777" w:rsidR="00A935DA" w:rsidRDefault="00A935DA" w:rsidP="002D0875">
      <w:pPr>
        <w:rPr>
          <w:color w:val="auto"/>
        </w:rPr>
      </w:pPr>
    </w:p>
    <w:p w14:paraId="55752193" w14:textId="77777777" w:rsidR="00A935DA" w:rsidRDefault="00A935DA" w:rsidP="002D0875">
      <w:pPr>
        <w:rPr>
          <w:color w:val="auto"/>
        </w:rPr>
      </w:pPr>
    </w:p>
    <w:p w14:paraId="594D1639" w14:textId="77777777" w:rsidR="00A935DA" w:rsidRDefault="00A935DA" w:rsidP="002D0875">
      <w:pPr>
        <w:rPr>
          <w:color w:val="auto"/>
        </w:rPr>
      </w:pPr>
    </w:p>
    <w:p w14:paraId="122F87C1" w14:textId="77777777" w:rsidR="00A935DA" w:rsidRDefault="00A935DA" w:rsidP="002D0875">
      <w:pPr>
        <w:rPr>
          <w:color w:val="auto"/>
        </w:rPr>
      </w:pPr>
    </w:p>
    <w:p w14:paraId="1554F4AA" w14:textId="77777777" w:rsidR="005F0B95" w:rsidRDefault="005F0B95" w:rsidP="002D0875">
      <w:pPr>
        <w:rPr>
          <w:color w:val="auto"/>
        </w:rPr>
      </w:pPr>
    </w:p>
    <w:p w14:paraId="7D9BD424" w14:textId="3CD43E59" w:rsidR="005F0B95" w:rsidRPr="00D759DF" w:rsidRDefault="005F0B95" w:rsidP="005F0B95">
      <w:pPr>
        <w:pStyle w:val="QDisplayLogic"/>
        <w:keepNext/>
        <w:spacing w:line="240" w:lineRule="auto"/>
        <w:contextualSpacing/>
        <w:rPr>
          <w:sz w:val="20"/>
        </w:rPr>
      </w:pPr>
      <w:r w:rsidRPr="00D759DF">
        <w:rPr>
          <w:sz w:val="20"/>
        </w:rPr>
        <w:lastRenderedPageBreak/>
        <w:t xml:space="preserve">If respondents </w:t>
      </w:r>
      <w:r w:rsidR="00D553EA">
        <w:rPr>
          <w:sz w:val="20"/>
        </w:rPr>
        <w:t xml:space="preserve">selected </w:t>
      </w:r>
      <w:r w:rsidR="008E35B8">
        <w:rPr>
          <w:sz w:val="20"/>
        </w:rPr>
        <w:t>on-campus counselor</w:t>
      </w:r>
      <w:r w:rsidR="00103300">
        <w:rPr>
          <w:sz w:val="20"/>
        </w:rPr>
        <w:t>/advocate, University hea</w:t>
      </w:r>
      <w:r w:rsidR="006672D7">
        <w:rPr>
          <w:sz w:val="20"/>
        </w:rPr>
        <w:t>lth services, Campus security or</w:t>
      </w:r>
      <w:r w:rsidR="00103300">
        <w:rPr>
          <w:sz w:val="20"/>
        </w:rPr>
        <w:t xml:space="preserve"> police department, Office of Student Conduct, Office of Sexual Misconduct Prevention and Response (Title IX Compliance), Resident adviser or Residence Life staff, or University faculty or staff </w:t>
      </w:r>
      <w:r w:rsidRPr="00D759DF">
        <w:rPr>
          <w:sz w:val="20"/>
        </w:rPr>
        <w:t>(as selected in question 1</w:t>
      </w:r>
      <w:r w:rsidR="00C2055B">
        <w:rPr>
          <w:sz w:val="20"/>
        </w:rPr>
        <w:t>40</w:t>
      </w:r>
      <w:r w:rsidRPr="00D759DF">
        <w:rPr>
          <w:sz w:val="20"/>
        </w:rPr>
        <w:t>)</w:t>
      </w:r>
      <w:r w:rsidR="006A5575">
        <w:rPr>
          <w:sz w:val="20"/>
        </w:rPr>
        <w:t>,</w:t>
      </w:r>
      <w:r w:rsidRPr="00D759DF">
        <w:rPr>
          <w:sz w:val="20"/>
        </w:rPr>
        <w:t xml:space="preserve"> they are prompted to answer question 1</w:t>
      </w:r>
      <w:r w:rsidR="00C2055B">
        <w:rPr>
          <w:sz w:val="20"/>
        </w:rPr>
        <w:t>41</w:t>
      </w:r>
      <w:r w:rsidRPr="00D759DF">
        <w:rPr>
          <w:sz w:val="20"/>
        </w:rPr>
        <w:t>.</w:t>
      </w:r>
    </w:p>
    <w:p w14:paraId="2834688E" w14:textId="77777777" w:rsidR="005F0B95" w:rsidRDefault="005F0B95" w:rsidP="002D0875">
      <w:pPr>
        <w:rPr>
          <w:color w:val="auto"/>
        </w:rPr>
      </w:pPr>
    </w:p>
    <w:p w14:paraId="733B8462" w14:textId="23A5272A" w:rsidR="001D08BA" w:rsidRPr="00D759DF" w:rsidRDefault="00FB40B3" w:rsidP="002D0875">
      <w:pPr>
        <w:rPr>
          <w:color w:val="auto"/>
        </w:rPr>
      </w:pPr>
      <w:r w:rsidRPr="00D759DF">
        <w:rPr>
          <w:color w:val="auto"/>
        </w:rPr>
        <w:t>Q1</w:t>
      </w:r>
      <w:r w:rsidR="00826C74">
        <w:rPr>
          <w:color w:val="auto"/>
        </w:rPr>
        <w:t>41</w:t>
      </w:r>
      <w:r w:rsidR="00253A28" w:rsidRPr="00D759DF">
        <w:rPr>
          <w:color w:val="auto"/>
        </w:rPr>
        <w:t xml:space="preserve"> In thinking about the events related to sexual misco</w:t>
      </w:r>
      <w:r w:rsidR="00176D7C" w:rsidRPr="00D759DF">
        <w:rPr>
          <w:color w:val="auto"/>
        </w:rPr>
        <w:t xml:space="preserve">nduct described in the previous </w:t>
      </w:r>
      <w:r w:rsidR="00253A28" w:rsidRPr="00D759DF">
        <w:rPr>
          <w:color w:val="auto"/>
        </w:rPr>
        <w:t xml:space="preserve">sections, did the </w:t>
      </w:r>
      <w:r w:rsidR="00A70A68" w:rsidRPr="00D759DF">
        <w:rPr>
          <w:color w:val="auto"/>
        </w:rPr>
        <w:t>U</w:t>
      </w:r>
      <w:r w:rsidR="00253A28" w:rsidRPr="00D759DF">
        <w:rPr>
          <w:color w:val="auto"/>
        </w:rPr>
        <w:t xml:space="preserve">niversity </w:t>
      </w:r>
      <w:r w:rsidR="00A70A68" w:rsidRPr="00D759DF">
        <w:rPr>
          <w:color w:val="auto"/>
        </w:rPr>
        <w:t xml:space="preserve">respond </w:t>
      </w:r>
      <w:r w:rsidR="00253A28" w:rsidRPr="00D759DF">
        <w:rPr>
          <w:color w:val="auto"/>
        </w:rPr>
        <w:t>by...</w:t>
      </w:r>
    </w:p>
    <w:tbl>
      <w:tblPr>
        <w:tblStyle w:val="GridTable4-Accent11"/>
        <w:tblW w:w="0" w:type="auto"/>
        <w:tblLook w:val="04A0" w:firstRow="1" w:lastRow="0" w:firstColumn="1" w:lastColumn="0" w:noHBand="0" w:noVBand="1"/>
      </w:tblPr>
      <w:tblGrid>
        <w:gridCol w:w="5647"/>
        <w:gridCol w:w="1693"/>
        <w:gridCol w:w="1693"/>
      </w:tblGrid>
      <w:tr w:rsidR="008E35B8" w:rsidRPr="00D759DF" w14:paraId="6CB2062B" w14:textId="77777777" w:rsidTr="00926566">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647" w:type="dxa"/>
          </w:tcPr>
          <w:p w14:paraId="448D7F90" w14:textId="77777777" w:rsidR="008E35B8" w:rsidRPr="00D759DF" w:rsidRDefault="008E35B8" w:rsidP="002D0875">
            <w:pPr>
              <w:rPr>
                <w:color w:val="auto"/>
              </w:rPr>
            </w:pPr>
          </w:p>
        </w:tc>
        <w:tc>
          <w:tcPr>
            <w:tcW w:w="1693" w:type="dxa"/>
            <w:vAlign w:val="center"/>
          </w:tcPr>
          <w:p w14:paraId="0363962D" w14:textId="54C9EBE3" w:rsidR="008E35B8" w:rsidRPr="002F2BB0" w:rsidRDefault="008E35B8" w:rsidP="00966243">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F2BB0">
              <w:rPr>
                <w:b w:val="0"/>
                <w:color w:val="auto"/>
              </w:rPr>
              <w:t>Yes</w:t>
            </w:r>
          </w:p>
        </w:tc>
        <w:tc>
          <w:tcPr>
            <w:tcW w:w="1693" w:type="dxa"/>
            <w:vAlign w:val="center"/>
          </w:tcPr>
          <w:p w14:paraId="7B406A02" w14:textId="616B3369" w:rsidR="008E35B8" w:rsidRPr="002F2BB0" w:rsidRDefault="008E35B8" w:rsidP="00966243">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F2BB0">
              <w:rPr>
                <w:b w:val="0"/>
                <w:color w:val="auto"/>
              </w:rPr>
              <w:t>No</w:t>
            </w:r>
          </w:p>
        </w:tc>
      </w:tr>
      <w:tr w:rsidR="008E35B8" w:rsidRPr="00D759DF" w14:paraId="0873994C" w14:textId="77777777" w:rsidTr="00826C74">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04A386F3" w14:textId="777936BC" w:rsidR="008E35B8" w:rsidRPr="00D759DF" w:rsidRDefault="008E35B8" w:rsidP="002D0875">
            <w:pPr>
              <w:rPr>
                <w:b w:val="0"/>
                <w:color w:val="auto"/>
              </w:rPr>
            </w:pPr>
            <w:r w:rsidRPr="00D759DF">
              <w:rPr>
                <w:b w:val="0"/>
                <w:color w:val="auto"/>
              </w:rPr>
              <w:t>Actively supporting you with either formal or informal resources (e.g., counseling, academic services, meetings, or phone calls)?</w:t>
            </w:r>
          </w:p>
        </w:tc>
        <w:tc>
          <w:tcPr>
            <w:tcW w:w="1693" w:type="dxa"/>
            <w:vAlign w:val="center"/>
          </w:tcPr>
          <w:p w14:paraId="107CDE57"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52505023"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E35B8" w:rsidRPr="00D759DF" w14:paraId="10EEE467" w14:textId="77777777" w:rsidTr="005B2A6D">
        <w:trPr>
          <w:trHeight w:val="287"/>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55CCB0A8" w14:textId="0035CB1A" w:rsidR="008E35B8" w:rsidRPr="00D759DF" w:rsidRDefault="008E35B8" w:rsidP="002D0875">
            <w:pPr>
              <w:rPr>
                <w:b w:val="0"/>
                <w:color w:val="auto"/>
              </w:rPr>
            </w:pPr>
            <w:r w:rsidRPr="00D759DF">
              <w:rPr>
                <w:b w:val="0"/>
                <w:color w:val="auto"/>
              </w:rPr>
              <w:t>Apologizing for what happened to you?</w:t>
            </w:r>
          </w:p>
        </w:tc>
        <w:tc>
          <w:tcPr>
            <w:tcW w:w="1693" w:type="dxa"/>
            <w:vAlign w:val="center"/>
          </w:tcPr>
          <w:p w14:paraId="28A1F1C7"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93" w:type="dxa"/>
            <w:vAlign w:val="center"/>
          </w:tcPr>
          <w:p w14:paraId="3EFE8341"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E35B8" w:rsidRPr="00D759DF" w14:paraId="4405BA26" w14:textId="77777777" w:rsidTr="005B2A6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6FEA0D3B" w14:textId="2ABD6137" w:rsidR="008E35B8" w:rsidRPr="00D759DF" w:rsidRDefault="008E35B8" w:rsidP="002D0875">
            <w:pPr>
              <w:rPr>
                <w:b w:val="0"/>
                <w:color w:val="auto"/>
              </w:rPr>
            </w:pPr>
            <w:r w:rsidRPr="00D759DF">
              <w:rPr>
                <w:b w:val="0"/>
                <w:color w:val="auto"/>
              </w:rPr>
              <w:t>Believing your report?</w:t>
            </w:r>
          </w:p>
        </w:tc>
        <w:tc>
          <w:tcPr>
            <w:tcW w:w="1693" w:type="dxa"/>
            <w:vAlign w:val="center"/>
          </w:tcPr>
          <w:p w14:paraId="010A8FE4"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0D3ED042"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E35B8" w:rsidRPr="00D759DF" w14:paraId="7A9A990E" w14:textId="77777777" w:rsidTr="005B2A6D">
        <w:trPr>
          <w:trHeight w:val="350"/>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49747FB4" w14:textId="3E473A5F" w:rsidR="008E35B8" w:rsidRPr="00D759DF" w:rsidRDefault="008E35B8" w:rsidP="002D0875">
            <w:pPr>
              <w:rPr>
                <w:b w:val="0"/>
                <w:color w:val="auto"/>
              </w:rPr>
            </w:pPr>
            <w:r w:rsidRPr="00D759DF">
              <w:rPr>
                <w:b w:val="0"/>
                <w:color w:val="auto"/>
              </w:rPr>
              <w:t>Allowing you to have a say in how your report was handled?</w:t>
            </w:r>
          </w:p>
        </w:tc>
        <w:tc>
          <w:tcPr>
            <w:tcW w:w="1693" w:type="dxa"/>
            <w:vAlign w:val="center"/>
          </w:tcPr>
          <w:p w14:paraId="1553FE7A"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93" w:type="dxa"/>
            <w:vAlign w:val="center"/>
          </w:tcPr>
          <w:p w14:paraId="525638E1"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E35B8" w:rsidRPr="00D759DF" w14:paraId="10A0DA02" w14:textId="77777777" w:rsidTr="00826C74">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6A54757E" w14:textId="4D3FA851" w:rsidR="008E35B8" w:rsidRPr="00D759DF" w:rsidRDefault="008E35B8" w:rsidP="002D0875">
            <w:pPr>
              <w:rPr>
                <w:b w:val="0"/>
                <w:color w:val="auto"/>
              </w:rPr>
            </w:pPr>
            <w:r w:rsidRPr="00D759DF">
              <w:rPr>
                <w:b w:val="0"/>
                <w:color w:val="auto"/>
              </w:rPr>
              <w:t>Ensuring you were treated as an important member of the University?</w:t>
            </w:r>
          </w:p>
        </w:tc>
        <w:tc>
          <w:tcPr>
            <w:tcW w:w="1693" w:type="dxa"/>
            <w:vAlign w:val="center"/>
          </w:tcPr>
          <w:p w14:paraId="452C4B26"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4F4BCB9E"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E35B8" w:rsidRPr="00D759DF" w14:paraId="7656FC5A" w14:textId="77777777" w:rsidTr="00826C74">
        <w:trPr>
          <w:trHeight w:val="231"/>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1A646AEC" w14:textId="0EBE683B" w:rsidR="008E35B8" w:rsidRPr="00D759DF" w:rsidRDefault="008E35B8" w:rsidP="00966243">
            <w:pPr>
              <w:rPr>
                <w:b w:val="0"/>
                <w:color w:val="auto"/>
              </w:rPr>
            </w:pPr>
            <w:r w:rsidRPr="00D759DF">
              <w:rPr>
                <w:b w:val="0"/>
                <w:color w:val="auto"/>
              </w:rPr>
              <w:t>Meeting your needs for support and accommodations?</w:t>
            </w:r>
          </w:p>
        </w:tc>
        <w:tc>
          <w:tcPr>
            <w:tcW w:w="1693" w:type="dxa"/>
            <w:vAlign w:val="center"/>
          </w:tcPr>
          <w:p w14:paraId="1966B109"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93" w:type="dxa"/>
            <w:vAlign w:val="center"/>
          </w:tcPr>
          <w:p w14:paraId="13A25CD2"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E35B8" w:rsidRPr="00D759DF" w14:paraId="2DEC1197" w14:textId="77777777" w:rsidTr="00826C7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077ECE86" w14:textId="27224AE8" w:rsidR="008E35B8" w:rsidRPr="00D759DF" w:rsidRDefault="008E35B8" w:rsidP="00966243">
            <w:pPr>
              <w:rPr>
                <w:b w:val="0"/>
                <w:color w:val="auto"/>
              </w:rPr>
            </w:pPr>
            <w:r w:rsidRPr="00D759DF">
              <w:rPr>
                <w:b w:val="0"/>
                <w:color w:val="auto"/>
              </w:rPr>
              <w:t xml:space="preserve">Responding </w:t>
            </w:r>
            <w:r w:rsidRPr="002832A4">
              <w:rPr>
                <w:color w:val="auto"/>
                <w:u w:val="single"/>
              </w:rPr>
              <w:t>inadequately</w:t>
            </w:r>
            <w:r w:rsidRPr="00D759DF">
              <w:rPr>
                <w:b w:val="0"/>
                <w:color w:val="auto"/>
              </w:rPr>
              <w:t xml:space="preserve"> to the experience?</w:t>
            </w:r>
          </w:p>
        </w:tc>
        <w:tc>
          <w:tcPr>
            <w:tcW w:w="1693" w:type="dxa"/>
            <w:vAlign w:val="center"/>
          </w:tcPr>
          <w:p w14:paraId="26C5A3C7"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0728CC82"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E35B8" w:rsidRPr="00D759DF" w14:paraId="75E83FDA" w14:textId="77777777" w:rsidTr="005B2A6D">
        <w:trPr>
          <w:trHeight w:val="332"/>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04E44E6C" w14:textId="798979E0" w:rsidR="008E35B8" w:rsidRPr="00D759DF" w:rsidRDefault="008E35B8" w:rsidP="00966243">
            <w:pPr>
              <w:rPr>
                <w:b w:val="0"/>
                <w:color w:val="auto"/>
              </w:rPr>
            </w:pPr>
            <w:r w:rsidRPr="00D759DF">
              <w:rPr>
                <w:b w:val="0"/>
                <w:color w:val="auto"/>
              </w:rPr>
              <w:t xml:space="preserve">Mishandling your </w:t>
            </w:r>
            <w:proofErr w:type="gramStart"/>
            <w:r w:rsidRPr="00D759DF">
              <w:rPr>
                <w:b w:val="0"/>
                <w:color w:val="auto"/>
              </w:rPr>
              <w:t>case, if</w:t>
            </w:r>
            <w:proofErr w:type="gramEnd"/>
            <w:r w:rsidRPr="00D759DF">
              <w:rPr>
                <w:b w:val="0"/>
                <w:color w:val="auto"/>
              </w:rPr>
              <w:t xml:space="preserve"> disciplinary action was requested?</w:t>
            </w:r>
          </w:p>
        </w:tc>
        <w:tc>
          <w:tcPr>
            <w:tcW w:w="1693" w:type="dxa"/>
            <w:vAlign w:val="center"/>
          </w:tcPr>
          <w:p w14:paraId="45A13603"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93" w:type="dxa"/>
            <w:vAlign w:val="center"/>
          </w:tcPr>
          <w:p w14:paraId="54A1F472"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E35B8" w:rsidRPr="00D759DF" w14:paraId="2B19560B" w14:textId="77777777" w:rsidTr="00826C7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17CAFE5E" w14:textId="0872A264" w:rsidR="008E35B8" w:rsidRPr="00D759DF" w:rsidRDefault="008E35B8" w:rsidP="00966243">
            <w:pPr>
              <w:rPr>
                <w:b w:val="0"/>
                <w:color w:val="auto"/>
              </w:rPr>
            </w:pPr>
            <w:r w:rsidRPr="00D759DF">
              <w:rPr>
                <w:b w:val="0"/>
                <w:color w:val="auto"/>
              </w:rPr>
              <w:t>Covering up the experience?</w:t>
            </w:r>
          </w:p>
        </w:tc>
        <w:tc>
          <w:tcPr>
            <w:tcW w:w="1693" w:type="dxa"/>
            <w:vAlign w:val="center"/>
          </w:tcPr>
          <w:p w14:paraId="618D2BCC"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7FD60E2B"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E35B8" w:rsidRPr="00D759DF" w14:paraId="7EE1F1E8" w14:textId="77777777" w:rsidTr="00826C74">
        <w:trPr>
          <w:trHeight w:val="238"/>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77B2F3C6" w14:textId="71FE3595" w:rsidR="008E35B8" w:rsidRPr="00D759DF" w:rsidRDefault="008E35B8" w:rsidP="00966243">
            <w:pPr>
              <w:rPr>
                <w:b w:val="0"/>
                <w:color w:val="auto"/>
              </w:rPr>
            </w:pPr>
            <w:r w:rsidRPr="00D759DF">
              <w:rPr>
                <w:b w:val="0"/>
                <w:color w:val="auto"/>
              </w:rPr>
              <w:t>Denying your experience in some way?</w:t>
            </w:r>
          </w:p>
        </w:tc>
        <w:tc>
          <w:tcPr>
            <w:tcW w:w="1693" w:type="dxa"/>
            <w:vAlign w:val="center"/>
          </w:tcPr>
          <w:p w14:paraId="273EF1EF"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93" w:type="dxa"/>
            <w:vAlign w:val="center"/>
          </w:tcPr>
          <w:p w14:paraId="34D4332B"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E35B8" w:rsidRPr="00D759DF" w14:paraId="0F0C6F00" w14:textId="77777777" w:rsidTr="00826C74">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2E5B191B" w14:textId="365E8224" w:rsidR="008E35B8" w:rsidRPr="00D759DF" w:rsidRDefault="008E35B8" w:rsidP="00966243">
            <w:pPr>
              <w:rPr>
                <w:b w:val="0"/>
                <w:color w:val="auto"/>
              </w:rPr>
            </w:pPr>
            <w:r w:rsidRPr="00D759DF">
              <w:rPr>
                <w:b w:val="0"/>
                <w:color w:val="auto"/>
              </w:rPr>
              <w:t>Punishing you in some way for reporting the experience (e.g., loss of privileges or status)?</w:t>
            </w:r>
          </w:p>
        </w:tc>
        <w:tc>
          <w:tcPr>
            <w:tcW w:w="1693" w:type="dxa"/>
            <w:vAlign w:val="center"/>
          </w:tcPr>
          <w:p w14:paraId="77DEDC73"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3BBC1818"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E35B8" w:rsidRPr="00D759DF" w14:paraId="0D7964B5" w14:textId="77777777" w:rsidTr="00826C74">
        <w:trPr>
          <w:trHeight w:val="469"/>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2A801111" w14:textId="42E216CF" w:rsidR="008E35B8" w:rsidRPr="00D759DF" w:rsidRDefault="008E35B8" w:rsidP="00966243">
            <w:pPr>
              <w:rPr>
                <w:b w:val="0"/>
                <w:color w:val="auto"/>
              </w:rPr>
            </w:pPr>
            <w:r w:rsidRPr="00D759DF">
              <w:rPr>
                <w:b w:val="0"/>
                <w:color w:val="auto"/>
              </w:rPr>
              <w:t>Suggesting your experience might affect the reputation of the University?</w:t>
            </w:r>
          </w:p>
        </w:tc>
        <w:tc>
          <w:tcPr>
            <w:tcW w:w="1693" w:type="dxa"/>
            <w:vAlign w:val="center"/>
          </w:tcPr>
          <w:p w14:paraId="0E1B7340"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93" w:type="dxa"/>
            <w:vAlign w:val="center"/>
          </w:tcPr>
          <w:p w14:paraId="4E2108F5"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E35B8" w:rsidRPr="00D759DF" w14:paraId="21515B81" w14:textId="77777777" w:rsidTr="00826C7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0500D40F" w14:textId="3BE14C39" w:rsidR="008E35B8" w:rsidRPr="00D759DF" w:rsidRDefault="008E35B8" w:rsidP="00966243">
            <w:pPr>
              <w:rPr>
                <w:b w:val="0"/>
                <w:color w:val="auto"/>
              </w:rPr>
            </w:pPr>
            <w:r w:rsidRPr="00D759DF">
              <w:rPr>
                <w:b w:val="0"/>
                <w:color w:val="auto"/>
              </w:rPr>
              <w:t>Creating an environment where you no longer felt like a valued member of the University?</w:t>
            </w:r>
          </w:p>
        </w:tc>
        <w:tc>
          <w:tcPr>
            <w:tcW w:w="1693" w:type="dxa"/>
            <w:vAlign w:val="center"/>
          </w:tcPr>
          <w:p w14:paraId="0BD3F8E0"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5DFF7068"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E35B8" w:rsidRPr="00D759DF" w14:paraId="7FA6C5CC" w14:textId="77777777" w:rsidTr="00826C74">
        <w:trPr>
          <w:trHeight w:val="469"/>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067C62C3" w14:textId="3BFF1513" w:rsidR="008E35B8" w:rsidRPr="00D759DF" w:rsidRDefault="008E35B8" w:rsidP="00966243">
            <w:pPr>
              <w:rPr>
                <w:b w:val="0"/>
                <w:color w:val="auto"/>
              </w:rPr>
            </w:pPr>
            <w:r w:rsidRPr="00D759DF">
              <w:rPr>
                <w:b w:val="0"/>
                <w:color w:val="auto"/>
              </w:rPr>
              <w:t xml:space="preserve">Creating an environment </w:t>
            </w:r>
            <w:proofErr w:type="gramStart"/>
            <w:r w:rsidRPr="00D759DF">
              <w:rPr>
                <w:b w:val="0"/>
                <w:color w:val="auto"/>
              </w:rPr>
              <w:t>where</w:t>
            </w:r>
            <w:proofErr w:type="gramEnd"/>
            <w:r w:rsidRPr="00D759DF">
              <w:rPr>
                <w:b w:val="0"/>
                <w:color w:val="auto"/>
              </w:rPr>
              <w:t xml:space="preserve"> staying at Penn State was difficult for you?</w:t>
            </w:r>
          </w:p>
        </w:tc>
        <w:tc>
          <w:tcPr>
            <w:tcW w:w="1693" w:type="dxa"/>
            <w:vAlign w:val="center"/>
          </w:tcPr>
          <w:p w14:paraId="6CE59333"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93" w:type="dxa"/>
            <w:vAlign w:val="center"/>
          </w:tcPr>
          <w:p w14:paraId="3E4D0CDB" w14:textId="77777777" w:rsidR="008E35B8" w:rsidRPr="00826C74" w:rsidRDefault="008E35B8"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E35B8" w:rsidRPr="00D759DF" w14:paraId="45A18669" w14:textId="77777777" w:rsidTr="00826C74">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61999536" w14:textId="73F4DADC" w:rsidR="008E35B8" w:rsidRPr="00D759DF" w:rsidRDefault="008E35B8" w:rsidP="00966243">
            <w:pPr>
              <w:rPr>
                <w:b w:val="0"/>
                <w:color w:val="auto"/>
              </w:rPr>
            </w:pPr>
            <w:r w:rsidRPr="00D759DF">
              <w:rPr>
                <w:b w:val="0"/>
                <w:color w:val="auto"/>
              </w:rPr>
              <w:t>Responding differently to your experience based on your sexual orientation, gender, or race?</w:t>
            </w:r>
          </w:p>
        </w:tc>
        <w:tc>
          <w:tcPr>
            <w:tcW w:w="1693" w:type="dxa"/>
            <w:vAlign w:val="center"/>
          </w:tcPr>
          <w:p w14:paraId="5BFE20B1"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3F390B9B" w14:textId="77777777" w:rsidR="008E35B8" w:rsidRPr="00826C74" w:rsidRDefault="008E35B8"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2DF81458" w14:textId="21314604" w:rsidR="001D08BA" w:rsidRPr="00D759DF" w:rsidRDefault="001D08BA" w:rsidP="002D0875">
      <w:pPr>
        <w:rPr>
          <w:color w:val="auto"/>
        </w:rPr>
      </w:pPr>
    </w:p>
    <w:p w14:paraId="01B8E525" w14:textId="520D1654" w:rsidR="001930D3" w:rsidRPr="0045683E" w:rsidRDefault="00826C74" w:rsidP="001930D3">
      <w:pPr>
        <w:pStyle w:val="CommentText"/>
        <w:rPr>
          <w:color w:val="auto"/>
        </w:rPr>
      </w:pPr>
      <w:r>
        <w:rPr>
          <w:color w:val="auto"/>
        </w:rPr>
        <w:t>Q142</w:t>
      </w:r>
      <w:r w:rsidR="001930D3">
        <w:rPr>
          <w:color w:val="auto"/>
        </w:rPr>
        <w:t xml:space="preserve"> </w:t>
      </w:r>
      <w:r w:rsidR="001930D3" w:rsidRPr="0045683E">
        <w:rPr>
          <w:color w:val="auto"/>
        </w:rPr>
        <w:t>Did the Penn State Timely Warnings influence your decision to report the incident(s)?</w:t>
      </w:r>
    </w:p>
    <w:p w14:paraId="2D3B7025" w14:textId="77777777" w:rsidR="001930D3" w:rsidRPr="0045683E" w:rsidRDefault="001930D3" w:rsidP="00EB282B">
      <w:pPr>
        <w:pStyle w:val="CommentText"/>
        <w:numPr>
          <w:ilvl w:val="1"/>
          <w:numId w:val="74"/>
        </w:numPr>
        <w:rPr>
          <w:color w:val="auto"/>
        </w:rPr>
      </w:pPr>
      <w:r w:rsidRPr="0045683E">
        <w:rPr>
          <w:color w:val="auto"/>
        </w:rPr>
        <w:t>Yes</w:t>
      </w:r>
    </w:p>
    <w:p w14:paraId="5C49FBA8" w14:textId="77777777" w:rsidR="001930D3" w:rsidRPr="0045683E" w:rsidRDefault="001930D3" w:rsidP="00EB282B">
      <w:pPr>
        <w:pStyle w:val="CommentText"/>
        <w:numPr>
          <w:ilvl w:val="1"/>
          <w:numId w:val="74"/>
        </w:numPr>
        <w:rPr>
          <w:color w:val="auto"/>
        </w:rPr>
      </w:pPr>
      <w:r w:rsidRPr="0045683E">
        <w:rPr>
          <w:color w:val="auto"/>
        </w:rPr>
        <w:t>No</w:t>
      </w:r>
    </w:p>
    <w:p w14:paraId="23FA7988" w14:textId="77777777" w:rsidR="001C5BD3" w:rsidRDefault="001C5BD3" w:rsidP="001C5BD3">
      <w:pPr>
        <w:pStyle w:val="CommentText"/>
      </w:pPr>
    </w:p>
    <w:p w14:paraId="721A0870" w14:textId="516F89D9" w:rsidR="001C5BD3" w:rsidRPr="00D759DF" w:rsidRDefault="001C5BD3" w:rsidP="001C5BD3">
      <w:pPr>
        <w:pStyle w:val="QDisplayLogic"/>
        <w:keepNext/>
        <w:spacing w:line="240" w:lineRule="auto"/>
        <w:contextualSpacing/>
        <w:rPr>
          <w:sz w:val="20"/>
        </w:rPr>
      </w:pPr>
      <w:r w:rsidRPr="00D759DF">
        <w:rPr>
          <w:sz w:val="20"/>
        </w:rPr>
        <w:t xml:space="preserve">If respondents </w:t>
      </w:r>
      <w:r>
        <w:rPr>
          <w:sz w:val="20"/>
        </w:rPr>
        <w:t xml:space="preserve">selected “Yes” to </w:t>
      </w:r>
      <w:r w:rsidR="0045683E">
        <w:rPr>
          <w:sz w:val="20"/>
        </w:rPr>
        <w:t>Q</w:t>
      </w:r>
      <w:r>
        <w:rPr>
          <w:sz w:val="20"/>
        </w:rPr>
        <w:t xml:space="preserve">142 then they will receive </w:t>
      </w:r>
      <w:r w:rsidR="0045683E">
        <w:rPr>
          <w:sz w:val="20"/>
        </w:rPr>
        <w:t>Q143.</w:t>
      </w:r>
    </w:p>
    <w:p w14:paraId="1D484010" w14:textId="77777777" w:rsidR="001930D3" w:rsidRDefault="001930D3" w:rsidP="001930D3">
      <w:pPr>
        <w:pStyle w:val="CommentText"/>
      </w:pPr>
    </w:p>
    <w:p w14:paraId="1DF6271F" w14:textId="0FB23489" w:rsidR="00A555B5" w:rsidRPr="008110DA" w:rsidRDefault="001C5BD3" w:rsidP="008110DA">
      <w:pPr>
        <w:pStyle w:val="CommentText"/>
        <w:rPr>
          <w:color w:val="auto"/>
        </w:rPr>
      </w:pPr>
      <w:r w:rsidRPr="008110DA">
        <w:rPr>
          <w:color w:val="auto"/>
        </w:rPr>
        <w:t>Q143</w:t>
      </w:r>
      <w:r w:rsidR="001930D3" w:rsidRPr="008110DA">
        <w:rPr>
          <w:color w:val="auto"/>
        </w:rPr>
        <w:t xml:space="preserve"> How did the Timely Warnings impact your decision to report the incident(s</w:t>
      </w:r>
      <w:r w:rsidR="008110DA" w:rsidRPr="008110DA">
        <w:rPr>
          <w:color w:val="auto"/>
        </w:rPr>
        <w:t>)?</w:t>
      </w:r>
      <w:r w:rsidR="001930D3" w:rsidRPr="008110DA">
        <w:rPr>
          <w:color w:val="auto"/>
        </w:rPr>
        <w:t xml:space="preserve"> </w:t>
      </w:r>
    </w:p>
    <w:tbl>
      <w:tblPr>
        <w:tblStyle w:val="GridTable4-Accent11"/>
        <w:tblW w:w="0" w:type="auto"/>
        <w:tblLook w:val="04A0" w:firstRow="1" w:lastRow="0" w:firstColumn="1" w:lastColumn="0" w:noHBand="0" w:noVBand="1"/>
      </w:tblPr>
      <w:tblGrid>
        <w:gridCol w:w="5647"/>
        <w:gridCol w:w="1693"/>
        <w:gridCol w:w="1693"/>
      </w:tblGrid>
      <w:tr w:rsidR="00A555B5" w:rsidRPr="00D759DF" w14:paraId="090C1FD6" w14:textId="77777777" w:rsidTr="00235D65">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647" w:type="dxa"/>
          </w:tcPr>
          <w:p w14:paraId="5D6D7D24" w14:textId="77777777" w:rsidR="00A555B5" w:rsidRPr="00D759DF" w:rsidRDefault="00A555B5" w:rsidP="00235D65">
            <w:pPr>
              <w:rPr>
                <w:color w:val="auto"/>
              </w:rPr>
            </w:pPr>
          </w:p>
        </w:tc>
        <w:tc>
          <w:tcPr>
            <w:tcW w:w="1693" w:type="dxa"/>
            <w:vAlign w:val="center"/>
          </w:tcPr>
          <w:p w14:paraId="4C66BACC" w14:textId="77777777" w:rsidR="00A555B5" w:rsidRPr="002F2BB0" w:rsidRDefault="00A555B5" w:rsidP="00235D65">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F2BB0">
              <w:rPr>
                <w:b w:val="0"/>
                <w:color w:val="auto"/>
              </w:rPr>
              <w:t>Yes</w:t>
            </w:r>
          </w:p>
        </w:tc>
        <w:tc>
          <w:tcPr>
            <w:tcW w:w="1693" w:type="dxa"/>
            <w:vAlign w:val="center"/>
          </w:tcPr>
          <w:p w14:paraId="1C191375" w14:textId="77777777" w:rsidR="00A555B5" w:rsidRPr="002F2BB0" w:rsidRDefault="00A555B5" w:rsidP="00235D65">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F2BB0">
              <w:rPr>
                <w:b w:val="0"/>
                <w:color w:val="auto"/>
              </w:rPr>
              <w:t>No</w:t>
            </w:r>
          </w:p>
        </w:tc>
      </w:tr>
      <w:tr w:rsidR="00A555B5" w:rsidRPr="00D759DF" w14:paraId="33CC851E" w14:textId="77777777" w:rsidTr="00F5692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312E0E4A" w14:textId="43DC4F13" w:rsidR="00A555B5" w:rsidRPr="008110DA" w:rsidRDefault="00A555B5" w:rsidP="00235D65">
            <w:pPr>
              <w:rPr>
                <w:b w:val="0"/>
                <w:color w:val="auto"/>
              </w:rPr>
            </w:pPr>
            <w:r w:rsidRPr="008110DA">
              <w:rPr>
                <w:b w:val="0"/>
                <w:color w:val="auto"/>
              </w:rPr>
              <w:t>I was confident the University would act because of the timely warnings.</w:t>
            </w:r>
          </w:p>
        </w:tc>
        <w:tc>
          <w:tcPr>
            <w:tcW w:w="1693" w:type="dxa"/>
            <w:vAlign w:val="center"/>
          </w:tcPr>
          <w:p w14:paraId="4EE6F38A" w14:textId="77777777" w:rsidR="00A555B5" w:rsidRPr="00826C74" w:rsidRDefault="00A555B5"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0D19D9FD" w14:textId="77777777" w:rsidR="00A555B5" w:rsidRPr="00826C74" w:rsidRDefault="00A555B5"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A555B5" w:rsidRPr="00D759DF" w14:paraId="6B35D8C5" w14:textId="77777777" w:rsidTr="005B2A6D">
        <w:trPr>
          <w:trHeight w:val="350"/>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481BB14E" w14:textId="32A90510" w:rsidR="00A555B5" w:rsidRPr="008110DA" w:rsidRDefault="00A555B5" w:rsidP="00B76560">
            <w:pPr>
              <w:pStyle w:val="CommentText"/>
              <w:rPr>
                <w:b w:val="0"/>
                <w:color w:val="auto"/>
              </w:rPr>
            </w:pPr>
            <w:r w:rsidRPr="008110DA">
              <w:rPr>
                <w:b w:val="0"/>
                <w:color w:val="auto"/>
              </w:rPr>
              <w:t>I wanted a timely warning to be posted.</w:t>
            </w:r>
          </w:p>
        </w:tc>
        <w:tc>
          <w:tcPr>
            <w:tcW w:w="1693" w:type="dxa"/>
            <w:vAlign w:val="center"/>
          </w:tcPr>
          <w:p w14:paraId="696DDC45" w14:textId="77777777" w:rsidR="00A555B5" w:rsidRPr="00826C74" w:rsidRDefault="00A555B5"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693" w:type="dxa"/>
            <w:vAlign w:val="center"/>
          </w:tcPr>
          <w:p w14:paraId="36A8223A" w14:textId="77777777" w:rsidR="00A555B5" w:rsidRPr="00826C74" w:rsidRDefault="00A555B5" w:rsidP="00EB282B">
            <w:pPr>
              <w:pStyle w:val="ListParagraph"/>
              <w:numPr>
                <w:ilvl w:val="0"/>
                <w:numId w:val="74"/>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A555B5" w:rsidRPr="00D759DF" w14:paraId="0E45A626" w14:textId="77777777" w:rsidTr="005B2A6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647" w:type="dxa"/>
            <w:vAlign w:val="center"/>
          </w:tcPr>
          <w:p w14:paraId="0BC9E545" w14:textId="485602F0" w:rsidR="00A555B5" w:rsidRPr="008110DA" w:rsidRDefault="00A555B5" w:rsidP="00B76560">
            <w:pPr>
              <w:rPr>
                <w:b w:val="0"/>
                <w:color w:val="auto"/>
              </w:rPr>
            </w:pPr>
            <w:r w:rsidRPr="008110DA">
              <w:rPr>
                <w:b w:val="0"/>
                <w:color w:val="auto"/>
              </w:rPr>
              <w:t xml:space="preserve">I delayed reporting because I was worried about it resulting in a timely warning. </w:t>
            </w:r>
          </w:p>
        </w:tc>
        <w:tc>
          <w:tcPr>
            <w:tcW w:w="1693" w:type="dxa"/>
            <w:vAlign w:val="center"/>
          </w:tcPr>
          <w:p w14:paraId="5B6D4A87" w14:textId="77777777" w:rsidR="00A555B5" w:rsidRPr="00826C74" w:rsidRDefault="00A555B5"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693" w:type="dxa"/>
            <w:vAlign w:val="center"/>
          </w:tcPr>
          <w:p w14:paraId="0AD0FB4E" w14:textId="77777777" w:rsidR="00A555B5" w:rsidRPr="00826C74" w:rsidRDefault="00A555B5" w:rsidP="00EB282B">
            <w:pPr>
              <w:pStyle w:val="ListParagraph"/>
              <w:numPr>
                <w:ilvl w:val="0"/>
                <w:numId w:val="74"/>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A17AEFD" w14:textId="2DF4A8A2" w:rsidR="00253A28" w:rsidRPr="005215EF" w:rsidRDefault="00253A28" w:rsidP="00EB282B">
      <w:pPr>
        <w:pStyle w:val="ListParagraph"/>
        <w:numPr>
          <w:ilvl w:val="0"/>
          <w:numId w:val="69"/>
        </w:numPr>
        <w:rPr>
          <w:color w:val="auto"/>
        </w:rPr>
      </w:pPr>
      <w:r w:rsidRPr="005215EF">
        <w:rPr>
          <w:color w:val="auto"/>
        </w:rPr>
        <w:br w:type="page"/>
      </w:r>
    </w:p>
    <w:p w14:paraId="29A11B2B" w14:textId="1ACE4AD2" w:rsidR="00253A28" w:rsidRPr="00D759DF" w:rsidRDefault="00253A28" w:rsidP="00464702">
      <w:pPr>
        <w:pStyle w:val="QDisplayLogic"/>
        <w:keepNext/>
        <w:spacing w:line="240" w:lineRule="auto"/>
        <w:contextualSpacing/>
        <w:rPr>
          <w:sz w:val="20"/>
        </w:rPr>
      </w:pPr>
      <w:r w:rsidRPr="00D759DF">
        <w:rPr>
          <w:sz w:val="20"/>
        </w:rPr>
        <w:lastRenderedPageBreak/>
        <w:t xml:space="preserve">If respondents selected ‘On-campus counselor/therapist’ for </w:t>
      </w:r>
      <w:r w:rsidR="00FC21A2" w:rsidRPr="00D759DF">
        <w:rPr>
          <w:sz w:val="20"/>
        </w:rPr>
        <w:t>question 1</w:t>
      </w:r>
      <w:r w:rsidR="00F90B85">
        <w:rPr>
          <w:sz w:val="20"/>
        </w:rPr>
        <w:t>40</w:t>
      </w:r>
      <w:r w:rsidRPr="00D759DF">
        <w:rPr>
          <w:sz w:val="20"/>
        </w:rPr>
        <w:t>, they will be prom</w:t>
      </w:r>
      <w:r w:rsidR="00FC21A2" w:rsidRPr="00D759DF">
        <w:rPr>
          <w:sz w:val="20"/>
        </w:rPr>
        <w:t>pted to respond to question 1</w:t>
      </w:r>
      <w:r w:rsidR="00F90B85">
        <w:rPr>
          <w:sz w:val="20"/>
        </w:rPr>
        <w:t>4</w:t>
      </w:r>
      <w:r w:rsidR="00F5692A">
        <w:rPr>
          <w:sz w:val="20"/>
        </w:rPr>
        <w:t>4</w:t>
      </w:r>
      <w:r w:rsidR="00FC21A2" w:rsidRPr="00D759DF">
        <w:rPr>
          <w:sz w:val="20"/>
        </w:rPr>
        <w:t>.</w:t>
      </w:r>
      <w:r w:rsidRPr="00D759DF">
        <w:rPr>
          <w:sz w:val="20"/>
        </w:rPr>
        <w:t xml:space="preserve"> </w:t>
      </w:r>
    </w:p>
    <w:p w14:paraId="249C12BF" w14:textId="77777777" w:rsidR="00253A28" w:rsidRPr="00D759DF" w:rsidRDefault="00253A28" w:rsidP="00464702">
      <w:pPr>
        <w:keepNext/>
        <w:contextualSpacing/>
        <w:rPr>
          <w:color w:val="auto"/>
        </w:rPr>
      </w:pPr>
    </w:p>
    <w:p w14:paraId="1287DFDD" w14:textId="18E4A325" w:rsidR="00253A28" w:rsidRPr="00D759DF" w:rsidRDefault="00253A28" w:rsidP="00464702">
      <w:pPr>
        <w:keepNext/>
        <w:contextualSpacing/>
        <w:rPr>
          <w:color w:val="auto"/>
        </w:rPr>
      </w:pPr>
      <w:r w:rsidRPr="00D759DF">
        <w:rPr>
          <w:color w:val="auto"/>
        </w:rPr>
        <w:t>Q1</w:t>
      </w:r>
      <w:r w:rsidR="00F90B85">
        <w:rPr>
          <w:color w:val="auto"/>
        </w:rPr>
        <w:t>4</w:t>
      </w:r>
      <w:r w:rsidR="00F5692A">
        <w:rPr>
          <w:color w:val="auto"/>
        </w:rPr>
        <w:t>4</w:t>
      </w:r>
      <w:r w:rsidRPr="00D759DF">
        <w:rPr>
          <w:color w:val="auto"/>
        </w:rPr>
        <w:t xml:space="preserve"> How useful was the on-campus counselor/therapi</w:t>
      </w:r>
      <w:r w:rsidR="003C4331" w:rsidRPr="00D759DF">
        <w:rPr>
          <w:color w:val="auto"/>
        </w:rPr>
        <w:t xml:space="preserve">st in helping you deal with the </w:t>
      </w:r>
      <w:r w:rsidRPr="00D759DF">
        <w:rPr>
          <w:color w:val="auto"/>
        </w:rPr>
        <w:t>incident?</w:t>
      </w:r>
    </w:p>
    <w:p w14:paraId="6342480A" w14:textId="77777777" w:rsidR="00184631" w:rsidRDefault="00184631" w:rsidP="00EB282B">
      <w:pPr>
        <w:pStyle w:val="ListParagraph"/>
        <w:keepNext/>
        <w:numPr>
          <w:ilvl w:val="1"/>
          <w:numId w:val="39"/>
        </w:numPr>
        <w:rPr>
          <w:color w:val="auto"/>
        </w:rPr>
      </w:pPr>
      <w:r>
        <w:rPr>
          <w:color w:val="auto"/>
        </w:rPr>
        <w:t>Not at all useful</w:t>
      </w:r>
    </w:p>
    <w:p w14:paraId="68CD5CC3" w14:textId="77777777" w:rsidR="00184631" w:rsidRDefault="00184631" w:rsidP="00EB282B">
      <w:pPr>
        <w:pStyle w:val="ListParagraph"/>
        <w:keepNext/>
        <w:numPr>
          <w:ilvl w:val="1"/>
          <w:numId w:val="39"/>
        </w:numPr>
        <w:rPr>
          <w:color w:val="auto"/>
        </w:rPr>
      </w:pPr>
      <w:r>
        <w:rPr>
          <w:color w:val="auto"/>
        </w:rPr>
        <w:t xml:space="preserve">Slightly useful </w:t>
      </w:r>
    </w:p>
    <w:p w14:paraId="48E8ED30" w14:textId="712FF6A9" w:rsidR="00184631" w:rsidRDefault="00184631" w:rsidP="00EB282B">
      <w:pPr>
        <w:pStyle w:val="ListParagraph"/>
        <w:keepNext/>
        <w:numPr>
          <w:ilvl w:val="1"/>
          <w:numId w:val="39"/>
        </w:numPr>
        <w:rPr>
          <w:color w:val="auto"/>
        </w:rPr>
      </w:pPr>
      <w:r>
        <w:rPr>
          <w:color w:val="auto"/>
        </w:rPr>
        <w:t>Somewhat useful</w:t>
      </w:r>
    </w:p>
    <w:p w14:paraId="79A6D158" w14:textId="7EC0CFA4" w:rsidR="00184631" w:rsidRDefault="00184631" w:rsidP="00EB282B">
      <w:pPr>
        <w:pStyle w:val="ListParagraph"/>
        <w:keepNext/>
        <w:numPr>
          <w:ilvl w:val="1"/>
          <w:numId w:val="39"/>
        </w:numPr>
        <w:rPr>
          <w:color w:val="auto"/>
        </w:rPr>
      </w:pPr>
      <w:r>
        <w:rPr>
          <w:color w:val="auto"/>
        </w:rPr>
        <w:t>Moderately useful</w:t>
      </w:r>
    </w:p>
    <w:p w14:paraId="65805621" w14:textId="77777777" w:rsidR="00184631" w:rsidRDefault="00184631" w:rsidP="00EB282B">
      <w:pPr>
        <w:pStyle w:val="ListParagraph"/>
        <w:keepNext/>
        <w:numPr>
          <w:ilvl w:val="1"/>
          <w:numId w:val="39"/>
        </w:numPr>
        <w:rPr>
          <w:color w:val="auto"/>
        </w:rPr>
      </w:pPr>
      <w:r>
        <w:rPr>
          <w:color w:val="auto"/>
        </w:rPr>
        <w:t>Very useful</w:t>
      </w:r>
    </w:p>
    <w:p w14:paraId="4EB3D6A9" w14:textId="77777777" w:rsidR="00253A28" w:rsidRPr="00D759DF" w:rsidRDefault="00253A28" w:rsidP="00464702">
      <w:pPr>
        <w:contextualSpacing/>
        <w:rPr>
          <w:color w:val="auto"/>
        </w:rPr>
      </w:pPr>
    </w:p>
    <w:p w14:paraId="643EFA11" w14:textId="7192E1DD" w:rsidR="00253A28" w:rsidRPr="00D759DF" w:rsidRDefault="00253A28" w:rsidP="00464702">
      <w:pPr>
        <w:pStyle w:val="QDisplayLogic"/>
        <w:keepNext/>
        <w:spacing w:line="240" w:lineRule="auto"/>
        <w:contextualSpacing/>
        <w:rPr>
          <w:sz w:val="20"/>
        </w:rPr>
      </w:pPr>
      <w:r w:rsidRPr="00D759DF">
        <w:rPr>
          <w:sz w:val="20"/>
        </w:rPr>
        <w:t>If respondents selected ‘</w:t>
      </w:r>
      <w:r w:rsidR="00195D17" w:rsidRPr="00D759DF">
        <w:rPr>
          <w:sz w:val="20"/>
        </w:rPr>
        <w:t>University</w:t>
      </w:r>
      <w:r w:rsidRPr="00D759DF">
        <w:rPr>
          <w:sz w:val="20"/>
        </w:rPr>
        <w:t xml:space="preserve"> h</w:t>
      </w:r>
      <w:r w:rsidR="00FC21A2" w:rsidRPr="00D759DF">
        <w:rPr>
          <w:sz w:val="20"/>
        </w:rPr>
        <w:t>ealth services’ for question 1</w:t>
      </w:r>
      <w:r w:rsidR="001B118E">
        <w:rPr>
          <w:sz w:val="20"/>
        </w:rPr>
        <w:t>40</w:t>
      </w:r>
      <w:r w:rsidRPr="00D759DF">
        <w:rPr>
          <w:sz w:val="20"/>
        </w:rPr>
        <w:t>, they will be prompted to respond to question 1</w:t>
      </w:r>
      <w:r w:rsidR="001B118E">
        <w:rPr>
          <w:sz w:val="20"/>
        </w:rPr>
        <w:t>4</w:t>
      </w:r>
      <w:r w:rsidR="00F5692A">
        <w:rPr>
          <w:sz w:val="20"/>
        </w:rPr>
        <w:t>5</w:t>
      </w:r>
      <w:r w:rsidRPr="00D759DF">
        <w:rPr>
          <w:sz w:val="20"/>
        </w:rPr>
        <w:t xml:space="preserve">. </w:t>
      </w:r>
    </w:p>
    <w:p w14:paraId="5F0C54DC" w14:textId="77777777" w:rsidR="00253A28" w:rsidRPr="00D759DF" w:rsidRDefault="00253A28" w:rsidP="00464702">
      <w:pPr>
        <w:keepNext/>
        <w:contextualSpacing/>
        <w:rPr>
          <w:color w:val="auto"/>
        </w:rPr>
      </w:pPr>
    </w:p>
    <w:p w14:paraId="77207155" w14:textId="1AD53FFA" w:rsidR="00253A28" w:rsidRPr="00D759DF" w:rsidRDefault="00FB40B3" w:rsidP="00464702">
      <w:pPr>
        <w:keepNext/>
        <w:contextualSpacing/>
        <w:rPr>
          <w:color w:val="auto"/>
        </w:rPr>
      </w:pPr>
      <w:r w:rsidRPr="00D759DF">
        <w:rPr>
          <w:color w:val="auto"/>
        </w:rPr>
        <w:t>Q1</w:t>
      </w:r>
      <w:r w:rsidR="001B118E">
        <w:rPr>
          <w:color w:val="auto"/>
        </w:rPr>
        <w:t>4</w:t>
      </w:r>
      <w:r w:rsidR="00F5692A">
        <w:rPr>
          <w:color w:val="auto"/>
        </w:rPr>
        <w:t>5</w:t>
      </w:r>
      <w:r w:rsidR="00356B76" w:rsidRPr="00D759DF">
        <w:rPr>
          <w:color w:val="auto"/>
        </w:rPr>
        <w:t xml:space="preserve"> </w:t>
      </w:r>
      <w:r w:rsidR="00253A28" w:rsidRPr="00D759DF">
        <w:rPr>
          <w:color w:val="auto"/>
        </w:rPr>
        <w:t xml:space="preserve">How useful were the </w:t>
      </w:r>
      <w:r w:rsidR="007335E4" w:rsidRPr="00D759DF">
        <w:rPr>
          <w:color w:val="auto"/>
        </w:rPr>
        <w:t>U</w:t>
      </w:r>
      <w:r w:rsidR="00195D17" w:rsidRPr="00D759DF">
        <w:rPr>
          <w:color w:val="auto"/>
        </w:rPr>
        <w:t>niversity</w:t>
      </w:r>
      <w:r w:rsidR="00253A28" w:rsidRPr="00D759DF">
        <w:rPr>
          <w:color w:val="auto"/>
        </w:rPr>
        <w:t xml:space="preserve"> health services in helping you deal with the incident?</w:t>
      </w:r>
    </w:p>
    <w:p w14:paraId="0B97C3B3" w14:textId="77777777" w:rsidR="0019303D" w:rsidRDefault="0019303D" w:rsidP="00EB282B">
      <w:pPr>
        <w:pStyle w:val="ListParagraph"/>
        <w:keepNext/>
        <w:numPr>
          <w:ilvl w:val="1"/>
          <w:numId w:val="40"/>
        </w:numPr>
        <w:rPr>
          <w:color w:val="auto"/>
        </w:rPr>
      </w:pPr>
      <w:r>
        <w:rPr>
          <w:color w:val="auto"/>
        </w:rPr>
        <w:t>Not at all useful</w:t>
      </w:r>
    </w:p>
    <w:p w14:paraId="583B5110" w14:textId="77777777" w:rsidR="0019303D" w:rsidRDefault="0019303D" w:rsidP="00EB282B">
      <w:pPr>
        <w:pStyle w:val="ListParagraph"/>
        <w:keepNext/>
        <w:numPr>
          <w:ilvl w:val="1"/>
          <w:numId w:val="40"/>
        </w:numPr>
        <w:rPr>
          <w:color w:val="auto"/>
        </w:rPr>
      </w:pPr>
      <w:r>
        <w:rPr>
          <w:color w:val="auto"/>
        </w:rPr>
        <w:t xml:space="preserve">Slightly useful </w:t>
      </w:r>
    </w:p>
    <w:p w14:paraId="76A1C500" w14:textId="77777777" w:rsidR="0019303D" w:rsidRDefault="0019303D" w:rsidP="00EB282B">
      <w:pPr>
        <w:pStyle w:val="ListParagraph"/>
        <w:keepNext/>
        <w:numPr>
          <w:ilvl w:val="1"/>
          <w:numId w:val="40"/>
        </w:numPr>
        <w:rPr>
          <w:color w:val="auto"/>
        </w:rPr>
      </w:pPr>
      <w:r>
        <w:rPr>
          <w:color w:val="auto"/>
        </w:rPr>
        <w:t>Somewhat useful</w:t>
      </w:r>
    </w:p>
    <w:p w14:paraId="370F8A4F" w14:textId="77777777" w:rsidR="0019303D" w:rsidRDefault="0019303D" w:rsidP="00EB282B">
      <w:pPr>
        <w:pStyle w:val="ListParagraph"/>
        <w:keepNext/>
        <w:numPr>
          <w:ilvl w:val="1"/>
          <w:numId w:val="40"/>
        </w:numPr>
        <w:rPr>
          <w:color w:val="auto"/>
        </w:rPr>
      </w:pPr>
      <w:r>
        <w:rPr>
          <w:color w:val="auto"/>
        </w:rPr>
        <w:t>Moderately useful</w:t>
      </w:r>
    </w:p>
    <w:p w14:paraId="6A39D588" w14:textId="77777777" w:rsidR="0019303D" w:rsidRDefault="0019303D" w:rsidP="00EB282B">
      <w:pPr>
        <w:pStyle w:val="ListParagraph"/>
        <w:keepNext/>
        <w:numPr>
          <w:ilvl w:val="1"/>
          <w:numId w:val="40"/>
        </w:numPr>
        <w:rPr>
          <w:color w:val="auto"/>
        </w:rPr>
      </w:pPr>
      <w:r>
        <w:rPr>
          <w:color w:val="auto"/>
        </w:rPr>
        <w:t>Very useful</w:t>
      </w:r>
    </w:p>
    <w:p w14:paraId="1C29E6CF" w14:textId="77777777" w:rsidR="00253A28" w:rsidRPr="00D759DF" w:rsidRDefault="00253A28" w:rsidP="00464702">
      <w:pPr>
        <w:contextualSpacing/>
        <w:rPr>
          <w:color w:val="auto"/>
        </w:rPr>
      </w:pPr>
    </w:p>
    <w:p w14:paraId="0E88622E" w14:textId="4CE7088D" w:rsidR="00253A28" w:rsidRPr="00D759DF" w:rsidRDefault="00253A28" w:rsidP="00464702">
      <w:pPr>
        <w:pStyle w:val="QDisplayLogic"/>
        <w:keepNext/>
        <w:spacing w:line="240" w:lineRule="auto"/>
        <w:contextualSpacing/>
        <w:rPr>
          <w:sz w:val="20"/>
        </w:rPr>
      </w:pPr>
      <w:r w:rsidRPr="00D759DF">
        <w:rPr>
          <w:sz w:val="20"/>
        </w:rPr>
        <w:t>If respondents selected ‘Campus security or police department’ for question 1</w:t>
      </w:r>
      <w:r w:rsidR="001B118E">
        <w:rPr>
          <w:sz w:val="20"/>
        </w:rPr>
        <w:t>40</w:t>
      </w:r>
      <w:r w:rsidRPr="00D759DF">
        <w:rPr>
          <w:sz w:val="20"/>
        </w:rPr>
        <w:t>, they will be prom</w:t>
      </w:r>
      <w:r w:rsidR="001B72EB" w:rsidRPr="00D759DF">
        <w:rPr>
          <w:sz w:val="20"/>
        </w:rPr>
        <w:t>pted to respond to question 1</w:t>
      </w:r>
      <w:r w:rsidR="00274415">
        <w:rPr>
          <w:sz w:val="20"/>
        </w:rPr>
        <w:t>4</w:t>
      </w:r>
      <w:r w:rsidR="00F5692A">
        <w:rPr>
          <w:sz w:val="20"/>
        </w:rPr>
        <w:t>6</w:t>
      </w:r>
      <w:r w:rsidR="00FC21A2" w:rsidRPr="00D759DF">
        <w:rPr>
          <w:sz w:val="20"/>
        </w:rPr>
        <w:t>.</w:t>
      </w:r>
      <w:r w:rsidRPr="00D759DF">
        <w:rPr>
          <w:sz w:val="20"/>
        </w:rPr>
        <w:t xml:space="preserve"> </w:t>
      </w:r>
    </w:p>
    <w:p w14:paraId="212B2890" w14:textId="77777777" w:rsidR="00253A28" w:rsidRPr="00D759DF" w:rsidRDefault="00253A28" w:rsidP="00464702">
      <w:pPr>
        <w:keepNext/>
        <w:contextualSpacing/>
        <w:rPr>
          <w:color w:val="auto"/>
        </w:rPr>
      </w:pPr>
    </w:p>
    <w:p w14:paraId="0FBFCDBB" w14:textId="6F5227D0" w:rsidR="00253A28" w:rsidRPr="00D759DF" w:rsidRDefault="00FB40B3" w:rsidP="00464702">
      <w:pPr>
        <w:keepNext/>
        <w:contextualSpacing/>
        <w:rPr>
          <w:color w:val="auto"/>
        </w:rPr>
      </w:pPr>
      <w:r w:rsidRPr="00D759DF">
        <w:rPr>
          <w:color w:val="auto"/>
        </w:rPr>
        <w:t>Q1</w:t>
      </w:r>
      <w:r w:rsidR="00274415">
        <w:rPr>
          <w:color w:val="auto"/>
        </w:rPr>
        <w:t>4</w:t>
      </w:r>
      <w:r w:rsidR="00F5692A">
        <w:rPr>
          <w:color w:val="auto"/>
        </w:rPr>
        <w:t>6</w:t>
      </w:r>
      <w:r w:rsidR="00253A28" w:rsidRPr="00D759DF">
        <w:rPr>
          <w:color w:val="auto"/>
        </w:rPr>
        <w:t xml:space="preserve"> How useful was the campus security or police departme</w:t>
      </w:r>
      <w:r w:rsidR="00A623C8" w:rsidRPr="00D759DF">
        <w:rPr>
          <w:color w:val="auto"/>
        </w:rPr>
        <w:t xml:space="preserve">nt in helping you deal with the </w:t>
      </w:r>
      <w:r w:rsidR="00253A28" w:rsidRPr="00D759DF">
        <w:rPr>
          <w:color w:val="auto"/>
        </w:rPr>
        <w:t>incident?</w:t>
      </w:r>
    </w:p>
    <w:p w14:paraId="4CB3E5FF" w14:textId="77777777" w:rsidR="0019303D" w:rsidRDefault="0019303D" w:rsidP="00EB282B">
      <w:pPr>
        <w:pStyle w:val="ListParagraph"/>
        <w:keepNext/>
        <w:numPr>
          <w:ilvl w:val="1"/>
          <w:numId w:val="41"/>
        </w:numPr>
        <w:rPr>
          <w:color w:val="auto"/>
        </w:rPr>
      </w:pPr>
      <w:r>
        <w:rPr>
          <w:color w:val="auto"/>
        </w:rPr>
        <w:t>Not at all useful</w:t>
      </w:r>
    </w:p>
    <w:p w14:paraId="2C8B45F9" w14:textId="77777777" w:rsidR="0019303D" w:rsidRDefault="0019303D" w:rsidP="00EB282B">
      <w:pPr>
        <w:pStyle w:val="ListParagraph"/>
        <w:keepNext/>
        <w:numPr>
          <w:ilvl w:val="1"/>
          <w:numId w:val="41"/>
        </w:numPr>
        <w:rPr>
          <w:color w:val="auto"/>
        </w:rPr>
      </w:pPr>
      <w:r>
        <w:rPr>
          <w:color w:val="auto"/>
        </w:rPr>
        <w:t xml:space="preserve">Slightly useful </w:t>
      </w:r>
    </w:p>
    <w:p w14:paraId="76082F3B" w14:textId="77777777" w:rsidR="0019303D" w:rsidRDefault="0019303D" w:rsidP="00EB282B">
      <w:pPr>
        <w:pStyle w:val="ListParagraph"/>
        <w:keepNext/>
        <w:numPr>
          <w:ilvl w:val="1"/>
          <w:numId w:val="41"/>
        </w:numPr>
        <w:rPr>
          <w:color w:val="auto"/>
        </w:rPr>
      </w:pPr>
      <w:r>
        <w:rPr>
          <w:color w:val="auto"/>
        </w:rPr>
        <w:t>Somewhat useful</w:t>
      </w:r>
    </w:p>
    <w:p w14:paraId="3308D91B" w14:textId="77777777" w:rsidR="0019303D" w:rsidRDefault="0019303D" w:rsidP="00EB282B">
      <w:pPr>
        <w:pStyle w:val="ListParagraph"/>
        <w:keepNext/>
        <w:numPr>
          <w:ilvl w:val="1"/>
          <w:numId w:val="41"/>
        </w:numPr>
        <w:rPr>
          <w:color w:val="auto"/>
        </w:rPr>
      </w:pPr>
      <w:r>
        <w:rPr>
          <w:color w:val="auto"/>
        </w:rPr>
        <w:t>Moderately useful</w:t>
      </w:r>
    </w:p>
    <w:p w14:paraId="757D9F39" w14:textId="77777777" w:rsidR="0019303D" w:rsidRDefault="0019303D" w:rsidP="00EB282B">
      <w:pPr>
        <w:pStyle w:val="ListParagraph"/>
        <w:keepNext/>
        <w:numPr>
          <w:ilvl w:val="1"/>
          <w:numId w:val="41"/>
        </w:numPr>
        <w:rPr>
          <w:color w:val="auto"/>
        </w:rPr>
      </w:pPr>
      <w:r>
        <w:rPr>
          <w:color w:val="auto"/>
        </w:rPr>
        <w:t>Very useful</w:t>
      </w:r>
    </w:p>
    <w:p w14:paraId="47E4B050" w14:textId="77777777" w:rsidR="00253A28" w:rsidRPr="00D759DF" w:rsidRDefault="00253A28" w:rsidP="00464702">
      <w:pPr>
        <w:contextualSpacing/>
        <w:rPr>
          <w:color w:val="auto"/>
        </w:rPr>
      </w:pPr>
    </w:p>
    <w:p w14:paraId="3A7A68F9" w14:textId="2F22D78B" w:rsidR="00253A28" w:rsidRPr="00D759DF" w:rsidRDefault="00253A28" w:rsidP="00464702">
      <w:pPr>
        <w:pStyle w:val="QDisplayLogic"/>
        <w:keepNext/>
        <w:spacing w:line="240" w:lineRule="auto"/>
        <w:contextualSpacing/>
        <w:rPr>
          <w:sz w:val="20"/>
        </w:rPr>
      </w:pPr>
      <w:r w:rsidRPr="00D759DF">
        <w:rPr>
          <w:sz w:val="20"/>
        </w:rPr>
        <w:t>If respondents selected ‘Office of S</w:t>
      </w:r>
      <w:r w:rsidR="001B72EB" w:rsidRPr="00D759DF">
        <w:rPr>
          <w:sz w:val="20"/>
        </w:rPr>
        <w:t>tudent Conduct’ for question 1</w:t>
      </w:r>
      <w:r w:rsidR="00274415">
        <w:rPr>
          <w:sz w:val="20"/>
        </w:rPr>
        <w:t>40</w:t>
      </w:r>
      <w:r w:rsidRPr="00D759DF">
        <w:rPr>
          <w:sz w:val="20"/>
        </w:rPr>
        <w:t>, they will be pr</w:t>
      </w:r>
      <w:r w:rsidR="000750F2" w:rsidRPr="00D759DF">
        <w:rPr>
          <w:sz w:val="20"/>
        </w:rPr>
        <w:t>ompted to respond to question 1</w:t>
      </w:r>
      <w:r w:rsidR="00274415">
        <w:rPr>
          <w:sz w:val="20"/>
        </w:rPr>
        <w:t>4</w:t>
      </w:r>
      <w:r w:rsidR="00F5692A">
        <w:rPr>
          <w:sz w:val="20"/>
        </w:rPr>
        <w:t>7</w:t>
      </w:r>
      <w:r w:rsidRPr="00D759DF">
        <w:rPr>
          <w:sz w:val="20"/>
        </w:rPr>
        <w:t xml:space="preserve">. </w:t>
      </w:r>
    </w:p>
    <w:p w14:paraId="0519DCDF" w14:textId="77777777" w:rsidR="00253A28" w:rsidRPr="00D759DF" w:rsidRDefault="00253A28" w:rsidP="00464702">
      <w:pPr>
        <w:keepNext/>
        <w:contextualSpacing/>
        <w:rPr>
          <w:color w:val="auto"/>
        </w:rPr>
      </w:pPr>
    </w:p>
    <w:p w14:paraId="4C3B0445" w14:textId="15910FD9" w:rsidR="00253A28" w:rsidRPr="00D759DF" w:rsidRDefault="00FB40B3" w:rsidP="00464702">
      <w:pPr>
        <w:keepNext/>
        <w:contextualSpacing/>
        <w:rPr>
          <w:color w:val="auto"/>
        </w:rPr>
      </w:pPr>
      <w:r w:rsidRPr="00D759DF">
        <w:rPr>
          <w:color w:val="auto"/>
        </w:rPr>
        <w:t>Q1</w:t>
      </w:r>
      <w:r w:rsidR="00274415">
        <w:rPr>
          <w:color w:val="auto"/>
        </w:rPr>
        <w:t>4</w:t>
      </w:r>
      <w:r w:rsidR="00F5692A">
        <w:rPr>
          <w:color w:val="auto"/>
        </w:rPr>
        <w:t>7</w:t>
      </w:r>
      <w:r w:rsidR="00253A28" w:rsidRPr="00D759DF">
        <w:rPr>
          <w:color w:val="auto"/>
        </w:rPr>
        <w:t xml:space="preserve"> How useful was the Office of Student Conduct in helping you deal with the incident?</w:t>
      </w:r>
    </w:p>
    <w:p w14:paraId="32D9E306" w14:textId="77777777" w:rsidR="0019303D" w:rsidRDefault="0019303D" w:rsidP="00EB282B">
      <w:pPr>
        <w:pStyle w:val="ListParagraph"/>
        <w:keepNext/>
        <w:numPr>
          <w:ilvl w:val="1"/>
          <w:numId w:val="42"/>
        </w:numPr>
        <w:rPr>
          <w:color w:val="auto"/>
        </w:rPr>
      </w:pPr>
      <w:r>
        <w:rPr>
          <w:color w:val="auto"/>
        </w:rPr>
        <w:t>Not at all useful</w:t>
      </w:r>
    </w:p>
    <w:p w14:paraId="6BE719DF" w14:textId="77777777" w:rsidR="0019303D" w:rsidRDefault="0019303D" w:rsidP="00EB282B">
      <w:pPr>
        <w:pStyle w:val="ListParagraph"/>
        <w:keepNext/>
        <w:numPr>
          <w:ilvl w:val="1"/>
          <w:numId w:val="42"/>
        </w:numPr>
        <w:rPr>
          <w:color w:val="auto"/>
        </w:rPr>
      </w:pPr>
      <w:r>
        <w:rPr>
          <w:color w:val="auto"/>
        </w:rPr>
        <w:t xml:space="preserve">Slightly useful </w:t>
      </w:r>
    </w:p>
    <w:p w14:paraId="1BD85ECC" w14:textId="77777777" w:rsidR="0019303D" w:rsidRDefault="0019303D" w:rsidP="00EB282B">
      <w:pPr>
        <w:pStyle w:val="ListParagraph"/>
        <w:keepNext/>
        <w:numPr>
          <w:ilvl w:val="1"/>
          <w:numId w:val="42"/>
        </w:numPr>
        <w:rPr>
          <w:color w:val="auto"/>
        </w:rPr>
      </w:pPr>
      <w:r>
        <w:rPr>
          <w:color w:val="auto"/>
        </w:rPr>
        <w:t>Somewhat useful</w:t>
      </w:r>
    </w:p>
    <w:p w14:paraId="56B98968" w14:textId="77777777" w:rsidR="0019303D" w:rsidRDefault="0019303D" w:rsidP="00EB282B">
      <w:pPr>
        <w:pStyle w:val="ListParagraph"/>
        <w:keepNext/>
        <w:numPr>
          <w:ilvl w:val="1"/>
          <w:numId w:val="42"/>
        </w:numPr>
        <w:rPr>
          <w:color w:val="auto"/>
        </w:rPr>
      </w:pPr>
      <w:r>
        <w:rPr>
          <w:color w:val="auto"/>
        </w:rPr>
        <w:t>Moderately useful</w:t>
      </w:r>
    </w:p>
    <w:p w14:paraId="26D937B2" w14:textId="1AE6D3C9" w:rsidR="0019303D" w:rsidRDefault="0019303D" w:rsidP="00EB282B">
      <w:pPr>
        <w:pStyle w:val="ListParagraph"/>
        <w:keepNext/>
        <w:numPr>
          <w:ilvl w:val="1"/>
          <w:numId w:val="42"/>
        </w:numPr>
        <w:rPr>
          <w:color w:val="auto"/>
        </w:rPr>
      </w:pPr>
      <w:r>
        <w:rPr>
          <w:color w:val="auto"/>
        </w:rPr>
        <w:t>Very useful</w:t>
      </w:r>
    </w:p>
    <w:p w14:paraId="245797FE" w14:textId="08E75982" w:rsidR="00F64C17" w:rsidRDefault="00F64C17" w:rsidP="00F64C17">
      <w:pPr>
        <w:keepNext/>
        <w:rPr>
          <w:color w:val="auto"/>
        </w:rPr>
      </w:pPr>
    </w:p>
    <w:p w14:paraId="70B84306" w14:textId="398C6582" w:rsidR="00F64C17" w:rsidRPr="00D759DF" w:rsidRDefault="00F64C17" w:rsidP="00F64C17">
      <w:pPr>
        <w:pStyle w:val="QDisplayLogic"/>
        <w:keepNext/>
        <w:spacing w:line="240" w:lineRule="auto"/>
        <w:contextualSpacing/>
        <w:rPr>
          <w:sz w:val="20"/>
        </w:rPr>
      </w:pPr>
      <w:r w:rsidRPr="00D759DF">
        <w:rPr>
          <w:sz w:val="20"/>
        </w:rPr>
        <w:t>If respondents selected ‘Office of S</w:t>
      </w:r>
      <w:r>
        <w:rPr>
          <w:sz w:val="20"/>
        </w:rPr>
        <w:t>exual Misconduct Prevention and Response</w:t>
      </w:r>
      <w:r w:rsidRPr="00D759DF">
        <w:rPr>
          <w:sz w:val="20"/>
        </w:rPr>
        <w:t>’ for question 1</w:t>
      </w:r>
      <w:r w:rsidR="00274415">
        <w:rPr>
          <w:sz w:val="20"/>
        </w:rPr>
        <w:t>40</w:t>
      </w:r>
      <w:r w:rsidRPr="00D759DF">
        <w:rPr>
          <w:sz w:val="20"/>
        </w:rPr>
        <w:t>, they will be prompted to respond to question 1</w:t>
      </w:r>
      <w:r w:rsidR="00F122FD">
        <w:rPr>
          <w:sz w:val="20"/>
        </w:rPr>
        <w:t>4</w:t>
      </w:r>
      <w:r w:rsidR="00F5692A">
        <w:rPr>
          <w:sz w:val="20"/>
        </w:rPr>
        <w:t>8</w:t>
      </w:r>
      <w:r w:rsidRPr="00D759DF">
        <w:rPr>
          <w:sz w:val="20"/>
        </w:rPr>
        <w:t xml:space="preserve">. </w:t>
      </w:r>
    </w:p>
    <w:p w14:paraId="2E6195B0" w14:textId="77777777" w:rsidR="00F64C17" w:rsidRDefault="00F64C17" w:rsidP="00F64C17">
      <w:pPr>
        <w:keepNext/>
        <w:rPr>
          <w:color w:val="auto"/>
        </w:rPr>
      </w:pPr>
    </w:p>
    <w:p w14:paraId="7169AD02" w14:textId="7194DEBA" w:rsidR="00F64C17" w:rsidRPr="00D759DF" w:rsidRDefault="00F64C17" w:rsidP="00F64C17">
      <w:pPr>
        <w:keepNext/>
        <w:contextualSpacing/>
        <w:rPr>
          <w:color w:val="auto"/>
        </w:rPr>
      </w:pPr>
      <w:r w:rsidRPr="00D759DF">
        <w:rPr>
          <w:color w:val="auto"/>
        </w:rPr>
        <w:t>Q1</w:t>
      </w:r>
      <w:r w:rsidR="00F122FD">
        <w:rPr>
          <w:color w:val="auto"/>
        </w:rPr>
        <w:t>4</w:t>
      </w:r>
      <w:r w:rsidR="00F5692A">
        <w:rPr>
          <w:color w:val="auto"/>
        </w:rPr>
        <w:t>8</w:t>
      </w:r>
      <w:r w:rsidRPr="00D759DF">
        <w:rPr>
          <w:color w:val="auto"/>
        </w:rPr>
        <w:t xml:space="preserve"> How useful w</w:t>
      </w:r>
      <w:r>
        <w:rPr>
          <w:color w:val="auto"/>
        </w:rPr>
        <w:t>as the Office of Sexual Misconduct Prevention and Response (Title IX Compliance)</w:t>
      </w:r>
      <w:r w:rsidRPr="00D759DF">
        <w:rPr>
          <w:color w:val="auto"/>
        </w:rPr>
        <w:t xml:space="preserve"> in helping you deal with the incident?</w:t>
      </w:r>
    </w:p>
    <w:p w14:paraId="7E1F252D" w14:textId="77777777" w:rsidR="00F64C17" w:rsidRDefault="00F64C17" w:rsidP="00EB282B">
      <w:pPr>
        <w:pStyle w:val="ListParagraph"/>
        <w:keepNext/>
        <w:numPr>
          <w:ilvl w:val="1"/>
          <w:numId w:val="42"/>
        </w:numPr>
        <w:rPr>
          <w:color w:val="auto"/>
        </w:rPr>
      </w:pPr>
      <w:r>
        <w:rPr>
          <w:color w:val="auto"/>
        </w:rPr>
        <w:t>Not at all useful</w:t>
      </w:r>
    </w:p>
    <w:p w14:paraId="0BE22E81" w14:textId="77777777" w:rsidR="00F64C17" w:rsidRDefault="00F64C17" w:rsidP="00EB282B">
      <w:pPr>
        <w:pStyle w:val="ListParagraph"/>
        <w:keepNext/>
        <w:numPr>
          <w:ilvl w:val="1"/>
          <w:numId w:val="42"/>
        </w:numPr>
        <w:rPr>
          <w:color w:val="auto"/>
        </w:rPr>
      </w:pPr>
      <w:r>
        <w:rPr>
          <w:color w:val="auto"/>
        </w:rPr>
        <w:t xml:space="preserve">Slightly useful </w:t>
      </w:r>
    </w:p>
    <w:p w14:paraId="7F1EC7C7" w14:textId="77777777" w:rsidR="00F64C17" w:rsidRDefault="00F64C17" w:rsidP="00EB282B">
      <w:pPr>
        <w:pStyle w:val="ListParagraph"/>
        <w:keepNext/>
        <w:numPr>
          <w:ilvl w:val="1"/>
          <w:numId w:val="42"/>
        </w:numPr>
        <w:rPr>
          <w:color w:val="auto"/>
        </w:rPr>
      </w:pPr>
      <w:r>
        <w:rPr>
          <w:color w:val="auto"/>
        </w:rPr>
        <w:t>Somewhat useful</w:t>
      </w:r>
    </w:p>
    <w:p w14:paraId="5AE310FB" w14:textId="77777777" w:rsidR="00F64C17" w:rsidRDefault="00F64C17" w:rsidP="00EB282B">
      <w:pPr>
        <w:pStyle w:val="ListParagraph"/>
        <w:keepNext/>
        <w:numPr>
          <w:ilvl w:val="1"/>
          <w:numId w:val="42"/>
        </w:numPr>
        <w:rPr>
          <w:color w:val="auto"/>
        </w:rPr>
      </w:pPr>
      <w:r>
        <w:rPr>
          <w:color w:val="auto"/>
        </w:rPr>
        <w:t>Moderately useful</w:t>
      </w:r>
    </w:p>
    <w:p w14:paraId="540F5868" w14:textId="77777777" w:rsidR="00F64C17" w:rsidRDefault="00F64C17" w:rsidP="00EB282B">
      <w:pPr>
        <w:pStyle w:val="ListParagraph"/>
        <w:keepNext/>
        <w:numPr>
          <w:ilvl w:val="1"/>
          <w:numId w:val="42"/>
        </w:numPr>
        <w:rPr>
          <w:color w:val="auto"/>
        </w:rPr>
      </w:pPr>
      <w:r>
        <w:rPr>
          <w:color w:val="auto"/>
        </w:rPr>
        <w:t>Very useful</w:t>
      </w:r>
    </w:p>
    <w:p w14:paraId="40074187" w14:textId="77777777" w:rsidR="00F64C17" w:rsidRPr="00F64C17" w:rsidRDefault="00F64C17" w:rsidP="00F64C17">
      <w:pPr>
        <w:keepNext/>
        <w:rPr>
          <w:color w:val="auto"/>
        </w:rPr>
      </w:pPr>
    </w:p>
    <w:p w14:paraId="2FF7CB44" w14:textId="77777777" w:rsidR="000A4E73" w:rsidRPr="00D759DF" w:rsidRDefault="000A4E73" w:rsidP="00464702">
      <w:pPr>
        <w:contextualSpacing/>
        <w:rPr>
          <w:color w:val="auto"/>
        </w:rPr>
      </w:pPr>
    </w:p>
    <w:p w14:paraId="125C53D2" w14:textId="4002E467" w:rsidR="00253A28" w:rsidRPr="00D759DF" w:rsidRDefault="00253A28" w:rsidP="00464702">
      <w:pPr>
        <w:pStyle w:val="QDisplayLogic"/>
        <w:keepNext/>
        <w:spacing w:line="240" w:lineRule="auto"/>
        <w:contextualSpacing/>
        <w:rPr>
          <w:sz w:val="20"/>
        </w:rPr>
      </w:pPr>
      <w:r w:rsidRPr="00D759DF">
        <w:rPr>
          <w:sz w:val="20"/>
        </w:rPr>
        <w:lastRenderedPageBreak/>
        <w:t>If respondents selected ‘Resident Advisor or Residence Life Staff’ for question 1</w:t>
      </w:r>
      <w:r w:rsidR="00F122FD">
        <w:rPr>
          <w:sz w:val="20"/>
        </w:rPr>
        <w:t>40</w:t>
      </w:r>
      <w:r w:rsidRPr="00D759DF">
        <w:rPr>
          <w:sz w:val="20"/>
        </w:rPr>
        <w:t>, they will be pr</w:t>
      </w:r>
      <w:r w:rsidR="002F0047">
        <w:rPr>
          <w:sz w:val="20"/>
        </w:rPr>
        <w:t>ompted to respond to question 1</w:t>
      </w:r>
      <w:r w:rsidR="00F122FD">
        <w:rPr>
          <w:sz w:val="20"/>
        </w:rPr>
        <w:t>4</w:t>
      </w:r>
      <w:r w:rsidR="00F5692A">
        <w:rPr>
          <w:sz w:val="20"/>
        </w:rPr>
        <w:t>9</w:t>
      </w:r>
      <w:r w:rsidRPr="00D759DF">
        <w:rPr>
          <w:sz w:val="20"/>
        </w:rPr>
        <w:t xml:space="preserve">. </w:t>
      </w:r>
    </w:p>
    <w:p w14:paraId="7B086040" w14:textId="77777777" w:rsidR="00253A28" w:rsidRPr="00D759DF" w:rsidRDefault="00253A28" w:rsidP="00464702">
      <w:pPr>
        <w:contextualSpacing/>
        <w:rPr>
          <w:color w:val="auto"/>
        </w:rPr>
      </w:pPr>
    </w:p>
    <w:p w14:paraId="0B61639A" w14:textId="290E302A" w:rsidR="00253A28" w:rsidRPr="00D759DF" w:rsidRDefault="002F0047" w:rsidP="00464702">
      <w:pPr>
        <w:keepNext/>
        <w:contextualSpacing/>
        <w:rPr>
          <w:color w:val="auto"/>
        </w:rPr>
      </w:pPr>
      <w:r>
        <w:rPr>
          <w:color w:val="auto"/>
        </w:rPr>
        <w:t>Q1</w:t>
      </w:r>
      <w:r w:rsidR="00F122FD">
        <w:rPr>
          <w:color w:val="auto"/>
        </w:rPr>
        <w:t>4</w:t>
      </w:r>
      <w:r w:rsidR="00F5692A">
        <w:rPr>
          <w:color w:val="auto"/>
        </w:rPr>
        <w:t>9</w:t>
      </w:r>
      <w:r w:rsidR="00253A28" w:rsidRPr="00D759DF">
        <w:rPr>
          <w:color w:val="auto"/>
        </w:rPr>
        <w:t xml:space="preserve"> How useful was the </w:t>
      </w:r>
      <w:r w:rsidR="007335E4" w:rsidRPr="00D759DF">
        <w:rPr>
          <w:color w:val="auto"/>
        </w:rPr>
        <w:t>r</w:t>
      </w:r>
      <w:r w:rsidR="00253A28" w:rsidRPr="00D759DF">
        <w:rPr>
          <w:color w:val="auto"/>
        </w:rPr>
        <w:t xml:space="preserve">esident </w:t>
      </w:r>
      <w:r w:rsidR="007335E4" w:rsidRPr="00D759DF">
        <w:rPr>
          <w:color w:val="auto"/>
        </w:rPr>
        <w:t>a</w:t>
      </w:r>
      <w:r w:rsidR="00253A28" w:rsidRPr="00D759DF">
        <w:rPr>
          <w:color w:val="auto"/>
        </w:rPr>
        <w:t>dvis</w:t>
      </w:r>
      <w:r w:rsidR="007335E4" w:rsidRPr="00D759DF">
        <w:rPr>
          <w:color w:val="auto"/>
        </w:rPr>
        <w:t>e</w:t>
      </w:r>
      <w:r w:rsidR="00253A28" w:rsidRPr="00D759DF">
        <w:rPr>
          <w:color w:val="auto"/>
        </w:rPr>
        <w:t>r or Residence Life sta</w:t>
      </w:r>
      <w:r w:rsidR="00DC6275" w:rsidRPr="00D759DF">
        <w:rPr>
          <w:color w:val="auto"/>
        </w:rPr>
        <w:t xml:space="preserve">ff in helping you deal with the </w:t>
      </w:r>
      <w:r w:rsidR="00253A28" w:rsidRPr="00D759DF">
        <w:rPr>
          <w:color w:val="auto"/>
        </w:rPr>
        <w:t>incident?</w:t>
      </w:r>
    </w:p>
    <w:p w14:paraId="29415CF0" w14:textId="77777777" w:rsidR="0019303D" w:rsidRDefault="0019303D" w:rsidP="00EB282B">
      <w:pPr>
        <w:pStyle w:val="ListParagraph"/>
        <w:keepNext/>
        <w:numPr>
          <w:ilvl w:val="1"/>
          <w:numId w:val="43"/>
        </w:numPr>
        <w:rPr>
          <w:color w:val="auto"/>
        </w:rPr>
      </w:pPr>
      <w:r>
        <w:rPr>
          <w:color w:val="auto"/>
        </w:rPr>
        <w:t>Not at all useful</w:t>
      </w:r>
    </w:p>
    <w:p w14:paraId="4B972294" w14:textId="77777777" w:rsidR="0019303D" w:rsidRDefault="0019303D" w:rsidP="00EB282B">
      <w:pPr>
        <w:pStyle w:val="ListParagraph"/>
        <w:keepNext/>
        <w:numPr>
          <w:ilvl w:val="1"/>
          <w:numId w:val="43"/>
        </w:numPr>
        <w:rPr>
          <w:color w:val="auto"/>
        </w:rPr>
      </w:pPr>
      <w:r>
        <w:rPr>
          <w:color w:val="auto"/>
        </w:rPr>
        <w:t xml:space="preserve">Slightly useful </w:t>
      </w:r>
    </w:p>
    <w:p w14:paraId="001654DF" w14:textId="77777777" w:rsidR="0019303D" w:rsidRDefault="0019303D" w:rsidP="00EB282B">
      <w:pPr>
        <w:pStyle w:val="ListParagraph"/>
        <w:keepNext/>
        <w:numPr>
          <w:ilvl w:val="1"/>
          <w:numId w:val="43"/>
        </w:numPr>
        <w:rPr>
          <w:color w:val="auto"/>
        </w:rPr>
      </w:pPr>
      <w:r>
        <w:rPr>
          <w:color w:val="auto"/>
        </w:rPr>
        <w:t>Somewhat useful</w:t>
      </w:r>
    </w:p>
    <w:p w14:paraId="73C29EF7" w14:textId="77777777" w:rsidR="0019303D" w:rsidRDefault="0019303D" w:rsidP="00EB282B">
      <w:pPr>
        <w:pStyle w:val="ListParagraph"/>
        <w:keepNext/>
        <w:numPr>
          <w:ilvl w:val="1"/>
          <w:numId w:val="43"/>
        </w:numPr>
        <w:rPr>
          <w:color w:val="auto"/>
        </w:rPr>
      </w:pPr>
      <w:r>
        <w:rPr>
          <w:color w:val="auto"/>
        </w:rPr>
        <w:t>Moderately useful</w:t>
      </w:r>
    </w:p>
    <w:p w14:paraId="0C594D2A" w14:textId="77777777" w:rsidR="0019303D" w:rsidRDefault="0019303D" w:rsidP="00EB282B">
      <w:pPr>
        <w:pStyle w:val="ListParagraph"/>
        <w:keepNext/>
        <w:numPr>
          <w:ilvl w:val="1"/>
          <w:numId w:val="43"/>
        </w:numPr>
        <w:rPr>
          <w:color w:val="auto"/>
        </w:rPr>
      </w:pPr>
      <w:r>
        <w:rPr>
          <w:color w:val="auto"/>
        </w:rPr>
        <w:t>Very useful</w:t>
      </w:r>
    </w:p>
    <w:p w14:paraId="59C6C591" w14:textId="77777777" w:rsidR="00061E8D" w:rsidRPr="00D759DF" w:rsidRDefault="00061E8D" w:rsidP="00464702">
      <w:pPr>
        <w:contextualSpacing/>
        <w:rPr>
          <w:color w:val="auto"/>
        </w:rPr>
      </w:pPr>
    </w:p>
    <w:p w14:paraId="4B0B152B" w14:textId="0379C8A2" w:rsidR="00253A28" w:rsidRPr="00D759DF" w:rsidRDefault="00253A28" w:rsidP="00464702">
      <w:pPr>
        <w:pStyle w:val="QDisplayLogic"/>
        <w:keepNext/>
        <w:spacing w:line="240" w:lineRule="auto"/>
        <w:contextualSpacing/>
        <w:rPr>
          <w:sz w:val="20"/>
        </w:rPr>
      </w:pPr>
      <w:r w:rsidRPr="00D759DF">
        <w:rPr>
          <w:sz w:val="20"/>
        </w:rPr>
        <w:t>If respondents selected ‘Penn State faculty or staff’ for question 1</w:t>
      </w:r>
      <w:r w:rsidR="00F122FD">
        <w:rPr>
          <w:sz w:val="20"/>
        </w:rPr>
        <w:t>40</w:t>
      </w:r>
      <w:r w:rsidRPr="00D759DF">
        <w:rPr>
          <w:sz w:val="20"/>
        </w:rPr>
        <w:t>, they will be pro</w:t>
      </w:r>
      <w:r w:rsidR="00CA7D93" w:rsidRPr="00D759DF">
        <w:rPr>
          <w:sz w:val="20"/>
        </w:rPr>
        <w:t>mpted to respond to question 1</w:t>
      </w:r>
      <w:r w:rsidR="00F5692A">
        <w:rPr>
          <w:sz w:val="20"/>
        </w:rPr>
        <w:t>50</w:t>
      </w:r>
      <w:r w:rsidR="002E0160">
        <w:rPr>
          <w:sz w:val="20"/>
        </w:rPr>
        <w:t>.</w:t>
      </w:r>
      <w:r w:rsidRPr="00D759DF">
        <w:rPr>
          <w:sz w:val="20"/>
        </w:rPr>
        <w:t xml:space="preserve"> </w:t>
      </w:r>
    </w:p>
    <w:p w14:paraId="0337ECEA" w14:textId="77777777" w:rsidR="00253A28" w:rsidRPr="00D759DF" w:rsidRDefault="00253A28" w:rsidP="00464702">
      <w:pPr>
        <w:contextualSpacing/>
        <w:rPr>
          <w:color w:val="auto"/>
        </w:rPr>
      </w:pPr>
    </w:p>
    <w:p w14:paraId="13887BC4" w14:textId="0F884327" w:rsidR="00253A28" w:rsidRPr="00D759DF" w:rsidRDefault="00C33D9D" w:rsidP="00464702">
      <w:pPr>
        <w:keepNext/>
        <w:contextualSpacing/>
        <w:rPr>
          <w:color w:val="auto"/>
        </w:rPr>
      </w:pPr>
      <w:r w:rsidRPr="00D759DF">
        <w:rPr>
          <w:color w:val="auto"/>
        </w:rPr>
        <w:t>Q1</w:t>
      </w:r>
      <w:r w:rsidR="00F5692A">
        <w:rPr>
          <w:color w:val="auto"/>
        </w:rPr>
        <w:t>50</w:t>
      </w:r>
      <w:r w:rsidRPr="00D759DF">
        <w:rPr>
          <w:color w:val="auto"/>
        </w:rPr>
        <w:t xml:space="preserve"> </w:t>
      </w:r>
      <w:r w:rsidR="00253A28" w:rsidRPr="00D759DF">
        <w:rPr>
          <w:color w:val="auto"/>
        </w:rPr>
        <w:t>How useful was the University faculty or staff memb</w:t>
      </w:r>
      <w:r w:rsidR="003C4331" w:rsidRPr="00D759DF">
        <w:rPr>
          <w:color w:val="auto"/>
        </w:rPr>
        <w:t xml:space="preserve">er in helping you deal with the </w:t>
      </w:r>
      <w:r w:rsidR="00253A28" w:rsidRPr="00D759DF">
        <w:rPr>
          <w:color w:val="auto"/>
        </w:rPr>
        <w:t>incident?</w:t>
      </w:r>
    </w:p>
    <w:p w14:paraId="702D962F" w14:textId="77777777" w:rsidR="0019303D" w:rsidRDefault="0019303D" w:rsidP="00EB282B">
      <w:pPr>
        <w:pStyle w:val="ListParagraph"/>
        <w:keepNext/>
        <w:numPr>
          <w:ilvl w:val="1"/>
          <w:numId w:val="44"/>
        </w:numPr>
        <w:rPr>
          <w:color w:val="auto"/>
        </w:rPr>
      </w:pPr>
      <w:r>
        <w:rPr>
          <w:color w:val="auto"/>
        </w:rPr>
        <w:t>Not at all useful</w:t>
      </w:r>
    </w:p>
    <w:p w14:paraId="1FE77F9D" w14:textId="77777777" w:rsidR="0019303D" w:rsidRDefault="0019303D" w:rsidP="00EB282B">
      <w:pPr>
        <w:pStyle w:val="ListParagraph"/>
        <w:keepNext/>
        <w:numPr>
          <w:ilvl w:val="1"/>
          <w:numId w:val="44"/>
        </w:numPr>
        <w:rPr>
          <w:color w:val="auto"/>
        </w:rPr>
      </w:pPr>
      <w:r>
        <w:rPr>
          <w:color w:val="auto"/>
        </w:rPr>
        <w:t xml:space="preserve">Slightly useful </w:t>
      </w:r>
    </w:p>
    <w:p w14:paraId="0F176B4D" w14:textId="77777777" w:rsidR="0019303D" w:rsidRDefault="0019303D" w:rsidP="00EB282B">
      <w:pPr>
        <w:pStyle w:val="ListParagraph"/>
        <w:keepNext/>
        <w:numPr>
          <w:ilvl w:val="1"/>
          <w:numId w:val="44"/>
        </w:numPr>
        <w:rPr>
          <w:color w:val="auto"/>
        </w:rPr>
      </w:pPr>
      <w:r>
        <w:rPr>
          <w:color w:val="auto"/>
        </w:rPr>
        <w:t>Somewhat useful</w:t>
      </w:r>
    </w:p>
    <w:p w14:paraId="107C2478" w14:textId="77777777" w:rsidR="0019303D" w:rsidRDefault="0019303D" w:rsidP="00EB282B">
      <w:pPr>
        <w:pStyle w:val="ListParagraph"/>
        <w:keepNext/>
        <w:numPr>
          <w:ilvl w:val="1"/>
          <w:numId w:val="44"/>
        </w:numPr>
        <w:rPr>
          <w:color w:val="auto"/>
        </w:rPr>
      </w:pPr>
      <w:r>
        <w:rPr>
          <w:color w:val="auto"/>
        </w:rPr>
        <w:t>Moderately useful</w:t>
      </w:r>
    </w:p>
    <w:p w14:paraId="058FCB9D" w14:textId="77777777" w:rsidR="0019303D" w:rsidRDefault="0019303D" w:rsidP="00EB282B">
      <w:pPr>
        <w:pStyle w:val="ListParagraph"/>
        <w:keepNext/>
        <w:numPr>
          <w:ilvl w:val="1"/>
          <w:numId w:val="44"/>
        </w:numPr>
        <w:rPr>
          <w:color w:val="auto"/>
        </w:rPr>
      </w:pPr>
      <w:r>
        <w:rPr>
          <w:color w:val="auto"/>
        </w:rPr>
        <w:t>Very useful</w:t>
      </w:r>
    </w:p>
    <w:p w14:paraId="0E308112" w14:textId="77777777" w:rsidR="00253A28" w:rsidRPr="00D759DF" w:rsidRDefault="00253A28" w:rsidP="00464702">
      <w:pPr>
        <w:contextualSpacing/>
        <w:rPr>
          <w:color w:val="auto"/>
        </w:rPr>
      </w:pPr>
    </w:p>
    <w:p w14:paraId="75D45778" w14:textId="342A1D5E" w:rsidR="00253A28" w:rsidRPr="00D759DF" w:rsidRDefault="00253A28" w:rsidP="00464702">
      <w:pPr>
        <w:pStyle w:val="QDisplayLogic"/>
        <w:keepNext/>
        <w:spacing w:line="240" w:lineRule="auto"/>
        <w:contextualSpacing/>
        <w:rPr>
          <w:sz w:val="20"/>
          <w:szCs w:val="20"/>
        </w:rPr>
      </w:pPr>
      <w:r w:rsidRPr="2EA43524">
        <w:rPr>
          <w:sz w:val="20"/>
          <w:szCs w:val="20"/>
        </w:rPr>
        <w:t>If respondent</w:t>
      </w:r>
      <w:r w:rsidR="00CA7D93" w:rsidRPr="2EA43524">
        <w:rPr>
          <w:sz w:val="20"/>
          <w:szCs w:val="20"/>
        </w:rPr>
        <w:t xml:space="preserve">s </w:t>
      </w:r>
      <w:r w:rsidR="00AB5DC5" w:rsidRPr="2EA43524">
        <w:rPr>
          <w:sz w:val="20"/>
          <w:szCs w:val="20"/>
        </w:rPr>
        <w:t>selected ‘No’ for question 1</w:t>
      </w:r>
      <w:r w:rsidR="00F122FD">
        <w:rPr>
          <w:sz w:val="20"/>
          <w:szCs w:val="20"/>
        </w:rPr>
        <w:t>39</w:t>
      </w:r>
      <w:r w:rsidRPr="2EA43524">
        <w:rPr>
          <w:sz w:val="20"/>
          <w:szCs w:val="20"/>
        </w:rPr>
        <w:t>, or if they selected ‘Yes,’ but did not disclose to any school or law enforcement officials (as selected in question 1</w:t>
      </w:r>
      <w:r w:rsidR="00F122FD">
        <w:rPr>
          <w:sz w:val="20"/>
          <w:szCs w:val="20"/>
        </w:rPr>
        <w:t>40</w:t>
      </w:r>
      <w:r w:rsidRPr="2EA43524">
        <w:rPr>
          <w:sz w:val="20"/>
          <w:szCs w:val="20"/>
        </w:rPr>
        <w:t>)</w:t>
      </w:r>
      <w:r w:rsidR="00296C4E">
        <w:rPr>
          <w:sz w:val="20"/>
          <w:szCs w:val="20"/>
        </w:rPr>
        <w:t>,</w:t>
      </w:r>
      <w:r w:rsidRPr="2EA43524">
        <w:rPr>
          <w:sz w:val="20"/>
          <w:szCs w:val="20"/>
        </w:rPr>
        <w:t xml:space="preserve"> they are</w:t>
      </w:r>
      <w:r w:rsidR="00CA7D93" w:rsidRPr="2EA43524">
        <w:rPr>
          <w:sz w:val="20"/>
          <w:szCs w:val="20"/>
        </w:rPr>
        <w:t xml:space="preserve"> prompted to answer question 1</w:t>
      </w:r>
      <w:r w:rsidR="00F122FD">
        <w:rPr>
          <w:sz w:val="20"/>
          <w:szCs w:val="20"/>
        </w:rPr>
        <w:t>5</w:t>
      </w:r>
      <w:r w:rsidR="00F5692A">
        <w:rPr>
          <w:sz w:val="20"/>
          <w:szCs w:val="20"/>
        </w:rPr>
        <w:t>1</w:t>
      </w:r>
      <w:r w:rsidRPr="2EA43524">
        <w:rPr>
          <w:sz w:val="20"/>
          <w:szCs w:val="20"/>
        </w:rPr>
        <w:t>.</w:t>
      </w:r>
    </w:p>
    <w:p w14:paraId="6E2C7ED1" w14:textId="77777777" w:rsidR="00253A28" w:rsidRPr="00D759DF" w:rsidRDefault="00253A28" w:rsidP="00464702">
      <w:pPr>
        <w:keepNext/>
        <w:contextualSpacing/>
        <w:rPr>
          <w:color w:val="auto"/>
        </w:rPr>
      </w:pPr>
    </w:p>
    <w:p w14:paraId="3C0A0B3E" w14:textId="79CF676C" w:rsidR="00253A28" w:rsidRPr="00D759DF" w:rsidRDefault="00FB40B3" w:rsidP="00464702">
      <w:pPr>
        <w:keepNext/>
        <w:contextualSpacing/>
        <w:rPr>
          <w:color w:val="auto"/>
        </w:rPr>
      </w:pPr>
      <w:r w:rsidRPr="00D759DF">
        <w:rPr>
          <w:color w:val="auto"/>
        </w:rPr>
        <w:t>Q1</w:t>
      </w:r>
      <w:r w:rsidR="00F122FD">
        <w:rPr>
          <w:color w:val="auto"/>
        </w:rPr>
        <w:t>5</w:t>
      </w:r>
      <w:r w:rsidR="00F5692A">
        <w:rPr>
          <w:color w:val="auto"/>
        </w:rPr>
        <w:t>1</w:t>
      </w:r>
      <w:r w:rsidR="00253A28" w:rsidRPr="00D759DF">
        <w:rPr>
          <w:color w:val="auto"/>
        </w:rPr>
        <w:t xml:space="preserve"> Please tell us which of the following played a role </w:t>
      </w:r>
      <w:r w:rsidR="003C4331" w:rsidRPr="00D759DF">
        <w:rPr>
          <w:color w:val="auto"/>
        </w:rPr>
        <w:t xml:space="preserve">in </w:t>
      </w:r>
      <w:r w:rsidR="007335E4" w:rsidRPr="00D759DF">
        <w:rPr>
          <w:color w:val="auto"/>
        </w:rPr>
        <w:t xml:space="preserve">why </w:t>
      </w:r>
      <w:r w:rsidR="003C4331" w:rsidRPr="00D759DF">
        <w:rPr>
          <w:color w:val="auto"/>
        </w:rPr>
        <w:t xml:space="preserve">you </w:t>
      </w:r>
      <w:r w:rsidR="007335E4" w:rsidRPr="00D759DF">
        <w:rPr>
          <w:color w:val="auto"/>
        </w:rPr>
        <w:t xml:space="preserve">did </w:t>
      </w:r>
      <w:r w:rsidR="003C4331" w:rsidRPr="00D759DF">
        <w:rPr>
          <w:b/>
          <w:color w:val="auto"/>
        </w:rPr>
        <w:t>not</w:t>
      </w:r>
      <w:r w:rsidR="003C4331" w:rsidRPr="00D759DF">
        <w:rPr>
          <w:color w:val="auto"/>
        </w:rPr>
        <w:t xml:space="preserve"> report any of the </w:t>
      </w:r>
      <w:r w:rsidR="00253A28" w:rsidRPr="00D759DF">
        <w:rPr>
          <w:color w:val="auto"/>
        </w:rPr>
        <w:t xml:space="preserve">incidents to a </w:t>
      </w:r>
      <w:r w:rsidR="006F3E3E">
        <w:rPr>
          <w:color w:val="auto"/>
        </w:rPr>
        <w:t xml:space="preserve">(non-confidential) </w:t>
      </w:r>
      <w:r w:rsidR="00B7275F">
        <w:rPr>
          <w:color w:val="auto"/>
        </w:rPr>
        <w:t>University</w:t>
      </w:r>
      <w:r w:rsidR="00253A28" w:rsidRPr="00D759DF">
        <w:rPr>
          <w:color w:val="auto"/>
        </w:rPr>
        <w:t xml:space="preserve"> </w:t>
      </w:r>
      <w:r w:rsidR="004C66A6" w:rsidRPr="00D759DF">
        <w:rPr>
          <w:color w:val="auto"/>
        </w:rPr>
        <w:t>or law enforcement official. (</w:t>
      </w:r>
      <w:r w:rsidR="007335E4" w:rsidRPr="00D759DF">
        <w:rPr>
          <w:color w:val="auto"/>
        </w:rPr>
        <w:t>P</w:t>
      </w:r>
      <w:r w:rsidR="004B55FC" w:rsidRPr="00D759DF">
        <w:rPr>
          <w:color w:val="auto"/>
        </w:rPr>
        <w:t>lease select</w:t>
      </w:r>
      <w:r w:rsidR="00253A28" w:rsidRPr="00D759DF">
        <w:rPr>
          <w:color w:val="auto"/>
        </w:rPr>
        <w:t xml:space="preserve"> all that apply</w:t>
      </w:r>
      <w:r w:rsidR="007335E4" w:rsidRPr="00D759DF">
        <w:rPr>
          <w:color w:val="auto"/>
        </w:rPr>
        <w:t>.</w:t>
      </w:r>
      <w:r w:rsidR="00253A28" w:rsidRPr="00D759DF">
        <w:rPr>
          <w:color w:val="auto"/>
        </w:rPr>
        <w:t>)</w:t>
      </w:r>
    </w:p>
    <w:p w14:paraId="7BE49675" w14:textId="77777777" w:rsidR="00253A28" w:rsidRPr="00D759DF" w:rsidRDefault="00253A28" w:rsidP="00EB282B">
      <w:pPr>
        <w:pStyle w:val="ListParagraph"/>
        <w:keepNext/>
        <w:numPr>
          <w:ilvl w:val="1"/>
          <w:numId w:val="45"/>
        </w:numPr>
        <w:rPr>
          <w:color w:val="auto"/>
        </w:rPr>
      </w:pPr>
      <w:r w:rsidRPr="00D759DF">
        <w:rPr>
          <w:color w:val="auto"/>
        </w:rPr>
        <w:t xml:space="preserve">I was too embarrassed. </w:t>
      </w:r>
    </w:p>
    <w:p w14:paraId="0B6D0343" w14:textId="77777777" w:rsidR="00253A28" w:rsidRPr="000039E0" w:rsidRDefault="00253A28" w:rsidP="00EB282B">
      <w:pPr>
        <w:pStyle w:val="ListParagraph"/>
        <w:keepNext/>
        <w:numPr>
          <w:ilvl w:val="1"/>
          <w:numId w:val="45"/>
        </w:numPr>
        <w:rPr>
          <w:color w:val="auto"/>
        </w:rPr>
      </w:pPr>
      <w:r w:rsidRPr="000039E0">
        <w:rPr>
          <w:color w:val="auto"/>
        </w:rPr>
        <w:t xml:space="preserve">I didn't think they would believe me. </w:t>
      </w:r>
    </w:p>
    <w:p w14:paraId="7022E572" w14:textId="77777777" w:rsidR="00253A28" w:rsidRPr="00D759DF" w:rsidRDefault="00253A28" w:rsidP="00EB282B">
      <w:pPr>
        <w:pStyle w:val="ListParagraph"/>
        <w:keepNext/>
        <w:numPr>
          <w:ilvl w:val="1"/>
          <w:numId w:val="45"/>
        </w:numPr>
        <w:rPr>
          <w:color w:val="auto"/>
        </w:rPr>
      </w:pPr>
      <w:r w:rsidRPr="00D759DF">
        <w:rPr>
          <w:color w:val="auto"/>
        </w:rPr>
        <w:t xml:space="preserve">It would cause more trouble than it was worth. </w:t>
      </w:r>
    </w:p>
    <w:p w14:paraId="05C94AE4" w14:textId="77777777" w:rsidR="00253A28" w:rsidRPr="000039E0" w:rsidRDefault="00253A28" w:rsidP="00EB282B">
      <w:pPr>
        <w:pStyle w:val="ListParagraph"/>
        <w:keepNext/>
        <w:numPr>
          <w:ilvl w:val="1"/>
          <w:numId w:val="45"/>
        </w:numPr>
        <w:rPr>
          <w:color w:val="auto"/>
        </w:rPr>
      </w:pPr>
      <w:r w:rsidRPr="000039E0">
        <w:rPr>
          <w:color w:val="auto"/>
        </w:rPr>
        <w:t xml:space="preserve">I didn't want to get the person who did it in trouble. </w:t>
      </w:r>
    </w:p>
    <w:p w14:paraId="164AC5B4" w14:textId="77777777" w:rsidR="00253A28" w:rsidRPr="000039E0" w:rsidRDefault="00253A28" w:rsidP="00EB282B">
      <w:pPr>
        <w:pStyle w:val="ListParagraph"/>
        <w:keepNext/>
        <w:numPr>
          <w:ilvl w:val="1"/>
          <w:numId w:val="45"/>
        </w:numPr>
        <w:rPr>
          <w:color w:val="auto"/>
        </w:rPr>
      </w:pPr>
      <w:r w:rsidRPr="000039E0">
        <w:rPr>
          <w:color w:val="auto"/>
        </w:rPr>
        <w:t xml:space="preserve">I thought I would be punished. </w:t>
      </w:r>
    </w:p>
    <w:p w14:paraId="4D8F38B2" w14:textId="188F7D8E" w:rsidR="00253A28" w:rsidRPr="00D759DF" w:rsidRDefault="006F3E3E" w:rsidP="00EB282B">
      <w:pPr>
        <w:pStyle w:val="ListParagraph"/>
        <w:keepNext/>
        <w:numPr>
          <w:ilvl w:val="1"/>
          <w:numId w:val="45"/>
        </w:numPr>
        <w:rPr>
          <w:color w:val="auto"/>
        </w:rPr>
      </w:pPr>
      <w:r>
        <w:rPr>
          <w:color w:val="auto"/>
        </w:rPr>
        <w:t>I didn't think I</w:t>
      </w:r>
      <w:r w:rsidR="00253A28" w:rsidRPr="00D759DF">
        <w:rPr>
          <w:color w:val="auto"/>
        </w:rPr>
        <w:t xml:space="preserve"> would </w:t>
      </w:r>
      <w:r>
        <w:rPr>
          <w:color w:val="auto"/>
        </w:rPr>
        <w:t xml:space="preserve">be </w:t>
      </w:r>
      <w:r w:rsidR="00253A28" w:rsidRPr="00D759DF">
        <w:rPr>
          <w:color w:val="auto"/>
        </w:rPr>
        <w:t>take</w:t>
      </w:r>
      <w:r>
        <w:rPr>
          <w:color w:val="auto"/>
        </w:rPr>
        <w:t>n</w:t>
      </w:r>
      <w:r w:rsidR="00253A28" w:rsidRPr="00D759DF">
        <w:rPr>
          <w:color w:val="auto"/>
        </w:rPr>
        <w:t xml:space="preserve"> seriously. </w:t>
      </w:r>
    </w:p>
    <w:p w14:paraId="0A7EE83F" w14:textId="77777777" w:rsidR="00253A28" w:rsidRPr="00F122FD" w:rsidRDefault="00253A28" w:rsidP="00EB282B">
      <w:pPr>
        <w:pStyle w:val="ListParagraph"/>
        <w:keepNext/>
        <w:numPr>
          <w:ilvl w:val="1"/>
          <w:numId w:val="45"/>
        </w:numPr>
        <w:rPr>
          <w:color w:val="auto"/>
        </w:rPr>
      </w:pPr>
      <w:r w:rsidRPr="00F122FD">
        <w:rPr>
          <w:color w:val="auto"/>
        </w:rPr>
        <w:t xml:space="preserve">People who do these things don't get brought to justice anyway. </w:t>
      </w:r>
    </w:p>
    <w:p w14:paraId="026633D9" w14:textId="77777777" w:rsidR="00436E42" w:rsidRPr="00F122FD" w:rsidRDefault="00436E42" w:rsidP="00EB282B">
      <w:pPr>
        <w:numPr>
          <w:ilvl w:val="1"/>
          <w:numId w:val="45"/>
        </w:numPr>
        <w:spacing w:line="276" w:lineRule="auto"/>
        <w:rPr>
          <w:color w:val="auto"/>
        </w:rPr>
      </w:pPr>
      <w:r w:rsidRPr="00F122FD">
        <w:rPr>
          <w:color w:val="auto"/>
        </w:rPr>
        <w:t xml:space="preserve">Events like this seem common </w:t>
      </w:r>
    </w:p>
    <w:p w14:paraId="25DFB8B7" w14:textId="77777777" w:rsidR="00436E42" w:rsidRPr="00F122FD" w:rsidRDefault="00436E42" w:rsidP="00EB282B">
      <w:pPr>
        <w:numPr>
          <w:ilvl w:val="1"/>
          <w:numId w:val="45"/>
        </w:numPr>
        <w:spacing w:line="276" w:lineRule="auto"/>
        <w:rPr>
          <w:color w:val="auto"/>
        </w:rPr>
      </w:pPr>
      <w:r w:rsidRPr="00F122FD">
        <w:rPr>
          <w:color w:val="auto"/>
        </w:rPr>
        <w:t xml:space="preserve">Alcohol and/or other drugs were present </w:t>
      </w:r>
    </w:p>
    <w:p w14:paraId="12BE16C2" w14:textId="77777777" w:rsidR="00436E42" w:rsidRPr="00F122FD" w:rsidRDefault="00436E42" w:rsidP="00EB282B">
      <w:pPr>
        <w:numPr>
          <w:ilvl w:val="1"/>
          <w:numId w:val="45"/>
        </w:numPr>
        <w:spacing w:line="276" w:lineRule="auto"/>
        <w:rPr>
          <w:color w:val="auto"/>
        </w:rPr>
      </w:pPr>
      <w:r w:rsidRPr="00F122FD">
        <w:rPr>
          <w:color w:val="auto"/>
        </w:rPr>
        <w:t>I feared negative social, professional, or academic consequences</w:t>
      </w:r>
    </w:p>
    <w:p w14:paraId="217BC587" w14:textId="77777777" w:rsidR="00436E42" w:rsidRPr="00F122FD" w:rsidRDefault="00436E42" w:rsidP="00EB282B">
      <w:pPr>
        <w:numPr>
          <w:ilvl w:val="1"/>
          <w:numId w:val="45"/>
        </w:numPr>
        <w:spacing w:line="276" w:lineRule="auto"/>
        <w:rPr>
          <w:color w:val="auto"/>
        </w:rPr>
      </w:pPr>
      <w:r w:rsidRPr="00F122FD">
        <w:rPr>
          <w:color w:val="auto"/>
        </w:rPr>
        <w:t>My body showed involuntary arousal</w:t>
      </w:r>
    </w:p>
    <w:p w14:paraId="24559699" w14:textId="77777777" w:rsidR="00436E42" w:rsidRPr="00F122FD" w:rsidRDefault="00436E42" w:rsidP="00EB282B">
      <w:pPr>
        <w:numPr>
          <w:ilvl w:val="1"/>
          <w:numId w:val="45"/>
        </w:numPr>
        <w:spacing w:line="276" w:lineRule="auto"/>
        <w:rPr>
          <w:color w:val="auto"/>
        </w:rPr>
      </w:pPr>
      <w:r w:rsidRPr="00F122FD">
        <w:rPr>
          <w:color w:val="auto"/>
        </w:rPr>
        <w:t xml:space="preserve">Because of the person’s gender I thought it would be minimized or misunderstood </w:t>
      </w:r>
    </w:p>
    <w:p w14:paraId="027F3B29" w14:textId="77777777" w:rsidR="00436E42" w:rsidRPr="00F122FD" w:rsidRDefault="00436E42" w:rsidP="00EB282B">
      <w:pPr>
        <w:numPr>
          <w:ilvl w:val="1"/>
          <w:numId w:val="45"/>
        </w:numPr>
        <w:spacing w:line="276" w:lineRule="auto"/>
        <w:rPr>
          <w:color w:val="auto"/>
        </w:rPr>
      </w:pPr>
      <w:r w:rsidRPr="00F122FD">
        <w:rPr>
          <w:color w:val="auto"/>
        </w:rPr>
        <w:t>I was not injured or hurt</w:t>
      </w:r>
    </w:p>
    <w:p w14:paraId="660D439F" w14:textId="77777777" w:rsidR="00436E42" w:rsidRPr="00F122FD" w:rsidRDefault="00436E42" w:rsidP="00EB282B">
      <w:pPr>
        <w:numPr>
          <w:ilvl w:val="1"/>
          <w:numId w:val="45"/>
        </w:numPr>
        <w:spacing w:line="276" w:lineRule="auto"/>
        <w:rPr>
          <w:color w:val="auto"/>
        </w:rPr>
      </w:pPr>
      <w:r w:rsidRPr="00F122FD">
        <w:rPr>
          <w:color w:val="auto"/>
        </w:rPr>
        <w:t>The event happened in a context that began consensually</w:t>
      </w:r>
    </w:p>
    <w:p w14:paraId="25E81FA7" w14:textId="77777777" w:rsidR="00436E42" w:rsidRPr="00F122FD" w:rsidRDefault="00436E42" w:rsidP="00EB282B">
      <w:pPr>
        <w:numPr>
          <w:ilvl w:val="1"/>
          <w:numId w:val="45"/>
        </w:numPr>
        <w:spacing w:line="276" w:lineRule="auto"/>
        <w:rPr>
          <w:color w:val="auto"/>
        </w:rPr>
      </w:pPr>
      <w:r w:rsidRPr="00F122FD">
        <w:rPr>
          <w:color w:val="auto"/>
        </w:rPr>
        <w:t>I could handle it myself</w:t>
      </w:r>
    </w:p>
    <w:p w14:paraId="551321EF" w14:textId="77777777" w:rsidR="00436E42" w:rsidRPr="00F122FD" w:rsidRDefault="00436E42" w:rsidP="00EB282B">
      <w:pPr>
        <w:numPr>
          <w:ilvl w:val="1"/>
          <w:numId w:val="45"/>
        </w:numPr>
        <w:spacing w:line="276" w:lineRule="auto"/>
        <w:rPr>
          <w:color w:val="auto"/>
        </w:rPr>
      </w:pPr>
      <w:r w:rsidRPr="00F122FD">
        <w:rPr>
          <w:color w:val="auto"/>
        </w:rPr>
        <w:t>It was not serious enough to contact any of these resources</w:t>
      </w:r>
    </w:p>
    <w:p w14:paraId="5A09A69D" w14:textId="77777777" w:rsidR="00436E42" w:rsidRPr="00F122FD" w:rsidRDefault="00436E42" w:rsidP="00EB282B">
      <w:pPr>
        <w:numPr>
          <w:ilvl w:val="1"/>
          <w:numId w:val="45"/>
        </w:numPr>
        <w:spacing w:line="276" w:lineRule="auto"/>
        <w:rPr>
          <w:color w:val="auto"/>
        </w:rPr>
      </w:pPr>
      <w:r w:rsidRPr="00F122FD">
        <w:rPr>
          <w:color w:val="auto"/>
        </w:rPr>
        <w:t>I felt it would be too emotionally difficult to report</w:t>
      </w:r>
    </w:p>
    <w:p w14:paraId="20975A4C" w14:textId="1773206B" w:rsidR="000039E0" w:rsidRPr="00F122FD" w:rsidRDefault="00436E42" w:rsidP="00EB282B">
      <w:pPr>
        <w:numPr>
          <w:ilvl w:val="1"/>
          <w:numId w:val="45"/>
        </w:numPr>
        <w:spacing w:line="276" w:lineRule="auto"/>
        <w:rPr>
          <w:color w:val="auto"/>
        </w:rPr>
      </w:pPr>
      <w:r w:rsidRPr="00F122FD">
        <w:rPr>
          <w:color w:val="auto"/>
        </w:rPr>
        <w:t>I didn’t think these resources would give me the help I needed</w:t>
      </w:r>
    </w:p>
    <w:p w14:paraId="0E2C475B" w14:textId="00DE84BF" w:rsidR="00E0046C" w:rsidRPr="00F122FD" w:rsidRDefault="00E0046C" w:rsidP="00EB282B">
      <w:pPr>
        <w:pStyle w:val="ListParagraph"/>
        <w:keepNext/>
        <w:numPr>
          <w:ilvl w:val="1"/>
          <w:numId w:val="45"/>
        </w:numPr>
        <w:rPr>
          <w:color w:val="auto"/>
        </w:rPr>
      </w:pPr>
      <w:r w:rsidRPr="00F122FD">
        <w:rPr>
          <w:color w:val="auto"/>
        </w:rPr>
        <w:t>I didn’t want it to result in a timely warning.</w:t>
      </w:r>
    </w:p>
    <w:bookmarkEnd w:id="5"/>
    <w:p w14:paraId="020BC581" w14:textId="75C03348" w:rsidR="003C4331" w:rsidRPr="00D759DF" w:rsidRDefault="003C4331" w:rsidP="00464702">
      <w:pPr>
        <w:keepNext/>
        <w:contextualSpacing/>
        <w:rPr>
          <w:color w:val="auto"/>
        </w:rPr>
      </w:pPr>
    </w:p>
    <w:p w14:paraId="39BF178B" w14:textId="77777777" w:rsidR="001D08BA" w:rsidRPr="00D759DF" w:rsidRDefault="001D08BA" w:rsidP="008C3E72">
      <w:pPr>
        <w:keepNext/>
        <w:contextualSpacing/>
        <w:jc w:val="center"/>
        <w:rPr>
          <w:b/>
          <w:color w:val="auto"/>
          <w:sz w:val="22"/>
        </w:rPr>
        <w:sectPr w:rsidR="001D08BA" w:rsidRPr="00D759DF" w:rsidSect="00C72504">
          <w:headerReference w:type="default" r:id="rId51"/>
          <w:headerReference w:type="first" r:id="rId52"/>
          <w:pgSz w:w="12240" w:h="15840" w:code="1"/>
          <w:pgMar w:top="1440" w:right="1440" w:bottom="1440" w:left="1440" w:header="1080" w:footer="720" w:gutter="0"/>
          <w:cols w:space="720"/>
          <w:titlePg/>
          <w:docGrid w:linePitch="360"/>
        </w:sectPr>
      </w:pPr>
    </w:p>
    <w:p w14:paraId="618A0922" w14:textId="69A6E63F" w:rsidR="00391A4E" w:rsidRPr="00D759DF" w:rsidRDefault="00391A4E" w:rsidP="00464702">
      <w:pPr>
        <w:keepNext/>
        <w:contextualSpacing/>
        <w:rPr>
          <w:b/>
          <w:color w:val="auto"/>
        </w:rPr>
      </w:pPr>
      <w:r w:rsidRPr="00D759DF">
        <w:rPr>
          <w:b/>
          <w:color w:val="auto"/>
        </w:rPr>
        <w:lastRenderedPageBreak/>
        <w:t xml:space="preserve">Instructions: The following is a list of </w:t>
      </w:r>
      <w:r w:rsidR="00953134" w:rsidRPr="00D759DF">
        <w:rPr>
          <w:b/>
          <w:color w:val="auto"/>
        </w:rPr>
        <w:t>reactions</w:t>
      </w:r>
      <w:r w:rsidRPr="00D759DF">
        <w:rPr>
          <w:b/>
          <w:color w:val="auto"/>
        </w:rPr>
        <w:t xml:space="preserve"> that people sometimes have when responding to a person who </w:t>
      </w:r>
      <w:r w:rsidR="00B47E7C" w:rsidRPr="00D759DF">
        <w:rPr>
          <w:b/>
          <w:color w:val="auto"/>
        </w:rPr>
        <w:t>h</w:t>
      </w:r>
      <w:r w:rsidRPr="00D759DF">
        <w:rPr>
          <w:b/>
          <w:color w:val="auto"/>
        </w:rPr>
        <w:t xml:space="preserve">as experienced sexual misconduct. </w:t>
      </w:r>
    </w:p>
    <w:p w14:paraId="4CD26DCC" w14:textId="77777777" w:rsidR="00953134" w:rsidRPr="00D759DF" w:rsidRDefault="00953134" w:rsidP="00464702">
      <w:pPr>
        <w:keepNext/>
        <w:contextualSpacing/>
        <w:rPr>
          <w:color w:val="auto"/>
        </w:rPr>
      </w:pPr>
    </w:p>
    <w:p w14:paraId="4590167B" w14:textId="5DA7B4F5" w:rsidR="00253A28" w:rsidRPr="00D759DF" w:rsidRDefault="00275DE7" w:rsidP="006F3E3E">
      <w:pPr>
        <w:keepNext/>
        <w:ind w:hanging="270"/>
        <w:contextualSpacing/>
        <w:rPr>
          <w:color w:val="auto"/>
        </w:rPr>
      </w:pPr>
      <w:r w:rsidRPr="00D759DF">
        <w:rPr>
          <w:color w:val="auto"/>
        </w:rPr>
        <w:t xml:space="preserve">     </w:t>
      </w:r>
      <w:r w:rsidR="00942764">
        <w:rPr>
          <w:color w:val="auto"/>
        </w:rPr>
        <w:t xml:space="preserve"> </w:t>
      </w:r>
      <w:r w:rsidR="00253A28" w:rsidRPr="00D759DF">
        <w:rPr>
          <w:color w:val="auto"/>
        </w:rPr>
        <w:t>Q1</w:t>
      </w:r>
      <w:r w:rsidR="00540C8F">
        <w:rPr>
          <w:color w:val="auto"/>
        </w:rPr>
        <w:t>5</w:t>
      </w:r>
      <w:r w:rsidR="00F5692A">
        <w:rPr>
          <w:color w:val="auto"/>
        </w:rPr>
        <w:t>2</w:t>
      </w:r>
      <w:r w:rsidR="00253A28" w:rsidRPr="00D759DF">
        <w:rPr>
          <w:color w:val="auto"/>
        </w:rPr>
        <w:t xml:space="preserve"> If you </w:t>
      </w:r>
      <w:r w:rsidR="00A34078">
        <w:rPr>
          <w:color w:val="auto"/>
        </w:rPr>
        <w:t xml:space="preserve">were to </w:t>
      </w:r>
      <w:r w:rsidR="00253A28" w:rsidRPr="00D759DF">
        <w:rPr>
          <w:color w:val="auto"/>
        </w:rPr>
        <w:t>experience sexual misconduct and you told you</w:t>
      </w:r>
      <w:r w:rsidR="00635B88" w:rsidRPr="00D759DF">
        <w:rPr>
          <w:color w:val="auto"/>
        </w:rPr>
        <w:t xml:space="preserve">r friends, how </w:t>
      </w:r>
      <w:r w:rsidR="00B7275F">
        <w:rPr>
          <w:color w:val="auto"/>
        </w:rPr>
        <w:t>likely is it that they would…</w:t>
      </w:r>
    </w:p>
    <w:tbl>
      <w:tblPr>
        <w:tblStyle w:val="GridTable4-Accent11"/>
        <w:tblW w:w="9340" w:type="dxa"/>
        <w:jc w:val="center"/>
        <w:tblLayout w:type="fixed"/>
        <w:tblLook w:val="04A0" w:firstRow="1" w:lastRow="0" w:firstColumn="1" w:lastColumn="0" w:noHBand="0" w:noVBand="1"/>
      </w:tblPr>
      <w:tblGrid>
        <w:gridCol w:w="4504"/>
        <w:gridCol w:w="1053"/>
        <w:gridCol w:w="1053"/>
        <w:gridCol w:w="965"/>
        <w:gridCol w:w="877"/>
        <w:gridCol w:w="888"/>
      </w:tblGrid>
      <w:tr w:rsidR="00C519CE" w:rsidRPr="00D759DF" w14:paraId="36079650" w14:textId="77777777" w:rsidTr="00452D86">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504" w:type="dxa"/>
            <w:vAlign w:val="center"/>
          </w:tcPr>
          <w:p w14:paraId="00D2A846" w14:textId="77777777" w:rsidR="00C519CE" w:rsidRPr="00D759DF" w:rsidRDefault="00C519CE" w:rsidP="00C519CE">
            <w:pPr>
              <w:pStyle w:val="WhiteText"/>
              <w:keepNext/>
              <w:contextualSpacing/>
              <w:rPr>
                <w:b w:val="0"/>
                <w:color w:val="auto"/>
                <w:sz w:val="20"/>
                <w:szCs w:val="20"/>
              </w:rPr>
            </w:pPr>
          </w:p>
        </w:tc>
        <w:tc>
          <w:tcPr>
            <w:tcW w:w="1053" w:type="dxa"/>
            <w:vAlign w:val="center"/>
          </w:tcPr>
          <w:p w14:paraId="2C8E26ED" w14:textId="6B632E38" w:rsidR="00C519CE" w:rsidRPr="00D759DF" w:rsidRDefault="00C519CE" w:rsidP="00C519CE">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 unlikely</w:t>
            </w:r>
          </w:p>
        </w:tc>
        <w:tc>
          <w:tcPr>
            <w:tcW w:w="1053" w:type="dxa"/>
            <w:vAlign w:val="center"/>
          </w:tcPr>
          <w:p w14:paraId="64780CFE" w14:textId="7AC7FC46" w:rsidR="00C519CE" w:rsidRPr="00D759DF" w:rsidRDefault="00C519CE" w:rsidP="00C519CE">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Unlikely</w:t>
            </w:r>
          </w:p>
        </w:tc>
        <w:tc>
          <w:tcPr>
            <w:tcW w:w="965" w:type="dxa"/>
            <w:vAlign w:val="center"/>
          </w:tcPr>
          <w:p w14:paraId="6C9748C5" w14:textId="00A82DE1" w:rsidR="00C519CE" w:rsidRPr="00D759DF" w:rsidRDefault="00C519CE" w:rsidP="00C519CE">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Neutral</w:t>
            </w:r>
          </w:p>
        </w:tc>
        <w:tc>
          <w:tcPr>
            <w:tcW w:w="877" w:type="dxa"/>
            <w:vAlign w:val="center"/>
          </w:tcPr>
          <w:p w14:paraId="02CFA3A8" w14:textId="1F09E44D" w:rsidR="00C519CE" w:rsidRPr="00D759DF" w:rsidRDefault="00C519CE" w:rsidP="00C519CE">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Likely</w:t>
            </w:r>
          </w:p>
        </w:tc>
        <w:tc>
          <w:tcPr>
            <w:tcW w:w="888" w:type="dxa"/>
            <w:vAlign w:val="center"/>
          </w:tcPr>
          <w:p w14:paraId="72C621B2" w14:textId="58CF43DF" w:rsidR="00C519CE" w:rsidRPr="00D759DF" w:rsidRDefault="00C519CE" w:rsidP="00C519CE">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 likely</w:t>
            </w:r>
          </w:p>
        </w:tc>
      </w:tr>
      <w:tr w:rsidR="00803CF9" w:rsidRPr="00D759DF" w14:paraId="30F89857" w14:textId="77777777" w:rsidTr="00157A14">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4504" w:type="dxa"/>
            <w:vAlign w:val="center"/>
          </w:tcPr>
          <w:p w14:paraId="5C1E5427" w14:textId="72EF581E" w:rsidR="00253A28" w:rsidRPr="00D759DF" w:rsidRDefault="00253A28" w:rsidP="00A3399D">
            <w:pPr>
              <w:keepNext/>
              <w:contextualSpacing/>
              <w:rPr>
                <w:b w:val="0"/>
                <w:color w:val="auto"/>
              </w:rPr>
            </w:pPr>
            <w:r w:rsidRPr="00D759DF">
              <w:rPr>
                <w:b w:val="0"/>
                <w:color w:val="auto"/>
              </w:rPr>
              <w:t>Believ</w:t>
            </w:r>
            <w:r w:rsidR="00966243" w:rsidRPr="00D759DF">
              <w:rPr>
                <w:b w:val="0"/>
                <w:color w:val="auto"/>
              </w:rPr>
              <w:t>e your account of what happened?</w:t>
            </w:r>
          </w:p>
        </w:tc>
        <w:tc>
          <w:tcPr>
            <w:tcW w:w="1053" w:type="dxa"/>
            <w:vAlign w:val="center"/>
          </w:tcPr>
          <w:p w14:paraId="128F34E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1AEC9E5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02833A1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7F58269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88" w:type="dxa"/>
            <w:vAlign w:val="center"/>
          </w:tcPr>
          <w:p w14:paraId="73CD95C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F41F956" w14:textId="77777777" w:rsidTr="00452D86">
        <w:trPr>
          <w:trHeight w:val="273"/>
          <w:jc w:val="center"/>
        </w:trPr>
        <w:tc>
          <w:tcPr>
            <w:cnfStyle w:val="001000000000" w:firstRow="0" w:lastRow="0" w:firstColumn="1" w:lastColumn="0" w:oddVBand="0" w:evenVBand="0" w:oddHBand="0" w:evenHBand="0" w:firstRowFirstColumn="0" w:firstRowLastColumn="0" w:lastRowFirstColumn="0" w:lastRowLastColumn="0"/>
            <w:tcW w:w="4504" w:type="dxa"/>
            <w:vAlign w:val="center"/>
          </w:tcPr>
          <w:p w14:paraId="2B295DEB" w14:textId="216E42C8" w:rsidR="00253A28" w:rsidRPr="00D759DF" w:rsidRDefault="00253A28" w:rsidP="00A3399D">
            <w:pPr>
              <w:keepNext/>
              <w:contextualSpacing/>
              <w:rPr>
                <w:b w:val="0"/>
                <w:color w:val="auto"/>
              </w:rPr>
            </w:pPr>
            <w:r w:rsidRPr="00D759DF">
              <w:rPr>
                <w:b w:val="0"/>
                <w:color w:val="auto"/>
              </w:rPr>
              <w:t>Tell you that you could have done more to prevent</w:t>
            </w:r>
            <w:r w:rsidR="00966243" w:rsidRPr="00D759DF">
              <w:rPr>
                <w:b w:val="0"/>
                <w:color w:val="auto"/>
              </w:rPr>
              <w:t xml:space="preserve"> this experience from occurring?</w:t>
            </w:r>
          </w:p>
        </w:tc>
        <w:tc>
          <w:tcPr>
            <w:tcW w:w="1053" w:type="dxa"/>
            <w:vAlign w:val="center"/>
          </w:tcPr>
          <w:p w14:paraId="6D04DD0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3" w:type="dxa"/>
            <w:vAlign w:val="center"/>
          </w:tcPr>
          <w:p w14:paraId="6EA1565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5" w:type="dxa"/>
            <w:vAlign w:val="center"/>
          </w:tcPr>
          <w:p w14:paraId="3E7B771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7" w:type="dxa"/>
            <w:vAlign w:val="center"/>
          </w:tcPr>
          <w:p w14:paraId="2195967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88" w:type="dxa"/>
            <w:vAlign w:val="center"/>
          </w:tcPr>
          <w:p w14:paraId="02B906A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B5CB3CB" w14:textId="77777777" w:rsidTr="00452D86">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4504" w:type="dxa"/>
            <w:vAlign w:val="center"/>
          </w:tcPr>
          <w:p w14:paraId="669E680E" w14:textId="2E9023D0" w:rsidR="00253A28" w:rsidRPr="00D759DF" w:rsidRDefault="00253A28" w:rsidP="00A3399D">
            <w:pPr>
              <w:keepNext/>
              <w:contextualSpacing/>
              <w:rPr>
                <w:b w:val="0"/>
                <w:color w:val="auto"/>
              </w:rPr>
            </w:pPr>
            <w:r w:rsidRPr="00D759DF">
              <w:rPr>
                <w:b w:val="0"/>
                <w:color w:val="auto"/>
              </w:rPr>
              <w:t>Show u</w:t>
            </w:r>
            <w:r w:rsidR="00966243" w:rsidRPr="00D759DF">
              <w:rPr>
                <w:b w:val="0"/>
                <w:color w:val="auto"/>
              </w:rPr>
              <w:t>nderstanding of your experience?</w:t>
            </w:r>
          </w:p>
        </w:tc>
        <w:tc>
          <w:tcPr>
            <w:tcW w:w="1053" w:type="dxa"/>
            <w:vAlign w:val="center"/>
          </w:tcPr>
          <w:p w14:paraId="660AC77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4691F22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68045DB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0A8B5C1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88" w:type="dxa"/>
            <w:vAlign w:val="center"/>
          </w:tcPr>
          <w:p w14:paraId="1F58C3D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1ECA7185" w14:textId="77777777" w:rsidTr="00452D86">
        <w:trPr>
          <w:trHeight w:val="271"/>
          <w:jc w:val="center"/>
        </w:trPr>
        <w:tc>
          <w:tcPr>
            <w:cnfStyle w:val="001000000000" w:firstRow="0" w:lastRow="0" w:firstColumn="1" w:lastColumn="0" w:oddVBand="0" w:evenVBand="0" w:oddHBand="0" w:evenHBand="0" w:firstRowFirstColumn="0" w:firstRowLastColumn="0" w:lastRowFirstColumn="0" w:lastRowLastColumn="0"/>
            <w:tcW w:w="4504" w:type="dxa"/>
            <w:vAlign w:val="center"/>
          </w:tcPr>
          <w:p w14:paraId="6B3A7401" w14:textId="64E4B97F" w:rsidR="00253A28" w:rsidRPr="00D759DF" w:rsidRDefault="00253A28" w:rsidP="00A3399D">
            <w:pPr>
              <w:keepNext/>
              <w:contextualSpacing/>
              <w:rPr>
                <w:b w:val="0"/>
                <w:color w:val="auto"/>
              </w:rPr>
            </w:pPr>
            <w:r w:rsidRPr="00D759DF">
              <w:rPr>
                <w:b w:val="0"/>
                <w:color w:val="auto"/>
              </w:rPr>
              <w:t>Help you get information of any kind about coping with your experience</w:t>
            </w:r>
            <w:r w:rsidR="0023114D">
              <w:rPr>
                <w:b w:val="0"/>
                <w:color w:val="auto"/>
              </w:rPr>
              <w:t>?</w:t>
            </w:r>
          </w:p>
        </w:tc>
        <w:tc>
          <w:tcPr>
            <w:tcW w:w="1053" w:type="dxa"/>
            <w:vAlign w:val="center"/>
          </w:tcPr>
          <w:p w14:paraId="3C8133B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3" w:type="dxa"/>
            <w:vAlign w:val="center"/>
          </w:tcPr>
          <w:p w14:paraId="43A9B5F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5" w:type="dxa"/>
            <w:vAlign w:val="center"/>
          </w:tcPr>
          <w:p w14:paraId="60B5BCC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7" w:type="dxa"/>
            <w:vAlign w:val="center"/>
          </w:tcPr>
          <w:p w14:paraId="37193E5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88" w:type="dxa"/>
            <w:vAlign w:val="center"/>
          </w:tcPr>
          <w:p w14:paraId="5E7A8EF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0F802387" w14:textId="77777777" w:rsidTr="00452D86">
        <w:trPr>
          <w:cnfStyle w:val="000000100000" w:firstRow="0" w:lastRow="0" w:firstColumn="0" w:lastColumn="0" w:oddVBand="0" w:evenVBand="0" w:oddHBand="1"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4504" w:type="dxa"/>
            <w:vAlign w:val="center"/>
          </w:tcPr>
          <w:p w14:paraId="408A8510" w14:textId="71BF3C30" w:rsidR="00253A28" w:rsidRPr="00D759DF" w:rsidRDefault="00253A28" w:rsidP="00A3399D">
            <w:pPr>
              <w:keepNext/>
              <w:contextualSpacing/>
              <w:rPr>
                <w:b w:val="0"/>
                <w:color w:val="auto"/>
              </w:rPr>
            </w:pPr>
            <w:r w:rsidRPr="00D759DF">
              <w:rPr>
                <w:b w:val="0"/>
                <w:color w:val="auto"/>
              </w:rPr>
              <w:t>Encourage you to keep the experience a secret.</w:t>
            </w:r>
          </w:p>
        </w:tc>
        <w:tc>
          <w:tcPr>
            <w:tcW w:w="1053" w:type="dxa"/>
            <w:vAlign w:val="center"/>
          </w:tcPr>
          <w:p w14:paraId="1D1F932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5F5C041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6815116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0B48DD8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88" w:type="dxa"/>
            <w:vAlign w:val="center"/>
          </w:tcPr>
          <w:p w14:paraId="05685B3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4FBC7204" w14:textId="77777777" w:rsidTr="00452D86">
        <w:trPr>
          <w:trHeight w:val="187"/>
          <w:jc w:val="center"/>
        </w:trPr>
        <w:tc>
          <w:tcPr>
            <w:cnfStyle w:val="001000000000" w:firstRow="0" w:lastRow="0" w:firstColumn="1" w:lastColumn="0" w:oddVBand="0" w:evenVBand="0" w:oddHBand="0" w:evenHBand="0" w:firstRowFirstColumn="0" w:firstRowLastColumn="0" w:lastRowFirstColumn="0" w:lastRowLastColumn="0"/>
            <w:tcW w:w="4504" w:type="dxa"/>
            <w:vAlign w:val="center"/>
          </w:tcPr>
          <w:p w14:paraId="41DF9DA7" w14:textId="252C92C1" w:rsidR="00253A28" w:rsidRPr="00D759DF" w:rsidRDefault="00253A28" w:rsidP="00A3399D">
            <w:pPr>
              <w:keepNext/>
              <w:contextualSpacing/>
              <w:rPr>
                <w:b w:val="0"/>
                <w:color w:val="auto"/>
              </w:rPr>
            </w:pPr>
            <w:r w:rsidRPr="00D759DF">
              <w:rPr>
                <w:b w:val="0"/>
                <w:color w:val="auto"/>
              </w:rPr>
              <w:t>T</w:t>
            </w:r>
            <w:r w:rsidR="00B7275F">
              <w:rPr>
                <w:b w:val="0"/>
                <w:color w:val="auto"/>
              </w:rPr>
              <w:t>ell</w:t>
            </w:r>
            <w:r w:rsidRPr="00D759DF">
              <w:rPr>
                <w:b w:val="0"/>
                <w:color w:val="auto"/>
              </w:rPr>
              <w:t xml:space="preserve"> you to stop thinking about it</w:t>
            </w:r>
            <w:r w:rsidR="0023114D">
              <w:rPr>
                <w:b w:val="0"/>
                <w:color w:val="auto"/>
              </w:rPr>
              <w:t>?</w:t>
            </w:r>
          </w:p>
        </w:tc>
        <w:tc>
          <w:tcPr>
            <w:tcW w:w="1053" w:type="dxa"/>
            <w:vAlign w:val="center"/>
          </w:tcPr>
          <w:p w14:paraId="3AAFDE91"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3" w:type="dxa"/>
            <w:vAlign w:val="center"/>
          </w:tcPr>
          <w:p w14:paraId="07FA44C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5" w:type="dxa"/>
            <w:vAlign w:val="center"/>
          </w:tcPr>
          <w:p w14:paraId="272D79E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77" w:type="dxa"/>
            <w:vAlign w:val="center"/>
          </w:tcPr>
          <w:p w14:paraId="16AA9D8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88" w:type="dxa"/>
            <w:vAlign w:val="center"/>
          </w:tcPr>
          <w:p w14:paraId="2A6A6BF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0FB278C5" w14:textId="77777777" w:rsidTr="00452D86">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4504" w:type="dxa"/>
            <w:vAlign w:val="center"/>
          </w:tcPr>
          <w:p w14:paraId="0B6EDF65" w14:textId="2805F419" w:rsidR="00253A28" w:rsidRPr="00D759DF" w:rsidRDefault="00253A28" w:rsidP="00A3399D">
            <w:pPr>
              <w:keepNext/>
              <w:contextualSpacing/>
              <w:rPr>
                <w:b w:val="0"/>
                <w:color w:val="auto"/>
              </w:rPr>
            </w:pPr>
            <w:r w:rsidRPr="00D759DF">
              <w:rPr>
                <w:b w:val="0"/>
                <w:color w:val="auto"/>
              </w:rPr>
              <w:t>Treat you differently in some ways that made you feel uncomfortable</w:t>
            </w:r>
            <w:r w:rsidR="0023114D">
              <w:rPr>
                <w:b w:val="0"/>
                <w:color w:val="auto"/>
              </w:rPr>
              <w:t>?</w:t>
            </w:r>
          </w:p>
        </w:tc>
        <w:tc>
          <w:tcPr>
            <w:tcW w:w="1053" w:type="dxa"/>
            <w:vAlign w:val="center"/>
          </w:tcPr>
          <w:p w14:paraId="377CD44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3" w:type="dxa"/>
            <w:vAlign w:val="center"/>
          </w:tcPr>
          <w:p w14:paraId="4AE940B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5" w:type="dxa"/>
            <w:vAlign w:val="center"/>
          </w:tcPr>
          <w:p w14:paraId="7163EBB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77" w:type="dxa"/>
            <w:vAlign w:val="center"/>
          </w:tcPr>
          <w:p w14:paraId="2157B44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88" w:type="dxa"/>
            <w:vAlign w:val="center"/>
          </w:tcPr>
          <w:p w14:paraId="3CAB38E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588502B1" w14:textId="77777777" w:rsidR="00493B58" w:rsidRPr="00D759DF" w:rsidRDefault="00493B58" w:rsidP="00464702">
      <w:pPr>
        <w:keepNext/>
        <w:contextualSpacing/>
        <w:rPr>
          <w:color w:val="auto"/>
        </w:rPr>
      </w:pPr>
    </w:p>
    <w:p w14:paraId="5CB63EAD" w14:textId="657988E4" w:rsidR="00253A28" w:rsidRPr="00D759DF" w:rsidRDefault="009A1849" w:rsidP="009A1849">
      <w:pPr>
        <w:keepNext/>
        <w:ind w:hanging="90"/>
        <w:contextualSpacing/>
        <w:rPr>
          <w:color w:val="auto"/>
        </w:rPr>
      </w:pPr>
      <w:r w:rsidRPr="00D759DF">
        <w:rPr>
          <w:color w:val="auto"/>
        </w:rPr>
        <w:t xml:space="preserve"> </w:t>
      </w:r>
      <w:r w:rsidR="00942764">
        <w:rPr>
          <w:color w:val="auto"/>
        </w:rPr>
        <w:t xml:space="preserve"> </w:t>
      </w:r>
      <w:r w:rsidR="00253A28" w:rsidRPr="00D759DF">
        <w:rPr>
          <w:color w:val="auto"/>
        </w:rPr>
        <w:t>Q1</w:t>
      </w:r>
      <w:r w:rsidR="00540C8F">
        <w:rPr>
          <w:color w:val="auto"/>
        </w:rPr>
        <w:t>5</w:t>
      </w:r>
      <w:r w:rsidR="00F5692A">
        <w:rPr>
          <w:color w:val="auto"/>
        </w:rPr>
        <w:t xml:space="preserve">3 </w:t>
      </w:r>
      <w:r w:rsidR="00BE3641">
        <w:rPr>
          <w:color w:val="auto"/>
        </w:rPr>
        <w:t>Thinking</w:t>
      </w:r>
      <w:r w:rsidR="00034BF1">
        <w:rPr>
          <w:color w:val="auto"/>
        </w:rPr>
        <w:t xml:space="preserve"> about the Penn State student population generally, i</w:t>
      </w:r>
      <w:r w:rsidR="00253A28" w:rsidRPr="00D759DF">
        <w:rPr>
          <w:color w:val="auto"/>
        </w:rPr>
        <w:t>f someone were to report a case of</w:t>
      </w:r>
      <w:r w:rsidR="00966243" w:rsidRPr="00D759DF">
        <w:rPr>
          <w:color w:val="auto"/>
        </w:rPr>
        <w:t xml:space="preserve"> sexual misconduct to Penn State, how likely is it that…</w:t>
      </w:r>
    </w:p>
    <w:tbl>
      <w:tblPr>
        <w:tblStyle w:val="GridTable4-Accent11"/>
        <w:tblW w:w="9385" w:type="dxa"/>
        <w:jc w:val="center"/>
        <w:tblLayout w:type="fixed"/>
        <w:tblLook w:val="04A0" w:firstRow="1" w:lastRow="0" w:firstColumn="1" w:lastColumn="0" w:noHBand="0" w:noVBand="1"/>
      </w:tblPr>
      <w:tblGrid>
        <w:gridCol w:w="4524"/>
        <w:gridCol w:w="1058"/>
        <w:gridCol w:w="1058"/>
        <w:gridCol w:w="970"/>
        <w:gridCol w:w="882"/>
        <w:gridCol w:w="893"/>
      </w:tblGrid>
      <w:tr w:rsidR="00803CF9" w:rsidRPr="00D759DF" w14:paraId="74CE170A" w14:textId="77777777" w:rsidTr="009A1849">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524" w:type="dxa"/>
            <w:vAlign w:val="center"/>
          </w:tcPr>
          <w:p w14:paraId="568F553A" w14:textId="77777777" w:rsidR="00253A28" w:rsidRPr="00D759DF" w:rsidRDefault="00253A28" w:rsidP="009A1849">
            <w:pPr>
              <w:pStyle w:val="WhiteText"/>
              <w:keepNext/>
              <w:contextualSpacing/>
              <w:rPr>
                <w:b w:val="0"/>
                <w:color w:val="auto"/>
                <w:sz w:val="20"/>
                <w:szCs w:val="20"/>
              </w:rPr>
            </w:pPr>
          </w:p>
        </w:tc>
        <w:tc>
          <w:tcPr>
            <w:tcW w:w="1058" w:type="dxa"/>
            <w:vAlign w:val="center"/>
          </w:tcPr>
          <w:p w14:paraId="53C57EDE" w14:textId="55A037C3" w:rsidR="00253A28" w:rsidRPr="00D759DF" w:rsidRDefault="00C519CE"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 u</w:t>
            </w:r>
            <w:r w:rsidR="00253A28" w:rsidRPr="00D759DF">
              <w:rPr>
                <w:b w:val="0"/>
                <w:color w:val="auto"/>
                <w:sz w:val="20"/>
                <w:szCs w:val="20"/>
              </w:rPr>
              <w:t>nlikely</w:t>
            </w:r>
          </w:p>
        </w:tc>
        <w:tc>
          <w:tcPr>
            <w:tcW w:w="1058" w:type="dxa"/>
            <w:vAlign w:val="center"/>
          </w:tcPr>
          <w:p w14:paraId="5AA0DA98"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Unlikely</w:t>
            </w:r>
          </w:p>
        </w:tc>
        <w:tc>
          <w:tcPr>
            <w:tcW w:w="970" w:type="dxa"/>
            <w:vAlign w:val="center"/>
          </w:tcPr>
          <w:p w14:paraId="67EEF227"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Neutral</w:t>
            </w:r>
          </w:p>
        </w:tc>
        <w:tc>
          <w:tcPr>
            <w:tcW w:w="882" w:type="dxa"/>
            <w:vAlign w:val="center"/>
          </w:tcPr>
          <w:p w14:paraId="54CCA273"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Likely</w:t>
            </w:r>
          </w:p>
        </w:tc>
        <w:tc>
          <w:tcPr>
            <w:tcW w:w="893" w:type="dxa"/>
            <w:vAlign w:val="center"/>
          </w:tcPr>
          <w:p w14:paraId="4980FF47" w14:textId="02EC876E" w:rsidR="00253A28" w:rsidRPr="00D759DF" w:rsidRDefault="00C519CE"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 l</w:t>
            </w:r>
            <w:r w:rsidR="00253A28" w:rsidRPr="00D759DF">
              <w:rPr>
                <w:b w:val="0"/>
                <w:color w:val="auto"/>
                <w:sz w:val="20"/>
                <w:szCs w:val="20"/>
              </w:rPr>
              <w:t>ikely</w:t>
            </w:r>
          </w:p>
        </w:tc>
      </w:tr>
      <w:tr w:rsidR="00803CF9" w:rsidRPr="00D759DF" w14:paraId="4527523E" w14:textId="77777777" w:rsidTr="009A1849">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4524" w:type="dxa"/>
            <w:vAlign w:val="center"/>
          </w:tcPr>
          <w:p w14:paraId="2156C914" w14:textId="29490DAE" w:rsidR="00253A28" w:rsidRPr="00D759DF" w:rsidRDefault="00253A28" w:rsidP="009A1849">
            <w:pPr>
              <w:keepNext/>
              <w:contextualSpacing/>
              <w:rPr>
                <w:b w:val="0"/>
                <w:color w:val="auto"/>
              </w:rPr>
            </w:pPr>
            <w:r w:rsidRPr="00D759DF">
              <w:rPr>
                <w:b w:val="0"/>
                <w:color w:val="auto"/>
              </w:rPr>
              <w:t>Students would label the person m</w:t>
            </w:r>
            <w:r w:rsidR="00966243" w:rsidRPr="00D759DF">
              <w:rPr>
                <w:b w:val="0"/>
                <w:color w:val="auto"/>
              </w:rPr>
              <w:t>aking the report a troublemaker?</w:t>
            </w:r>
          </w:p>
        </w:tc>
        <w:tc>
          <w:tcPr>
            <w:tcW w:w="1058" w:type="dxa"/>
            <w:vAlign w:val="center"/>
          </w:tcPr>
          <w:p w14:paraId="196CD43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8" w:type="dxa"/>
            <w:vAlign w:val="center"/>
          </w:tcPr>
          <w:p w14:paraId="7F16148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0" w:type="dxa"/>
            <w:vAlign w:val="center"/>
          </w:tcPr>
          <w:p w14:paraId="0D1F458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82" w:type="dxa"/>
            <w:vAlign w:val="center"/>
          </w:tcPr>
          <w:p w14:paraId="03BA4F7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93" w:type="dxa"/>
            <w:vAlign w:val="center"/>
          </w:tcPr>
          <w:p w14:paraId="1D8652E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8CA9B28" w14:textId="77777777" w:rsidTr="009A1849">
        <w:trPr>
          <w:trHeight w:val="246"/>
          <w:jc w:val="center"/>
        </w:trPr>
        <w:tc>
          <w:tcPr>
            <w:cnfStyle w:val="001000000000" w:firstRow="0" w:lastRow="0" w:firstColumn="1" w:lastColumn="0" w:oddVBand="0" w:evenVBand="0" w:oddHBand="0" w:evenHBand="0" w:firstRowFirstColumn="0" w:firstRowLastColumn="0" w:lastRowFirstColumn="0" w:lastRowLastColumn="0"/>
            <w:tcW w:w="4524" w:type="dxa"/>
            <w:vAlign w:val="center"/>
          </w:tcPr>
          <w:p w14:paraId="3B746824" w14:textId="19CEA344" w:rsidR="00253A28" w:rsidRPr="00D759DF" w:rsidRDefault="00253A28" w:rsidP="009A1849">
            <w:pPr>
              <w:keepNext/>
              <w:contextualSpacing/>
              <w:rPr>
                <w:b w:val="0"/>
                <w:color w:val="auto"/>
              </w:rPr>
            </w:pPr>
            <w:r w:rsidRPr="00D759DF">
              <w:rPr>
                <w:b w:val="0"/>
                <w:color w:val="auto"/>
              </w:rPr>
              <w:t>Students would have a hard time supporting</w:t>
            </w:r>
            <w:r w:rsidR="00966243" w:rsidRPr="00D759DF">
              <w:rPr>
                <w:b w:val="0"/>
                <w:color w:val="auto"/>
              </w:rPr>
              <w:t xml:space="preserve"> the person who made the report?</w:t>
            </w:r>
          </w:p>
        </w:tc>
        <w:tc>
          <w:tcPr>
            <w:tcW w:w="1058" w:type="dxa"/>
            <w:vAlign w:val="center"/>
          </w:tcPr>
          <w:p w14:paraId="7BCC00F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8" w:type="dxa"/>
            <w:vAlign w:val="center"/>
          </w:tcPr>
          <w:p w14:paraId="5C4F214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70" w:type="dxa"/>
            <w:vAlign w:val="center"/>
          </w:tcPr>
          <w:p w14:paraId="62BBCD19"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82" w:type="dxa"/>
            <w:vAlign w:val="center"/>
          </w:tcPr>
          <w:p w14:paraId="59B8160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93" w:type="dxa"/>
            <w:vAlign w:val="center"/>
          </w:tcPr>
          <w:p w14:paraId="0632754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71A4DC9" w14:textId="77777777" w:rsidTr="009A184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24" w:type="dxa"/>
            <w:vAlign w:val="center"/>
          </w:tcPr>
          <w:p w14:paraId="2EDF29AA" w14:textId="47588E53" w:rsidR="00253A28" w:rsidRPr="00D759DF" w:rsidRDefault="00253A28" w:rsidP="009A1849">
            <w:pPr>
              <w:keepNext/>
              <w:contextualSpacing/>
              <w:rPr>
                <w:b w:val="0"/>
                <w:color w:val="auto"/>
              </w:rPr>
            </w:pPr>
            <w:r w:rsidRPr="00D759DF">
              <w:rPr>
                <w:b w:val="0"/>
                <w:color w:val="auto"/>
              </w:rPr>
              <w:t xml:space="preserve">The alleged offender(s) or their friends would try to get back </w:t>
            </w:r>
            <w:r w:rsidR="00966243" w:rsidRPr="00D759DF">
              <w:rPr>
                <w:b w:val="0"/>
                <w:color w:val="auto"/>
              </w:rPr>
              <w:t>at the person making the report?</w:t>
            </w:r>
          </w:p>
        </w:tc>
        <w:tc>
          <w:tcPr>
            <w:tcW w:w="1058" w:type="dxa"/>
            <w:vAlign w:val="center"/>
          </w:tcPr>
          <w:p w14:paraId="424E3C7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8" w:type="dxa"/>
            <w:vAlign w:val="center"/>
          </w:tcPr>
          <w:p w14:paraId="4E73908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70" w:type="dxa"/>
            <w:vAlign w:val="center"/>
          </w:tcPr>
          <w:p w14:paraId="427C745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82" w:type="dxa"/>
            <w:vAlign w:val="center"/>
          </w:tcPr>
          <w:p w14:paraId="3B87292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93" w:type="dxa"/>
            <w:vAlign w:val="center"/>
          </w:tcPr>
          <w:p w14:paraId="4B41D1C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7A8128F4" w14:textId="1BFC5B07" w:rsidR="00253A28" w:rsidRPr="00D759DF" w:rsidRDefault="00253A28" w:rsidP="00464702">
      <w:pPr>
        <w:keepNext/>
        <w:contextualSpacing/>
        <w:rPr>
          <w:color w:val="auto"/>
        </w:rPr>
      </w:pPr>
    </w:p>
    <w:p w14:paraId="5F8D2A63" w14:textId="77777777" w:rsidR="00B46D9B" w:rsidRDefault="0082496B">
      <w:pPr>
        <w:rPr>
          <w:color w:val="auto"/>
        </w:rPr>
        <w:sectPr w:rsidR="00B46D9B" w:rsidSect="00C72504">
          <w:headerReference w:type="default" r:id="rId53"/>
          <w:pgSz w:w="12240" w:h="15840" w:code="1"/>
          <w:pgMar w:top="1440" w:right="1440" w:bottom="1440" w:left="1440" w:header="1080" w:footer="720" w:gutter="0"/>
          <w:cols w:space="720"/>
          <w:docGrid w:linePitch="360"/>
        </w:sectPr>
      </w:pPr>
      <w:r>
        <w:rPr>
          <w:color w:val="auto"/>
        </w:rPr>
        <w:br w:type="page"/>
      </w:r>
    </w:p>
    <w:p w14:paraId="56F90670" w14:textId="00372B84" w:rsidR="0082496B" w:rsidRDefault="0082496B">
      <w:pPr>
        <w:rPr>
          <w:color w:val="auto"/>
        </w:rPr>
      </w:pPr>
    </w:p>
    <w:p w14:paraId="3AE3582E" w14:textId="53DD4B56" w:rsidR="00253A28" w:rsidRPr="00D759DF" w:rsidRDefault="00253A28" w:rsidP="00464702">
      <w:pPr>
        <w:keepNext/>
        <w:contextualSpacing/>
        <w:rPr>
          <w:color w:val="auto"/>
        </w:rPr>
      </w:pPr>
      <w:r w:rsidRPr="00D759DF">
        <w:rPr>
          <w:color w:val="auto"/>
        </w:rPr>
        <w:t>Q1</w:t>
      </w:r>
      <w:r w:rsidR="00540C8F">
        <w:rPr>
          <w:color w:val="auto"/>
        </w:rPr>
        <w:t>5</w:t>
      </w:r>
      <w:r w:rsidR="00F5692A">
        <w:rPr>
          <w:color w:val="auto"/>
        </w:rPr>
        <w:t>4</w:t>
      </w:r>
      <w:r w:rsidRPr="00D759DF">
        <w:rPr>
          <w:color w:val="auto"/>
        </w:rPr>
        <w:t xml:space="preserve"> Using the scales provided, please indicate </w:t>
      </w:r>
      <w:r w:rsidR="00B47E7C" w:rsidRPr="00D759DF">
        <w:rPr>
          <w:color w:val="auto"/>
        </w:rPr>
        <w:t>your level of agreement</w:t>
      </w:r>
      <w:r w:rsidR="003A1961" w:rsidRPr="00D759DF">
        <w:rPr>
          <w:color w:val="auto"/>
        </w:rPr>
        <w:t xml:space="preserve"> with the </w:t>
      </w:r>
      <w:r w:rsidRPr="00D759DF">
        <w:rPr>
          <w:color w:val="auto"/>
        </w:rPr>
        <w:t>following statements.</w:t>
      </w:r>
    </w:p>
    <w:tbl>
      <w:tblPr>
        <w:tblStyle w:val="GridTable4-Accent11"/>
        <w:tblW w:w="9266" w:type="dxa"/>
        <w:jc w:val="center"/>
        <w:tblLayout w:type="fixed"/>
        <w:tblLook w:val="04A0" w:firstRow="1" w:lastRow="0" w:firstColumn="1" w:lastColumn="0" w:noHBand="0" w:noVBand="1"/>
      </w:tblPr>
      <w:tblGrid>
        <w:gridCol w:w="4035"/>
        <w:gridCol w:w="1131"/>
        <w:gridCol w:w="1131"/>
        <w:gridCol w:w="957"/>
        <w:gridCol w:w="957"/>
        <w:gridCol w:w="1055"/>
      </w:tblGrid>
      <w:tr w:rsidR="00803CF9" w:rsidRPr="00D759DF" w14:paraId="2E64B720" w14:textId="77777777" w:rsidTr="00452D86">
        <w:trPr>
          <w:cnfStyle w:val="100000000000" w:firstRow="1" w:lastRow="0" w:firstColumn="0" w:lastColumn="0" w:oddVBand="0" w:evenVBand="0" w:oddHBand="0"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3EBAB0C8" w14:textId="77777777" w:rsidR="00253A28" w:rsidRPr="00D759DF" w:rsidRDefault="00253A28" w:rsidP="0095414F">
            <w:pPr>
              <w:pStyle w:val="WhiteText"/>
              <w:keepNext/>
              <w:contextualSpacing/>
              <w:rPr>
                <w:b w:val="0"/>
                <w:color w:val="auto"/>
                <w:sz w:val="20"/>
                <w:szCs w:val="20"/>
              </w:rPr>
            </w:pPr>
          </w:p>
        </w:tc>
        <w:tc>
          <w:tcPr>
            <w:tcW w:w="1131" w:type="dxa"/>
            <w:vAlign w:val="center"/>
          </w:tcPr>
          <w:p w14:paraId="1B1CBADB" w14:textId="6F16B25B" w:rsidR="00253A28" w:rsidRPr="00D759DF" w:rsidRDefault="00C519CE"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Strongly d</w:t>
            </w:r>
            <w:r w:rsidR="00253A28" w:rsidRPr="00D759DF">
              <w:rPr>
                <w:b w:val="0"/>
                <w:color w:val="auto"/>
                <w:sz w:val="20"/>
                <w:szCs w:val="20"/>
              </w:rPr>
              <w:t>isagree</w:t>
            </w:r>
          </w:p>
        </w:tc>
        <w:tc>
          <w:tcPr>
            <w:tcW w:w="1131" w:type="dxa"/>
            <w:vAlign w:val="center"/>
          </w:tcPr>
          <w:p w14:paraId="38392100"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Disagree</w:t>
            </w:r>
          </w:p>
        </w:tc>
        <w:tc>
          <w:tcPr>
            <w:tcW w:w="957" w:type="dxa"/>
            <w:vAlign w:val="center"/>
          </w:tcPr>
          <w:p w14:paraId="02B3D4BF"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Neutral</w:t>
            </w:r>
          </w:p>
        </w:tc>
        <w:tc>
          <w:tcPr>
            <w:tcW w:w="957" w:type="dxa"/>
            <w:vAlign w:val="center"/>
          </w:tcPr>
          <w:p w14:paraId="47F54B66"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Agree</w:t>
            </w:r>
          </w:p>
        </w:tc>
        <w:tc>
          <w:tcPr>
            <w:tcW w:w="1055" w:type="dxa"/>
            <w:vAlign w:val="center"/>
          </w:tcPr>
          <w:p w14:paraId="285A61BF" w14:textId="5388FE7D"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Strongly </w:t>
            </w:r>
            <w:r w:rsidR="00C519CE" w:rsidRPr="00D759DF">
              <w:rPr>
                <w:b w:val="0"/>
                <w:color w:val="auto"/>
                <w:sz w:val="20"/>
                <w:szCs w:val="20"/>
              </w:rPr>
              <w:t>a</w:t>
            </w:r>
            <w:r w:rsidRPr="00D759DF">
              <w:rPr>
                <w:b w:val="0"/>
                <w:color w:val="auto"/>
                <w:sz w:val="20"/>
                <w:szCs w:val="20"/>
              </w:rPr>
              <w:t>gree</w:t>
            </w:r>
          </w:p>
        </w:tc>
      </w:tr>
      <w:tr w:rsidR="00803CF9" w:rsidRPr="00D759DF" w14:paraId="16718B22" w14:textId="77777777" w:rsidTr="00452D86">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68D21F30" w14:textId="316EB10E" w:rsidR="00253A28" w:rsidRPr="00D759DF" w:rsidRDefault="00253A28" w:rsidP="0095414F">
            <w:pPr>
              <w:keepNext/>
              <w:contextualSpacing/>
              <w:rPr>
                <w:b w:val="0"/>
                <w:color w:val="auto"/>
              </w:rPr>
            </w:pPr>
            <w:r w:rsidRPr="00D759DF">
              <w:rPr>
                <w:b w:val="0"/>
                <w:color w:val="auto"/>
              </w:rPr>
              <w:t>Typically, I communicate sexual consent to my partner using nonverbal signals and body language.</w:t>
            </w:r>
          </w:p>
        </w:tc>
        <w:tc>
          <w:tcPr>
            <w:tcW w:w="1131" w:type="dxa"/>
            <w:vAlign w:val="center"/>
          </w:tcPr>
          <w:p w14:paraId="6003691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1" w:type="dxa"/>
            <w:vAlign w:val="center"/>
          </w:tcPr>
          <w:p w14:paraId="7DE3DD2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7" w:type="dxa"/>
            <w:vAlign w:val="center"/>
          </w:tcPr>
          <w:p w14:paraId="29A8827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7" w:type="dxa"/>
            <w:vAlign w:val="center"/>
          </w:tcPr>
          <w:p w14:paraId="40A263A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30D5D5A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41CC744" w14:textId="77777777" w:rsidTr="00452D86">
        <w:trPr>
          <w:trHeight w:val="259"/>
          <w:jc w:val="center"/>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406A2C12" w14:textId="1E9E1377" w:rsidR="00253A28" w:rsidRPr="00D759DF" w:rsidRDefault="003647FC" w:rsidP="0095414F">
            <w:pPr>
              <w:keepNext/>
              <w:contextualSpacing/>
              <w:rPr>
                <w:b w:val="0"/>
                <w:color w:val="auto"/>
              </w:rPr>
            </w:pPr>
            <w:r>
              <w:rPr>
                <w:b w:val="0"/>
                <w:color w:val="auto"/>
              </w:rPr>
              <w:t xml:space="preserve">Typically, </w:t>
            </w:r>
            <w:r w:rsidR="00D05BD0">
              <w:rPr>
                <w:b w:val="0"/>
                <w:color w:val="auto"/>
              </w:rPr>
              <w:t>i</w:t>
            </w:r>
            <w:r w:rsidR="00253A28" w:rsidRPr="00D759DF">
              <w:rPr>
                <w:b w:val="0"/>
                <w:color w:val="auto"/>
              </w:rPr>
              <w:t>t is easy to accurately read my partner's nonverbal signals as indicating consent to sexual activity.</w:t>
            </w:r>
          </w:p>
        </w:tc>
        <w:tc>
          <w:tcPr>
            <w:tcW w:w="1131" w:type="dxa"/>
            <w:vAlign w:val="center"/>
          </w:tcPr>
          <w:p w14:paraId="4429859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1" w:type="dxa"/>
            <w:vAlign w:val="center"/>
          </w:tcPr>
          <w:p w14:paraId="07F767B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57" w:type="dxa"/>
            <w:vAlign w:val="center"/>
          </w:tcPr>
          <w:p w14:paraId="3951F01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57" w:type="dxa"/>
            <w:vAlign w:val="center"/>
          </w:tcPr>
          <w:p w14:paraId="177415F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5B7C8C3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7A665847" w14:textId="77777777" w:rsidTr="00452D86">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22AA4E36" w14:textId="3F4B56D4" w:rsidR="00253A28" w:rsidRPr="00D759DF" w:rsidRDefault="00253A28" w:rsidP="0095414F">
            <w:pPr>
              <w:keepNext/>
              <w:contextualSpacing/>
              <w:rPr>
                <w:b w:val="0"/>
                <w:color w:val="auto"/>
              </w:rPr>
            </w:pPr>
            <w:r w:rsidRPr="00D759DF">
              <w:rPr>
                <w:b w:val="0"/>
                <w:color w:val="auto"/>
              </w:rPr>
              <w:t xml:space="preserve">Typically, I ask for consent by making a sexual advance and waiting for a reaction, so I know </w:t>
            </w:r>
            <w:proofErr w:type="gramStart"/>
            <w:r w:rsidRPr="00D759DF">
              <w:rPr>
                <w:b w:val="0"/>
                <w:color w:val="auto"/>
              </w:rPr>
              <w:t>whether or not</w:t>
            </w:r>
            <w:proofErr w:type="gramEnd"/>
            <w:r w:rsidRPr="00D759DF">
              <w:rPr>
                <w:b w:val="0"/>
                <w:color w:val="auto"/>
              </w:rPr>
              <w:t xml:space="preserve"> to continue.</w:t>
            </w:r>
          </w:p>
        </w:tc>
        <w:tc>
          <w:tcPr>
            <w:tcW w:w="1131" w:type="dxa"/>
            <w:vAlign w:val="center"/>
          </w:tcPr>
          <w:p w14:paraId="7A872AF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1" w:type="dxa"/>
            <w:vAlign w:val="center"/>
          </w:tcPr>
          <w:p w14:paraId="2E88D65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7" w:type="dxa"/>
            <w:vAlign w:val="center"/>
          </w:tcPr>
          <w:p w14:paraId="5292DA6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7" w:type="dxa"/>
            <w:vAlign w:val="center"/>
          </w:tcPr>
          <w:p w14:paraId="66D2BB9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3D72DBC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A96E485" w14:textId="77777777" w:rsidTr="00452D86">
        <w:trPr>
          <w:trHeight w:val="175"/>
          <w:jc w:val="center"/>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431DFC1D" w14:textId="484EEB64" w:rsidR="00253A28" w:rsidRPr="00D759DF" w:rsidRDefault="00253A28" w:rsidP="0095414F">
            <w:pPr>
              <w:keepNext/>
              <w:contextualSpacing/>
              <w:rPr>
                <w:b w:val="0"/>
                <w:color w:val="auto"/>
              </w:rPr>
            </w:pPr>
            <w:r w:rsidRPr="00D759DF">
              <w:rPr>
                <w:b w:val="0"/>
                <w:color w:val="auto"/>
              </w:rPr>
              <w:t>I don't have to ask or give my partner sexual consent because I have a lot of trust in my partner to "do the right thing."</w:t>
            </w:r>
          </w:p>
        </w:tc>
        <w:tc>
          <w:tcPr>
            <w:tcW w:w="1131" w:type="dxa"/>
            <w:vAlign w:val="center"/>
          </w:tcPr>
          <w:p w14:paraId="705DB20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1" w:type="dxa"/>
            <w:vAlign w:val="center"/>
          </w:tcPr>
          <w:p w14:paraId="5582EFE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57" w:type="dxa"/>
            <w:vAlign w:val="center"/>
          </w:tcPr>
          <w:p w14:paraId="1B39A65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57" w:type="dxa"/>
            <w:vAlign w:val="center"/>
          </w:tcPr>
          <w:p w14:paraId="0DB021E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3910F51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0868348C" w14:textId="77777777" w:rsidTr="00452D86">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76AC39DF" w14:textId="77777777" w:rsidR="00253A28" w:rsidRPr="00D759DF" w:rsidRDefault="00253A28" w:rsidP="0095414F">
            <w:pPr>
              <w:keepNext/>
              <w:contextualSpacing/>
              <w:rPr>
                <w:b w:val="0"/>
                <w:color w:val="auto"/>
              </w:rPr>
            </w:pPr>
            <w:r w:rsidRPr="00D759DF">
              <w:rPr>
                <w:b w:val="0"/>
                <w:color w:val="auto"/>
              </w:rPr>
              <w:t>I always verbally ask for consent before I initiate a sexual encounter.</w:t>
            </w:r>
          </w:p>
        </w:tc>
        <w:tc>
          <w:tcPr>
            <w:tcW w:w="1131" w:type="dxa"/>
            <w:vAlign w:val="center"/>
          </w:tcPr>
          <w:p w14:paraId="4835225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1" w:type="dxa"/>
            <w:vAlign w:val="center"/>
          </w:tcPr>
          <w:p w14:paraId="39722C1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7" w:type="dxa"/>
            <w:vAlign w:val="center"/>
          </w:tcPr>
          <w:p w14:paraId="6C12E7D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7" w:type="dxa"/>
            <w:vAlign w:val="center"/>
          </w:tcPr>
          <w:p w14:paraId="2C56043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7AED9B3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9260CE" w:rsidRPr="00D759DF" w14:paraId="3B1A0AFF" w14:textId="77777777" w:rsidTr="00452D86">
        <w:trPr>
          <w:trHeight w:val="264"/>
          <w:jc w:val="center"/>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264AE971" w14:textId="23D123D4" w:rsidR="009260CE" w:rsidRPr="00D759DF" w:rsidRDefault="009260CE" w:rsidP="009260CE">
            <w:pPr>
              <w:keepNext/>
              <w:contextualSpacing/>
              <w:rPr>
                <w:color w:val="auto"/>
              </w:rPr>
            </w:pPr>
            <w:r w:rsidRPr="009260CE">
              <w:rPr>
                <w:b w:val="0"/>
                <w:bCs w:val="0"/>
                <w:color w:val="auto"/>
              </w:rPr>
              <w:t xml:space="preserve">It is important </w:t>
            </w:r>
            <w:r w:rsidR="006F693C">
              <w:rPr>
                <w:b w:val="0"/>
                <w:bCs w:val="0"/>
                <w:color w:val="auto"/>
              </w:rPr>
              <w:t>to</w:t>
            </w:r>
            <w:r w:rsidRPr="009260CE">
              <w:rPr>
                <w:b w:val="0"/>
                <w:bCs w:val="0"/>
                <w:color w:val="auto"/>
              </w:rPr>
              <w:t xml:space="preserve"> me that my </w:t>
            </w:r>
            <w:r w:rsidR="006F693C">
              <w:rPr>
                <w:b w:val="0"/>
                <w:bCs w:val="0"/>
                <w:color w:val="auto"/>
              </w:rPr>
              <w:t xml:space="preserve">partner </w:t>
            </w:r>
            <w:r w:rsidRPr="009260CE">
              <w:rPr>
                <w:b w:val="0"/>
                <w:bCs w:val="0"/>
                <w:color w:val="auto"/>
              </w:rPr>
              <w:t xml:space="preserve">is enthusiastic about </w:t>
            </w:r>
            <w:r w:rsidR="00996F75">
              <w:rPr>
                <w:b w:val="0"/>
                <w:bCs w:val="0"/>
                <w:color w:val="auto"/>
              </w:rPr>
              <w:t>engaging in sexual activities.</w:t>
            </w:r>
          </w:p>
        </w:tc>
        <w:tc>
          <w:tcPr>
            <w:tcW w:w="1131" w:type="dxa"/>
            <w:vAlign w:val="center"/>
          </w:tcPr>
          <w:p w14:paraId="22EA4C53" w14:textId="77777777" w:rsidR="009260CE" w:rsidRPr="00D759DF" w:rsidRDefault="009260CE"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1" w:type="dxa"/>
            <w:vAlign w:val="center"/>
          </w:tcPr>
          <w:p w14:paraId="117ECF71" w14:textId="77777777" w:rsidR="009260CE" w:rsidRPr="00D759DF" w:rsidRDefault="009260CE"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57" w:type="dxa"/>
            <w:vAlign w:val="center"/>
          </w:tcPr>
          <w:p w14:paraId="48E8D9DF" w14:textId="77777777" w:rsidR="009260CE" w:rsidRPr="00D759DF" w:rsidRDefault="009260CE"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57" w:type="dxa"/>
            <w:vAlign w:val="center"/>
          </w:tcPr>
          <w:p w14:paraId="27FB2637" w14:textId="77777777" w:rsidR="009260CE" w:rsidRPr="00D759DF" w:rsidRDefault="009260CE"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5" w:type="dxa"/>
            <w:vAlign w:val="center"/>
          </w:tcPr>
          <w:p w14:paraId="68F5DC87" w14:textId="77777777" w:rsidR="009260CE" w:rsidRPr="00D759DF" w:rsidRDefault="009260CE"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E1C03" w:rsidRPr="00D759DF" w14:paraId="0FCCC5C4" w14:textId="77777777" w:rsidTr="00452D86">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4035" w:type="dxa"/>
            <w:vAlign w:val="center"/>
          </w:tcPr>
          <w:p w14:paraId="1E50E602" w14:textId="77777777" w:rsidR="008E1C03" w:rsidRPr="008E1C03" w:rsidRDefault="008E1C03" w:rsidP="008E1C03">
            <w:pPr>
              <w:keepNext/>
              <w:contextualSpacing/>
              <w:rPr>
                <w:b w:val="0"/>
                <w:bCs w:val="0"/>
                <w:color w:val="auto"/>
              </w:rPr>
            </w:pPr>
            <w:r w:rsidRPr="008E1C03">
              <w:rPr>
                <w:b w:val="0"/>
                <w:bCs w:val="0"/>
                <w:color w:val="auto"/>
              </w:rPr>
              <w:t>Consensual drunk sex is a</w:t>
            </w:r>
          </w:p>
          <w:p w14:paraId="0E1DB24F" w14:textId="77777777" w:rsidR="008E1C03" w:rsidRPr="008E1C03" w:rsidRDefault="008E1C03" w:rsidP="008E1C03">
            <w:pPr>
              <w:keepNext/>
              <w:contextualSpacing/>
              <w:rPr>
                <w:b w:val="0"/>
                <w:bCs w:val="0"/>
                <w:color w:val="auto"/>
              </w:rPr>
            </w:pPr>
            <w:r w:rsidRPr="008E1C03">
              <w:rPr>
                <w:b w:val="0"/>
                <w:bCs w:val="0"/>
                <w:color w:val="auto"/>
              </w:rPr>
              <w:t>normal and harmless part of</w:t>
            </w:r>
          </w:p>
          <w:p w14:paraId="44997C30" w14:textId="20948F41" w:rsidR="008E1C03" w:rsidRPr="009260CE" w:rsidRDefault="008E1C03" w:rsidP="008E1C03">
            <w:pPr>
              <w:keepNext/>
              <w:contextualSpacing/>
              <w:rPr>
                <w:b w:val="0"/>
                <w:bCs w:val="0"/>
                <w:color w:val="auto"/>
              </w:rPr>
            </w:pPr>
            <w:r w:rsidRPr="008E1C03">
              <w:rPr>
                <w:b w:val="0"/>
                <w:bCs w:val="0"/>
                <w:color w:val="auto"/>
              </w:rPr>
              <w:t>college life.</w:t>
            </w:r>
          </w:p>
        </w:tc>
        <w:tc>
          <w:tcPr>
            <w:tcW w:w="1131" w:type="dxa"/>
            <w:vAlign w:val="center"/>
          </w:tcPr>
          <w:p w14:paraId="4F3E1674" w14:textId="77777777" w:rsidR="008E1C03" w:rsidRPr="00D759DF" w:rsidRDefault="008E1C0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1" w:type="dxa"/>
            <w:vAlign w:val="center"/>
          </w:tcPr>
          <w:p w14:paraId="1BF031E4" w14:textId="77777777" w:rsidR="008E1C03" w:rsidRPr="00D759DF" w:rsidRDefault="008E1C0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7" w:type="dxa"/>
            <w:vAlign w:val="center"/>
          </w:tcPr>
          <w:p w14:paraId="68B6B1D2" w14:textId="77777777" w:rsidR="008E1C03" w:rsidRPr="00D759DF" w:rsidRDefault="008E1C0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57" w:type="dxa"/>
            <w:vAlign w:val="center"/>
          </w:tcPr>
          <w:p w14:paraId="43D0B5C2" w14:textId="77777777" w:rsidR="008E1C03" w:rsidRPr="00D759DF" w:rsidRDefault="008E1C0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5" w:type="dxa"/>
            <w:vAlign w:val="center"/>
          </w:tcPr>
          <w:p w14:paraId="38D99F9B" w14:textId="77777777" w:rsidR="008E1C03" w:rsidRPr="00D759DF" w:rsidRDefault="008E1C03"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20B48EBE" w14:textId="77777777" w:rsidR="00253A28" w:rsidRPr="00D759DF" w:rsidRDefault="00253A28" w:rsidP="00464702">
      <w:pPr>
        <w:keepNext/>
        <w:contextualSpacing/>
        <w:rPr>
          <w:color w:val="auto"/>
        </w:rPr>
      </w:pPr>
    </w:p>
    <w:p w14:paraId="7946221D" w14:textId="7348FDCB" w:rsidR="00253A28" w:rsidRPr="00D759DF" w:rsidRDefault="004A5287" w:rsidP="00464702">
      <w:pPr>
        <w:keepNext/>
        <w:contextualSpacing/>
        <w:rPr>
          <w:color w:val="auto"/>
        </w:rPr>
      </w:pPr>
      <w:r w:rsidRPr="00D759DF">
        <w:rPr>
          <w:color w:val="auto"/>
        </w:rPr>
        <w:t>Q1</w:t>
      </w:r>
      <w:r w:rsidR="00540C8F">
        <w:rPr>
          <w:color w:val="auto"/>
        </w:rPr>
        <w:t>5</w:t>
      </w:r>
      <w:r w:rsidR="00F5692A">
        <w:rPr>
          <w:color w:val="auto"/>
        </w:rPr>
        <w:t>5</w:t>
      </w:r>
      <w:r w:rsidR="00253A28" w:rsidRPr="00D759DF">
        <w:rPr>
          <w:color w:val="auto"/>
        </w:rPr>
        <w:t xml:space="preserve"> Using the scales provided, please indicate </w:t>
      </w:r>
      <w:r w:rsidR="00B47E7C" w:rsidRPr="00D759DF">
        <w:rPr>
          <w:color w:val="auto"/>
        </w:rPr>
        <w:t>your level of agreement</w:t>
      </w:r>
      <w:r w:rsidR="00A54FC0" w:rsidRPr="00D759DF">
        <w:rPr>
          <w:color w:val="auto"/>
        </w:rPr>
        <w:t xml:space="preserve"> with the </w:t>
      </w:r>
      <w:r w:rsidR="00253A28" w:rsidRPr="00D759DF">
        <w:rPr>
          <w:color w:val="auto"/>
        </w:rPr>
        <w:t>following statements.</w:t>
      </w:r>
    </w:p>
    <w:tbl>
      <w:tblPr>
        <w:tblStyle w:val="GridTable4-Accent11"/>
        <w:tblW w:w="9292" w:type="dxa"/>
        <w:jc w:val="center"/>
        <w:tblLayout w:type="fixed"/>
        <w:tblLook w:val="04A0" w:firstRow="1" w:lastRow="0" w:firstColumn="1" w:lastColumn="0" w:noHBand="0" w:noVBand="1"/>
      </w:tblPr>
      <w:tblGrid>
        <w:gridCol w:w="4044"/>
        <w:gridCol w:w="1135"/>
        <w:gridCol w:w="1135"/>
        <w:gridCol w:w="960"/>
        <w:gridCol w:w="960"/>
        <w:gridCol w:w="1058"/>
      </w:tblGrid>
      <w:tr w:rsidR="00803CF9" w:rsidRPr="00D759DF" w14:paraId="1C99AD5A" w14:textId="77777777" w:rsidTr="002956A4">
        <w:trPr>
          <w:cnfStyle w:val="100000000000" w:firstRow="1" w:lastRow="0" w:firstColumn="0" w:lastColumn="0" w:oddVBand="0" w:evenVBand="0" w:oddHBand="0" w:evenHBand="0" w:firstRowFirstColumn="0" w:firstRowLastColumn="0" w:lastRowFirstColumn="0" w:lastRowLastColumn="0"/>
          <w:trHeight w:val="111"/>
          <w:jc w:val="center"/>
        </w:trPr>
        <w:tc>
          <w:tcPr>
            <w:cnfStyle w:val="001000000000" w:firstRow="0" w:lastRow="0" w:firstColumn="1" w:lastColumn="0" w:oddVBand="0" w:evenVBand="0" w:oddHBand="0" w:evenHBand="0" w:firstRowFirstColumn="0" w:firstRowLastColumn="0" w:lastRowFirstColumn="0" w:lastRowLastColumn="0"/>
            <w:tcW w:w="4044" w:type="dxa"/>
            <w:vAlign w:val="center"/>
          </w:tcPr>
          <w:p w14:paraId="1297A388" w14:textId="77777777" w:rsidR="00253A28" w:rsidRPr="00D759DF" w:rsidRDefault="00253A28" w:rsidP="00464702">
            <w:pPr>
              <w:pStyle w:val="WhiteText"/>
              <w:keepNext/>
              <w:contextualSpacing/>
              <w:jc w:val="center"/>
              <w:rPr>
                <w:b w:val="0"/>
                <w:color w:val="auto"/>
                <w:sz w:val="20"/>
                <w:szCs w:val="20"/>
              </w:rPr>
            </w:pPr>
          </w:p>
        </w:tc>
        <w:tc>
          <w:tcPr>
            <w:tcW w:w="1135" w:type="dxa"/>
            <w:vAlign w:val="center"/>
          </w:tcPr>
          <w:p w14:paraId="5E694895" w14:textId="1A571CBE"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Strongly </w:t>
            </w:r>
            <w:r w:rsidR="00CD25DE" w:rsidRPr="00D759DF">
              <w:rPr>
                <w:b w:val="0"/>
                <w:color w:val="auto"/>
                <w:sz w:val="20"/>
                <w:szCs w:val="20"/>
              </w:rPr>
              <w:t>d</w:t>
            </w:r>
            <w:r w:rsidRPr="00D759DF">
              <w:rPr>
                <w:b w:val="0"/>
                <w:color w:val="auto"/>
                <w:sz w:val="20"/>
                <w:szCs w:val="20"/>
              </w:rPr>
              <w:t>isagree</w:t>
            </w:r>
          </w:p>
        </w:tc>
        <w:tc>
          <w:tcPr>
            <w:tcW w:w="1135" w:type="dxa"/>
            <w:vAlign w:val="center"/>
          </w:tcPr>
          <w:p w14:paraId="08127478"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Disagree</w:t>
            </w:r>
          </w:p>
        </w:tc>
        <w:tc>
          <w:tcPr>
            <w:tcW w:w="960" w:type="dxa"/>
            <w:vAlign w:val="center"/>
          </w:tcPr>
          <w:p w14:paraId="470AC821"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Neutral</w:t>
            </w:r>
          </w:p>
        </w:tc>
        <w:tc>
          <w:tcPr>
            <w:tcW w:w="960" w:type="dxa"/>
            <w:vAlign w:val="center"/>
          </w:tcPr>
          <w:p w14:paraId="03AC7E19"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Agree</w:t>
            </w:r>
          </w:p>
        </w:tc>
        <w:tc>
          <w:tcPr>
            <w:tcW w:w="1058" w:type="dxa"/>
            <w:vAlign w:val="center"/>
          </w:tcPr>
          <w:p w14:paraId="0B6E2BF9" w14:textId="42A7C08F"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Strongly </w:t>
            </w:r>
            <w:r w:rsidR="00CD25DE" w:rsidRPr="00D759DF">
              <w:rPr>
                <w:b w:val="0"/>
                <w:color w:val="auto"/>
                <w:sz w:val="20"/>
                <w:szCs w:val="20"/>
              </w:rPr>
              <w:t>a</w:t>
            </w:r>
            <w:r w:rsidRPr="00D759DF">
              <w:rPr>
                <w:b w:val="0"/>
                <w:color w:val="auto"/>
                <w:sz w:val="20"/>
                <w:szCs w:val="20"/>
              </w:rPr>
              <w:t>gree</w:t>
            </w:r>
          </w:p>
        </w:tc>
      </w:tr>
      <w:tr w:rsidR="00803CF9" w:rsidRPr="00D759DF" w14:paraId="1BD53053" w14:textId="77777777" w:rsidTr="002956A4">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4044" w:type="dxa"/>
            <w:vAlign w:val="center"/>
          </w:tcPr>
          <w:p w14:paraId="4E9C0A85" w14:textId="47FC63E6" w:rsidR="00253A28" w:rsidRPr="00D759DF" w:rsidRDefault="00253A28" w:rsidP="00B119A3">
            <w:pPr>
              <w:keepNext/>
              <w:contextualSpacing/>
              <w:rPr>
                <w:b w:val="0"/>
                <w:color w:val="auto"/>
              </w:rPr>
            </w:pPr>
            <w:r w:rsidRPr="00D759DF">
              <w:rPr>
                <w:b w:val="0"/>
                <w:color w:val="auto"/>
              </w:rPr>
              <w:t>Consent must be given at each step in a sexual encounter.</w:t>
            </w:r>
          </w:p>
        </w:tc>
        <w:tc>
          <w:tcPr>
            <w:tcW w:w="1135" w:type="dxa"/>
            <w:vAlign w:val="center"/>
          </w:tcPr>
          <w:p w14:paraId="534C6C5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5" w:type="dxa"/>
            <w:vAlign w:val="center"/>
          </w:tcPr>
          <w:p w14:paraId="35E4AE7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21056D1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6837A44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8" w:type="dxa"/>
            <w:vAlign w:val="center"/>
          </w:tcPr>
          <w:p w14:paraId="39A5770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03DE5802" w14:textId="77777777" w:rsidTr="002956A4">
        <w:trPr>
          <w:trHeight w:val="222"/>
          <w:jc w:val="center"/>
        </w:trPr>
        <w:tc>
          <w:tcPr>
            <w:cnfStyle w:val="001000000000" w:firstRow="0" w:lastRow="0" w:firstColumn="1" w:lastColumn="0" w:oddVBand="0" w:evenVBand="0" w:oddHBand="0" w:evenHBand="0" w:firstRowFirstColumn="0" w:firstRowLastColumn="0" w:lastRowFirstColumn="0" w:lastRowLastColumn="0"/>
            <w:tcW w:w="4044" w:type="dxa"/>
            <w:vAlign w:val="center"/>
          </w:tcPr>
          <w:p w14:paraId="40BDD175" w14:textId="6ABAB189" w:rsidR="00253A28" w:rsidRPr="00D759DF" w:rsidRDefault="00253A28" w:rsidP="00B119A3">
            <w:pPr>
              <w:keepNext/>
              <w:contextualSpacing/>
              <w:rPr>
                <w:b w:val="0"/>
                <w:color w:val="auto"/>
              </w:rPr>
            </w:pPr>
            <w:r w:rsidRPr="00D759DF">
              <w:rPr>
                <w:b w:val="0"/>
                <w:color w:val="auto"/>
              </w:rPr>
              <w:t>If a person initiates sex but during foreplay says they no longer want to, the person has not given consent to continue.</w:t>
            </w:r>
          </w:p>
        </w:tc>
        <w:tc>
          <w:tcPr>
            <w:tcW w:w="1135" w:type="dxa"/>
            <w:vAlign w:val="center"/>
          </w:tcPr>
          <w:p w14:paraId="4D194FB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5" w:type="dxa"/>
            <w:vAlign w:val="center"/>
          </w:tcPr>
          <w:p w14:paraId="5F1413FE"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204FE26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33AE195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8" w:type="dxa"/>
            <w:vAlign w:val="center"/>
          </w:tcPr>
          <w:p w14:paraId="390EB26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5DDBD41B" w14:textId="77777777" w:rsidTr="002956A4">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4044" w:type="dxa"/>
            <w:vAlign w:val="center"/>
          </w:tcPr>
          <w:p w14:paraId="37CE383E" w14:textId="399B9077" w:rsidR="00253A28" w:rsidRPr="00D759DF" w:rsidRDefault="00253A28" w:rsidP="00B119A3">
            <w:pPr>
              <w:keepNext/>
              <w:contextualSpacing/>
              <w:rPr>
                <w:b w:val="0"/>
                <w:color w:val="auto"/>
              </w:rPr>
            </w:pPr>
            <w:r w:rsidRPr="00D759DF">
              <w:rPr>
                <w:b w:val="0"/>
                <w:color w:val="auto"/>
              </w:rPr>
              <w:t>If a person doesn't physically resist sex, they have given consent.</w:t>
            </w:r>
          </w:p>
        </w:tc>
        <w:tc>
          <w:tcPr>
            <w:tcW w:w="1135" w:type="dxa"/>
            <w:vAlign w:val="center"/>
          </w:tcPr>
          <w:p w14:paraId="7D5067C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5" w:type="dxa"/>
            <w:vAlign w:val="center"/>
          </w:tcPr>
          <w:p w14:paraId="10A9510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4A961B0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7B98098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8" w:type="dxa"/>
            <w:vAlign w:val="center"/>
          </w:tcPr>
          <w:p w14:paraId="12B2510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61215E01" w14:textId="77777777" w:rsidTr="002956A4">
        <w:trPr>
          <w:trHeight w:val="119"/>
          <w:jc w:val="center"/>
        </w:trPr>
        <w:tc>
          <w:tcPr>
            <w:cnfStyle w:val="001000000000" w:firstRow="0" w:lastRow="0" w:firstColumn="1" w:lastColumn="0" w:oddVBand="0" w:evenVBand="0" w:oddHBand="0" w:evenHBand="0" w:firstRowFirstColumn="0" w:firstRowLastColumn="0" w:lastRowFirstColumn="0" w:lastRowLastColumn="0"/>
            <w:tcW w:w="4044" w:type="dxa"/>
            <w:vAlign w:val="center"/>
          </w:tcPr>
          <w:p w14:paraId="2040FEFB" w14:textId="2002031E" w:rsidR="00253A28" w:rsidRPr="00D759DF" w:rsidRDefault="00253A28" w:rsidP="00B119A3">
            <w:pPr>
              <w:keepNext/>
              <w:contextualSpacing/>
              <w:rPr>
                <w:b w:val="0"/>
                <w:color w:val="auto"/>
              </w:rPr>
            </w:pPr>
            <w:r w:rsidRPr="00D759DF">
              <w:rPr>
                <w:b w:val="0"/>
                <w:color w:val="auto"/>
              </w:rPr>
              <w:t>Consent for sex one time is consent for future sex.</w:t>
            </w:r>
          </w:p>
        </w:tc>
        <w:tc>
          <w:tcPr>
            <w:tcW w:w="1135" w:type="dxa"/>
            <w:vAlign w:val="center"/>
          </w:tcPr>
          <w:p w14:paraId="7882A8D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5" w:type="dxa"/>
            <w:vAlign w:val="center"/>
          </w:tcPr>
          <w:p w14:paraId="479523A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3F852012"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712C360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8" w:type="dxa"/>
            <w:vAlign w:val="center"/>
          </w:tcPr>
          <w:p w14:paraId="4822263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FB65136" w14:textId="77777777" w:rsidTr="002956A4">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4044" w:type="dxa"/>
            <w:vAlign w:val="center"/>
          </w:tcPr>
          <w:p w14:paraId="65328161" w14:textId="083E603B" w:rsidR="00253A28" w:rsidRPr="00D759DF" w:rsidRDefault="00253A28" w:rsidP="00B119A3">
            <w:pPr>
              <w:keepNext/>
              <w:contextualSpacing/>
              <w:rPr>
                <w:b w:val="0"/>
                <w:color w:val="auto"/>
              </w:rPr>
            </w:pPr>
            <w:r w:rsidRPr="00D759DF">
              <w:rPr>
                <w:b w:val="0"/>
                <w:color w:val="auto"/>
              </w:rPr>
              <w:t>If you and your sexual partner are both drunk, you don't have to worry about consent.</w:t>
            </w:r>
          </w:p>
        </w:tc>
        <w:tc>
          <w:tcPr>
            <w:tcW w:w="1135" w:type="dxa"/>
            <w:vAlign w:val="center"/>
          </w:tcPr>
          <w:p w14:paraId="5D9A4DF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5" w:type="dxa"/>
            <w:vAlign w:val="center"/>
          </w:tcPr>
          <w:p w14:paraId="03ACD90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190E265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4EE2118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8" w:type="dxa"/>
            <w:vAlign w:val="center"/>
          </w:tcPr>
          <w:p w14:paraId="51C64E4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DC9A2D1" w14:textId="77777777" w:rsidTr="002956A4">
        <w:trPr>
          <w:trHeight w:val="179"/>
          <w:jc w:val="center"/>
        </w:trPr>
        <w:tc>
          <w:tcPr>
            <w:cnfStyle w:val="001000000000" w:firstRow="0" w:lastRow="0" w:firstColumn="1" w:lastColumn="0" w:oddVBand="0" w:evenVBand="0" w:oddHBand="0" w:evenHBand="0" w:firstRowFirstColumn="0" w:firstRowLastColumn="0" w:lastRowFirstColumn="0" w:lastRowLastColumn="0"/>
            <w:tcW w:w="4044" w:type="dxa"/>
            <w:vAlign w:val="center"/>
          </w:tcPr>
          <w:p w14:paraId="505666C6" w14:textId="5BFE721A" w:rsidR="00253A28" w:rsidRPr="00D759DF" w:rsidRDefault="00253A28" w:rsidP="00B119A3">
            <w:pPr>
              <w:keepNext/>
              <w:contextualSpacing/>
              <w:rPr>
                <w:b w:val="0"/>
                <w:color w:val="auto"/>
              </w:rPr>
            </w:pPr>
            <w:r w:rsidRPr="00D759DF">
              <w:rPr>
                <w:b w:val="0"/>
                <w:color w:val="auto"/>
              </w:rPr>
              <w:t>Mixed signals can sometimes mean consent.</w:t>
            </w:r>
          </w:p>
        </w:tc>
        <w:tc>
          <w:tcPr>
            <w:tcW w:w="1135" w:type="dxa"/>
            <w:vAlign w:val="center"/>
          </w:tcPr>
          <w:p w14:paraId="1DB191D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5" w:type="dxa"/>
            <w:vAlign w:val="center"/>
          </w:tcPr>
          <w:p w14:paraId="4034019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262E426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57B5E12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58" w:type="dxa"/>
            <w:vAlign w:val="center"/>
          </w:tcPr>
          <w:p w14:paraId="778C55E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67DD197" w14:textId="77777777" w:rsidTr="002956A4">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4044" w:type="dxa"/>
            <w:vAlign w:val="center"/>
          </w:tcPr>
          <w:p w14:paraId="1B780278" w14:textId="77777777" w:rsidR="00253A28" w:rsidRPr="00D759DF" w:rsidRDefault="00253A28" w:rsidP="00B119A3">
            <w:pPr>
              <w:keepNext/>
              <w:contextualSpacing/>
              <w:rPr>
                <w:b w:val="0"/>
                <w:color w:val="auto"/>
              </w:rPr>
            </w:pPr>
            <w:r w:rsidRPr="00D759DF">
              <w:rPr>
                <w:b w:val="0"/>
                <w:color w:val="auto"/>
              </w:rPr>
              <w:t>If someone invites you to their place, they are giving consent for sex.</w:t>
            </w:r>
          </w:p>
        </w:tc>
        <w:tc>
          <w:tcPr>
            <w:tcW w:w="1135" w:type="dxa"/>
            <w:vAlign w:val="center"/>
          </w:tcPr>
          <w:p w14:paraId="6603879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5" w:type="dxa"/>
            <w:vAlign w:val="center"/>
          </w:tcPr>
          <w:p w14:paraId="3074949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0374AF8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2E7DDB7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58" w:type="dxa"/>
            <w:vAlign w:val="center"/>
          </w:tcPr>
          <w:p w14:paraId="2D59BB9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78855B3" w14:textId="77777777" w:rsidR="001D08BA" w:rsidRDefault="001D08BA" w:rsidP="008F1E83">
      <w:pPr>
        <w:keepNext/>
        <w:contextualSpacing/>
        <w:jc w:val="center"/>
        <w:rPr>
          <w:b/>
          <w:color w:val="auto"/>
          <w:sz w:val="22"/>
        </w:rPr>
      </w:pPr>
    </w:p>
    <w:p w14:paraId="744C9A87" w14:textId="13F6D6CA" w:rsidR="00A96B3D" w:rsidRPr="00C951D2" w:rsidRDefault="00A96B3D" w:rsidP="00A96B3D">
      <w:pPr>
        <w:contextualSpacing/>
        <w:rPr>
          <w:color w:val="auto"/>
        </w:rPr>
      </w:pPr>
      <w:r w:rsidRPr="00C951D2">
        <w:rPr>
          <w:color w:val="auto"/>
        </w:rPr>
        <w:t>Q</w:t>
      </w:r>
      <w:r w:rsidR="006347AA" w:rsidRPr="00C951D2">
        <w:rPr>
          <w:color w:val="auto"/>
        </w:rPr>
        <w:t>1</w:t>
      </w:r>
      <w:r w:rsidR="00540C8F">
        <w:rPr>
          <w:color w:val="auto"/>
        </w:rPr>
        <w:t>5</w:t>
      </w:r>
      <w:r w:rsidR="00F5692A">
        <w:rPr>
          <w:color w:val="auto"/>
        </w:rPr>
        <w:t>6</w:t>
      </w:r>
      <w:r w:rsidRPr="00C951D2">
        <w:rPr>
          <w:color w:val="auto"/>
        </w:rPr>
        <w:t xml:space="preserve"> This is a validation question. Please select “Neutral” below.</w:t>
      </w:r>
    </w:p>
    <w:p w14:paraId="39D11977" w14:textId="77777777" w:rsidR="00A96B3D" w:rsidRPr="00C951D2" w:rsidRDefault="00A96B3D" w:rsidP="00A96B3D">
      <w:pPr>
        <w:pStyle w:val="ListParagraph"/>
        <w:keepNext/>
        <w:numPr>
          <w:ilvl w:val="1"/>
          <w:numId w:val="14"/>
        </w:numPr>
        <w:rPr>
          <w:color w:val="auto"/>
        </w:rPr>
      </w:pPr>
      <w:r w:rsidRPr="00C951D2">
        <w:rPr>
          <w:color w:val="auto"/>
        </w:rPr>
        <w:t>Strongly disagree</w:t>
      </w:r>
    </w:p>
    <w:p w14:paraId="25CABDC7" w14:textId="77777777" w:rsidR="00A96B3D" w:rsidRPr="00C951D2" w:rsidRDefault="00A96B3D" w:rsidP="00A96B3D">
      <w:pPr>
        <w:pStyle w:val="ListParagraph"/>
        <w:keepNext/>
        <w:numPr>
          <w:ilvl w:val="1"/>
          <w:numId w:val="14"/>
        </w:numPr>
        <w:rPr>
          <w:color w:val="auto"/>
        </w:rPr>
      </w:pPr>
      <w:r w:rsidRPr="00C951D2">
        <w:rPr>
          <w:color w:val="auto"/>
        </w:rPr>
        <w:t>Disagree</w:t>
      </w:r>
    </w:p>
    <w:p w14:paraId="6DDF4312" w14:textId="77777777" w:rsidR="00A96B3D" w:rsidRPr="00C951D2" w:rsidRDefault="00A96B3D" w:rsidP="00A96B3D">
      <w:pPr>
        <w:pStyle w:val="ListParagraph"/>
        <w:keepNext/>
        <w:numPr>
          <w:ilvl w:val="1"/>
          <w:numId w:val="14"/>
        </w:numPr>
        <w:rPr>
          <w:color w:val="auto"/>
        </w:rPr>
      </w:pPr>
      <w:r w:rsidRPr="00C951D2">
        <w:rPr>
          <w:color w:val="auto"/>
        </w:rPr>
        <w:t>Neutral</w:t>
      </w:r>
    </w:p>
    <w:p w14:paraId="291D0A31" w14:textId="77777777" w:rsidR="00A96B3D" w:rsidRPr="00C951D2" w:rsidRDefault="00A96B3D" w:rsidP="00A96B3D">
      <w:pPr>
        <w:pStyle w:val="ListParagraph"/>
        <w:keepNext/>
        <w:numPr>
          <w:ilvl w:val="1"/>
          <w:numId w:val="14"/>
        </w:numPr>
        <w:rPr>
          <w:color w:val="auto"/>
        </w:rPr>
      </w:pPr>
      <w:r w:rsidRPr="00C951D2">
        <w:rPr>
          <w:color w:val="auto"/>
        </w:rPr>
        <w:t>Agree</w:t>
      </w:r>
    </w:p>
    <w:p w14:paraId="5A1CCEFE" w14:textId="77777777" w:rsidR="00A96B3D" w:rsidRPr="00C951D2" w:rsidRDefault="00A96B3D" w:rsidP="00A96B3D">
      <w:pPr>
        <w:pStyle w:val="ListParagraph"/>
        <w:keepNext/>
        <w:numPr>
          <w:ilvl w:val="1"/>
          <w:numId w:val="14"/>
        </w:numPr>
        <w:rPr>
          <w:color w:val="auto"/>
        </w:rPr>
      </w:pPr>
      <w:r w:rsidRPr="00C951D2">
        <w:rPr>
          <w:color w:val="auto"/>
        </w:rPr>
        <w:t>Strongly agree</w:t>
      </w:r>
    </w:p>
    <w:p w14:paraId="01D43AFE" w14:textId="01C72E51" w:rsidR="00955840" w:rsidRPr="00955840" w:rsidRDefault="00955840" w:rsidP="00955840">
      <w:pPr>
        <w:jc w:val="both"/>
        <w:sectPr w:rsidR="00955840" w:rsidRPr="00955840" w:rsidSect="00B46D9B">
          <w:headerReference w:type="default" r:id="rId54"/>
          <w:type w:val="continuous"/>
          <w:pgSz w:w="12240" w:h="15840" w:code="1"/>
          <w:pgMar w:top="1440" w:right="1440" w:bottom="1440" w:left="1440" w:header="1080" w:footer="720" w:gutter="0"/>
          <w:cols w:space="720"/>
          <w:docGrid w:linePitch="360"/>
        </w:sectPr>
      </w:pPr>
    </w:p>
    <w:p w14:paraId="26FA4115" w14:textId="6DD6028C" w:rsidR="00253A28" w:rsidRPr="00D759DF" w:rsidRDefault="007572AA" w:rsidP="00464702">
      <w:pPr>
        <w:keepNext/>
        <w:contextualSpacing/>
        <w:rPr>
          <w:color w:val="auto"/>
        </w:rPr>
      </w:pPr>
      <w:r w:rsidRPr="00D759DF">
        <w:rPr>
          <w:color w:val="auto"/>
        </w:rPr>
        <w:lastRenderedPageBreak/>
        <w:t>Q1</w:t>
      </w:r>
      <w:r w:rsidR="00540C8F">
        <w:rPr>
          <w:color w:val="auto"/>
        </w:rPr>
        <w:t>5</w:t>
      </w:r>
      <w:r w:rsidR="00F5692A">
        <w:rPr>
          <w:color w:val="auto"/>
        </w:rPr>
        <w:t>7</w:t>
      </w:r>
      <w:r w:rsidR="00942764">
        <w:rPr>
          <w:color w:val="auto"/>
        </w:rPr>
        <w:t xml:space="preserve"> </w:t>
      </w:r>
      <w:r w:rsidR="00253A28" w:rsidRPr="00D759DF">
        <w:rPr>
          <w:color w:val="auto"/>
        </w:rPr>
        <w:t>When the situation arose at Penn State, how often did you do any of the following?</w:t>
      </w:r>
    </w:p>
    <w:tbl>
      <w:tblPr>
        <w:tblStyle w:val="GridTable4-Accent11"/>
        <w:tblW w:w="9305" w:type="dxa"/>
        <w:jc w:val="center"/>
        <w:tblLayout w:type="fixed"/>
        <w:tblLook w:val="04A0" w:firstRow="1" w:lastRow="0" w:firstColumn="1" w:lastColumn="0" w:noHBand="0" w:noVBand="1"/>
      </w:tblPr>
      <w:tblGrid>
        <w:gridCol w:w="3084"/>
        <w:gridCol w:w="872"/>
        <w:gridCol w:w="1309"/>
        <w:gridCol w:w="1047"/>
        <w:gridCol w:w="1136"/>
        <w:gridCol w:w="960"/>
        <w:gridCol w:w="897"/>
      </w:tblGrid>
      <w:tr w:rsidR="00803CF9" w:rsidRPr="00D759DF" w14:paraId="1DC39204" w14:textId="77777777" w:rsidTr="007572AA">
        <w:trPr>
          <w:cnfStyle w:val="100000000000" w:firstRow="1" w:lastRow="0" w:firstColumn="0" w:lastColumn="0" w:oddVBand="0" w:evenVBand="0" w:oddHBand="0" w:evenHBand="0" w:firstRowFirstColumn="0" w:firstRowLastColumn="0" w:lastRowFirstColumn="0" w:lastRowLastColumn="0"/>
          <w:trHeight w:val="159"/>
          <w:jc w:val="center"/>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699F8D1B" w14:textId="77777777" w:rsidR="00253A28" w:rsidRPr="00D759DF" w:rsidRDefault="00253A28" w:rsidP="00CD25DE">
            <w:pPr>
              <w:pStyle w:val="WhiteText"/>
              <w:keepNext/>
              <w:contextualSpacing/>
              <w:rPr>
                <w:b w:val="0"/>
                <w:color w:val="auto"/>
                <w:sz w:val="20"/>
                <w:szCs w:val="20"/>
              </w:rPr>
            </w:pPr>
          </w:p>
        </w:tc>
        <w:tc>
          <w:tcPr>
            <w:tcW w:w="872" w:type="dxa"/>
            <w:vAlign w:val="center"/>
          </w:tcPr>
          <w:p w14:paraId="28F533C7" w14:textId="10C33852"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Never</w:t>
            </w:r>
          </w:p>
        </w:tc>
        <w:tc>
          <w:tcPr>
            <w:tcW w:w="1309" w:type="dxa"/>
            <w:vAlign w:val="center"/>
          </w:tcPr>
          <w:p w14:paraId="61D03381"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Sometimes</w:t>
            </w:r>
          </w:p>
        </w:tc>
        <w:tc>
          <w:tcPr>
            <w:tcW w:w="1047" w:type="dxa"/>
            <w:vAlign w:val="center"/>
          </w:tcPr>
          <w:p w14:paraId="0B54D061" w14:textId="51DF9DFA" w:rsidR="00253A28" w:rsidRPr="00D759DF" w:rsidRDefault="00CD25DE"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A </w:t>
            </w:r>
            <w:r w:rsidR="00C23FB4" w:rsidRPr="00D759DF">
              <w:rPr>
                <w:b w:val="0"/>
                <w:color w:val="auto"/>
                <w:sz w:val="20"/>
                <w:szCs w:val="20"/>
              </w:rPr>
              <w:t>f</w:t>
            </w:r>
            <w:r w:rsidRPr="00D759DF">
              <w:rPr>
                <w:b w:val="0"/>
                <w:color w:val="auto"/>
                <w:sz w:val="20"/>
                <w:szCs w:val="20"/>
              </w:rPr>
              <w:t>ew t</w:t>
            </w:r>
            <w:r w:rsidR="00253A28" w:rsidRPr="00D759DF">
              <w:rPr>
                <w:b w:val="0"/>
                <w:color w:val="auto"/>
                <w:sz w:val="20"/>
                <w:szCs w:val="20"/>
              </w:rPr>
              <w:t>imes</w:t>
            </w:r>
          </w:p>
        </w:tc>
        <w:tc>
          <w:tcPr>
            <w:tcW w:w="1136" w:type="dxa"/>
            <w:vAlign w:val="center"/>
          </w:tcPr>
          <w:p w14:paraId="4FCADE06" w14:textId="73E599D4"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Most of the </w:t>
            </w:r>
            <w:r w:rsidR="00CD25DE" w:rsidRPr="00D759DF">
              <w:rPr>
                <w:b w:val="0"/>
                <w:color w:val="auto"/>
                <w:sz w:val="20"/>
                <w:szCs w:val="20"/>
              </w:rPr>
              <w:t>t</w:t>
            </w:r>
            <w:r w:rsidRPr="00D759DF">
              <w:rPr>
                <w:b w:val="0"/>
                <w:color w:val="auto"/>
                <w:sz w:val="20"/>
                <w:szCs w:val="20"/>
              </w:rPr>
              <w:t>ime</w:t>
            </w:r>
          </w:p>
        </w:tc>
        <w:tc>
          <w:tcPr>
            <w:tcW w:w="960" w:type="dxa"/>
            <w:vAlign w:val="center"/>
          </w:tcPr>
          <w:p w14:paraId="34B45C47" w14:textId="2C546D9E"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Always</w:t>
            </w:r>
          </w:p>
        </w:tc>
        <w:tc>
          <w:tcPr>
            <w:tcW w:w="897" w:type="dxa"/>
            <w:vAlign w:val="center"/>
          </w:tcPr>
          <w:p w14:paraId="0644F04E"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N/A</w:t>
            </w:r>
          </w:p>
        </w:tc>
      </w:tr>
      <w:tr w:rsidR="00803CF9" w:rsidRPr="00D759DF" w14:paraId="3DC8B1BD" w14:textId="77777777" w:rsidTr="007572AA">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72C56756" w14:textId="36F8CC93" w:rsidR="00253A28" w:rsidRPr="00D759DF" w:rsidRDefault="00253A28" w:rsidP="00CD25DE">
            <w:pPr>
              <w:keepNext/>
              <w:contextualSpacing/>
              <w:rPr>
                <w:b w:val="0"/>
                <w:color w:val="auto"/>
              </w:rPr>
            </w:pPr>
            <w:r w:rsidRPr="00D759DF">
              <w:rPr>
                <w:b w:val="0"/>
                <w:color w:val="auto"/>
              </w:rPr>
              <w:t xml:space="preserve">Walked </w:t>
            </w:r>
            <w:r w:rsidR="00707912" w:rsidRPr="00D759DF">
              <w:rPr>
                <w:b w:val="0"/>
                <w:color w:val="auto"/>
              </w:rPr>
              <w:t>someone</w:t>
            </w:r>
            <w:r w:rsidRPr="00D759DF">
              <w:rPr>
                <w:b w:val="0"/>
                <w:color w:val="auto"/>
              </w:rPr>
              <w:t xml:space="preserve"> who had too much to drink home from a party, bar, or other social event</w:t>
            </w:r>
          </w:p>
        </w:tc>
        <w:tc>
          <w:tcPr>
            <w:tcW w:w="872" w:type="dxa"/>
            <w:vAlign w:val="center"/>
          </w:tcPr>
          <w:p w14:paraId="1A1A3DD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09" w:type="dxa"/>
            <w:vAlign w:val="center"/>
          </w:tcPr>
          <w:p w14:paraId="7BC219D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7" w:type="dxa"/>
            <w:vAlign w:val="center"/>
          </w:tcPr>
          <w:p w14:paraId="60675A8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6" w:type="dxa"/>
            <w:vAlign w:val="center"/>
          </w:tcPr>
          <w:p w14:paraId="7808B0B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006FC40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97" w:type="dxa"/>
            <w:vAlign w:val="center"/>
          </w:tcPr>
          <w:p w14:paraId="5AC11ED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7B630385" w14:textId="77777777" w:rsidTr="007572AA">
        <w:trPr>
          <w:trHeight w:val="303"/>
          <w:jc w:val="center"/>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51391C8B" w14:textId="0906D1C4" w:rsidR="00253A28" w:rsidRPr="00D759DF" w:rsidRDefault="00253A28" w:rsidP="00CD25DE">
            <w:pPr>
              <w:keepNext/>
              <w:contextualSpacing/>
              <w:rPr>
                <w:b w:val="0"/>
                <w:color w:val="auto"/>
              </w:rPr>
            </w:pPr>
            <w:r w:rsidRPr="00D759DF">
              <w:rPr>
                <w:b w:val="0"/>
                <w:color w:val="auto"/>
              </w:rPr>
              <w:t>Talked to the friends of a drunk person to make sure they don't leave him/her behind at a party, bar, or other social event</w:t>
            </w:r>
          </w:p>
        </w:tc>
        <w:tc>
          <w:tcPr>
            <w:tcW w:w="872" w:type="dxa"/>
            <w:vAlign w:val="center"/>
          </w:tcPr>
          <w:p w14:paraId="1708DE9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09" w:type="dxa"/>
            <w:vAlign w:val="center"/>
          </w:tcPr>
          <w:p w14:paraId="4A50BF8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7" w:type="dxa"/>
            <w:vAlign w:val="center"/>
          </w:tcPr>
          <w:p w14:paraId="16D10C2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6" w:type="dxa"/>
            <w:vAlign w:val="center"/>
          </w:tcPr>
          <w:p w14:paraId="6CCC8AD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7DF71CF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97" w:type="dxa"/>
            <w:vAlign w:val="center"/>
          </w:tcPr>
          <w:p w14:paraId="0C1E244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788E9EB5" w14:textId="77777777" w:rsidTr="007572AA">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0FB03908" w14:textId="65AA07FE" w:rsidR="00253A28" w:rsidRPr="00D759DF" w:rsidRDefault="00253A28" w:rsidP="00CD25DE">
            <w:pPr>
              <w:keepNext/>
              <w:contextualSpacing/>
              <w:rPr>
                <w:b w:val="0"/>
                <w:color w:val="auto"/>
              </w:rPr>
            </w:pPr>
            <w:r w:rsidRPr="00D759DF">
              <w:rPr>
                <w:b w:val="0"/>
                <w:color w:val="auto"/>
              </w:rPr>
              <w:t>Spoke up against sexist jokes</w:t>
            </w:r>
          </w:p>
        </w:tc>
        <w:tc>
          <w:tcPr>
            <w:tcW w:w="872" w:type="dxa"/>
            <w:vAlign w:val="center"/>
          </w:tcPr>
          <w:p w14:paraId="768897B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09" w:type="dxa"/>
            <w:vAlign w:val="center"/>
          </w:tcPr>
          <w:p w14:paraId="7130F69C"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7" w:type="dxa"/>
            <w:vAlign w:val="center"/>
          </w:tcPr>
          <w:p w14:paraId="7E71A240"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6" w:type="dxa"/>
            <w:vAlign w:val="center"/>
          </w:tcPr>
          <w:p w14:paraId="686A5A8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531FA87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97" w:type="dxa"/>
            <w:vAlign w:val="center"/>
          </w:tcPr>
          <w:p w14:paraId="008E924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1794C75D" w14:textId="77777777" w:rsidTr="007572AA">
        <w:trPr>
          <w:trHeight w:val="155"/>
          <w:jc w:val="center"/>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407516EF" w14:textId="236BAC5B" w:rsidR="00253A28" w:rsidRPr="00D759DF" w:rsidRDefault="00253A28" w:rsidP="00CD25DE">
            <w:pPr>
              <w:keepNext/>
              <w:contextualSpacing/>
              <w:rPr>
                <w:b w:val="0"/>
                <w:color w:val="auto"/>
              </w:rPr>
            </w:pPr>
            <w:r w:rsidRPr="00D759DF">
              <w:rPr>
                <w:b w:val="0"/>
                <w:color w:val="auto"/>
              </w:rPr>
              <w:t>Tried to distract someone who was trying to take a drunk person to another room or trying to get them to do something sexual</w:t>
            </w:r>
          </w:p>
        </w:tc>
        <w:tc>
          <w:tcPr>
            <w:tcW w:w="872" w:type="dxa"/>
            <w:vAlign w:val="center"/>
          </w:tcPr>
          <w:p w14:paraId="66FD9C4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09" w:type="dxa"/>
            <w:vAlign w:val="center"/>
          </w:tcPr>
          <w:p w14:paraId="2A6208C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7" w:type="dxa"/>
            <w:vAlign w:val="center"/>
          </w:tcPr>
          <w:p w14:paraId="0DF73C6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6" w:type="dxa"/>
            <w:vAlign w:val="center"/>
          </w:tcPr>
          <w:p w14:paraId="60D4A57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58DC979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97" w:type="dxa"/>
            <w:vAlign w:val="center"/>
          </w:tcPr>
          <w:p w14:paraId="21B0D2D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6B67236C" w14:textId="77777777" w:rsidTr="007572AA">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3F1B2AB2" w14:textId="195E8FF4" w:rsidR="00253A28" w:rsidRPr="00D759DF" w:rsidRDefault="00253A28" w:rsidP="00CD25DE">
            <w:pPr>
              <w:keepNext/>
              <w:contextualSpacing/>
              <w:rPr>
                <w:b w:val="0"/>
                <w:color w:val="auto"/>
              </w:rPr>
            </w:pPr>
            <w:r w:rsidRPr="00D759DF">
              <w:rPr>
                <w:b w:val="0"/>
                <w:color w:val="auto"/>
              </w:rPr>
              <w:t>Ask</w:t>
            </w:r>
            <w:r w:rsidR="001A15D5">
              <w:rPr>
                <w:b w:val="0"/>
                <w:color w:val="auto"/>
              </w:rPr>
              <w:t>ed</w:t>
            </w:r>
            <w:r w:rsidRPr="00D759DF">
              <w:rPr>
                <w:b w:val="0"/>
                <w:color w:val="auto"/>
              </w:rPr>
              <w:t xml:space="preserve"> someone who looks very upset at a party if they </w:t>
            </w:r>
            <w:r w:rsidR="00664552">
              <w:rPr>
                <w:b w:val="0"/>
                <w:color w:val="auto"/>
              </w:rPr>
              <w:t>were</w:t>
            </w:r>
            <w:r w:rsidR="00664552" w:rsidRPr="00D759DF">
              <w:rPr>
                <w:b w:val="0"/>
                <w:color w:val="auto"/>
              </w:rPr>
              <w:t xml:space="preserve"> </w:t>
            </w:r>
            <w:r w:rsidRPr="00D759DF">
              <w:rPr>
                <w:b w:val="0"/>
                <w:color w:val="auto"/>
              </w:rPr>
              <w:t>okay or need</w:t>
            </w:r>
            <w:r w:rsidR="00664552">
              <w:rPr>
                <w:b w:val="0"/>
                <w:color w:val="auto"/>
              </w:rPr>
              <w:t>ed</w:t>
            </w:r>
            <w:r w:rsidRPr="00D759DF">
              <w:rPr>
                <w:b w:val="0"/>
                <w:color w:val="auto"/>
              </w:rPr>
              <w:t xml:space="preserve"> help</w:t>
            </w:r>
          </w:p>
        </w:tc>
        <w:tc>
          <w:tcPr>
            <w:tcW w:w="872" w:type="dxa"/>
            <w:vAlign w:val="center"/>
          </w:tcPr>
          <w:p w14:paraId="1041D53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09" w:type="dxa"/>
            <w:vAlign w:val="center"/>
          </w:tcPr>
          <w:p w14:paraId="489E788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7" w:type="dxa"/>
            <w:vAlign w:val="center"/>
          </w:tcPr>
          <w:p w14:paraId="0283889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6" w:type="dxa"/>
            <w:vAlign w:val="center"/>
          </w:tcPr>
          <w:p w14:paraId="0B1B309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2D23EBB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97" w:type="dxa"/>
            <w:vAlign w:val="center"/>
          </w:tcPr>
          <w:p w14:paraId="5617D58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43E99E6F" w14:textId="77777777" w:rsidTr="00157A14">
        <w:trPr>
          <w:trHeight w:val="773"/>
          <w:jc w:val="center"/>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4E2586E4" w14:textId="786B26F6" w:rsidR="00253A28" w:rsidRPr="00D759DF" w:rsidRDefault="00253A28" w:rsidP="00CD25DE">
            <w:pPr>
              <w:keepNext/>
              <w:contextualSpacing/>
              <w:rPr>
                <w:b w:val="0"/>
                <w:color w:val="auto"/>
              </w:rPr>
            </w:pPr>
            <w:r w:rsidRPr="00D759DF">
              <w:rPr>
                <w:b w:val="0"/>
                <w:color w:val="auto"/>
              </w:rPr>
              <w:t>Intervene</w:t>
            </w:r>
            <w:r w:rsidR="00664552">
              <w:rPr>
                <w:b w:val="0"/>
                <w:color w:val="auto"/>
              </w:rPr>
              <w:t>d</w:t>
            </w:r>
            <w:r w:rsidRPr="00D759DF">
              <w:rPr>
                <w:b w:val="0"/>
                <w:color w:val="auto"/>
              </w:rPr>
              <w:t xml:space="preserve"> with </w:t>
            </w:r>
            <w:r w:rsidR="00707912" w:rsidRPr="00D759DF">
              <w:rPr>
                <w:b w:val="0"/>
                <w:color w:val="auto"/>
              </w:rPr>
              <w:t xml:space="preserve">someone </w:t>
            </w:r>
            <w:r w:rsidRPr="00D759DF">
              <w:rPr>
                <w:b w:val="0"/>
                <w:color w:val="auto"/>
              </w:rPr>
              <w:t>who was being physically abusive to another person</w:t>
            </w:r>
          </w:p>
        </w:tc>
        <w:tc>
          <w:tcPr>
            <w:tcW w:w="872" w:type="dxa"/>
            <w:vAlign w:val="center"/>
          </w:tcPr>
          <w:p w14:paraId="10B4AC9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09" w:type="dxa"/>
            <w:vAlign w:val="center"/>
          </w:tcPr>
          <w:p w14:paraId="7E4E464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47" w:type="dxa"/>
            <w:vAlign w:val="center"/>
          </w:tcPr>
          <w:p w14:paraId="1BEA92F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6" w:type="dxa"/>
            <w:vAlign w:val="center"/>
          </w:tcPr>
          <w:p w14:paraId="1115F08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960" w:type="dxa"/>
            <w:vAlign w:val="center"/>
          </w:tcPr>
          <w:p w14:paraId="11B8D46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897" w:type="dxa"/>
            <w:vAlign w:val="center"/>
          </w:tcPr>
          <w:p w14:paraId="7AB9C5E3"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2AEEB921" w14:textId="77777777" w:rsidTr="007572AA">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3084" w:type="dxa"/>
            <w:vAlign w:val="center"/>
          </w:tcPr>
          <w:p w14:paraId="746FE3A9" w14:textId="1B570B22" w:rsidR="00253A28" w:rsidRPr="00D759DF" w:rsidRDefault="00253A28" w:rsidP="00CD25DE">
            <w:pPr>
              <w:keepNext/>
              <w:contextualSpacing/>
              <w:rPr>
                <w:b w:val="0"/>
                <w:color w:val="auto"/>
              </w:rPr>
            </w:pPr>
            <w:r w:rsidRPr="00D759DF">
              <w:rPr>
                <w:b w:val="0"/>
                <w:color w:val="auto"/>
              </w:rPr>
              <w:t>Intervene</w:t>
            </w:r>
            <w:r w:rsidR="00664552">
              <w:rPr>
                <w:b w:val="0"/>
                <w:color w:val="auto"/>
              </w:rPr>
              <w:t>d</w:t>
            </w:r>
            <w:r w:rsidRPr="00D759DF">
              <w:rPr>
                <w:b w:val="0"/>
                <w:color w:val="auto"/>
              </w:rPr>
              <w:t xml:space="preserve"> with </w:t>
            </w:r>
            <w:r w:rsidR="007F1BC1" w:rsidRPr="00D759DF">
              <w:rPr>
                <w:b w:val="0"/>
                <w:color w:val="auto"/>
              </w:rPr>
              <w:t>someone</w:t>
            </w:r>
            <w:r w:rsidRPr="00D759DF">
              <w:rPr>
                <w:b w:val="0"/>
                <w:color w:val="auto"/>
              </w:rPr>
              <w:t xml:space="preserve"> who was being verbally abusive to another person</w:t>
            </w:r>
          </w:p>
        </w:tc>
        <w:tc>
          <w:tcPr>
            <w:tcW w:w="872" w:type="dxa"/>
            <w:vAlign w:val="center"/>
          </w:tcPr>
          <w:p w14:paraId="037DB45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09" w:type="dxa"/>
            <w:vAlign w:val="center"/>
          </w:tcPr>
          <w:p w14:paraId="087C67D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47" w:type="dxa"/>
            <w:vAlign w:val="center"/>
          </w:tcPr>
          <w:p w14:paraId="27A77A3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6" w:type="dxa"/>
            <w:vAlign w:val="center"/>
          </w:tcPr>
          <w:p w14:paraId="5F088026"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960" w:type="dxa"/>
            <w:vAlign w:val="center"/>
          </w:tcPr>
          <w:p w14:paraId="6429086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897" w:type="dxa"/>
            <w:vAlign w:val="center"/>
          </w:tcPr>
          <w:p w14:paraId="1534F02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2340E51B" w14:textId="77777777" w:rsidR="00253A28" w:rsidRPr="00D759DF" w:rsidRDefault="00253A28" w:rsidP="00464702">
      <w:pPr>
        <w:keepNext/>
        <w:contextualSpacing/>
        <w:rPr>
          <w:color w:val="auto"/>
        </w:rPr>
      </w:pPr>
    </w:p>
    <w:p w14:paraId="7D70B5E2" w14:textId="3B05C5C0" w:rsidR="00253A28" w:rsidRPr="00D759DF" w:rsidRDefault="00747A37" w:rsidP="00C82161">
      <w:pPr>
        <w:keepNext/>
        <w:contextualSpacing/>
        <w:rPr>
          <w:color w:val="auto"/>
        </w:rPr>
      </w:pPr>
      <w:r w:rsidRPr="00D759DF">
        <w:rPr>
          <w:color w:val="auto"/>
        </w:rPr>
        <w:t>Q1</w:t>
      </w:r>
      <w:r w:rsidR="00540C8F">
        <w:rPr>
          <w:color w:val="auto"/>
        </w:rPr>
        <w:t>5</w:t>
      </w:r>
      <w:r w:rsidR="00F5692A">
        <w:rPr>
          <w:color w:val="auto"/>
        </w:rPr>
        <w:t>8</w:t>
      </w:r>
      <w:r w:rsidR="00253A28" w:rsidRPr="00D759DF">
        <w:rPr>
          <w:color w:val="auto"/>
        </w:rPr>
        <w:t xml:space="preserve"> How often have you been in a situation in the past yea</w:t>
      </w:r>
      <w:r w:rsidR="002D0472" w:rsidRPr="00D759DF">
        <w:rPr>
          <w:color w:val="auto"/>
        </w:rPr>
        <w:t xml:space="preserve">r where you felt there might be </w:t>
      </w:r>
      <w:r w:rsidR="00C82161" w:rsidRPr="00D759DF">
        <w:rPr>
          <w:color w:val="auto"/>
        </w:rPr>
        <w:t xml:space="preserve">some </w:t>
      </w:r>
      <w:r w:rsidR="002D0472" w:rsidRPr="00D759DF">
        <w:rPr>
          <w:color w:val="auto"/>
        </w:rPr>
        <w:t xml:space="preserve">possibility </w:t>
      </w:r>
      <w:r w:rsidR="00253A28" w:rsidRPr="00D759DF">
        <w:rPr>
          <w:color w:val="auto"/>
        </w:rPr>
        <w:t>that sexual misconduct could occur</w:t>
      </w:r>
      <w:r w:rsidR="00BA2473">
        <w:rPr>
          <w:color w:val="auto"/>
        </w:rPr>
        <w:t xml:space="preserve"> either against you or someone else</w:t>
      </w:r>
      <w:r w:rsidR="00253A28" w:rsidRPr="00D759DF">
        <w:rPr>
          <w:color w:val="auto"/>
        </w:rPr>
        <w:t>?</w:t>
      </w:r>
    </w:p>
    <w:p w14:paraId="2EDEBD53" w14:textId="77777777" w:rsidR="00253A28" w:rsidRPr="00D759DF" w:rsidRDefault="00253A28" w:rsidP="00EB282B">
      <w:pPr>
        <w:pStyle w:val="ListParagraph"/>
        <w:keepNext/>
        <w:numPr>
          <w:ilvl w:val="1"/>
          <w:numId w:val="46"/>
        </w:numPr>
        <w:rPr>
          <w:color w:val="auto"/>
        </w:rPr>
      </w:pPr>
      <w:r w:rsidRPr="00D759DF">
        <w:rPr>
          <w:color w:val="auto"/>
        </w:rPr>
        <w:t xml:space="preserve">Never </w:t>
      </w:r>
    </w:p>
    <w:p w14:paraId="3211E86D" w14:textId="77777777" w:rsidR="00253A28" w:rsidRPr="00D759DF" w:rsidRDefault="00253A28" w:rsidP="00EB282B">
      <w:pPr>
        <w:pStyle w:val="ListParagraph"/>
        <w:keepNext/>
        <w:numPr>
          <w:ilvl w:val="1"/>
          <w:numId w:val="46"/>
        </w:numPr>
        <w:rPr>
          <w:color w:val="auto"/>
        </w:rPr>
      </w:pPr>
      <w:r w:rsidRPr="00D759DF">
        <w:rPr>
          <w:color w:val="auto"/>
        </w:rPr>
        <w:t xml:space="preserve">Rarely </w:t>
      </w:r>
    </w:p>
    <w:p w14:paraId="740E7E2D" w14:textId="77777777" w:rsidR="00253A28" w:rsidRPr="00D759DF" w:rsidRDefault="00253A28" w:rsidP="00EB282B">
      <w:pPr>
        <w:pStyle w:val="ListParagraph"/>
        <w:keepNext/>
        <w:numPr>
          <w:ilvl w:val="1"/>
          <w:numId w:val="46"/>
        </w:numPr>
        <w:rPr>
          <w:color w:val="auto"/>
        </w:rPr>
      </w:pPr>
      <w:r w:rsidRPr="00D759DF">
        <w:rPr>
          <w:color w:val="auto"/>
        </w:rPr>
        <w:t xml:space="preserve">Occasionally </w:t>
      </w:r>
    </w:p>
    <w:p w14:paraId="6B0B89B8" w14:textId="77777777" w:rsidR="00253A28" w:rsidRPr="00D759DF" w:rsidRDefault="00253A28" w:rsidP="00EB282B">
      <w:pPr>
        <w:pStyle w:val="ListParagraph"/>
        <w:keepNext/>
        <w:numPr>
          <w:ilvl w:val="1"/>
          <w:numId w:val="46"/>
        </w:numPr>
        <w:rPr>
          <w:color w:val="auto"/>
        </w:rPr>
      </w:pPr>
      <w:r w:rsidRPr="00D759DF">
        <w:rPr>
          <w:color w:val="auto"/>
        </w:rPr>
        <w:t xml:space="preserve">Often </w:t>
      </w:r>
    </w:p>
    <w:p w14:paraId="34AF3DF9" w14:textId="77777777" w:rsidR="00253A28" w:rsidRPr="00D759DF" w:rsidRDefault="00253A28" w:rsidP="00464702">
      <w:pPr>
        <w:contextualSpacing/>
        <w:rPr>
          <w:color w:val="auto"/>
        </w:rPr>
      </w:pPr>
    </w:p>
    <w:p w14:paraId="41E9431D" w14:textId="3C8FBA1F" w:rsidR="00253A28" w:rsidRPr="00D759DF" w:rsidRDefault="00942764" w:rsidP="008466D2">
      <w:pPr>
        <w:keepNext/>
        <w:contextualSpacing/>
        <w:rPr>
          <w:color w:val="auto"/>
        </w:rPr>
      </w:pPr>
      <w:r>
        <w:rPr>
          <w:color w:val="auto"/>
        </w:rPr>
        <w:t>Q1</w:t>
      </w:r>
      <w:r w:rsidR="00540C8F">
        <w:rPr>
          <w:color w:val="auto"/>
        </w:rPr>
        <w:t>5</w:t>
      </w:r>
      <w:r w:rsidR="00F5692A">
        <w:rPr>
          <w:color w:val="auto"/>
        </w:rPr>
        <w:t>9</w:t>
      </w:r>
      <w:r w:rsidR="00253A28" w:rsidRPr="00D759DF">
        <w:rPr>
          <w:color w:val="auto"/>
        </w:rPr>
        <w:t xml:space="preserve"> How important would each of the following be in determ</w:t>
      </w:r>
      <w:r w:rsidR="00455530" w:rsidRPr="00D759DF">
        <w:rPr>
          <w:color w:val="auto"/>
        </w:rPr>
        <w:t>ining you</w:t>
      </w:r>
      <w:r w:rsidR="00A30608" w:rsidRPr="00D759DF">
        <w:rPr>
          <w:color w:val="auto"/>
        </w:rPr>
        <w:t>r</w:t>
      </w:r>
      <w:r w:rsidR="00455530" w:rsidRPr="00D759DF">
        <w:rPr>
          <w:color w:val="auto"/>
        </w:rPr>
        <w:t xml:space="preserve"> decision to intervene </w:t>
      </w:r>
      <w:r w:rsidR="008466D2" w:rsidRPr="00D759DF">
        <w:rPr>
          <w:color w:val="auto"/>
        </w:rPr>
        <w:t xml:space="preserve">when </w:t>
      </w:r>
      <w:r w:rsidR="00253A28" w:rsidRPr="00D759DF">
        <w:rPr>
          <w:color w:val="auto"/>
        </w:rPr>
        <w:t>there is a situation where sexual misconduct could occur?</w:t>
      </w:r>
    </w:p>
    <w:tbl>
      <w:tblPr>
        <w:tblStyle w:val="GridTable4-Accent11"/>
        <w:tblW w:w="9426" w:type="dxa"/>
        <w:jc w:val="center"/>
        <w:tblLayout w:type="fixed"/>
        <w:tblLook w:val="04A0" w:firstRow="1" w:lastRow="0" w:firstColumn="1" w:lastColumn="0" w:noHBand="0" w:noVBand="1"/>
      </w:tblPr>
      <w:tblGrid>
        <w:gridCol w:w="4108"/>
        <w:gridCol w:w="1419"/>
        <w:gridCol w:w="1419"/>
        <w:gridCol w:w="1329"/>
        <w:gridCol w:w="1151"/>
      </w:tblGrid>
      <w:tr w:rsidR="00803CF9" w:rsidRPr="00D759DF" w14:paraId="3F8E8F40" w14:textId="77777777" w:rsidTr="00DC45EE">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4108" w:type="dxa"/>
            <w:vAlign w:val="center"/>
          </w:tcPr>
          <w:p w14:paraId="6ED0B729" w14:textId="77777777" w:rsidR="00253A28" w:rsidRPr="00D759DF" w:rsidRDefault="00253A28" w:rsidP="008466D2">
            <w:pPr>
              <w:pStyle w:val="WhiteText"/>
              <w:keepNext/>
              <w:contextualSpacing/>
              <w:rPr>
                <w:b w:val="0"/>
                <w:color w:val="auto"/>
                <w:sz w:val="20"/>
                <w:szCs w:val="20"/>
              </w:rPr>
            </w:pPr>
          </w:p>
        </w:tc>
        <w:tc>
          <w:tcPr>
            <w:tcW w:w="1419" w:type="dxa"/>
            <w:vAlign w:val="center"/>
          </w:tcPr>
          <w:p w14:paraId="580F9049"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 unimportant</w:t>
            </w:r>
          </w:p>
        </w:tc>
        <w:tc>
          <w:tcPr>
            <w:tcW w:w="1419" w:type="dxa"/>
            <w:vAlign w:val="center"/>
          </w:tcPr>
          <w:p w14:paraId="681F2C0A"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Somewhat unimportant</w:t>
            </w:r>
          </w:p>
        </w:tc>
        <w:tc>
          <w:tcPr>
            <w:tcW w:w="1329" w:type="dxa"/>
            <w:vAlign w:val="center"/>
          </w:tcPr>
          <w:p w14:paraId="0EE96E93"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Somewhat important</w:t>
            </w:r>
          </w:p>
        </w:tc>
        <w:tc>
          <w:tcPr>
            <w:tcW w:w="1151" w:type="dxa"/>
            <w:vAlign w:val="center"/>
          </w:tcPr>
          <w:p w14:paraId="2C43C94E"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Very important</w:t>
            </w:r>
          </w:p>
        </w:tc>
      </w:tr>
      <w:tr w:rsidR="00803CF9" w:rsidRPr="00D759DF" w14:paraId="6E8953CB" w14:textId="77777777" w:rsidTr="00DC45EE">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4108" w:type="dxa"/>
            <w:vAlign w:val="center"/>
          </w:tcPr>
          <w:p w14:paraId="5B1A62E4" w14:textId="4F57FD93" w:rsidR="00253A28" w:rsidRPr="00D759DF" w:rsidRDefault="00253A28" w:rsidP="008466D2">
            <w:pPr>
              <w:keepNext/>
              <w:contextualSpacing/>
              <w:rPr>
                <w:b w:val="0"/>
                <w:color w:val="auto"/>
              </w:rPr>
            </w:pPr>
            <w:r w:rsidRPr="00D759DF">
              <w:rPr>
                <w:b w:val="0"/>
                <w:color w:val="auto"/>
              </w:rPr>
              <w:t>It would be my duty to intervene</w:t>
            </w:r>
            <w:r w:rsidR="00966243" w:rsidRPr="00D759DF">
              <w:rPr>
                <w:b w:val="0"/>
                <w:color w:val="auto"/>
              </w:rPr>
              <w:t>.</w:t>
            </w:r>
          </w:p>
        </w:tc>
        <w:tc>
          <w:tcPr>
            <w:tcW w:w="1419" w:type="dxa"/>
            <w:vAlign w:val="center"/>
          </w:tcPr>
          <w:p w14:paraId="1E509A1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419" w:type="dxa"/>
            <w:vAlign w:val="center"/>
          </w:tcPr>
          <w:p w14:paraId="15347FA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9" w:type="dxa"/>
            <w:vAlign w:val="center"/>
          </w:tcPr>
          <w:p w14:paraId="1A1324C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1" w:type="dxa"/>
            <w:vAlign w:val="center"/>
          </w:tcPr>
          <w:p w14:paraId="6B77D09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4DBD2F33" w14:textId="77777777" w:rsidTr="00DC45EE">
        <w:trPr>
          <w:trHeight w:val="185"/>
          <w:jc w:val="center"/>
        </w:trPr>
        <w:tc>
          <w:tcPr>
            <w:cnfStyle w:val="001000000000" w:firstRow="0" w:lastRow="0" w:firstColumn="1" w:lastColumn="0" w:oddVBand="0" w:evenVBand="0" w:oddHBand="0" w:evenHBand="0" w:firstRowFirstColumn="0" w:firstRowLastColumn="0" w:lastRowFirstColumn="0" w:lastRowLastColumn="0"/>
            <w:tcW w:w="4108" w:type="dxa"/>
            <w:vAlign w:val="center"/>
          </w:tcPr>
          <w:p w14:paraId="01886D58" w14:textId="57D60FC3" w:rsidR="00253A28" w:rsidRPr="00D759DF" w:rsidRDefault="00253A28" w:rsidP="008466D2">
            <w:pPr>
              <w:keepNext/>
              <w:contextualSpacing/>
              <w:rPr>
                <w:b w:val="0"/>
                <w:color w:val="auto"/>
              </w:rPr>
            </w:pPr>
            <w:r w:rsidRPr="00D759DF">
              <w:rPr>
                <w:b w:val="0"/>
                <w:color w:val="auto"/>
              </w:rPr>
              <w:t>I would want someone to help me in that situation</w:t>
            </w:r>
            <w:r w:rsidR="00966243" w:rsidRPr="00D759DF">
              <w:rPr>
                <w:b w:val="0"/>
                <w:color w:val="auto"/>
              </w:rPr>
              <w:t>.</w:t>
            </w:r>
          </w:p>
        </w:tc>
        <w:tc>
          <w:tcPr>
            <w:tcW w:w="1419" w:type="dxa"/>
            <w:vAlign w:val="center"/>
          </w:tcPr>
          <w:p w14:paraId="69D775C6"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419" w:type="dxa"/>
            <w:vAlign w:val="center"/>
          </w:tcPr>
          <w:p w14:paraId="09CE1E9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9" w:type="dxa"/>
            <w:vAlign w:val="center"/>
          </w:tcPr>
          <w:p w14:paraId="4378A794"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51" w:type="dxa"/>
            <w:vAlign w:val="center"/>
          </w:tcPr>
          <w:p w14:paraId="06C1A3F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71528C91" w14:textId="77777777" w:rsidTr="00DC45EE">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4108" w:type="dxa"/>
            <w:vAlign w:val="center"/>
          </w:tcPr>
          <w:p w14:paraId="421EB917" w14:textId="2DE57BBA" w:rsidR="00253A28" w:rsidRPr="00D759DF" w:rsidRDefault="009B412B" w:rsidP="008466D2">
            <w:pPr>
              <w:keepNext/>
              <w:contextualSpacing/>
              <w:rPr>
                <w:b w:val="0"/>
                <w:color w:val="auto"/>
              </w:rPr>
            </w:pPr>
            <w:r w:rsidRPr="00D759DF">
              <w:rPr>
                <w:b w:val="0"/>
                <w:color w:val="auto"/>
              </w:rPr>
              <w:t>I would want t</w:t>
            </w:r>
            <w:r w:rsidR="00253A28" w:rsidRPr="00D759DF">
              <w:rPr>
                <w:b w:val="0"/>
                <w:color w:val="auto"/>
              </w:rPr>
              <w:t>o prevent the situation from escalating</w:t>
            </w:r>
            <w:r w:rsidR="00966243" w:rsidRPr="00D759DF">
              <w:rPr>
                <w:b w:val="0"/>
                <w:color w:val="auto"/>
              </w:rPr>
              <w:t>.</w:t>
            </w:r>
          </w:p>
        </w:tc>
        <w:tc>
          <w:tcPr>
            <w:tcW w:w="1419" w:type="dxa"/>
            <w:vAlign w:val="center"/>
          </w:tcPr>
          <w:p w14:paraId="2FAF6F5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419" w:type="dxa"/>
            <w:vAlign w:val="center"/>
          </w:tcPr>
          <w:p w14:paraId="78500B9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329" w:type="dxa"/>
            <w:vAlign w:val="center"/>
          </w:tcPr>
          <w:p w14:paraId="31DA7528"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51" w:type="dxa"/>
            <w:vAlign w:val="center"/>
          </w:tcPr>
          <w:p w14:paraId="24CD4165"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3DE624C6" w14:textId="77777777" w:rsidTr="00DC45EE">
        <w:trPr>
          <w:trHeight w:val="174"/>
          <w:jc w:val="center"/>
        </w:trPr>
        <w:tc>
          <w:tcPr>
            <w:cnfStyle w:val="001000000000" w:firstRow="0" w:lastRow="0" w:firstColumn="1" w:lastColumn="0" w:oddVBand="0" w:evenVBand="0" w:oddHBand="0" w:evenHBand="0" w:firstRowFirstColumn="0" w:firstRowLastColumn="0" w:lastRowFirstColumn="0" w:lastRowLastColumn="0"/>
            <w:tcW w:w="4108" w:type="dxa"/>
            <w:vAlign w:val="center"/>
          </w:tcPr>
          <w:p w14:paraId="79EAF1A4" w14:textId="1739BFD8" w:rsidR="00253A28" w:rsidRPr="00D759DF" w:rsidRDefault="00253A28" w:rsidP="008466D2">
            <w:pPr>
              <w:keepNext/>
              <w:contextualSpacing/>
              <w:rPr>
                <w:b w:val="0"/>
                <w:color w:val="auto"/>
              </w:rPr>
            </w:pPr>
            <w:r w:rsidRPr="00D759DF">
              <w:rPr>
                <w:b w:val="0"/>
                <w:color w:val="auto"/>
              </w:rPr>
              <w:t xml:space="preserve">Someone (e.g., parents or someone at the </w:t>
            </w:r>
            <w:r w:rsidR="001C3178">
              <w:rPr>
                <w:b w:val="0"/>
                <w:color w:val="auto"/>
              </w:rPr>
              <w:t>U</w:t>
            </w:r>
            <w:r w:rsidRPr="00D759DF">
              <w:rPr>
                <w:b w:val="0"/>
                <w:color w:val="auto"/>
              </w:rPr>
              <w:t>niversity) told me that's what I should do in this kind of situation</w:t>
            </w:r>
            <w:r w:rsidR="00966243" w:rsidRPr="00D759DF">
              <w:rPr>
                <w:b w:val="0"/>
                <w:color w:val="auto"/>
              </w:rPr>
              <w:t>.</w:t>
            </w:r>
          </w:p>
        </w:tc>
        <w:tc>
          <w:tcPr>
            <w:tcW w:w="1419" w:type="dxa"/>
            <w:vAlign w:val="center"/>
          </w:tcPr>
          <w:p w14:paraId="4545280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419" w:type="dxa"/>
            <w:vAlign w:val="center"/>
          </w:tcPr>
          <w:p w14:paraId="091E3DC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329" w:type="dxa"/>
            <w:vAlign w:val="center"/>
          </w:tcPr>
          <w:p w14:paraId="6835114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51" w:type="dxa"/>
            <w:vAlign w:val="center"/>
          </w:tcPr>
          <w:p w14:paraId="56E5832C"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411D8816" w14:textId="77777777" w:rsidR="00253A28" w:rsidRPr="00D759DF" w:rsidRDefault="00253A28" w:rsidP="00464702">
      <w:pPr>
        <w:keepNext/>
        <w:contextualSpacing/>
        <w:rPr>
          <w:color w:val="auto"/>
        </w:rPr>
      </w:pPr>
    </w:p>
    <w:p w14:paraId="24FA8AC3" w14:textId="77777777" w:rsidR="00253A28" w:rsidRPr="00D759DF" w:rsidRDefault="00253A28" w:rsidP="00464702">
      <w:pPr>
        <w:keepNext/>
        <w:contextualSpacing/>
        <w:rPr>
          <w:color w:val="auto"/>
        </w:rPr>
      </w:pPr>
    </w:p>
    <w:p w14:paraId="3AAA1B5B" w14:textId="77777777" w:rsidR="00253A28" w:rsidRPr="00D759DF" w:rsidRDefault="00253A28" w:rsidP="00464702">
      <w:pPr>
        <w:contextualSpacing/>
        <w:rPr>
          <w:color w:val="auto"/>
        </w:rPr>
      </w:pPr>
    </w:p>
    <w:p w14:paraId="2AE83499" w14:textId="77777777" w:rsidR="00253A28" w:rsidRPr="00D759DF" w:rsidRDefault="00253A28" w:rsidP="00464702">
      <w:pPr>
        <w:contextualSpacing/>
        <w:rPr>
          <w:color w:val="auto"/>
        </w:rPr>
      </w:pPr>
    </w:p>
    <w:p w14:paraId="2D504E77" w14:textId="42F7F0E0" w:rsidR="00253A28" w:rsidRPr="00475CBE" w:rsidRDefault="00DC45EE" w:rsidP="00415F4F">
      <w:pPr>
        <w:keepNext/>
        <w:contextualSpacing/>
        <w:rPr>
          <w:color w:val="auto"/>
        </w:rPr>
      </w:pPr>
      <w:bookmarkStart w:id="6" w:name="_Hlk525213985"/>
      <w:r w:rsidRPr="00475CBE">
        <w:rPr>
          <w:color w:val="auto"/>
        </w:rPr>
        <w:lastRenderedPageBreak/>
        <w:t>Q1</w:t>
      </w:r>
      <w:r w:rsidR="00F5692A">
        <w:rPr>
          <w:color w:val="auto"/>
        </w:rPr>
        <w:t xml:space="preserve">60 </w:t>
      </w:r>
      <w:r w:rsidR="00253A28" w:rsidRPr="00475CBE">
        <w:rPr>
          <w:color w:val="auto"/>
        </w:rPr>
        <w:t xml:space="preserve">Check the top </w:t>
      </w:r>
      <w:r w:rsidR="00253A28" w:rsidRPr="00475CBE">
        <w:rPr>
          <w:color w:val="auto"/>
          <w:u w:val="single"/>
        </w:rPr>
        <w:t>three</w:t>
      </w:r>
      <w:r w:rsidR="00253A28" w:rsidRPr="00475CBE">
        <w:rPr>
          <w:color w:val="auto"/>
        </w:rPr>
        <w:t xml:space="preserve"> reasons that </w:t>
      </w:r>
      <w:r w:rsidR="00F2453D" w:rsidRPr="00475CBE">
        <w:rPr>
          <w:color w:val="auto"/>
        </w:rPr>
        <w:t>would</w:t>
      </w:r>
      <w:r w:rsidR="00253A28" w:rsidRPr="00475CBE">
        <w:rPr>
          <w:color w:val="auto"/>
        </w:rPr>
        <w:t xml:space="preserve"> prevent you </w:t>
      </w:r>
      <w:r w:rsidR="00591E6D">
        <w:rPr>
          <w:color w:val="auto"/>
        </w:rPr>
        <w:t xml:space="preserve">(or </w:t>
      </w:r>
      <w:r w:rsidR="00F64C17">
        <w:rPr>
          <w:color w:val="auto"/>
        </w:rPr>
        <w:t xml:space="preserve">that </w:t>
      </w:r>
      <w:r w:rsidR="00591E6D">
        <w:rPr>
          <w:color w:val="auto"/>
        </w:rPr>
        <w:t xml:space="preserve">have prevented you) </w:t>
      </w:r>
      <w:r w:rsidR="00253A28" w:rsidRPr="00475CBE">
        <w:rPr>
          <w:color w:val="auto"/>
        </w:rPr>
        <w:t>from i</w:t>
      </w:r>
      <w:r w:rsidR="00455530" w:rsidRPr="00475CBE">
        <w:rPr>
          <w:color w:val="auto"/>
        </w:rPr>
        <w:t xml:space="preserve">ntervening in a situation where </w:t>
      </w:r>
      <w:r w:rsidR="00253A28" w:rsidRPr="00475CBE">
        <w:rPr>
          <w:color w:val="auto"/>
        </w:rPr>
        <w:t xml:space="preserve">sexual misconduct could occur. </w:t>
      </w:r>
    </w:p>
    <w:p w14:paraId="7CDEF807" w14:textId="4BED281B" w:rsidR="00253A28" w:rsidRPr="00475CBE" w:rsidRDefault="00253A28" w:rsidP="00EB282B">
      <w:pPr>
        <w:pStyle w:val="ListParagraph"/>
        <w:keepNext/>
        <w:numPr>
          <w:ilvl w:val="1"/>
          <w:numId w:val="47"/>
        </w:numPr>
        <w:rPr>
          <w:color w:val="auto"/>
        </w:rPr>
      </w:pPr>
      <w:r w:rsidRPr="00475CBE">
        <w:rPr>
          <w:color w:val="auto"/>
        </w:rPr>
        <w:t>You didn't notice the situation at the time because you were intoxicated</w:t>
      </w:r>
      <w:r w:rsidR="00EC5190" w:rsidRPr="00475CBE">
        <w:rPr>
          <w:color w:val="auto"/>
        </w:rPr>
        <w:t>.</w:t>
      </w:r>
      <w:r w:rsidRPr="00475CBE">
        <w:rPr>
          <w:color w:val="auto"/>
        </w:rPr>
        <w:t xml:space="preserve"> </w:t>
      </w:r>
    </w:p>
    <w:p w14:paraId="10DE2BB8" w14:textId="01E3B678" w:rsidR="00253A28" w:rsidRPr="00475CBE" w:rsidRDefault="00253A28" w:rsidP="00EB282B">
      <w:pPr>
        <w:pStyle w:val="ListParagraph"/>
        <w:keepNext/>
        <w:numPr>
          <w:ilvl w:val="1"/>
          <w:numId w:val="47"/>
        </w:numPr>
        <w:rPr>
          <w:color w:val="auto"/>
        </w:rPr>
      </w:pPr>
      <w:r w:rsidRPr="00475CBE">
        <w:rPr>
          <w:color w:val="auto"/>
        </w:rPr>
        <w:t>No one else seemed to think it was an issue</w:t>
      </w:r>
      <w:r w:rsidR="00EC5190" w:rsidRPr="00475CBE">
        <w:rPr>
          <w:color w:val="auto"/>
        </w:rPr>
        <w:t>.</w:t>
      </w:r>
      <w:r w:rsidRPr="00475CBE">
        <w:rPr>
          <w:color w:val="auto"/>
        </w:rPr>
        <w:t xml:space="preserve"> </w:t>
      </w:r>
    </w:p>
    <w:p w14:paraId="363FD908" w14:textId="743E8B9E" w:rsidR="00253A28" w:rsidRPr="00475CBE" w:rsidRDefault="00253A28" w:rsidP="00EB282B">
      <w:pPr>
        <w:pStyle w:val="ListParagraph"/>
        <w:keepNext/>
        <w:numPr>
          <w:ilvl w:val="1"/>
          <w:numId w:val="47"/>
        </w:numPr>
        <w:rPr>
          <w:color w:val="auto"/>
        </w:rPr>
      </w:pPr>
      <w:r w:rsidRPr="00475CBE">
        <w:rPr>
          <w:color w:val="auto"/>
        </w:rPr>
        <w:t>You didn't have enough information to determine</w:t>
      </w:r>
      <w:r w:rsidR="00EC5190" w:rsidRPr="00475CBE">
        <w:rPr>
          <w:color w:val="auto"/>
        </w:rPr>
        <w:t xml:space="preserve"> if it was concerning enough to </w:t>
      </w:r>
      <w:r w:rsidRPr="00475CBE">
        <w:rPr>
          <w:color w:val="auto"/>
        </w:rPr>
        <w:t>intervene</w:t>
      </w:r>
      <w:r w:rsidR="00EC5190" w:rsidRPr="00475CBE">
        <w:rPr>
          <w:color w:val="auto"/>
        </w:rPr>
        <w:t>.</w:t>
      </w:r>
      <w:r w:rsidRPr="00475CBE">
        <w:rPr>
          <w:color w:val="auto"/>
        </w:rPr>
        <w:t xml:space="preserve"> </w:t>
      </w:r>
    </w:p>
    <w:p w14:paraId="4A75E1AC" w14:textId="40FABC70" w:rsidR="00253A28" w:rsidRPr="00475CBE" w:rsidRDefault="00253A28" w:rsidP="00EB282B">
      <w:pPr>
        <w:pStyle w:val="ListParagraph"/>
        <w:keepNext/>
        <w:numPr>
          <w:ilvl w:val="1"/>
          <w:numId w:val="47"/>
        </w:numPr>
        <w:rPr>
          <w:color w:val="auto"/>
        </w:rPr>
      </w:pPr>
      <w:r w:rsidRPr="00475CBE">
        <w:rPr>
          <w:color w:val="auto"/>
        </w:rPr>
        <w:t>It's not your place to tell them what to do</w:t>
      </w:r>
      <w:r w:rsidR="00EC5190" w:rsidRPr="00475CBE">
        <w:rPr>
          <w:color w:val="auto"/>
        </w:rPr>
        <w:t>.</w:t>
      </w:r>
      <w:r w:rsidRPr="00475CBE">
        <w:rPr>
          <w:color w:val="auto"/>
        </w:rPr>
        <w:t xml:space="preserve"> </w:t>
      </w:r>
    </w:p>
    <w:p w14:paraId="275F4E31" w14:textId="0730220B" w:rsidR="00253A28" w:rsidRPr="00475CBE" w:rsidRDefault="00253A28" w:rsidP="00EB282B">
      <w:pPr>
        <w:pStyle w:val="ListParagraph"/>
        <w:keepNext/>
        <w:numPr>
          <w:ilvl w:val="1"/>
          <w:numId w:val="47"/>
        </w:numPr>
        <w:rPr>
          <w:color w:val="auto"/>
        </w:rPr>
      </w:pPr>
      <w:r w:rsidRPr="00475CBE">
        <w:rPr>
          <w:color w:val="auto"/>
        </w:rPr>
        <w:t>You didn't know how to intervene</w:t>
      </w:r>
      <w:r w:rsidR="00EC5190" w:rsidRPr="00475CBE">
        <w:rPr>
          <w:color w:val="auto"/>
        </w:rPr>
        <w:t>.</w:t>
      </w:r>
      <w:r w:rsidRPr="00475CBE">
        <w:rPr>
          <w:color w:val="auto"/>
        </w:rPr>
        <w:t xml:space="preserve"> </w:t>
      </w:r>
    </w:p>
    <w:p w14:paraId="0E4764F4" w14:textId="0F93E6BE" w:rsidR="00253A28" w:rsidRPr="00475CBE" w:rsidRDefault="00253A28" w:rsidP="00EB282B">
      <w:pPr>
        <w:pStyle w:val="ListParagraph"/>
        <w:keepNext/>
        <w:numPr>
          <w:ilvl w:val="1"/>
          <w:numId w:val="47"/>
        </w:numPr>
        <w:rPr>
          <w:color w:val="auto"/>
        </w:rPr>
      </w:pPr>
      <w:r w:rsidRPr="00475CBE">
        <w:rPr>
          <w:color w:val="auto"/>
        </w:rPr>
        <w:t>You thought you would make the situation worse</w:t>
      </w:r>
      <w:r w:rsidR="00EC5190" w:rsidRPr="00475CBE">
        <w:rPr>
          <w:color w:val="auto"/>
        </w:rPr>
        <w:t>.</w:t>
      </w:r>
      <w:r w:rsidRPr="00475CBE">
        <w:rPr>
          <w:color w:val="auto"/>
        </w:rPr>
        <w:t xml:space="preserve"> </w:t>
      </w:r>
    </w:p>
    <w:p w14:paraId="63F88C20" w14:textId="3AC52FF9" w:rsidR="00253A28" w:rsidRPr="00475CBE" w:rsidRDefault="00253A28" w:rsidP="00EB282B">
      <w:pPr>
        <w:pStyle w:val="ListParagraph"/>
        <w:keepNext/>
        <w:numPr>
          <w:ilvl w:val="1"/>
          <w:numId w:val="47"/>
        </w:numPr>
        <w:rPr>
          <w:color w:val="auto"/>
        </w:rPr>
      </w:pPr>
      <w:r w:rsidRPr="00475CBE">
        <w:rPr>
          <w:color w:val="auto"/>
        </w:rPr>
        <w:t>You were concerned for your own safety</w:t>
      </w:r>
      <w:r w:rsidR="00EC5190" w:rsidRPr="00475CBE">
        <w:rPr>
          <w:color w:val="auto"/>
        </w:rPr>
        <w:t>.</w:t>
      </w:r>
      <w:r w:rsidRPr="00475CBE">
        <w:rPr>
          <w:color w:val="auto"/>
        </w:rPr>
        <w:t xml:space="preserve"> </w:t>
      </w:r>
    </w:p>
    <w:p w14:paraId="51249D43" w14:textId="3484D9D5" w:rsidR="00253A28" w:rsidRPr="00475CBE" w:rsidRDefault="00253A28" w:rsidP="00EB282B">
      <w:pPr>
        <w:pStyle w:val="ListParagraph"/>
        <w:keepNext/>
        <w:numPr>
          <w:ilvl w:val="1"/>
          <w:numId w:val="47"/>
        </w:numPr>
        <w:rPr>
          <w:color w:val="auto"/>
        </w:rPr>
      </w:pPr>
      <w:r w:rsidRPr="00475CBE">
        <w:rPr>
          <w:color w:val="auto"/>
        </w:rPr>
        <w:t>You didn't want to embarrass yourself or others</w:t>
      </w:r>
      <w:r w:rsidR="00EC5190" w:rsidRPr="00475CBE">
        <w:rPr>
          <w:color w:val="auto"/>
        </w:rPr>
        <w:t>.</w:t>
      </w:r>
      <w:r w:rsidRPr="00475CBE">
        <w:rPr>
          <w:color w:val="auto"/>
        </w:rPr>
        <w:t xml:space="preserve"> </w:t>
      </w:r>
    </w:p>
    <w:p w14:paraId="04B1F3ED" w14:textId="669FB9B1" w:rsidR="00253A28" w:rsidRPr="00475CBE" w:rsidRDefault="00253A28" w:rsidP="00EB282B">
      <w:pPr>
        <w:pStyle w:val="ListParagraph"/>
        <w:keepNext/>
        <w:numPr>
          <w:ilvl w:val="1"/>
          <w:numId w:val="47"/>
        </w:numPr>
        <w:rPr>
          <w:color w:val="auto"/>
        </w:rPr>
      </w:pPr>
      <w:r w:rsidRPr="00475CBE">
        <w:rPr>
          <w:color w:val="auto"/>
        </w:rPr>
        <w:t>You worried about the long-term social repercussions of intervening</w:t>
      </w:r>
      <w:r w:rsidR="00EC5190" w:rsidRPr="00475CBE">
        <w:rPr>
          <w:color w:val="auto"/>
        </w:rPr>
        <w:t>.</w:t>
      </w:r>
      <w:r w:rsidRPr="00475CBE">
        <w:rPr>
          <w:color w:val="auto"/>
        </w:rPr>
        <w:t xml:space="preserve"> </w:t>
      </w:r>
    </w:p>
    <w:p w14:paraId="39E783BF" w14:textId="54205ADB" w:rsidR="00253A28" w:rsidRPr="00475CBE" w:rsidRDefault="00253A28" w:rsidP="00EB282B">
      <w:pPr>
        <w:pStyle w:val="ListParagraph"/>
        <w:keepNext/>
        <w:numPr>
          <w:ilvl w:val="1"/>
          <w:numId w:val="47"/>
        </w:numPr>
        <w:rPr>
          <w:color w:val="auto"/>
        </w:rPr>
      </w:pPr>
      <w:r w:rsidRPr="00475CBE">
        <w:rPr>
          <w:color w:val="auto"/>
        </w:rPr>
        <w:t>You assumed someone else would intervene</w:t>
      </w:r>
      <w:r w:rsidR="00EC5190" w:rsidRPr="00475CBE">
        <w:rPr>
          <w:color w:val="auto"/>
        </w:rPr>
        <w:t>.</w:t>
      </w:r>
      <w:r w:rsidRPr="00475CBE">
        <w:rPr>
          <w:color w:val="auto"/>
        </w:rPr>
        <w:t xml:space="preserve"> </w:t>
      </w:r>
    </w:p>
    <w:p w14:paraId="01B5F628" w14:textId="087E6A8E" w:rsidR="00253A28" w:rsidRPr="00475CBE" w:rsidRDefault="00253A28" w:rsidP="00EB282B">
      <w:pPr>
        <w:pStyle w:val="ListParagraph"/>
        <w:keepNext/>
        <w:numPr>
          <w:ilvl w:val="1"/>
          <w:numId w:val="47"/>
        </w:numPr>
        <w:rPr>
          <w:color w:val="auto"/>
        </w:rPr>
      </w:pPr>
      <w:r w:rsidRPr="00475CBE">
        <w:rPr>
          <w:color w:val="auto"/>
        </w:rPr>
        <w:t>You didn't know the person well enough</w:t>
      </w:r>
      <w:r w:rsidR="00EC5190" w:rsidRPr="00475CBE">
        <w:rPr>
          <w:color w:val="auto"/>
        </w:rPr>
        <w:t>.</w:t>
      </w:r>
      <w:r w:rsidRPr="00475CBE">
        <w:rPr>
          <w:color w:val="auto"/>
        </w:rPr>
        <w:t xml:space="preserve"> </w:t>
      </w:r>
    </w:p>
    <w:bookmarkEnd w:id="6"/>
    <w:p w14:paraId="3CB0FFC0" w14:textId="77777777" w:rsidR="00253A28" w:rsidRPr="00D759DF" w:rsidRDefault="00253A28" w:rsidP="00464702">
      <w:pPr>
        <w:contextualSpacing/>
        <w:rPr>
          <w:color w:val="auto"/>
        </w:rPr>
      </w:pPr>
    </w:p>
    <w:p w14:paraId="3779ED2D" w14:textId="0F8A0BCD" w:rsidR="00253A28" w:rsidRPr="00D759DF" w:rsidRDefault="005D6CE1" w:rsidP="00464702">
      <w:pPr>
        <w:keepNext/>
        <w:contextualSpacing/>
        <w:rPr>
          <w:color w:val="auto"/>
        </w:rPr>
      </w:pPr>
      <w:r w:rsidRPr="00D759DF">
        <w:rPr>
          <w:color w:val="auto"/>
        </w:rPr>
        <w:t>Q1</w:t>
      </w:r>
      <w:r w:rsidR="00A101E1">
        <w:rPr>
          <w:color w:val="auto"/>
        </w:rPr>
        <w:t>6</w:t>
      </w:r>
      <w:r w:rsidR="00F5692A">
        <w:rPr>
          <w:color w:val="auto"/>
        </w:rPr>
        <w:t>1</w:t>
      </w:r>
      <w:r w:rsidR="00D759DF" w:rsidRPr="00D759DF">
        <w:rPr>
          <w:color w:val="auto"/>
        </w:rPr>
        <w:t xml:space="preserve"> Please indicate</w:t>
      </w:r>
      <w:r w:rsidR="00253A28" w:rsidRPr="00D759DF">
        <w:rPr>
          <w:color w:val="auto"/>
        </w:rPr>
        <w:t xml:space="preserve"> your level of agreement on each of the following statements.</w:t>
      </w:r>
    </w:p>
    <w:tbl>
      <w:tblPr>
        <w:tblStyle w:val="GridTable4-Accent11"/>
        <w:tblW w:w="9373" w:type="dxa"/>
        <w:tblLayout w:type="fixed"/>
        <w:tblLook w:val="04A0" w:firstRow="1" w:lastRow="0" w:firstColumn="1" w:lastColumn="0" w:noHBand="0" w:noVBand="1"/>
      </w:tblPr>
      <w:tblGrid>
        <w:gridCol w:w="4700"/>
        <w:gridCol w:w="1235"/>
        <w:gridCol w:w="1146"/>
        <w:gridCol w:w="1146"/>
        <w:gridCol w:w="1146"/>
      </w:tblGrid>
      <w:tr w:rsidR="00803CF9" w:rsidRPr="00D759DF" w14:paraId="09236DE2" w14:textId="77777777" w:rsidTr="00DC4724">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4700" w:type="dxa"/>
            <w:vAlign w:val="center"/>
          </w:tcPr>
          <w:p w14:paraId="5B8C9802" w14:textId="77777777" w:rsidR="00253A28" w:rsidRPr="00D759DF" w:rsidRDefault="00253A28" w:rsidP="00DC4724">
            <w:pPr>
              <w:pStyle w:val="WhiteText"/>
              <w:keepNext/>
              <w:contextualSpacing/>
              <w:rPr>
                <w:b w:val="0"/>
                <w:color w:val="auto"/>
                <w:sz w:val="20"/>
                <w:szCs w:val="20"/>
              </w:rPr>
            </w:pPr>
          </w:p>
        </w:tc>
        <w:tc>
          <w:tcPr>
            <w:tcW w:w="1235" w:type="dxa"/>
            <w:vAlign w:val="center"/>
          </w:tcPr>
          <w:p w14:paraId="3BB07B90" w14:textId="0782BE33"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Strongly </w:t>
            </w:r>
            <w:r w:rsidR="00DC4724" w:rsidRPr="00D759DF">
              <w:rPr>
                <w:b w:val="0"/>
                <w:color w:val="auto"/>
                <w:sz w:val="20"/>
                <w:szCs w:val="20"/>
              </w:rPr>
              <w:t>d</w:t>
            </w:r>
            <w:r w:rsidRPr="00D759DF">
              <w:rPr>
                <w:b w:val="0"/>
                <w:color w:val="auto"/>
                <w:sz w:val="20"/>
                <w:szCs w:val="20"/>
              </w:rPr>
              <w:t>isagree</w:t>
            </w:r>
          </w:p>
        </w:tc>
        <w:tc>
          <w:tcPr>
            <w:tcW w:w="1146" w:type="dxa"/>
            <w:vAlign w:val="center"/>
          </w:tcPr>
          <w:p w14:paraId="7C81204C"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Disagree</w:t>
            </w:r>
          </w:p>
        </w:tc>
        <w:tc>
          <w:tcPr>
            <w:tcW w:w="1146" w:type="dxa"/>
            <w:vAlign w:val="center"/>
          </w:tcPr>
          <w:p w14:paraId="00C0ED6A"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Agree</w:t>
            </w:r>
          </w:p>
        </w:tc>
        <w:tc>
          <w:tcPr>
            <w:tcW w:w="1146" w:type="dxa"/>
            <w:vAlign w:val="center"/>
          </w:tcPr>
          <w:p w14:paraId="04609AE8" w14:textId="20268608"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759DF">
              <w:rPr>
                <w:b w:val="0"/>
                <w:color w:val="auto"/>
                <w:sz w:val="20"/>
                <w:szCs w:val="20"/>
              </w:rPr>
              <w:t xml:space="preserve">Strongly </w:t>
            </w:r>
            <w:r w:rsidR="00DC4724" w:rsidRPr="00D759DF">
              <w:rPr>
                <w:b w:val="0"/>
                <w:color w:val="auto"/>
                <w:sz w:val="20"/>
                <w:szCs w:val="20"/>
              </w:rPr>
              <w:t>a</w:t>
            </w:r>
            <w:r w:rsidRPr="00D759DF">
              <w:rPr>
                <w:b w:val="0"/>
                <w:color w:val="auto"/>
                <w:sz w:val="20"/>
                <w:szCs w:val="20"/>
              </w:rPr>
              <w:t>gree</w:t>
            </w:r>
          </w:p>
        </w:tc>
      </w:tr>
      <w:tr w:rsidR="00803CF9" w:rsidRPr="00D759DF" w14:paraId="6BCE1135" w14:textId="77777777" w:rsidTr="00DC472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700" w:type="dxa"/>
            <w:vAlign w:val="center"/>
          </w:tcPr>
          <w:p w14:paraId="0BF367F1" w14:textId="0964A46B" w:rsidR="00253A28" w:rsidRPr="00D759DF" w:rsidRDefault="00253A28" w:rsidP="00DC4724">
            <w:pPr>
              <w:keepNext/>
              <w:contextualSpacing/>
              <w:rPr>
                <w:b w:val="0"/>
                <w:color w:val="auto"/>
              </w:rPr>
            </w:pPr>
            <w:r w:rsidRPr="00D759DF">
              <w:rPr>
                <w:b w:val="0"/>
                <w:color w:val="auto"/>
              </w:rPr>
              <w:t>I can prevent negative consequences if I intervene when I think sexual misconduct could occur.</w:t>
            </w:r>
          </w:p>
        </w:tc>
        <w:tc>
          <w:tcPr>
            <w:tcW w:w="1235" w:type="dxa"/>
            <w:vAlign w:val="center"/>
          </w:tcPr>
          <w:p w14:paraId="13E73D0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291C088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338039F3"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593BF25F"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803CF9" w:rsidRPr="00D759DF" w14:paraId="5A9315B2" w14:textId="77777777" w:rsidTr="00DC4724">
        <w:trPr>
          <w:trHeight w:val="271"/>
        </w:trPr>
        <w:tc>
          <w:tcPr>
            <w:cnfStyle w:val="001000000000" w:firstRow="0" w:lastRow="0" w:firstColumn="1" w:lastColumn="0" w:oddVBand="0" w:evenVBand="0" w:oddHBand="0" w:evenHBand="0" w:firstRowFirstColumn="0" w:firstRowLastColumn="0" w:lastRowFirstColumn="0" w:lastRowLastColumn="0"/>
            <w:tcW w:w="4700" w:type="dxa"/>
            <w:vAlign w:val="center"/>
          </w:tcPr>
          <w:p w14:paraId="01DE5704" w14:textId="77777777" w:rsidR="00253A28" w:rsidRPr="00D759DF" w:rsidRDefault="00253A28" w:rsidP="00DC4724">
            <w:pPr>
              <w:keepNext/>
              <w:contextualSpacing/>
              <w:rPr>
                <w:b w:val="0"/>
                <w:color w:val="auto"/>
              </w:rPr>
            </w:pPr>
            <w:r w:rsidRPr="00D759DF">
              <w:rPr>
                <w:b w:val="0"/>
                <w:color w:val="auto"/>
              </w:rPr>
              <w:t>It is important for all students to play a role in keeping each other safe.</w:t>
            </w:r>
          </w:p>
        </w:tc>
        <w:tc>
          <w:tcPr>
            <w:tcW w:w="1235" w:type="dxa"/>
            <w:vAlign w:val="center"/>
          </w:tcPr>
          <w:p w14:paraId="49BCEAD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6F8A8217"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2FAD957B"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46" w:type="dxa"/>
            <w:vAlign w:val="center"/>
          </w:tcPr>
          <w:p w14:paraId="314C638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803CF9" w:rsidRPr="00D759DF" w14:paraId="34B061DF" w14:textId="77777777" w:rsidTr="00DC4724">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700" w:type="dxa"/>
            <w:vAlign w:val="center"/>
          </w:tcPr>
          <w:p w14:paraId="38B4EAFF" w14:textId="047110F0" w:rsidR="00253A28" w:rsidRPr="00D759DF" w:rsidRDefault="00253A28" w:rsidP="00DC4724">
            <w:pPr>
              <w:keepNext/>
              <w:contextualSpacing/>
              <w:rPr>
                <w:b w:val="0"/>
                <w:color w:val="auto"/>
              </w:rPr>
            </w:pPr>
            <w:r w:rsidRPr="00D759DF">
              <w:rPr>
                <w:b w:val="0"/>
                <w:color w:val="auto"/>
              </w:rPr>
              <w:t>I like thinking of myself as someone who helps others when I can</w:t>
            </w:r>
            <w:r w:rsidR="00012F3A" w:rsidRPr="00D759DF">
              <w:rPr>
                <w:b w:val="0"/>
                <w:color w:val="auto"/>
              </w:rPr>
              <w:t>.</w:t>
            </w:r>
          </w:p>
        </w:tc>
        <w:tc>
          <w:tcPr>
            <w:tcW w:w="1235" w:type="dxa"/>
            <w:vAlign w:val="center"/>
          </w:tcPr>
          <w:p w14:paraId="0FA81194"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3DB7258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362829F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46" w:type="dxa"/>
            <w:vAlign w:val="center"/>
          </w:tcPr>
          <w:p w14:paraId="3DDF258D"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DA78512" w14:textId="77777777" w:rsidR="00253A28" w:rsidRPr="00D759DF" w:rsidRDefault="00253A28" w:rsidP="00464702">
      <w:pPr>
        <w:keepNext/>
        <w:contextualSpacing/>
        <w:rPr>
          <w:color w:val="auto"/>
        </w:rPr>
      </w:pPr>
    </w:p>
    <w:p w14:paraId="150C9B96" w14:textId="77777777" w:rsidR="00B46D9B" w:rsidRDefault="00813229">
      <w:pPr>
        <w:rPr>
          <w:color w:val="auto"/>
        </w:rPr>
        <w:sectPr w:rsidR="00B46D9B" w:rsidSect="00B46D9B">
          <w:headerReference w:type="default" r:id="rId55"/>
          <w:headerReference w:type="first" r:id="rId56"/>
          <w:pgSz w:w="12240" w:h="15840" w:code="1"/>
          <w:pgMar w:top="1440" w:right="1440" w:bottom="1440" w:left="1440" w:header="1080" w:footer="720" w:gutter="0"/>
          <w:cols w:space="720"/>
          <w:titlePg/>
          <w:docGrid w:linePitch="360"/>
        </w:sectPr>
      </w:pPr>
      <w:r>
        <w:rPr>
          <w:color w:val="auto"/>
        </w:rPr>
        <w:br w:type="page"/>
      </w:r>
    </w:p>
    <w:p w14:paraId="2D70D102" w14:textId="3F5D724F" w:rsidR="00253A28" w:rsidRPr="00D759DF" w:rsidRDefault="005D6CE1" w:rsidP="008B38B4">
      <w:pPr>
        <w:keepNext/>
        <w:contextualSpacing/>
        <w:rPr>
          <w:color w:val="auto"/>
        </w:rPr>
      </w:pPr>
      <w:r w:rsidRPr="00D759DF">
        <w:rPr>
          <w:color w:val="auto"/>
        </w:rPr>
        <w:lastRenderedPageBreak/>
        <w:t>Q1</w:t>
      </w:r>
      <w:r w:rsidR="00A101E1">
        <w:rPr>
          <w:color w:val="auto"/>
        </w:rPr>
        <w:t>6</w:t>
      </w:r>
      <w:r w:rsidR="00F5692A">
        <w:rPr>
          <w:color w:val="auto"/>
        </w:rPr>
        <w:t>2</w:t>
      </w:r>
      <w:r w:rsidR="00253A28" w:rsidRPr="00D759DF">
        <w:rPr>
          <w:color w:val="auto"/>
        </w:rPr>
        <w:t xml:space="preserve"> Using the scale provided, please indicate</w:t>
      </w:r>
      <w:r w:rsidR="00D759DF" w:rsidRPr="00D759DF">
        <w:rPr>
          <w:color w:val="auto"/>
        </w:rPr>
        <w:t xml:space="preserve"> your level of agreement</w:t>
      </w:r>
      <w:r w:rsidR="00DF5E3F" w:rsidRPr="00D759DF">
        <w:rPr>
          <w:color w:val="auto"/>
        </w:rPr>
        <w:t xml:space="preserve"> </w:t>
      </w:r>
      <w:r w:rsidR="00253A28" w:rsidRPr="00D759DF">
        <w:rPr>
          <w:color w:val="auto"/>
        </w:rPr>
        <w:t>with the following statements.</w:t>
      </w:r>
    </w:p>
    <w:tbl>
      <w:tblPr>
        <w:tblStyle w:val="GridTable4-Accent11"/>
        <w:tblW w:w="9260" w:type="dxa"/>
        <w:tblLayout w:type="fixed"/>
        <w:tblLook w:val="04A0" w:firstRow="1" w:lastRow="0" w:firstColumn="1" w:lastColumn="0" w:noHBand="0" w:noVBand="1"/>
      </w:tblPr>
      <w:tblGrid>
        <w:gridCol w:w="4645"/>
        <w:gridCol w:w="1219"/>
        <w:gridCol w:w="1132"/>
        <w:gridCol w:w="1132"/>
        <w:gridCol w:w="1132"/>
      </w:tblGrid>
      <w:tr w:rsidR="006E7FFC" w:rsidRPr="00D759DF" w14:paraId="31DD5AFB" w14:textId="77777777" w:rsidTr="00DC45E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645" w:type="dxa"/>
            <w:vAlign w:val="center"/>
          </w:tcPr>
          <w:p w14:paraId="5C0EF48B" w14:textId="77777777" w:rsidR="00253A28" w:rsidRPr="00D759DF" w:rsidRDefault="00253A28" w:rsidP="00F574E5">
            <w:pPr>
              <w:pStyle w:val="WhiteText"/>
              <w:keepNext/>
              <w:contextualSpacing/>
              <w:rPr>
                <w:b w:val="0"/>
                <w:color w:val="auto"/>
              </w:rPr>
            </w:pPr>
          </w:p>
        </w:tc>
        <w:tc>
          <w:tcPr>
            <w:tcW w:w="1219" w:type="dxa"/>
            <w:vAlign w:val="center"/>
          </w:tcPr>
          <w:p w14:paraId="44C868E3" w14:textId="75D9180F"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Strongly </w:t>
            </w:r>
            <w:r w:rsidR="00F574E5" w:rsidRPr="00D759DF">
              <w:rPr>
                <w:b w:val="0"/>
                <w:color w:val="auto"/>
                <w:sz w:val="20"/>
              </w:rPr>
              <w:t>d</w:t>
            </w:r>
            <w:r w:rsidRPr="00D759DF">
              <w:rPr>
                <w:b w:val="0"/>
                <w:color w:val="auto"/>
                <w:sz w:val="20"/>
              </w:rPr>
              <w:t>isagree</w:t>
            </w:r>
          </w:p>
        </w:tc>
        <w:tc>
          <w:tcPr>
            <w:tcW w:w="1132" w:type="dxa"/>
            <w:vAlign w:val="center"/>
          </w:tcPr>
          <w:p w14:paraId="576CB7FC"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Disagree</w:t>
            </w:r>
          </w:p>
        </w:tc>
        <w:tc>
          <w:tcPr>
            <w:tcW w:w="1132" w:type="dxa"/>
            <w:vAlign w:val="center"/>
          </w:tcPr>
          <w:p w14:paraId="00DB317E" w14:textId="77777777"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Agree</w:t>
            </w:r>
          </w:p>
        </w:tc>
        <w:tc>
          <w:tcPr>
            <w:tcW w:w="1132" w:type="dxa"/>
            <w:vAlign w:val="center"/>
          </w:tcPr>
          <w:p w14:paraId="7406544F" w14:textId="45E9C683" w:rsidR="00253A28" w:rsidRPr="00D759DF" w:rsidRDefault="00253A28" w:rsidP="00464702">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 xml:space="preserve">Strongly </w:t>
            </w:r>
            <w:r w:rsidR="00F574E5" w:rsidRPr="00D759DF">
              <w:rPr>
                <w:b w:val="0"/>
                <w:color w:val="auto"/>
                <w:sz w:val="20"/>
              </w:rPr>
              <w:t>ag</w:t>
            </w:r>
            <w:r w:rsidRPr="00D759DF">
              <w:rPr>
                <w:b w:val="0"/>
                <w:color w:val="auto"/>
                <w:sz w:val="20"/>
              </w:rPr>
              <w:t>ree</w:t>
            </w:r>
          </w:p>
        </w:tc>
      </w:tr>
      <w:tr w:rsidR="006E7FFC" w:rsidRPr="00D759DF" w14:paraId="3AE8988D" w14:textId="77777777" w:rsidTr="00DC45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45" w:type="dxa"/>
            <w:vAlign w:val="center"/>
          </w:tcPr>
          <w:p w14:paraId="13F80D01" w14:textId="77777777" w:rsidR="00253A28" w:rsidRPr="00D759DF" w:rsidRDefault="00253A28" w:rsidP="00F574E5">
            <w:pPr>
              <w:keepNext/>
              <w:contextualSpacing/>
              <w:rPr>
                <w:b w:val="0"/>
                <w:color w:val="auto"/>
              </w:rPr>
            </w:pPr>
            <w:r w:rsidRPr="00D759DF">
              <w:rPr>
                <w:b w:val="0"/>
                <w:color w:val="auto"/>
              </w:rPr>
              <w:t>On or around this campus, I feel safe from sexual harassment.</w:t>
            </w:r>
          </w:p>
        </w:tc>
        <w:tc>
          <w:tcPr>
            <w:tcW w:w="1219" w:type="dxa"/>
            <w:vAlign w:val="center"/>
          </w:tcPr>
          <w:p w14:paraId="2E178D39"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2" w:type="dxa"/>
            <w:vAlign w:val="center"/>
          </w:tcPr>
          <w:p w14:paraId="58917D7A"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2" w:type="dxa"/>
            <w:vAlign w:val="center"/>
          </w:tcPr>
          <w:p w14:paraId="60878CE2"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2" w:type="dxa"/>
            <w:vAlign w:val="center"/>
          </w:tcPr>
          <w:p w14:paraId="4B349297"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6E7FFC" w:rsidRPr="00D759DF" w14:paraId="7E2FFEC7" w14:textId="77777777" w:rsidTr="00DC45EE">
        <w:trPr>
          <w:trHeight w:val="297"/>
        </w:trPr>
        <w:tc>
          <w:tcPr>
            <w:cnfStyle w:val="001000000000" w:firstRow="0" w:lastRow="0" w:firstColumn="1" w:lastColumn="0" w:oddVBand="0" w:evenVBand="0" w:oddHBand="0" w:evenHBand="0" w:firstRowFirstColumn="0" w:firstRowLastColumn="0" w:lastRowFirstColumn="0" w:lastRowLastColumn="0"/>
            <w:tcW w:w="4645" w:type="dxa"/>
            <w:vAlign w:val="center"/>
          </w:tcPr>
          <w:p w14:paraId="620DC3A8" w14:textId="331E0309" w:rsidR="00253A28" w:rsidRPr="00D759DF" w:rsidRDefault="00253A28" w:rsidP="00F574E5">
            <w:pPr>
              <w:keepNext/>
              <w:contextualSpacing/>
              <w:rPr>
                <w:b w:val="0"/>
                <w:color w:val="auto"/>
              </w:rPr>
            </w:pPr>
            <w:r w:rsidRPr="00D759DF">
              <w:rPr>
                <w:b w:val="0"/>
                <w:color w:val="auto"/>
              </w:rPr>
              <w:t>On or around this campus, I feel safe from dating violence.</w:t>
            </w:r>
          </w:p>
        </w:tc>
        <w:tc>
          <w:tcPr>
            <w:tcW w:w="1219" w:type="dxa"/>
            <w:vAlign w:val="center"/>
          </w:tcPr>
          <w:p w14:paraId="4517E8C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2" w:type="dxa"/>
            <w:vAlign w:val="center"/>
          </w:tcPr>
          <w:p w14:paraId="414B32CD"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2" w:type="dxa"/>
            <w:vAlign w:val="center"/>
          </w:tcPr>
          <w:p w14:paraId="7CE8C7FF"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2" w:type="dxa"/>
            <w:vAlign w:val="center"/>
          </w:tcPr>
          <w:p w14:paraId="094D8690"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6E7FFC" w:rsidRPr="00D759DF" w14:paraId="7FDE418F" w14:textId="77777777" w:rsidTr="00DC45E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645" w:type="dxa"/>
            <w:vAlign w:val="center"/>
          </w:tcPr>
          <w:p w14:paraId="56AA4D81" w14:textId="21673894" w:rsidR="00253A28" w:rsidRPr="00D759DF" w:rsidRDefault="00253A28" w:rsidP="00F574E5">
            <w:pPr>
              <w:keepNext/>
              <w:contextualSpacing/>
              <w:rPr>
                <w:b w:val="0"/>
                <w:color w:val="auto"/>
              </w:rPr>
            </w:pPr>
            <w:r w:rsidRPr="00D759DF">
              <w:rPr>
                <w:b w:val="0"/>
                <w:color w:val="auto"/>
              </w:rPr>
              <w:t>On or around this campus, I feel safe from sexual violence.</w:t>
            </w:r>
          </w:p>
        </w:tc>
        <w:tc>
          <w:tcPr>
            <w:tcW w:w="1219" w:type="dxa"/>
            <w:vAlign w:val="center"/>
          </w:tcPr>
          <w:p w14:paraId="5E6C309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2" w:type="dxa"/>
            <w:vAlign w:val="center"/>
          </w:tcPr>
          <w:p w14:paraId="779206AB"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2" w:type="dxa"/>
            <w:vAlign w:val="center"/>
          </w:tcPr>
          <w:p w14:paraId="3816D631"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2" w:type="dxa"/>
            <w:vAlign w:val="center"/>
          </w:tcPr>
          <w:p w14:paraId="5F23EA3E" w14:textId="77777777" w:rsidR="00253A28" w:rsidRPr="00D759DF" w:rsidRDefault="00253A28"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6E7FFC" w:rsidRPr="00D759DF" w14:paraId="30263BC5" w14:textId="77777777" w:rsidTr="00DC45EE">
        <w:trPr>
          <w:trHeight w:val="195"/>
        </w:trPr>
        <w:tc>
          <w:tcPr>
            <w:cnfStyle w:val="001000000000" w:firstRow="0" w:lastRow="0" w:firstColumn="1" w:lastColumn="0" w:oddVBand="0" w:evenVBand="0" w:oddHBand="0" w:evenHBand="0" w:firstRowFirstColumn="0" w:firstRowLastColumn="0" w:lastRowFirstColumn="0" w:lastRowLastColumn="0"/>
            <w:tcW w:w="4645" w:type="dxa"/>
            <w:vAlign w:val="center"/>
          </w:tcPr>
          <w:p w14:paraId="0BCE7B48" w14:textId="77777777" w:rsidR="00253A28" w:rsidRPr="00D759DF" w:rsidRDefault="00253A28" w:rsidP="00F574E5">
            <w:pPr>
              <w:keepNext/>
              <w:contextualSpacing/>
              <w:rPr>
                <w:b w:val="0"/>
                <w:color w:val="auto"/>
              </w:rPr>
            </w:pPr>
            <w:r w:rsidRPr="00D759DF">
              <w:rPr>
                <w:b w:val="0"/>
                <w:color w:val="auto"/>
              </w:rPr>
              <w:t>On or around this campus, I feel safe from stalking.</w:t>
            </w:r>
          </w:p>
        </w:tc>
        <w:tc>
          <w:tcPr>
            <w:tcW w:w="1219" w:type="dxa"/>
            <w:vAlign w:val="center"/>
          </w:tcPr>
          <w:p w14:paraId="0B5C3CE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2" w:type="dxa"/>
            <w:vAlign w:val="center"/>
          </w:tcPr>
          <w:p w14:paraId="6C98D875"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2" w:type="dxa"/>
            <w:vAlign w:val="center"/>
          </w:tcPr>
          <w:p w14:paraId="3EB4F458"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2" w:type="dxa"/>
            <w:vAlign w:val="center"/>
          </w:tcPr>
          <w:p w14:paraId="3F0EA6EA" w14:textId="77777777" w:rsidR="00253A28" w:rsidRPr="00D759DF" w:rsidRDefault="00253A28"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379B4301" w14:textId="71CBA845" w:rsidR="006E7FFC" w:rsidRPr="00D759DF" w:rsidRDefault="006E7FFC" w:rsidP="00464702">
      <w:pPr>
        <w:keepNext/>
        <w:contextualSpacing/>
        <w:rPr>
          <w:color w:val="auto"/>
        </w:rPr>
      </w:pPr>
    </w:p>
    <w:p w14:paraId="35812635" w14:textId="6A995C98" w:rsidR="00253A28" w:rsidRPr="00D759DF" w:rsidRDefault="00482912" w:rsidP="00F574E5">
      <w:pPr>
        <w:keepNext/>
        <w:contextualSpacing/>
        <w:rPr>
          <w:color w:val="auto"/>
        </w:rPr>
      </w:pPr>
      <w:r w:rsidRPr="00D759DF">
        <w:rPr>
          <w:color w:val="auto"/>
        </w:rPr>
        <w:t>Q</w:t>
      </w:r>
      <w:r w:rsidR="005D6CE1" w:rsidRPr="00D759DF">
        <w:rPr>
          <w:color w:val="auto"/>
        </w:rPr>
        <w:t>1</w:t>
      </w:r>
      <w:r w:rsidR="00A101E1">
        <w:rPr>
          <w:color w:val="auto"/>
        </w:rPr>
        <w:t>6</w:t>
      </w:r>
      <w:r w:rsidR="00F5692A">
        <w:rPr>
          <w:color w:val="auto"/>
        </w:rPr>
        <w:t>3</w:t>
      </w:r>
      <w:r w:rsidR="00253A28" w:rsidRPr="00D759DF">
        <w:rPr>
          <w:color w:val="auto"/>
        </w:rPr>
        <w:t xml:space="preserve"> Using the scale provided, please indicate </w:t>
      </w:r>
      <w:r w:rsidR="00D759DF" w:rsidRPr="00D759DF">
        <w:rPr>
          <w:color w:val="auto"/>
        </w:rPr>
        <w:t>your level of agreement</w:t>
      </w:r>
      <w:r w:rsidR="00F574E5" w:rsidRPr="00D759DF">
        <w:rPr>
          <w:color w:val="auto"/>
        </w:rPr>
        <w:t xml:space="preserve"> with the </w:t>
      </w:r>
      <w:r w:rsidR="00253A28" w:rsidRPr="00D759DF">
        <w:rPr>
          <w:color w:val="auto"/>
        </w:rPr>
        <w:t>following statements.</w:t>
      </w:r>
    </w:p>
    <w:tbl>
      <w:tblPr>
        <w:tblStyle w:val="GridTable4-Accent11"/>
        <w:tblpPr w:leftFromText="180" w:rightFromText="180" w:vertAnchor="text" w:tblpY="1"/>
        <w:tblOverlap w:val="never"/>
        <w:tblW w:w="9265" w:type="dxa"/>
        <w:tblLayout w:type="fixed"/>
        <w:tblLook w:val="04A0" w:firstRow="1" w:lastRow="0" w:firstColumn="1" w:lastColumn="0" w:noHBand="0" w:noVBand="1"/>
      </w:tblPr>
      <w:tblGrid>
        <w:gridCol w:w="4675"/>
        <w:gridCol w:w="1170"/>
        <w:gridCol w:w="1170"/>
        <w:gridCol w:w="1080"/>
        <w:gridCol w:w="1170"/>
      </w:tblGrid>
      <w:tr w:rsidR="00D759DF" w:rsidRPr="00D759DF" w14:paraId="130FC7CB" w14:textId="77777777" w:rsidTr="00966243">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6A39F03" w14:textId="77777777" w:rsidR="009B412B" w:rsidRPr="00D759DF" w:rsidRDefault="009B412B" w:rsidP="002D0875">
            <w:pPr>
              <w:pStyle w:val="WhiteText"/>
              <w:keepNext/>
              <w:contextualSpacing/>
              <w:jc w:val="center"/>
              <w:rPr>
                <w:b w:val="0"/>
                <w:color w:val="auto"/>
              </w:rPr>
            </w:pPr>
          </w:p>
        </w:tc>
        <w:tc>
          <w:tcPr>
            <w:tcW w:w="1170" w:type="dxa"/>
            <w:vAlign w:val="center"/>
          </w:tcPr>
          <w:p w14:paraId="3E18152D" w14:textId="5992BDA7" w:rsidR="009B412B" w:rsidRPr="00D759DF" w:rsidRDefault="009B412B" w:rsidP="002D0875">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Strongly disagree</w:t>
            </w:r>
          </w:p>
        </w:tc>
        <w:tc>
          <w:tcPr>
            <w:tcW w:w="1170" w:type="dxa"/>
            <w:vAlign w:val="center"/>
          </w:tcPr>
          <w:p w14:paraId="3CF12615" w14:textId="4512C431" w:rsidR="009B412B" w:rsidRPr="00D759DF" w:rsidRDefault="009B412B" w:rsidP="002D0875">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Disagree</w:t>
            </w:r>
          </w:p>
        </w:tc>
        <w:tc>
          <w:tcPr>
            <w:tcW w:w="1080" w:type="dxa"/>
            <w:vAlign w:val="center"/>
          </w:tcPr>
          <w:p w14:paraId="0A4EB917" w14:textId="40E6B0A2" w:rsidR="009B412B" w:rsidRPr="00D759DF" w:rsidRDefault="009B412B" w:rsidP="002D0875">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Agree</w:t>
            </w:r>
          </w:p>
        </w:tc>
        <w:tc>
          <w:tcPr>
            <w:tcW w:w="1170" w:type="dxa"/>
            <w:vAlign w:val="center"/>
          </w:tcPr>
          <w:p w14:paraId="091F6972" w14:textId="0EEA2E2F" w:rsidR="009B412B" w:rsidRPr="00D759DF" w:rsidRDefault="009B412B" w:rsidP="002D0875">
            <w:pPr>
              <w:pStyle w:val="WhiteText"/>
              <w:keepNex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D759DF">
              <w:rPr>
                <w:b w:val="0"/>
                <w:color w:val="auto"/>
                <w:sz w:val="20"/>
              </w:rPr>
              <w:t>Strongly agree</w:t>
            </w:r>
          </w:p>
        </w:tc>
      </w:tr>
      <w:tr w:rsidR="00D759DF" w:rsidRPr="00D759DF" w14:paraId="07FC37AB" w14:textId="77777777" w:rsidTr="0096624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F70814C" w14:textId="5CF473A4" w:rsidR="009B412B" w:rsidRPr="00D759DF" w:rsidRDefault="009B412B" w:rsidP="002D0875">
            <w:pPr>
              <w:keepNext/>
              <w:contextualSpacing/>
              <w:rPr>
                <w:b w:val="0"/>
                <w:color w:val="auto"/>
              </w:rPr>
            </w:pPr>
            <w:r w:rsidRPr="00D759DF">
              <w:rPr>
                <w:b w:val="0"/>
                <w:color w:val="auto"/>
              </w:rPr>
              <w:t>I don't think sexual misconduct is a problem at Penn State.</w:t>
            </w:r>
          </w:p>
        </w:tc>
        <w:tc>
          <w:tcPr>
            <w:tcW w:w="1170" w:type="dxa"/>
            <w:vAlign w:val="center"/>
          </w:tcPr>
          <w:p w14:paraId="7A1D368B"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70" w:type="dxa"/>
            <w:vAlign w:val="center"/>
          </w:tcPr>
          <w:p w14:paraId="4DC26EF4"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3727553E"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70" w:type="dxa"/>
            <w:vAlign w:val="center"/>
          </w:tcPr>
          <w:p w14:paraId="7AFDF3C0"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D759DF" w:rsidRPr="00D759DF" w14:paraId="10392913" w14:textId="77777777" w:rsidTr="00966243">
        <w:trPr>
          <w:trHeight w:val="245"/>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8A2B0AC" w14:textId="2905395D" w:rsidR="009B412B" w:rsidRPr="00D759DF" w:rsidRDefault="009B412B" w:rsidP="002D0875">
            <w:pPr>
              <w:keepNext/>
              <w:contextualSpacing/>
              <w:rPr>
                <w:b w:val="0"/>
                <w:color w:val="auto"/>
              </w:rPr>
            </w:pPr>
            <w:r w:rsidRPr="00D759DF">
              <w:rPr>
                <w:b w:val="0"/>
                <w:color w:val="auto"/>
              </w:rPr>
              <w:t>I don't think there is much I can do about sexual misconduct on this campus.</w:t>
            </w:r>
          </w:p>
        </w:tc>
        <w:tc>
          <w:tcPr>
            <w:tcW w:w="1170" w:type="dxa"/>
            <w:vAlign w:val="center"/>
          </w:tcPr>
          <w:p w14:paraId="04608756" w14:textId="77777777" w:rsidR="009B412B" w:rsidRPr="00D759DF" w:rsidRDefault="009B412B"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70" w:type="dxa"/>
            <w:vAlign w:val="center"/>
          </w:tcPr>
          <w:p w14:paraId="0634A159" w14:textId="77777777" w:rsidR="009B412B" w:rsidRPr="00D759DF" w:rsidRDefault="009B412B"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80" w:type="dxa"/>
            <w:vAlign w:val="center"/>
          </w:tcPr>
          <w:p w14:paraId="2C1E822A" w14:textId="77777777" w:rsidR="009B412B" w:rsidRPr="00D759DF" w:rsidRDefault="009B412B"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70" w:type="dxa"/>
            <w:vAlign w:val="center"/>
          </w:tcPr>
          <w:p w14:paraId="29744CE4" w14:textId="77777777" w:rsidR="009B412B" w:rsidRPr="00D759DF" w:rsidRDefault="009B412B"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D759DF" w:rsidRPr="00D759DF" w14:paraId="1AA96A42" w14:textId="77777777" w:rsidTr="0096624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792522F" w14:textId="48767602" w:rsidR="009B412B" w:rsidRPr="00D759DF" w:rsidRDefault="009B412B" w:rsidP="002D0875">
            <w:pPr>
              <w:keepNext/>
              <w:contextualSpacing/>
              <w:rPr>
                <w:b w:val="0"/>
                <w:color w:val="auto"/>
              </w:rPr>
            </w:pPr>
            <w:r w:rsidRPr="00D759DF">
              <w:rPr>
                <w:b w:val="0"/>
                <w:color w:val="auto"/>
              </w:rPr>
              <w:t>There isn't much need for me to think about sexual misconduct while at college.</w:t>
            </w:r>
          </w:p>
        </w:tc>
        <w:tc>
          <w:tcPr>
            <w:tcW w:w="1170" w:type="dxa"/>
            <w:vAlign w:val="center"/>
          </w:tcPr>
          <w:p w14:paraId="5367ACD0"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70" w:type="dxa"/>
            <w:vAlign w:val="center"/>
          </w:tcPr>
          <w:p w14:paraId="4B5D9C4D"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61420FA9"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70" w:type="dxa"/>
            <w:vAlign w:val="center"/>
          </w:tcPr>
          <w:p w14:paraId="3E5FB07E"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r w:rsidR="00D759DF" w:rsidRPr="00D759DF" w14:paraId="529929C6" w14:textId="77777777" w:rsidTr="00966243">
        <w:trPr>
          <w:trHeight w:val="339"/>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592E72E" w14:textId="039A00AC" w:rsidR="009B412B" w:rsidRPr="00D759DF" w:rsidRDefault="009B412B" w:rsidP="002D0875">
            <w:pPr>
              <w:keepNext/>
              <w:contextualSpacing/>
              <w:rPr>
                <w:b w:val="0"/>
                <w:color w:val="auto"/>
              </w:rPr>
            </w:pPr>
            <w:r w:rsidRPr="00D759DF">
              <w:rPr>
                <w:b w:val="0"/>
                <w:color w:val="auto"/>
              </w:rPr>
              <w:t>I have recently taken part in activities or volunteered my time on projects focused on ending sexual misconduct on campus.</w:t>
            </w:r>
          </w:p>
        </w:tc>
        <w:tc>
          <w:tcPr>
            <w:tcW w:w="1170" w:type="dxa"/>
            <w:vAlign w:val="center"/>
          </w:tcPr>
          <w:p w14:paraId="5FBBAFC4" w14:textId="77777777" w:rsidR="009B412B" w:rsidRPr="00D759DF" w:rsidRDefault="009B412B"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70" w:type="dxa"/>
            <w:vAlign w:val="center"/>
          </w:tcPr>
          <w:p w14:paraId="3E52ED29" w14:textId="77777777" w:rsidR="009B412B" w:rsidRPr="00D759DF" w:rsidRDefault="009B412B"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080" w:type="dxa"/>
            <w:vAlign w:val="center"/>
          </w:tcPr>
          <w:p w14:paraId="0E611A82" w14:textId="77777777" w:rsidR="009B412B" w:rsidRPr="00D759DF" w:rsidRDefault="009B412B"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70" w:type="dxa"/>
            <w:vAlign w:val="center"/>
          </w:tcPr>
          <w:p w14:paraId="3E42B42F" w14:textId="77777777" w:rsidR="009B412B" w:rsidRPr="00D759DF" w:rsidRDefault="009B412B" w:rsidP="00EB282B">
            <w:pPr>
              <w:pStyle w:val="ListParagraph"/>
              <w:keepNext/>
              <w:numPr>
                <w:ilvl w:val="0"/>
                <w:numId w:val="51"/>
              </w:numPr>
              <w:jc w:val="center"/>
              <w:cnfStyle w:val="000000000000" w:firstRow="0" w:lastRow="0" w:firstColumn="0" w:lastColumn="0" w:oddVBand="0" w:evenVBand="0" w:oddHBand="0" w:evenHBand="0" w:firstRowFirstColumn="0" w:firstRowLastColumn="0" w:lastRowFirstColumn="0" w:lastRowLastColumn="0"/>
              <w:rPr>
                <w:color w:val="auto"/>
              </w:rPr>
            </w:pPr>
          </w:p>
        </w:tc>
      </w:tr>
      <w:tr w:rsidR="00D759DF" w:rsidRPr="00D759DF" w14:paraId="12095840" w14:textId="77777777" w:rsidTr="00966243">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8E473D5" w14:textId="77777777" w:rsidR="009B412B" w:rsidRPr="00D759DF" w:rsidRDefault="009B412B" w:rsidP="002D0875">
            <w:pPr>
              <w:keepNext/>
              <w:contextualSpacing/>
              <w:rPr>
                <w:b w:val="0"/>
                <w:color w:val="auto"/>
              </w:rPr>
            </w:pPr>
            <w:r w:rsidRPr="00D759DF">
              <w:rPr>
                <w:b w:val="0"/>
                <w:color w:val="auto"/>
              </w:rPr>
              <w:t>I have heard comments or seen online posts from Penn State students that make jokes about dating violence, sexual assault, or rape.</w:t>
            </w:r>
          </w:p>
        </w:tc>
        <w:tc>
          <w:tcPr>
            <w:tcW w:w="1170" w:type="dxa"/>
            <w:vAlign w:val="center"/>
          </w:tcPr>
          <w:p w14:paraId="4F3CA997"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70" w:type="dxa"/>
            <w:vAlign w:val="center"/>
          </w:tcPr>
          <w:p w14:paraId="6542DF51"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080" w:type="dxa"/>
            <w:vAlign w:val="center"/>
          </w:tcPr>
          <w:p w14:paraId="517E21FB"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70" w:type="dxa"/>
            <w:vAlign w:val="center"/>
          </w:tcPr>
          <w:p w14:paraId="6EEA882D" w14:textId="77777777" w:rsidR="009B412B" w:rsidRPr="00D759DF" w:rsidRDefault="009B412B" w:rsidP="00EB282B">
            <w:pPr>
              <w:pStyle w:val="ListParagraph"/>
              <w:keepNext/>
              <w:numPr>
                <w:ilvl w:val="0"/>
                <w:numId w:val="51"/>
              </w:numPr>
              <w:jc w:val="center"/>
              <w:cnfStyle w:val="000000100000" w:firstRow="0" w:lastRow="0" w:firstColumn="0" w:lastColumn="0" w:oddVBand="0" w:evenVBand="0" w:oddHBand="1" w:evenHBand="0" w:firstRowFirstColumn="0" w:firstRowLastColumn="0" w:lastRowFirstColumn="0" w:lastRowLastColumn="0"/>
              <w:rPr>
                <w:color w:val="auto"/>
              </w:rPr>
            </w:pPr>
          </w:p>
        </w:tc>
      </w:tr>
    </w:tbl>
    <w:p w14:paraId="69B01798" w14:textId="77777777" w:rsidR="001D08BA" w:rsidRDefault="001D08BA" w:rsidP="00464702">
      <w:pPr>
        <w:contextualSpacing/>
        <w:rPr>
          <w:color w:val="auto"/>
        </w:rPr>
      </w:pPr>
    </w:p>
    <w:p w14:paraId="707C12DE" w14:textId="5263B14A" w:rsidR="009339DB" w:rsidRPr="00F5692A" w:rsidRDefault="00E07573" w:rsidP="009339DB">
      <w:pPr>
        <w:pStyle w:val="Default"/>
        <w:rPr>
          <w:rFonts w:asciiTheme="minorHAnsi" w:hAnsiTheme="minorHAnsi"/>
          <w:color w:val="auto"/>
          <w:sz w:val="20"/>
          <w:szCs w:val="20"/>
        </w:rPr>
      </w:pPr>
      <w:r w:rsidRPr="00F5692A">
        <w:rPr>
          <w:rFonts w:asciiTheme="minorHAnsi" w:hAnsiTheme="minorHAnsi"/>
          <w:color w:val="auto"/>
          <w:sz w:val="20"/>
          <w:szCs w:val="20"/>
        </w:rPr>
        <w:t>Q16</w:t>
      </w:r>
      <w:r w:rsidR="00F5692A" w:rsidRPr="00F5692A">
        <w:rPr>
          <w:rFonts w:asciiTheme="minorHAnsi" w:hAnsiTheme="minorHAnsi"/>
          <w:color w:val="auto"/>
          <w:sz w:val="20"/>
          <w:szCs w:val="20"/>
        </w:rPr>
        <w:t>4</w:t>
      </w:r>
      <w:r w:rsidR="00272285" w:rsidRPr="00F5692A">
        <w:rPr>
          <w:rFonts w:asciiTheme="minorHAnsi" w:hAnsiTheme="minorHAnsi"/>
          <w:color w:val="auto"/>
          <w:sz w:val="20"/>
          <w:szCs w:val="20"/>
        </w:rPr>
        <w:t xml:space="preserve"> </w:t>
      </w:r>
      <w:r w:rsidR="009339DB" w:rsidRPr="00F5692A">
        <w:rPr>
          <w:rFonts w:asciiTheme="minorHAnsi" w:hAnsiTheme="minorHAnsi"/>
          <w:color w:val="auto"/>
          <w:sz w:val="20"/>
          <w:szCs w:val="20"/>
        </w:rPr>
        <w:t xml:space="preserve">If there is any additional information you would like to provide about Penn State’s climate related to sexual misconduct, or if you have feedback on the survey, please use the box below. Like the rest of your responses to this survey, any information you provide is anonymous and will only be reported grouped with all other comments. </w:t>
      </w:r>
    </w:p>
    <w:p w14:paraId="3E43F166" w14:textId="77777777" w:rsidR="00B143DE" w:rsidRPr="00F5692A" w:rsidRDefault="00B143DE" w:rsidP="009339DB">
      <w:pPr>
        <w:pStyle w:val="Default"/>
        <w:rPr>
          <w:rFonts w:asciiTheme="minorHAnsi" w:hAnsiTheme="minorHAnsi"/>
          <w:color w:val="auto"/>
          <w:sz w:val="23"/>
          <w:szCs w:val="23"/>
        </w:rPr>
      </w:pPr>
    </w:p>
    <w:p w14:paraId="7AEF675E" w14:textId="588D5EED" w:rsidR="00752AD2" w:rsidRPr="006768C2" w:rsidRDefault="00752AD2" w:rsidP="00464702">
      <w:pPr>
        <w:contextualSpacing/>
        <w:rPr>
          <w:color w:val="auto"/>
        </w:rPr>
        <w:sectPr w:rsidR="00752AD2" w:rsidRPr="006768C2" w:rsidSect="00C72504">
          <w:headerReference w:type="default" r:id="rId57"/>
          <w:pgSz w:w="12240" w:h="15840" w:code="1"/>
          <w:pgMar w:top="1440" w:right="1440" w:bottom="1440" w:left="1440" w:header="1080" w:footer="720" w:gutter="0"/>
          <w:cols w:space="720"/>
          <w:docGrid w:linePitch="360"/>
        </w:sectPr>
      </w:pPr>
      <w:r w:rsidRPr="00F5692A">
        <w:rPr>
          <w:color w:val="auto"/>
        </w:rPr>
        <w:t xml:space="preserve">If you would like to include information </w:t>
      </w:r>
      <w:r w:rsidR="00BF0877" w:rsidRPr="00F5692A">
        <w:rPr>
          <w:color w:val="auto"/>
        </w:rPr>
        <w:t xml:space="preserve">that is identifiable or regarding a specific incident, please report it on the </w:t>
      </w:r>
      <w:r w:rsidR="00E8195D" w:rsidRPr="00F5692A">
        <w:rPr>
          <w:color w:val="auto"/>
        </w:rPr>
        <w:t>Title IX reporting</w:t>
      </w:r>
      <w:r w:rsidR="00BF0877" w:rsidRPr="00F5692A">
        <w:rPr>
          <w:color w:val="auto"/>
        </w:rPr>
        <w:t xml:space="preserve"> website </w:t>
      </w:r>
      <w:r w:rsidR="00F17796" w:rsidRPr="00F5692A">
        <w:rPr>
          <w:color w:val="auto"/>
        </w:rPr>
        <w:t xml:space="preserve">at </w:t>
      </w:r>
      <w:r w:rsidR="00DA6BC2" w:rsidRPr="00F5692A">
        <w:rPr>
          <w:color w:val="auto"/>
        </w:rPr>
        <w:t>https://titleix.psu.edu/filing-a-report/</w:t>
      </w:r>
      <w:r w:rsidR="00F17796" w:rsidRPr="00F5692A">
        <w:rPr>
          <w:color w:val="auto"/>
        </w:rPr>
        <w:t>,</w:t>
      </w:r>
      <w:r w:rsidR="009D7BBF" w:rsidRPr="00F5692A">
        <w:rPr>
          <w:color w:val="auto"/>
        </w:rPr>
        <w:t xml:space="preserve"> rather than in this space</w:t>
      </w:r>
      <w:r w:rsidR="00FE6CB3" w:rsidRPr="00F5692A">
        <w:rPr>
          <w:color w:val="auto"/>
        </w:rPr>
        <w:t xml:space="preserve">. </w:t>
      </w:r>
      <w:r w:rsidR="00AF5583" w:rsidRPr="00F5692A">
        <w:rPr>
          <w:color w:val="auto"/>
        </w:rPr>
        <w:t>If you do include any identifying inf</w:t>
      </w:r>
      <w:r w:rsidR="000657CF" w:rsidRPr="00F5692A">
        <w:rPr>
          <w:color w:val="auto"/>
        </w:rPr>
        <w:t xml:space="preserve">ormation </w:t>
      </w:r>
      <w:r w:rsidR="00C21C15" w:rsidRPr="00F5692A">
        <w:rPr>
          <w:color w:val="auto"/>
        </w:rPr>
        <w:t xml:space="preserve">about yourself or anyone else </w:t>
      </w:r>
      <w:r w:rsidR="000657CF" w:rsidRPr="00F5692A">
        <w:rPr>
          <w:color w:val="auto"/>
        </w:rPr>
        <w:t>in the box below</w:t>
      </w:r>
      <w:r w:rsidR="003B52BA" w:rsidRPr="00F5692A">
        <w:rPr>
          <w:color w:val="auto"/>
        </w:rPr>
        <w:t xml:space="preserve">, </w:t>
      </w:r>
      <w:r w:rsidR="002A2A98" w:rsidRPr="00F5692A">
        <w:rPr>
          <w:color w:val="auto"/>
        </w:rPr>
        <w:t xml:space="preserve">please note that </w:t>
      </w:r>
      <w:r w:rsidR="003B52BA" w:rsidRPr="00F5692A">
        <w:rPr>
          <w:color w:val="auto"/>
        </w:rPr>
        <w:t xml:space="preserve">your survey responses would no longer be </w:t>
      </w:r>
      <w:proofErr w:type="gramStart"/>
      <w:r w:rsidR="003C4DBB" w:rsidRPr="00F5692A">
        <w:rPr>
          <w:color w:val="auto"/>
        </w:rPr>
        <w:t>anonymou</w:t>
      </w:r>
      <w:r w:rsidR="00EB3168" w:rsidRPr="00F5692A">
        <w:rPr>
          <w:color w:val="auto"/>
        </w:rPr>
        <w:t>s</w:t>
      </w:r>
      <w:proofErr w:type="gramEnd"/>
      <w:r w:rsidR="00EB3168" w:rsidRPr="00F5692A">
        <w:rPr>
          <w:color w:val="auto"/>
        </w:rPr>
        <w:t xml:space="preserve"> and a </w:t>
      </w:r>
      <w:r w:rsidR="005D2968" w:rsidRPr="00F5692A">
        <w:rPr>
          <w:color w:val="auto"/>
        </w:rPr>
        <w:t>Title IX</w:t>
      </w:r>
      <w:r w:rsidR="00EB3168" w:rsidRPr="00F5692A">
        <w:rPr>
          <w:color w:val="auto"/>
        </w:rPr>
        <w:t xml:space="preserve"> report would be submitted to the Title IX Office with that information</w:t>
      </w:r>
      <w:r w:rsidR="002A2A98" w:rsidRPr="00F5692A">
        <w:rPr>
          <w:color w:val="auto"/>
        </w:rPr>
        <w:t xml:space="preserve"> for follow</w:t>
      </w:r>
      <w:r w:rsidR="002356F2" w:rsidRPr="00F5692A">
        <w:rPr>
          <w:color w:val="auto"/>
        </w:rPr>
        <w:t>-up</w:t>
      </w:r>
      <w:r w:rsidR="003C4DBB" w:rsidRPr="00F5692A">
        <w:rPr>
          <w:color w:val="auto"/>
        </w:rPr>
        <w:t xml:space="preserve">. </w:t>
      </w:r>
      <w:r w:rsidR="006768C2">
        <w:rPr>
          <w:color w:val="auto"/>
        </w:rPr>
        <w:t xml:space="preserve"> </w:t>
      </w:r>
      <w:r w:rsidR="006768C2" w:rsidRPr="00F84289">
        <w:rPr>
          <w:color w:val="FF0000"/>
        </w:rPr>
        <w:t>(Open-ended response)</w:t>
      </w:r>
    </w:p>
    <w:p w14:paraId="1CC2A05F" w14:textId="00489100" w:rsidR="00253A28" w:rsidRPr="00D759DF" w:rsidRDefault="00253A28" w:rsidP="00464702">
      <w:pPr>
        <w:contextualSpacing/>
        <w:rPr>
          <w:color w:val="auto"/>
        </w:rPr>
      </w:pPr>
    </w:p>
    <w:p w14:paraId="3A073619" w14:textId="6A047901" w:rsidR="00966243" w:rsidRDefault="00253A28" w:rsidP="00E9279E">
      <w:pPr>
        <w:keepNext/>
        <w:contextualSpacing/>
        <w:rPr>
          <w:color w:val="auto"/>
        </w:rPr>
      </w:pPr>
      <w:r w:rsidRPr="00D759DF">
        <w:rPr>
          <w:color w:val="auto"/>
        </w:rPr>
        <w:t>You have reached the end of the survey</w:t>
      </w:r>
      <w:r w:rsidR="00EA203F">
        <w:rPr>
          <w:color w:val="auto"/>
        </w:rPr>
        <w:t>.</w:t>
      </w:r>
      <w:r w:rsidRPr="00D759DF">
        <w:rPr>
          <w:color w:val="auto"/>
        </w:rPr>
        <w:t xml:space="preserve"> </w:t>
      </w:r>
    </w:p>
    <w:p w14:paraId="51BC6AD6" w14:textId="445B875B" w:rsidR="00EA203F" w:rsidRDefault="00EA203F" w:rsidP="00E9279E">
      <w:pPr>
        <w:keepNext/>
        <w:contextualSpacing/>
        <w:rPr>
          <w:color w:val="auto"/>
        </w:rPr>
      </w:pPr>
    </w:p>
    <w:p w14:paraId="06649251" w14:textId="4F6A8524" w:rsidR="00EA203F" w:rsidRPr="00D759DF" w:rsidRDefault="00EA203F" w:rsidP="00E9279E">
      <w:pPr>
        <w:keepNext/>
        <w:contextualSpacing/>
        <w:rPr>
          <w:color w:val="auto"/>
        </w:rPr>
      </w:pPr>
      <w:r>
        <w:rPr>
          <w:color w:val="auto"/>
        </w:rPr>
        <w:t>We really</w:t>
      </w:r>
      <w:r w:rsidR="00EE18D8">
        <w:rPr>
          <w:color w:val="auto"/>
        </w:rPr>
        <w:t xml:space="preserve"> appreciate your honesty and for taking the</w:t>
      </w:r>
      <w:r>
        <w:rPr>
          <w:color w:val="auto"/>
        </w:rPr>
        <w:t xml:space="preserve"> time to share your experiences</w:t>
      </w:r>
      <w:r w:rsidR="00EE18D8">
        <w:rPr>
          <w:color w:val="auto"/>
        </w:rPr>
        <w:t xml:space="preserve"> with us. We </w:t>
      </w:r>
      <w:r>
        <w:rPr>
          <w:color w:val="auto"/>
        </w:rPr>
        <w:t>understand that this may have been difficult</w:t>
      </w:r>
      <w:r w:rsidR="00515248">
        <w:rPr>
          <w:color w:val="auto"/>
        </w:rPr>
        <w:t xml:space="preserve"> for you</w:t>
      </w:r>
      <w:r>
        <w:rPr>
          <w:color w:val="auto"/>
        </w:rPr>
        <w:t>, but we value your responses</w:t>
      </w:r>
      <w:r w:rsidR="00515248">
        <w:rPr>
          <w:color w:val="auto"/>
        </w:rPr>
        <w:t>,</w:t>
      </w:r>
      <w:r>
        <w:rPr>
          <w:color w:val="auto"/>
        </w:rPr>
        <w:t xml:space="preserve"> and they will help us improve the campus climate for </w:t>
      </w:r>
      <w:r w:rsidR="00515248">
        <w:rPr>
          <w:color w:val="auto"/>
        </w:rPr>
        <w:t xml:space="preserve">current </w:t>
      </w:r>
      <w:r>
        <w:rPr>
          <w:color w:val="auto"/>
        </w:rPr>
        <w:t>an</w:t>
      </w:r>
      <w:r w:rsidR="00515248">
        <w:rPr>
          <w:color w:val="auto"/>
        </w:rPr>
        <w:t>d future Penn State</w:t>
      </w:r>
      <w:r>
        <w:rPr>
          <w:color w:val="auto"/>
        </w:rPr>
        <w:t>rs.</w:t>
      </w:r>
    </w:p>
    <w:p w14:paraId="10944CD6" w14:textId="77777777" w:rsidR="00966243" w:rsidRPr="00D759DF" w:rsidRDefault="00966243" w:rsidP="00E9279E">
      <w:pPr>
        <w:keepNext/>
        <w:contextualSpacing/>
        <w:rPr>
          <w:color w:val="auto"/>
        </w:rPr>
      </w:pPr>
    </w:p>
    <w:p w14:paraId="179A0870" w14:textId="511277C1" w:rsidR="00543488" w:rsidRDefault="00543488" w:rsidP="00543488">
      <w:pPr>
        <w:keepNext/>
        <w:contextualSpacing/>
        <w:rPr>
          <w:color w:val="auto"/>
        </w:rPr>
      </w:pPr>
      <w:r w:rsidRPr="00D759DF">
        <w:rPr>
          <w:color w:val="auto"/>
        </w:rPr>
        <w:t xml:space="preserve">If you or someone you know </w:t>
      </w:r>
      <w:proofErr w:type="gramStart"/>
      <w:r w:rsidRPr="00D759DF">
        <w:rPr>
          <w:color w:val="auto"/>
        </w:rPr>
        <w:t>is in need of</w:t>
      </w:r>
      <w:proofErr w:type="gramEnd"/>
      <w:r w:rsidRPr="00D759DF">
        <w:rPr>
          <w:color w:val="auto"/>
        </w:rPr>
        <w:t xml:space="preserve"> resources regarding sexual misconduct at Penn State,</w:t>
      </w:r>
      <w:r>
        <w:rPr>
          <w:color w:val="auto"/>
        </w:rPr>
        <w:t xml:space="preserve"> there are a number of confidential and non-confidential resources where students can get support. The links below can help you connect with those resources for you or someone you </w:t>
      </w:r>
      <w:r w:rsidR="00DA6BC2">
        <w:rPr>
          <w:color w:val="auto"/>
        </w:rPr>
        <w:t>know.</w:t>
      </w:r>
      <w:r w:rsidRPr="00D759DF">
        <w:rPr>
          <w:color w:val="auto"/>
        </w:rPr>
        <w:t xml:space="preserve"> </w:t>
      </w:r>
    </w:p>
    <w:p w14:paraId="0B42764D" w14:textId="77777777" w:rsidR="00543488" w:rsidRDefault="00543488" w:rsidP="00543488">
      <w:pPr>
        <w:keepNext/>
        <w:contextualSpacing/>
        <w:rPr>
          <w:color w:val="auto"/>
        </w:rPr>
      </w:pPr>
    </w:p>
    <w:p w14:paraId="0FC111A3" w14:textId="77777777" w:rsidR="00543488" w:rsidRPr="00DA6BC2" w:rsidRDefault="00543488" w:rsidP="00543488">
      <w:pPr>
        <w:spacing w:line="276" w:lineRule="auto"/>
        <w:rPr>
          <w:color w:val="auto"/>
        </w:rPr>
      </w:pPr>
      <w:r w:rsidRPr="00DA6BC2">
        <w:rPr>
          <w:color w:val="auto"/>
        </w:rPr>
        <w:t>Confidential Resources:</w:t>
      </w:r>
    </w:p>
    <w:p w14:paraId="7CCE4D63" w14:textId="77777777" w:rsidR="00543488" w:rsidRPr="00DA6BC2" w:rsidRDefault="00997E8E" w:rsidP="00543488">
      <w:pPr>
        <w:spacing w:line="276" w:lineRule="auto"/>
        <w:ind w:left="720"/>
        <w:rPr>
          <w:color w:val="auto"/>
        </w:rPr>
      </w:pPr>
      <w:hyperlink r:id="rId58" w:history="1">
        <w:r w:rsidR="00543488" w:rsidRPr="00DA6BC2">
          <w:rPr>
            <w:rStyle w:val="Hyperlink"/>
            <w:color w:val="auto"/>
          </w:rPr>
          <w:t>Rape, Abuse, Incest Nation Network [RAINN] Hotline and Online Chat</w:t>
        </w:r>
      </w:hyperlink>
    </w:p>
    <w:p w14:paraId="117BD17E" w14:textId="77777777" w:rsidR="00543488" w:rsidRPr="00DA6BC2" w:rsidRDefault="00997E8E" w:rsidP="00543488">
      <w:pPr>
        <w:spacing w:line="276" w:lineRule="auto"/>
        <w:ind w:left="720"/>
        <w:rPr>
          <w:color w:val="auto"/>
        </w:rPr>
      </w:pPr>
      <w:hyperlink r:id="rId59" w:history="1">
        <w:r w:rsidR="00543488" w:rsidRPr="00DA6BC2">
          <w:rPr>
            <w:rStyle w:val="Hyperlink"/>
            <w:color w:val="auto"/>
          </w:rPr>
          <w:t>National Domestic Violence Hotline and online chat</w:t>
        </w:r>
      </w:hyperlink>
    </w:p>
    <w:p w14:paraId="5620926F" w14:textId="77777777" w:rsidR="00543488" w:rsidRPr="00DA6BC2" w:rsidRDefault="00997E8E" w:rsidP="00543488">
      <w:pPr>
        <w:spacing w:line="276" w:lineRule="auto"/>
        <w:ind w:left="720"/>
        <w:rPr>
          <w:color w:val="auto"/>
        </w:rPr>
      </w:pPr>
      <w:hyperlink r:id="rId60" w:history="1">
        <w:r w:rsidR="00543488" w:rsidRPr="00DA6BC2">
          <w:rPr>
            <w:rStyle w:val="Hyperlink"/>
            <w:color w:val="auto"/>
          </w:rPr>
          <w:t>Find your local sexual assault and domestic violence service provider</w:t>
        </w:r>
      </w:hyperlink>
      <w:r w:rsidR="00543488" w:rsidRPr="00DA6BC2">
        <w:rPr>
          <w:color w:val="auto"/>
        </w:rPr>
        <w:t xml:space="preserve"> </w:t>
      </w:r>
    </w:p>
    <w:p w14:paraId="3A9E86FD" w14:textId="77777777" w:rsidR="00543488" w:rsidRPr="00DA6BC2" w:rsidRDefault="00997E8E" w:rsidP="00543488">
      <w:pPr>
        <w:spacing w:line="276" w:lineRule="auto"/>
        <w:ind w:left="720"/>
        <w:rPr>
          <w:color w:val="auto"/>
        </w:rPr>
      </w:pPr>
      <w:hyperlink r:id="rId61" w:history="1">
        <w:r w:rsidR="00543488" w:rsidRPr="00DA6BC2">
          <w:rPr>
            <w:rStyle w:val="Hyperlink"/>
            <w:color w:val="auto"/>
          </w:rPr>
          <w:t>Penn State Gender Equity Center</w:t>
        </w:r>
      </w:hyperlink>
    </w:p>
    <w:p w14:paraId="6EAD6981" w14:textId="77777777" w:rsidR="00543488" w:rsidRPr="00DA6BC2" w:rsidRDefault="00997E8E" w:rsidP="00543488">
      <w:pPr>
        <w:spacing w:line="276" w:lineRule="auto"/>
        <w:ind w:left="720"/>
        <w:rPr>
          <w:color w:val="auto"/>
        </w:rPr>
      </w:pPr>
      <w:hyperlink r:id="rId62" w:history="1">
        <w:r w:rsidR="00543488" w:rsidRPr="00DA6BC2">
          <w:rPr>
            <w:rStyle w:val="Hyperlink"/>
            <w:color w:val="auto"/>
          </w:rPr>
          <w:t>Penn State CAPS</w:t>
        </w:r>
      </w:hyperlink>
      <w:r w:rsidR="00543488" w:rsidRPr="00DA6BC2">
        <w:rPr>
          <w:color w:val="auto"/>
        </w:rPr>
        <w:t xml:space="preserve"> </w:t>
      </w:r>
    </w:p>
    <w:p w14:paraId="0DB572A7" w14:textId="77777777" w:rsidR="00543488" w:rsidRPr="00DA6BC2" w:rsidRDefault="00997E8E" w:rsidP="00543488">
      <w:pPr>
        <w:spacing w:line="276" w:lineRule="auto"/>
        <w:ind w:left="720"/>
        <w:rPr>
          <w:color w:val="auto"/>
        </w:rPr>
      </w:pPr>
      <w:hyperlink r:id="rId63" w:history="1">
        <w:r w:rsidR="00543488" w:rsidRPr="00DA6BC2">
          <w:rPr>
            <w:rStyle w:val="Hyperlink"/>
            <w:color w:val="auto"/>
          </w:rPr>
          <w:t>Penn State UHS</w:t>
        </w:r>
      </w:hyperlink>
      <w:r w:rsidR="00543488" w:rsidRPr="00DA6BC2">
        <w:rPr>
          <w:color w:val="auto"/>
        </w:rPr>
        <w:t xml:space="preserve"> and </w:t>
      </w:r>
      <w:hyperlink r:id="rId64" w:history="1">
        <w:r w:rsidR="00543488" w:rsidRPr="00DA6BC2">
          <w:rPr>
            <w:rStyle w:val="Hyperlink"/>
            <w:color w:val="auto"/>
          </w:rPr>
          <w:t>UHS at the Campuses</w:t>
        </w:r>
      </w:hyperlink>
    </w:p>
    <w:p w14:paraId="04FC1CA8" w14:textId="77777777" w:rsidR="00543488" w:rsidRPr="00DA6BC2" w:rsidRDefault="00543488" w:rsidP="00543488">
      <w:pPr>
        <w:spacing w:line="276" w:lineRule="auto"/>
        <w:rPr>
          <w:color w:val="auto"/>
        </w:rPr>
      </w:pPr>
      <w:r w:rsidRPr="00DA6BC2">
        <w:rPr>
          <w:color w:val="auto"/>
        </w:rPr>
        <w:t>Non-confidential Resources</w:t>
      </w:r>
    </w:p>
    <w:p w14:paraId="56E3FE0B" w14:textId="77777777" w:rsidR="00543488" w:rsidRPr="00DA6BC2" w:rsidRDefault="00997E8E" w:rsidP="00543488">
      <w:pPr>
        <w:spacing w:line="276" w:lineRule="auto"/>
        <w:ind w:left="720"/>
        <w:rPr>
          <w:color w:val="auto"/>
        </w:rPr>
      </w:pPr>
      <w:hyperlink r:id="rId65" w:history="1">
        <w:r w:rsidR="00543488" w:rsidRPr="00DA6BC2">
          <w:rPr>
            <w:rStyle w:val="Hyperlink"/>
            <w:color w:val="auto"/>
          </w:rPr>
          <w:t>Office of Sexual Misconduct Prevention and Response</w:t>
        </w:r>
      </w:hyperlink>
    </w:p>
    <w:p w14:paraId="0395E1DD" w14:textId="77777777" w:rsidR="00543488" w:rsidRPr="00DA6BC2" w:rsidRDefault="00997E8E" w:rsidP="00543488">
      <w:pPr>
        <w:spacing w:line="276" w:lineRule="auto"/>
        <w:ind w:left="720"/>
        <w:rPr>
          <w:color w:val="auto"/>
        </w:rPr>
      </w:pPr>
      <w:hyperlink r:id="rId66" w:history="1">
        <w:r w:rsidR="00543488" w:rsidRPr="00DA6BC2">
          <w:rPr>
            <w:rStyle w:val="Hyperlink"/>
            <w:color w:val="auto"/>
          </w:rPr>
          <w:t>Penn State police</w:t>
        </w:r>
      </w:hyperlink>
    </w:p>
    <w:p w14:paraId="2806840C" w14:textId="77777777" w:rsidR="00543488" w:rsidRPr="00DA6BC2" w:rsidRDefault="00543488" w:rsidP="00543488">
      <w:pPr>
        <w:spacing w:line="276" w:lineRule="auto"/>
        <w:ind w:left="720"/>
        <w:rPr>
          <w:color w:val="auto"/>
        </w:rPr>
      </w:pPr>
      <w:r w:rsidRPr="00DA6BC2">
        <w:rPr>
          <w:color w:val="auto"/>
        </w:rPr>
        <w:t xml:space="preserve">Your local police </w:t>
      </w:r>
    </w:p>
    <w:p w14:paraId="09BAAE8A" w14:textId="77777777" w:rsidR="00F10E6C" w:rsidRPr="00DA6BC2" w:rsidRDefault="00F10E6C" w:rsidP="00464702">
      <w:pPr>
        <w:keepNext/>
        <w:contextualSpacing/>
        <w:rPr>
          <w:color w:val="auto"/>
        </w:rPr>
      </w:pPr>
    </w:p>
    <w:p w14:paraId="27DB54D0" w14:textId="24401D4B" w:rsidR="00253A28" w:rsidRPr="00D759DF" w:rsidRDefault="00253A28" w:rsidP="00464702">
      <w:pPr>
        <w:keepNext/>
        <w:contextualSpacing/>
        <w:rPr>
          <w:color w:val="auto"/>
        </w:rPr>
      </w:pPr>
      <w:r w:rsidRPr="00D759DF">
        <w:rPr>
          <w:color w:val="auto"/>
        </w:rPr>
        <w:t>Questions regarding the survey should be directed</w:t>
      </w:r>
      <w:r w:rsidR="001D4FAF" w:rsidRPr="00D759DF">
        <w:rPr>
          <w:color w:val="auto"/>
        </w:rPr>
        <w:t xml:space="preserve"> to A</w:t>
      </w:r>
      <w:r w:rsidR="006F3E3E">
        <w:rPr>
          <w:color w:val="auto"/>
        </w:rPr>
        <w:t>dam Christensen, d</w:t>
      </w:r>
      <w:r w:rsidR="001D4FAF" w:rsidRPr="00D759DF">
        <w:rPr>
          <w:color w:val="auto"/>
        </w:rPr>
        <w:t xml:space="preserve">irector </w:t>
      </w:r>
      <w:r w:rsidRPr="00D759DF">
        <w:rPr>
          <w:color w:val="auto"/>
        </w:rPr>
        <w:t>of Student Affairs Research and Assessment</w:t>
      </w:r>
      <w:r w:rsidR="006F3E3E">
        <w:rPr>
          <w:color w:val="auto"/>
        </w:rPr>
        <w:t>,</w:t>
      </w:r>
      <w:r w:rsidRPr="00D759DF">
        <w:rPr>
          <w:color w:val="auto"/>
        </w:rPr>
        <w:t xml:space="preserve"> at </w:t>
      </w:r>
      <w:hyperlink r:id="rId67" w:history="1">
        <w:r w:rsidR="005049AB" w:rsidRPr="00D759DF">
          <w:rPr>
            <w:rStyle w:val="Hyperlink"/>
            <w:color w:val="auto"/>
          </w:rPr>
          <w:t>saraoffice@psu.edu</w:t>
        </w:r>
      </w:hyperlink>
      <w:r w:rsidR="005049AB" w:rsidRPr="00D759DF">
        <w:rPr>
          <w:color w:val="auto"/>
        </w:rPr>
        <w:t xml:space="preserve"> </w:t>
      </w:r>
      <w:r w:rsidR="00B060CC" w:rsidRPr="00D759DF">
        <w:rPr>
          <w:color w:val="auto"/>
        </w:rPr>
        <w:t>or 814</w:t>
      </w:r>
      <w:r w:rsidRPr="00D759DF">
        <w:rPr>
          <w:color w:val="auto"/>
        </w:rPr>
        <w:t>-863-1809.</w:t>
      </w:r>
    </w:p>
    <w:p w14:paraId="24516C8E" w14:textId="77777777" w:rsidR="00253A28" w:rsidRPr="00D759DF" w:rsidRDefault="00253A28" w:rsidP="00253A28">
      <w:pPr>
        <w:rPr>
          <w:color w:val="auto"/>
        </w:rPr>
      </w:pPr>
    </w:p>
    <w:p w14:paraId="002FF2F9" w14:textId="54D59410" w:rsidR="00502667" w:rsidRPr="00D759DF" w:rsidRDefault="00502667" w:rsidP="0010216B">
      <w:pPr>
        <w:rPr>
          <w:noProof/>
          <w:color w:val="auto"/>
        </w:rPr>
      </w:pPr>
    </w:p>
    <w:sectPr w:rsidR="00502667" w:rsidRPr="00D759DF" w:rsidSect="00C72504">
      <w:headerReference w:type="first" r:id="rId68"/>
      <w:pgSz w:w="12240" w:h="15840" w:code="1"/>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C2AA" w14:textId="77777777" w:rsidR="00997E8E" w:rsidRDefault="00997E8E">
      <w:r>
        <w:separator/>
      </w:r>
    </w:p>
  </w:endnote>
  <w:endnote w:type="continuationSeparator" w:id="0">
    <w:p w14:paraId="0FD581D4" w14:textId="77777777" w:rsidR="00997E8E" w:rsidRDefault="00997E8E">
      <w:r>
        <w:continuationSeparator/>
      </w:r>
    </w:p>
  </w:endnote>
  <w:endnote w:type="continuationNotice" w:id="1">
    <w:p w14:paraId="619A9895" w14:textId="77777777" w:rsidR="00997E8E" w:rsidRDefault="00997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297C" w14:textId="0017856A" w:rsidR="005E5F47" w:rsidRDefault="005E5F47">
    <w:pPr>
      <w:pStyle w:val="Footer"/>
      <w:jc w:val="right"/>
    </w:pPr>
    <w:r>
      <w:t>20</w:t>
    </w:r>
    <w:r w:rsidR="00574215">
      <w:t>22</w:t>
    </w:r>
    <w:r>
      <w:t xml:space="preserve"> Sexual Misconduct Campus Climate Survey </w:t>
    </w:r>
    <w:r>
      <w:ptab w:relativeTo="margin" w:alignment="center" w:leader="none"/>
    </w: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566" w14:textId="587EB0E4" w:rsidR="005E5F47" w:rsidRDefault="005E5F47" w:rsidP="002D0875">
    <w:pPr>
      <w:pStyle w:val="Footer"/>
      <w:jc w:val="center"/>
    </w:pPr>
    <w:r>
      <w:rPr>
        <w:noProof/>
      </w:rPr>
      <w:drawing>
        <wp:anchor distT="0" distB="0" distL="114300" distR="114300" simplePos="0" relativeHeight="251658240" behindDoc="0" locked="0" layoutInCell="1" allowOverlap="1" wp14:anchorId="0F5501A2" wp14:editId="51B900DF">
          <wp:simplePos x="0" y="0"/>
          <wp:positionH relativeFrom="margin">
            <wp:align>center</wp:align>
          </wp:positionH>
          <wp:positionV relativeFrom="paragraph">
            <wp:posOffset>61995</wp:posOffset>
          </wp:positionV>
          <wp:extent cx="4727448"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RA_Two-Color_Horiz_Blue Lettering.png"/>
                  <pic:cNvPicPr/>
                </pic:nvPicPr>
                <pic:blipFill>
                  <a:blip r:embed="rId1"/>
                  <a:stretch>
                    <a:fillRect/>
                  </a:stretch>
                </pic:blipFill>
                <pic:spPr>
                  <a:xfrm>
                    <a:off x="0" y="0"/>
                    <a:ext cx="4727448" cy="5943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BE1E" w14:textId="4C0A0C8F" w:rsidR="005E5F47" w:rsidRDefault="005E5F47" w:rsidP="004C1289">
    <w:pPr>
      <w:pStyle w:val="Footer"/>
      <w:jc w:val="right"/>
    </w:pPr>
    <w:r>
      <w:t>20</w:t>
    </w:r>
    <w:r w:rsidR="00574215">
      <w:t>22</w:t>
    </w:r>
    <w:r>
      <w:t xml:space="preserve"> Sexual Misconduct Campus Climate Survey</w:t>
    </w:r>
    <w:r>
      <w:ptab w:relativeTo="margin" w:alignment="center" w:leader="none"/>
    </w:r>
    <w:r>
      <w:ptab w:relativeTo="margin" w:alignment="right" w:leader="none"/>
    </w:r>
    <w:r>
      <w:fldChar w:fldCharType="begin"/>
    </w:r>
    <w:r>
      <w:instrText xml:space="preserve"> PAGE  \* Arabic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7528" w14:textId="77777777" w:rsidR="00997E8E" w:rsidRDefault="00997E8E">
      <w:r>
        <w:separator/>
      </w:r>
    </w:p>
  </w:footnote>
  <w:footnote w:type="continuationSeparator" w:id="0">
    <w:p w14:paraId="748C1EC9" w14:textId="77777777" w:rsidR="00997E8E" w:rsidRDefault="00997E8E">
      <w:r>
        <w:continuationSeparator/>
      </w:r>
    </w:p>
  </w:footnote>
  <w:footnote w:type="continuationNotice" w:id="1">
    <w:p w14:paraId="32B1D96D" w14:textId="77777777" w:rsidR="00997E8E" w:rsidRDefault="00997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22613"/>
      <w:docPartObj>
        <w:docPartGallery w:val="Page Numbers (Top of Page)"/>
        <w:docPartUnique/>
      </w:docPartObj>
    </w:sdtPr>
    <w:sdtEndPr>
      <w:rPr>
        <w:noProof/>
      </w:rPr>
    </w:sdtEndPr>
    <w:sdtContent>
      <w:p w14:paraId="76A98F66" w14:textId="2F49BFEF" w:rsidR="005E5F47" w:rsidRDefault="005E5F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0F50C9" w14:textId="1FADB831" w:rsidR="005E5F47" w:rsidRDefault="005E5F47" w:rsidP="00FA7128">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3094" w14:textId="0A6A77BE"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5: sexual harassment by faculty/staff (continued)</w:t>
    </w:r>
  </w:p>
  <w:p w14:paraId="258A5DC2" w14:textId="77777777" w:rsidR="005E5F47" w:rsidRDefault="005E5F47" w:rsidP="00FA7128">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DB4" w14:textId="39C28443" w:rsidR="005E5F47" w:rsidRPr="007271D9" w:rsidRDefault="005E5F47" w:rsidP="007271D9">
    <w:pPr>
      <w:pStyle w:val="Header"/>
      <w:jc w:val="center"/>
      <w:rPr>
        <w:b/>
        <w:caps/>
        <w:color w:val="7E97AD" w:themeColor="accent1"/>
        <w:sz w:val="24"/>
        <w:szCs w:val="24"/>
      </w:rPr>
    </w:pPr>
    <w:r>
      <w:rPr>
        <w:b/>
        <w:caps/>
        <w:color w:val="7E97AD" w:themeColor="accent1"/>
        <w:sz w:val="24"/>
        <w:szCs w:val="24"/>
      </w:rPr>
      <w:t>MOdule 5: sexual harassment by faculty/staff</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D249" w14:textId="47FE63B1"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6: Sexual harrassment by students (continued)</w:t>
    </w:r>
  </w:p>
  <w:p w14:paraId="516038EC" w14:textId="77777777" w:rsidR="005E5F47" w:rsidRDefault="005E5F47" w:rsidP="00FA7128">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AFD6" w14:textId="2A402CB3" w:rsidR="005E5F47" w:rsidRDefault="005E5F47" w:rsidP="008E3B09">
    <w:pPr>
      <w:pStyle w:val="Header"/>
      <w:jc w:val="center"/>
      <w:rPr>
        <w:b/>
        <w:caps/>
        <w:color w:val="7E97AD" w:themeColor="accent1"/>
        <w:sz w:val="24"/>
        <w:szCs w:val="24"/>
      </w:rPr>
    </w:pPr>
    <w:r>
      <w:rPr>
        <w:b/>
        <w:caps/>
        <w:color w:val="7E97AD" w:themeColor="accent1"/>
        <w:sz w:val="24"/>
        <w:szCs w:val="24"/>
      </w:rPr>
      <w:t>MOdule 6: sexual harassment by students</w:t>
    </w:r>
  </w:p>
  <w:p w14:paraId="6FEEA538" w14:textId="77777777" w:rsidR="005E5F47" w:rsidRDefault="005E5F47" w:rsidP="008E3B09">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529A" w14:textId="2C4E81EF"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7: Stalking victimization (continued)</w:t>
    </w:r>
  </w:p>
  <w:p w14:paraId="7CE2B709" w14:textId="77777777" w:rsidR="005E5F47" w:rsidRDefault="005E5F47" w:rsidP="00FA7128">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D904" w14:textId="43C3811D" w:rsidR="005E5F47" w:rsidRDefault="005E5F47" w:rsidP="008E3B09">
    <w:pPr>
      <w:pStyle w:val="Header"/>
      <w:jc w:val="center"/>
      <w:rPr>
        <w:b/>
        <w:caps/>
        <w:color w:val="7E97AD" w:themeColor="accent1"/>
        <w:sz w:val="24"/>
        <w:szCs w:val="24"/>
      </w:rPr>
    </w:pPr>
    <w:r>
      <w:rPr>
        <w:b/>
        <w:caps/>
        <w:color w:val="7E97AD" w:themeColor="accent1"/>
        <w:sz w:val="24"/>
        <w:szCs w:val="24"/>
      </w:rPr>
      <w:t>MOdule 7: stalking victimization</w:t>
    </w:r>
  </w:p>
  <w:p w14:paraId="569E38EE" w14:textId="77777777" w:rsidR="005E5F47" w:rsidRDefault="005E5F47" w:rsidP="008E3B09">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4111" w14:textId="52658D88"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8: stalking perpetration (Continued)</w:t>
    </w:r>
  </w:p>
  <w:p w14:paraId="2C1B01AB" w14:textId="77777777" w:rsidR="005E5F47" w:rsidRDefault="005E5F47" w:rsidP="00FA7128">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9050" w14:textId="0F6EF956" w:rsidR="005E5F47" w:rsidRDefault="005E5F47" w:rsidP="008E3B09">
    <w:pPr>
      <w:pStyle w:val="Header"/>
      <w:jc w:val="center"/>
      <w:rPr>
        <w:b/>
        <w:caps/>
        <w:color w:val="7E97AD" w:themeColor="accent1"/>
        <w:sz w:val="24"/>
        <w:szCs w:val="24"/>
      </w:rPr>
    </w:pPr>
    <w:r>
      <w:rPr>
        <w:b/>
        <w:caps/>
        <w:color w:val="7E97AD" w:themeColor="accent1"/>
        <w:sz w:val="24"/>
        <w:szCs w:val="24"/>
      </w:rPr>
      <w:t>MOdule 8: STalking perpetration</w:t>
    </w:r>
  </w:p>
  <w:p w14:paraId="2FD839A3" w14:textId="77777777" w:rsidR="005E5F47" w:rsidRDefault="005E5F47" w:rsidP="008E3B09">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CEBA" w14:textId="2699B25C"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9: dating violence victimization (continued)</w:t>
    </w:r>
  </w:p>
  <w:p w14:paraId="77929E64" w14:textId="77777777" w:rsidR="005E5F47" w:rsidRDefault="005E5F47" w:rsidP="00FA7128">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9A2" w14:textId="43757691" w:rsidR="005E5F47" w:rsidRDefault="005E5F47" w:rsidP="008E3B09">
    <w:pPr>
      <w:pStyle w:val="Header"/>
      <w:jc w:val="center"/>
      <w:rPr>
        <w:b/>
        <w:caps/>
        <w:color w:val="7E97AD" w:themeColor="accent1"/>
        <w:sz w:val="24"/>
        <w:szCs w:val="24"/>
      </w:rPr>
    </w:pPr>
    <w:r>
      <w:rPr>
        <w:b/>
        <w:caps/>
        <w:color w:val="7E97AD" w:themeColor="accent1"/>
        <w:sz w:val="24"/>
        <w:szCs w:val="24"/>
      </w:rPr>
      <w:t>MOdule 9: dating violence victimization</w:t>
    </w:r>
  </w:p>
  <w:p w14:paraId="1F54C492" w14:textId="77777777" w:rsidR="005E5F47" w:rsidRDefault="005E5F47" w:rsidP="008E3B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2938" w14:textId="2A0A2EA7" w:rsidR="005E5F47" w:rsidRDefault="005E5F47" w:rsidP="001D08BA">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6035" w14:textId="4B85079D"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10: dating violence perpetration (Continued)</w:t>
    </w:r>
  </w:p>
  <w:p w14:paraId="4F28B642" w14:textId="77777777" w:rsidR="005E5F47" w:rsidRDefault="005E5F47" w:rsidP="00FA7128">
    <w:pPr>
      <w:pStyle w:val="Heade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E65E" w14:textId="074B91BA" w:rsidR="005E5F47" w:rsidRDefault="005E5F47" w:rsidP="008E3B09">
    <w:pPr>
      <w:pStyle w:val="Header"/>
      <w:jc w:val="center"/>
      <w:rPr>
        <w:b/>
        <w:caps/>
        <w:color w:val="7E97AD" w:themeColor="accent1"/>
        <w:sz w:val="24"/>
        <w:szCs w:val="24"/>
      </w:rPr>
    </w:pPr>
    <w:r>
      <w:rPr>
        <w:b/>
        <w:caps/>
        <w:color w:val="7E97AD" w:themeColor="accent1"/>
        <w:sz w:val="24"/>
        <w:szCs w:val="24"/>
      </w:rPr>
      <w:t>MOdule 10: dating violence perpetration</w:t>
    </w:r>
  </w:p>
  <w:p w14:paraId="416A7A77" w14:textId="77777777" w:rsidR="005E5F47" w:rsidRDefault="005E5F47" w:rsidP="008E3B09">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5135" w14:textId="40C340B1"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11: sexual violence victimization (Continued)</w:t>
    </w:r>
  </w:p>
  <w:p w14:paraId="6CA34D25" w14:textId="77777777" w:rsidR="005E5F47" w:rsidRDefault="005E5F47" w:rsidP="00FA7128">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7BAC" w14:textId="1B39F604" w:rsidR="005E5F47" w:rsidRDefault="005E5F47" w:rsidP="008E3B09">
    <w:pPr>
      <w:pStyle w:val="Header"/>
      <w:jc w:val="center"/>
      <w:rPr>
        <w:b/>
        <w:caps/>
        <w:color w:val="7E97AD" w:themeColor="accent1"/>
        <w:sz w:val="24"/>
        <w:szCs w:val="24"/>
      </w:rPr>
    </w:pPr>
    <w:r>
      <w:rPr>
        <w:b/>
        <w:caps/>
        <w:color w:val="7E97AD" w:themeColor="accent1"/>
        <w:sz w:val="24"/>
        <w:szCs w:val="24"/>
      </w:rPr>
      <w:t>MOdule 11: sexual violence victimization</w:t>
    </w:r>
  </w:p>
  <w:p w14:paraId="4441449C" w14:textId="77777777" w:rsidR="005E5F47" w:rsidRDefault="005E5F47" w:rsidP="008E3B09">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5A1B" w14:textId="135AC377"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12: sexual violence perpetration (Continued)</w:t>
    </w:r>
  </w:p>
  <w:p w14:paraId="62FA5D94" w14:textId="77777777" w:rsidR="005E5F47" w:rsidRDefault="005E5F47" w:rsidP="00FA7128">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CD82" w14:textId="55C4D548" w:rsidR="005E5F47" w:rsidRDefault="005E5F47" w:rsidP="008E3B09">
    <w:pPr>
      <w:pStyle w:val="Header"/>
      <w:jc w:val="center"/>
      <w:rPr>
        <w:b/>
        <w:caps/>
        <w:color w:val="7E97AD" w:themeColor="accent1"/>
        <w:sz w:val="24"/>
        <w:szCs w:val="24"/>
      </w:rPr>
    </w:pPr>
    <w:r>
      <w:rPr>
        <w:b/>
        <w:caps/>
        <w:color w:val="7E97AD" w:themeColor="accent1"/>
        <w:sz w:val="24"/>
        <w:szCs w:val="24"/>
      </w:rPr>
      <w:t>MOdule 12: sexual violence perpetration</w:t>
    </w:r>
  </w:p>
  <w:p w14:paraId="116ED749" w14:textId="77777777" w:rsidR="005E5F47" w:rsidRDefault="005E5F47" w:rsidP="008E3B09">
    <w:pPr>
      <w:pStyle w:val="Heade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515F" w14:textId="498E0A6B"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13: penn sate campus responses (Continued)</w:t>
    </w:r>
  </w:p>
  <w:p w14:paraId="6CFA62FB" w14:textId="77777777" w:rsidR="005E5F47" w:rsidRDefault="005E5F47" w:rsidP="00FA7128">
    <w:pPr>
      <w:pStyle w:val="Heade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8F4E" w14:textId="72EB41B3" w:rsidR="005E5F47" w:rsidRDefault="005E5F47" w:rsidP="008E3B09">
    <w:pPr>
      <w:pStyle w:val="Header"/>
      <w:jc w:val="center"/>
      <w:rPr>
        <w:b/>
        <w:caps/>
        <w:color w:val="7E97AD" w:themeColor="accent1"/>
        <w:sz w:val="24"/>
        <w:szCs w:val="24"/>
      </w:rPr>
    </w:pPr>
    <w:r>
      <w:rPr>
        <w:b/>
        <w:caps/>
        <w:color w:val="7E97AD" w:themeColor="accent1"/>
        <w:sz w:val="24"/>
        <w:szCs w:val="24"/>
      </w:rPr>
      <w:t>MOdule 13: penn state campus resources</w:t>
    </w:r>
  </w:p>
  <w:p w14:paraId="3956A33D" w14:textId="77777777" w:rsidR="005E5F47" w:rsidRDefault="005E5F47" w:rsidP="008E3B09">
    <w:pPr>
      <w:pStyle w:val="Heade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266F" w14:textId="3AEAB585"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14: Peer Responses</w:t>
    </w:r>
  </w:p>
  <w:p w14:paraId="03EF7C5F" w14:textId="77777777" w:rsidR="005E5F47" w:rsidRDefault="005E5F47" w:rsidP="00FA7128">
    <w:pPr>
      <w:pStyle w:val="Heade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CAD1" w14:textId="6D66DB11"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15: consent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8A42" w14:textId="2F637FE7" w:rsidR="005E5F47" w:rsidRDefault="005E5F47" w:rsidP="007271D9">
    <w:pPr>
      <w:pStyle w:val="Header"/>
      <w:rPr>
        <w:color w:val="7E97AD" w:themeColor="accent1"/>
      </w:rPr>
    </w:pPr>
  </w:p>
  <w:p w14:paraId="7B78E881" w14:textId="3EBF5E3A" w:rsidR="005E5F47" w:rsidRPr="007271D9" w:rsidRDefault="005E5F47">
    <w:pPr>
      <w:pStyle w:val="Header"/>
      <w:jc w:val="center"/>
      <w:rPr>
        <w:b/>
        <w:caps/>
        <w:color w:val="7E97AD" w:themeColor="accent1"/>
        <w:sz w:val="24"/>
        <w:szCs w:val="24"/>
      </w:rPr>
    </w:pPr>
    <w:r w:rsidRPr="007271D9">
      <w:rPr>
        <w:b/>
        <w:caps/>
        <w:color w:val="7E97AD" w:themeColor="accent1"/>
        <w:sz w:val="24"/>
        <w:szCs w:val="24"/>
      </w:rPr>
      <w:t>MOdule 1: Demographics</w:t>
    </w:r>
    <w:r>
      <w:rPr>
        <w:b/>
        <w:caps/>
        <w:color w:val="7E97AD" w:themeColor="accent1"/>
        <w:sz w:val="24"/>
        <w:szCs w:val="24"/>
      </w:rPr>
      <w:t xml:space="preserve"> (Continued)</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B6C6" w14:textId="6CAD22AF"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16: BYSTANDER INTERVENTION (Continued)</w:t>
    </w:r>
  </w:p>
  <w:p w14:paraId="233BA9EA" w14:textId="77777777" w:rsidR="005E5F47" w:rsidRDefault="005E5F47" w:rsidP="00FA7128">
    <w:pPr>
      <w:pStyle w:val="Heade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3767" w14:textId="211377B4" w:rsidR="005E5F47" w:rsidRDefault="005E5F47" w:rsidP="008E3B09">
    <w:pPr>
      <w:pStyle w:val="Header"/>
      <w:jc w:val="center"/>
      <w:rPr>
        <w:b/>
        <w:caps/>
        <w:color w:val="7E97AD" w:themeColor="accent1"/>
        <w:sz w:val="24"/>
        <w:szCs w:val="24"/>
      </w:rPr>
    </w:pPr>
    <w:r>
      <w:rPr>
        <w:b/>
        <w:caps/>
        <w:color w:val="7E97AD" w:themeColor="accent1"/>
        <w:sz w:val="24"/>
        <w:szCs w:val="24"/>
      </w:rPr>
      <w:t>MOdule 16: bystAnder intervention</w:t>
    </w:r>
  </w:p>
  <w:p w14:paraId="5F7B20F7" w14:textId="77777777" w:rsidR="005E5F47" w:rsidRDefault="005E5F47" w:rsidP="008E3B09">
    <w:pPr>
      <w:pStyle w:val="Header"/>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8214" w14:textId="0CF5D8F3"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1</w:t>
    </w:r>
    <w:r w:rsidR="00456962">
      <w:rPr>
        <w:b/>
        <w:caps/>
        <w:color w:val="7E97AD" w:themeColor="accent1"/>
        <w:sz w:val="24"/>
        <w:szCs w:val="24"/>
      </w:rPr>
      <w:t>7</w:t>
    </w:r>
    <w:r>
      <w:rPr>
        <w:b/>
        <w:caps/>
        <w:color w:val="7E97AD" w:themeColor="accent1"/>
        <w:sz w:val="24"/>
        <w:szCs w:val="24"/>
      </w:rPr>
      <w:t>: additional information</w:t>
    </w:r>
  </w:p>
  <w:p w14:paraId="1CE90AA4" w14:textId="77777777" w:rsidR="005E5F47" w:rsidRDefault="005E5F47" w:rsidP="00FA7128">
    <w:pPr>
      <w:pStyle w:val="Header"/>
      <w:jc w:val="cent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0D23" w14:textId="1372DE39" w:rsidR="005E5F47" w:rsidRPr="007271D9" w:rsidRDefault="005E5F47" w:rsidP="004C1289">
    <w:pPr>
      <w:pStyle w:val="Header"/>
      <w:jc w:val="center"/>
      <w:rPr>
        <w:b/>
        <w:caps/>
        <w:color w:val="7E97AD" w:themeColor="accent1"/>
        <w:sz w:val="24"/>
        <w:szCs w:val="24"/>
      </w:rPr>
    </w:pPr>
    <w:r>
      <w:rPr>
        <w:b/>
        <w:caps/>
        <w:color w:val="7E97AD" w:themeColor="accent1"/>
        <w:sz w:val="24"/>
        <w:szCs w:val="24"/>
      </w:rPr>
      <w:t>Conclusion</w:t>
    </w:r>
  </w:p>
  <w:p w14:paraId="4F5383A3" w14:textId="77777777" w:rsidR="005E5F47" w:rsidRDefault="005E5F47" w:rsidP="001D08B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E50C" w14:textId="53D86993" w:rsidR="005E5F47" w:rsidRPr="007271D9" w:rsidRDefault="005E5F47" w:rsidP="007271D9">
    <w:pPr>
      <w:pStyle w:val="Header"/>
      <w:jc w:val="center"/>
      <w:rPr>
        <w:b/>
        <w:caps/>
        <w:color w:val="7E97AD" w:themeColor="accent1"/>
        <w:sz w:val="24"/>
        <w:szCs w:val="24"/>
      </w:rPr>
    </w:pPr>
    <w:r w:rsidRPr="007271D9">
      <w:rPr>
        <w:b/>
        <w:caps/>
        <w:color w:val="7E97AD" w:themeColor="accent1"/>
        <w:sz w:val="24"/>
        <w:szCs w:val="24"/>
      </w:rPr>
      <w:t>MOdule 1: Demographics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BB31" w14:textId="2B500348"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2: possible outcomes (continued)</w:t>
    </w:r>
  </w:p>
  <w:p w14:paraId="5B86B802" w14:textId="77777777" w:rsidR="005E5F47" w:rsidRDefault="005E5F47" w:rsidP="00FA712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1068" w14:textId="57489313" w:rsidR="005E5F47" w:rsidRPr="007271D9" w:rsidRDefault="005E5F47" w:rsidP="007271D9">
    <w:pPr>
      <w:pStyle w:val="Header"/>
      <w:jc w:val="center"/>
      <w:rPr>
        <w:b/>
        <w:caps/>
        <w:color w:val="7E97AD" w:themeColor="accent1"/>
        <w:sz w:val="24"/>
        <w:szCs w:val="24"/>
      </w:rPr>
    </w:pPr>
    <w:r>
      <w:rPr>
        <w:b/>
        <w:caps/>
        <w:color w:val="7E97AD" w:themeColor="accent1"/>
        <w:sz w:val="24"/>
        <w:szCs w:val="24"/>
      </w:rPr>
      <w:t>MOdule 2: Possible outcomes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AE0B" w14:textId="1A03523C" w:rsidR="005E5F47" w:rsidRPr="007271D9" w:rsidRDefault="005E5F47" w:rsidP="007271D9">
    <w:pPr>
      <w:pStyle w:val="Header"/>
      <w:jc w:val="center"/>
      <w:rPr>
        <w:b/>
        <w:caps/>
        <w:color w:val="7E97AD" w:themeColor="accent1"/>
        <w:sz w:val="24"/>
        <w:szCs w:val="24"/>
      </w:rPr>
    </w:pPr>
    <w:r>
      <w:rPr>
        <w:b/>
        <w:caps/>
        <w:color w:val="7E97AD" w:themeColor="accent1"/>
        <w:sz w:val="24"/>
        <w:szCs w:val="24"/>
      </w:rPr>
      <w:t>MOdule 3: Peer norms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9B81" w14:textId="4052AD23" w:rsidR="005E5F47" w:rsidRPr="007271D9" w:rsidRDefault="005E5F47" w:rsidP="004C1289">
    <w:pPr>
      <w:pStyle w:val="Header"/>
      <w:jc w:val="center"/>
      <w:rPr>
        <w:b/>
        <w:caps/>
        <w:color w:val="7E97AD" w:themeColor="accent1"/>
        <w:sz w:val="24"/>
        <w:szCs w:val="24"/>
      </w:rPr>
    </w:pPr>
    <w:r>
      <w:rPr>
        <w:b/>
        <w:caps/>
        <w:color w:val="7E97AD" w:themeColor="accent1"/>
        <w:sz w:val="24"/>
        <w:szCs w:val="24"/>
      </w:rPr>
      <w:t>MOdule 4: perceptions of campus climate… (Continued)</w:t>
    </w:r>
  </w:p>
  <w:p w14:paraId="419D8558" w14:textId="77777777" w:rsidR="005E5F47" w:rsidRDefault="005E5F47" w:rsidP="00FA7128">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A99D" w14:textId="6D152B03" w:rsidR="005E5F47" w:rsidRPr="007271D9" w:rsidRDefault="005E5F47" w:rsidP="007271D9">
    <w:pPr>
      <w:pStyle w:val="Header"/>
      <w:jc w:val="center"/>
      <w:rPr>
        <w:b/>
        <w:caps/>
        <w:color w:val="7E97AD" w:themeColor="accent1"/>
        <w:sz w:val="24"/>
        <w:szCs w:val="24"/>
      </w:rPr>
    </w:pPr>
    <w:r>
      <w:rPr>
        <w:b/>
        <w:caps/>
        <w:color w:val="7E97AD" w:themeColor="accent1"/>
        <w:sz w:val="24"/>
        <w:szCs w:val="24"/>
      </w:rPr>
      <w:t>MOdule 4: perceptions of campus climate regarding sexual misconduct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0FF6908"/>
    <w:multiLevelType w:val="hybridMultilevel"/>
    <w:tmpl w:val="54B635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161143E"/>
    <w:multiLevelType w:val="hybridMultilevel"/>
    <w:tmpl w:val="7D56A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03E34"/>
    <w:multiLevelType w:val="hybridMultilevel"/>
    <w:tmpl w:val="0BDAFF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87FB8"/>
    <w:multiLevelType w:val="hybridMultilevel"/>
    <w:tmpl w:val="0F768B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980633"/>
    <w:multiLevelType w:val="hybridMultilevel"/>
    <w:tmpl w:val="F7DAF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C3242"/>
    <w:multiLevelType w:val="hybridMultilevel"/>
    <w:tmpl w:val="9266E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3B181C"/>
    <w:multiLevelType w:val="hybridMultilevel"/>
    <w:tmpl w:val="224282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C34279"/>
    <w:multiLevelType w:val="hybridMultilevel"/>
    <w:tmpl w:val="D2629C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12FDC"/>
    <w:multiLevelType w:val="hybridMultilevel"/>
    <w:tmpl w:val="AFCE18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E0011E"/>
    <w:multiLevelType w:val="hybridMultilevel"/>
    <w:tmpl w:val="F74259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234BB"/>
    <w:multiLevelType w:val="hybridMultilevel"/>
    <w:tmpl w:val="BCF4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85EF7"/>
    <w:multiLevelType w:val="hybridMultilevel"/>
    <w:tmpl w:val="D42AD1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7F679FE"/>
    <w:multiLevelType w:val="hybridMultilevel"/>
    <w:tmpl w:val="C250F9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87D92"/>
    <w:multiLevelType w:val="hybridMultilevel"/>
    <w:tmpl w:val="1D8032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E65EF"/>
    <w:multiLevelType w:val="hybridMultilevel"/>
    <w:tmpl w:val="A13CF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1F2AE8"/>
    <w:multiLevelType w:val="hybridMultilevel"/>
    <w:tmpl w:val="9C586B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AF0B09"/>
    <w:multiLevelType w:val="hybridMultilevel"/>
    <w:tmpl w:val="115E95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F8C7436"/>
    <w:multiLevelType w:val="hybridMultilevel"/>
    <w:tmpl w:val="0682E8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9976D5"/>
    <w:multiLevelType w:val="hybridMultilevel"/>
    <w:tmpl w:val="57A0E7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855303"/>
    <w:multiLevelType w:val="hybridMultilevel"/>
    <w:tmpl w:val="D1621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F8455C"/>
    <w:multiLevelType w:val="hybridMultilevel"/>
    <w:tmpl w:val="57364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8E3F33"/>
    <w:multiLevelType w:val="hybridMultilevel"/>
    <w:tmpl w:val="9FAAB1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621C5B"/>
    <w:multiLevelType w:val="hybridMultilevel"/>
    <w:tmpl w:val="F17A8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DD09B0"/>
    <w:multiLevelType w:val="hybridMultilevel"/>
    <w:tmpl w:val="C3A2B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8E465BF"/>
    <w:multiLevelType w:val="hybridMultilevel"/>
    <w:tmpl w:val="3D207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A6C3CA5"/>
    <w:multiLevelType w:val="hybridMultilevel"/>
    <w:tmpl w:val="729A1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D026148"/>
    <w:multiLevelType w:val="hybridMultilevel"/>
    <w:tmpl w:val="A08210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E9087D"/>
    <w:multiLevelType w:val="hybridMultilevel"/>
    <w:tmpl w:val="A1DE4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DE4770"/>
    <w:multiLevelType w:val="hybridMultilevel"/>
    <w:tmpl w:val="98940C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9E1AE3"/>
    <w:multiLevelType w:val="hybridMultilevel"/>
    <w:tmpl w:val="55DE7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8B6F79"/>
    <w:multiLevelType w:val="hybridMultilevel"/>
    <w:tmpl w:val="667AB3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9" w15:restartNumberingAfterBreak="0">
    <w:nsid w:val="3AD84153"/>
    <w:multiLevelType w:val="hybridMultilevel"/>
    <w:tmpl w:val="852AFD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F777014"/>
    <w:multiLevelType w:val="hybridMultilevel"/>
    <w:tmpl w:val="DB503D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9A3647"/>
    <w:multiLevelType w:val="hybridMultilevel"/>
    <w:tmpl w:val="0AA245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686DB3"/>
    <w:multiLevelType w:val="hybridMultilevel"/>
    <w:tmpl w:val="7F287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2A4A0E"/>
    <w:multiLevelType w:val="hybridMultilevel"/>
    <w:tmpl w:val="876247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818B0"/>
    <w:multiLevelType w:val="hybridMultilevel"/>
    <w:tmpl w:val="A37A1F8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49AA444B"/>
    <w:multiLevelType w:val="hybridMultilevel"/>
    <w:tmpl w:val="62E2DF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A2E79E3"/>
    <w:multiLevelType w:val="hybridMultilevel"/>
    <w:tmpl w:val="7674C2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605693"/>
    <w:multiLevelType w:val="hybridMultilevel"/>
    <w:tmpl w:val="32BA5F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FF4161F"/>
    <w:multiLevelType w:val="hybridMultilevel"/>
    <w:tmpl w:val="B9B25A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E02011"/>
    <w:multiLevelType w:val="hybridMultilevel"/>
    <w:tmpl w:val="E252EF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7A54E3"/>
    <w:multiLevelType w:val="hybridMultilevel"/>
    <w:tmpl w:val="9F109E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E71D5D"/>
    <w:multiLevelType w:val="hybridMultilevel"/>
    <w:tmpl w:val="430A38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BD3F2D"/>
    <w:multiLevelType w:val="hybridMultilevel"/>
    <w:tmpl w:val="E0FCDD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1823BF"/>
    <w:multiLevelType w:val="hybridMultilevel"/>
    <w:tmpl w:val="1E946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7D4892"/>
    <w:multiLevelType w:val="hybridMultilevel"/>
    <w:tmpl w:val="A10832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9B06B38"/>
    <w:multiLevelType w:val="hybridMultilevel"/>
    <w:tmpl w:val="3C88A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FC4C87"/>
    <w:multiLevelType w:val="hybridMultilevel"/>
    <w:tmpl w:val="35D0FD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137A05"/>
    <w:multiLevelType w:val="hybridMultilevel"/>
    <w:tmpl w:val="AA8E9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02526C1"/>
    <w:multiLevelType w:val="hybridMultilevel"/>
    <w:tmpl w:val="E2160E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13B5A00"/>
    <w:multiLevelType w:val="hybridMultilevel"/>
    <w:tmpl w:val="E6D06E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300E51"/>
    <w:multiLevelType w:val="hybridMultilevel"/>
    <w:tmpl w:val="DDCC6B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694BD2"/>
    <w:multiLevelType w:val="hybridMultilevel"/>
    <w:tmpl w:val="16CABF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065140"/>
    <w:multiLevelType w:val="hybridMultilevel"/>
    <w:tmpl w:val="7924F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1D7DB6"/>
    <w:multiLevelType w:val="hybridMultilevel"/>
    <w:tmpl w:val="7370EF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245493"/>
    <w:multiLevelType w:val="hybridMultilevel"/>
    <w:tmpl w:val="93FCAB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3D334E"/>
    <w:multiLevelType w:val="hybridMultilevel"/>
    <w:tmpl w:val="F118BF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6A5C53"/>
    <w:multiLevelType w:val="hybridMultilevel"/>
    <w:tmpl w:val="303A6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4702BA8"/>
    <w:multiLevelType w:val="hybridMultilevel"/>
    <w:tmpl w:val="287ECA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48D2683"/>
    <w:multiLevelType w:val="hybridMultilevel"/>
    <w:tmpl w:val="5524A6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E42E06"/>
    <w:multiLevelType w:val="hybridMultilevel"/>
    <w:tmpl w:val="B07C1E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9114654"/>
    <w:multiLevelType w:val="hybridMultilevel"/>
    <w:tmpl w:val="93BE8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853595"/>
    <w:multiLevelType w:val="hybridMultilevel"/>
    <w:tmpl w:val="56F0AA5A"/>
    <w:lvl w:ilvl="0" w:tplc="6EC84FB6">
      <w:numFmt w:val="bullet"/>
      <w:lvlText w:val="-"/>
      <w:lvlJc w:val="left"/>
      <w:pPr>
        <w:ind w:left="720" w:hanging="360"/>
      </w:pPr>
      <w:rPr>
        <w:rFonts w:ascii="Cambria" w:eastAsia="PMingLiU"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AB6FC1"/>
    <w:multiLevelType w:val="hybridMultilevel"/>
    <w:tmpl w:val="05D622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38"/>
  </w:num>
  <w:num w:numId="8">
    <w:abstractNumId w:val="32"/>
  </w:num>
  <w:num w:numId="9">
    <w:abstractNumId w:val="46"/>
  </w:num>
  <w:num w:numId="10">
    <w:abstractNumId w:val="18"/>
  </w:num>
  <w:num w:numId="11">
    <w:abstractNumId w:val="8"/>
  </w:num>
  <w:num w:numId="12">
    <w:abstractNumId w:val="35"/>
  </w:num>
  <w:num w:numId="13">
    <w:abstractNumId w:val="31"/>
  </w:num>
  <w:num w:numId="14">
    <w:abstractNumId w:val="64"/>
  </w:num>
  <w:num w:numId="15">
    <w:abstractNumId w:val="56"/>
  </w:num>
  <w:num w:numId="16">
    <w:abstractNumId w:val="53"/>
  </w:num>
  <w:num w:numId="17">
    <w:abstractNumId w:val="14"/>
  </w:num>
  <w:num w:numId="18">
    <w:abstractNumId w:val="24"/>
  </w:num>
  <w:num w:numId="19">
    <w:abstractNumId w:val="50"/>
  </w:num>
  <w:num w:numId="20">
    <w:abstractNumId w:val="43"/>
  </w:num>
  <w:num w:numId="21">
    <w:abstractNumId w:val="65"/>
  </w:num>
  <w:num w:numId="22">
    <w:abstractNumId w:val="61"/>
  </w:num>
  <w:num w:numId="23">
    <w:abstractNumId w:val="51"/>
  </w:num>
  <w:num w:numId="24">
    <w:abstractNumId w:val="63"/>
  </w:num>
  <w:num w:numId="25">
    <w:abstractNumId w:val="6"/>
  </w:num>
  <w:num w:numId="26">
    <w:abstractNumId w:val="73"/>
  </w:num>
  <w:num w:numId="27">
    <w:abstractNumId w:val="42"/>
  </w:num>
  <w:num w:numId="28">
    <w:abstractNumId w:val="36"/>
  </w:num>
  <w:num w:numId="29">
    <w:abstractNumId w:val="60"/>
  </w:num>
  <w:num w:numId="30">
    <w:abstractNumId w:val="9"/>
  </w:num>
  <w:num w:numId="31">
    <w:abstractNumId w:val="71"/>
  </w:num>
  <w:num w:numId="32">
    <w:abstractNumId w:val="23"/>
  </w:num>
  <w:num w:numId="33">
    <w:abstractNumId w:val="27"/>
  </w:num>
  <w:num w:numId="34">
    <w:abstractNumId w:val="62"/>
  </w:num>
  <w:num w:numId="35">
    <w:abstractNumId w:val="11"/>
  </w:num>
  <w:num w:numId="36">
    <w:abstractNumId w:val="69"/>
  </w:num>
  <w:num w:numId="37">
    <w:abstractNumId w:val="52"/>
  </w:num>
  <w:num w:numId="38">
    <w:abstractNumId w:val="57"/>
  </w:num>
  <w:num w:numId="39">
    <w:abstractNumId w:val="17"/>
  </w:num>
  <w:num w:numId="40">
    <w:abstractNumId w:val="7"/>
  </w:num>
  <w:num w:numId="41">
    <w:abstractNumId w:val="12"/>
  </w:num>
  <w:num w:numId="42">
    <w:abstractNumId w:val="37"/>
  </w:num>
  <w:num w:numId="43">
    <w:abstractNumId w:val="40"/>
  </w:num>
  <w:num w:numId="44">
    <w:abstractNumId w:val="28"/>
  </w:num>
  <w:num w:numId="45">
    <w:abstractNumId w:val="26"/>
  </w:num>
  <w:num w:numId="46">
    <w:abstractNumId w:val="33"/>
  </w:num>
  <w:num w:numId="47">
    <w:abstractNumId w:val="45"/>
  </w:num>
  <w:num w:numId="48">
    <w:abstractNumId w:val="34"/>
  </w:num>
  <w:num w:numId="49">
    <w:abstractNumId w:val="47"/>
  </w:num>
  <w:num w:numId="50">
    <w:abstractNumId w:val="54"/>
  </w:num>
  <w:num w:numId="51">
    <w:abstractNumId w:val="66"/>
  </w:num>
  <w:num w:numId="52">
    <w:abstractNumId w:val="25"/>
  </w:num>
  <w:num w:numId="53">
    <w:abstractNumId w:val="58"/>
  </w:num>
  <w:num w:numId="54">
    <w:abstractNumId w:val="48"/>
  </w:num>
  <w:num w:numId="55">
    <w:abstractNumId w:val="20"/>
  </w:num>
  <w:num w:numId="56">
    <w:abstractNumId w:val="13"/>
  </w:num>
  <w:num w:numId="57">
    <w:abstractNumId w:val="19"/>
  </w:num>
  <w:num w:numId="58">
    <w:abstractNumId w:val="49"/>
  </w:num>
  <w:num w:numId="59">
    <w:abstractNumId w:val="16"/>
  </w:num>
  <w:num w:numId="60">
    <w:abstractNumId w:val="22"/>
  </w:num>
  <w:num w:numId="61">
    <w:abstractNumId w:val="68"/>
  </w:num>
  <w:num w:numId="62">
    <w:abstractNumId w:val="70"/>
  </w:num>
  <w:num w:numId="63">
    <w:abstractNumId w:val="67"/>
  </w:num>
  <w:num w:numId="64">
    <w:abstractNumId w:val="59"/>
  </w:num>
  <w:num w:numId="65">
    <w:abstractNumId w:val="30"/>
  </w:num>
  <w:num w:numId="66">
    <w:abstractNumId w:val="29"/>
  </w:num>
  <w:num w:numId="67">
    <w:abstractNumId w:val="5"/>
  </w:num>
  <w:num w:numId="68">
    <w:abstractNumId w:val="10"/>
  </w:num>
  <w:num w:numId="69">
    <w:abstractNumId w:val="72"/>
  </w:num>
  <w:num w:numId="70">
    <w:abstractNumId w:val="44"/>
  </w:num>
  <w:num w:numId="71">
    <w:abstractNumId w:val="39"/>
  </w:num>
  <w:num w:numId="72">
    <w:abstractNumId w:val="55"/>
  </w:num>
  <w:num w:numId="73">
    <w:abstractNumId w:val="41"/>
  </w:num>
  <w:num w:numId="74">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21D"/>
    <w:rsid w:val="00000EF3"/>
    <w:rsid w:val="000019DD"/>
    <w:rsid w:val="00001A3F"/>
    <w:rsid w:val="0000360E"/>
    <w:rsid w:val="000039E0"/>
    <w:rsid w:val="00004314"/>
    <w:rsid w:val="00004F93"/>
    <w:rsid w:val="00005B5B"/>
    <w:rsid w:val="0000619B"/>
    <w:rsid w:val="000073EF"/>
    <w:rsid w:val="000076C5"/>
    <w:rsid w:val="00010BEB"/>
    <w:rsid w:val="00010DFC"/>
    <w:rsid w:val="00011A19"/>
    <w:rsid w:val="00012785"/>
    <w:rsid w:val="00012BAD"/>
    <w:rsid w:val="00012F3A"/>
    <w:rsid w:val="00013D85"/>
    <w:rsid w:val="00016E5E"/>
    <w:rsid w:val="000175AF"/>
    <w:rsid w:val="00020D00"/>
    <w:rsid w:val="00020F5A"/>
    <w:rsid w:val="0002136F"/>
    <w:rsid w:val="00022DD2"/>
    <w:rsid w:val="00022FFF"/>
    <w:rsid w:val="00023CC9"/>
    <w:rsid w:val="00024F1E"/>
    <w:rsid w:val="000255E1"/>
    <w:rsid w:val="000257A1"/>
    <w:rsid w:val="00026D1F"/>
    <w:rsid w:val="00030FDB"/>
    <w:rsid w:val="000325CD"/>
    <w:rsid w:val="00034B80"/>
    <w:rsid w:val="00034BF1"/>
    <w:rsid w:val="0003546E"/>
    <w:rsid w:val="000356E1"/>
    <w:rsid w:val="00035EE1"/>
    <w:rsid w:val="00036FE6"/>
    <w:rsid w:val="00037542"/>
    <w:rsid w:val="0004042F"/>
    <w:rsid w:val="000408B3"/>
    <w:rsid w:val="00040D21"/>
    <w:rsid w:val="00040E67"/>
    <w:rsid w:val="0004191F"/>
    <w:rsid w:val="0004200E"/>
    <w:rsid w:val="000424F3"/>
    <w:rsid w:val="000431DE"/>
    <w:rsid w:val="00043540"/>
    <w:rsid w:val="000436E0"/>
    <w:rsid w:val="00043D40"/>
    <w:rsid w:val="00044372"/>
    <w:rsid w:val="000445F9"/>
    <w:rsid w:val="00044B3F"/>
    <w:rsid w:val="000455B9"/>
    <w:rsid w:val="00046067"/>
    <w:rsid w:val="00046446"/>
    <w:rsid w:val="00047A49"/>
    <w:rsid w:val="0005169A"/>
    <w:rsid w:val="000516AC"/>
    <w:rsid w:val="0005291E"/>
    <w:rsid w:val="0005342A"/>
    <w:rsid w:val="00053EF5"/>
    <w:rsid w:val="00054495"/>
    <w:rsid w:val="000561DD"/>
    <w:rsid w:val="00056B5A"/>
    <w:rsid w:val="00056DDF"/>
    <w:rsid w:val="00056F9C"/>
    <w:rsid w:val="00061B7F"/>
    <w:rsid w:val="00061E8D"/>
    <w:rsid w:val="00062114"/>
    <w:rsid w:val="000624B9"/>
    <w:rsid w:val="00063D86"/>
    <w:rsid w:val="00063F9D"/>
    <w:rsid w:val="000644C9"/>
    <w:rsid w:val="000644FE"/>
    <w:rsid w:val="00064693"/>
    <w:rsid w:val="000657CF"/>
    <w:rsid w:val="00065E5A"/>
    <w:rsid w:val="0006667A"/>
    <w:rsid w:val="00066771"/>
    <w:rsid w:val="00066B50"/>
    <w:rsid w:val="0006799F"/>
    <w:rsid w:val="0007046E"/>
    <w:rsid w:val="00070DCC"/>
    <w:rsid w:val="00070E41"/>
    <w:rsid w:val="00071AC2"/>
    <w:rsid w:val="000722ED"/>
    <w:rsid w:val="00072505"/>
    <w:rsid w:val="000727C2"/>
    <w:rsid w:val="0007299D"/>
    <w:rsid w:val="000733AE"/>
    <w:rsid w:val="00073E12"/>
    <w:rsid w:val="000750F2"/>
    <w:rsid w:val="00075444"/>
    <w:rsid w:val="00075A11"/>
    <w:rsid w:val="00075E5D"/>
    <w:rsid w:val="00076E99"/>
    <w:rsid w:val="00080F83"/>
    <w:rsid w:val="00081D80"/>
    <w:rsid w:val="000826CE"/>
    <w:rsid w:val="00082DD5"/>
    <w:rsid w:val="000830EB"/>
    <w:rsid w:val="000835CD"/>
    <w:rsid w:val="0008376C"/>
    <w:rsid w:val="00084881"/>
    <w:rsid w:val="00085846"/>
    <w:rsid w:val="00087BDB"/>
    <w:rsid w:val="00090205"/>
    <w:rsid w:val="000922C4"/>
    <w:rsid w:val="00092700"/>
    <w:rsid w:val="000929D7"/>
    <w:rsid w:val="00093D13"/>
    <w:rsid w:val="0009536F"/>
    <w:rsid w:val="0009573B"/>
    <w:rsid w:val="0009769A"/>
    <w:rsid w:val="000A3578"/>
    <w:rsid w:val="000A4E73"/>
    <w:rsid w:val="000A6325"/>
    <w:rsid w:val="000A6886"/>
    <w:rsid w:val="000A6B38"/>
    <w:rsid w:val="000A6D77"/>
    <w:rsid w:val="000A6F1E"/>
    <w:rsid w:val="000A746F"/>
    <w:rsid w:val="000B0373"/>
    <w:rsid w:val="000B5D8E"/>
    <w:rsid w:val="000B6283"/>
    <w:rsid w:val="000B757C"/>
    <w:rsid w:val="000B7785"/>
    <w:rsid w:val="000B782D"/>
    <w:rsid w:val="000B7DF9"/>
    <w:rsid w:val="000C0E8F"/>
    <w:rsid w:val="000C17F0"/>
    <w:rsid w:val="000C183E"/>
    <w:rsid w:val="000C451D"/>
    <w:rsid w:val="000C6026"/>
    <w:rsid w:val="000C61AD"/>
    <w:rsid w:val="000C727B"/>
    <w:rsid w:val="000C78F1"/>
    <w:rsid w:val="000C7A7B"/>
    <w:rsid w:val="000D058E"/>
    <w:rsid w:val="000D0750"/>
    <w:rsid w:val="000D0933"/>
    <w:rsid w:val="000D3439"/>
    <w:rsid w:val="000D4569"/>
    <w:rsid w:val="000D4894"/>
    <w:rsid w:val="000D4898"/>
    <w:rsid w:val="000D4ADD"/>
    <w:rsid w:val="000D542D"/>
    <w:rsid w:val="000D68E3"/>
    <w:rsid w:val="000E1D83"/>
    <w:rsid w:val="000E1FCF"/>
    <w:rsid w:val="000E23C2"/>
    <w:rsid w:val="000E2CE5"/>
    <w:rsid w:val="000E33DF"/>
    <w:rsid w:val="000E56FB"/>
    <w:rsid w:val="000E643E"/>
    <w:rsid w:val="000E6BE8"/>
    <w:rsid w:val="000F01C1"/>
    <w:rsid w:val="000F04B5"/>
    <w:rsid w:val="000F1CED"/>
    <w:rsid w:val="000F3017"/>
    <w:rsid w:val="000F358F"/>
    <w:rsid w:val="000F3C8F"/>
    <w:rsid w:val="000F4B9D"/>
    <w:rsid w:val="000F4E72"/>
    <w:rsid w:val="000F532C"/>
    <w:rsid w:val="000F5403"/>
    <w:rsid w:val="0010052F"/>
    <w:rsid w:val="00100921"/>
    <w:rsid w:val="00100ADB"/>
    <w:rsid w:val="00100D4F"/>
    <w:rsid w:val="00100F2C"/>
    <w:rsid w:val="0010216B"/>
    <w:rsid w:val="00102D5B"/>
    <w:rsid w:val="00103300"/>
    <w:rsid w:val="00103372"/>
    <w:rsid w:val="001061DA"/>
    <w:rsid w:val="001075D5"/>
    <w:rsid w:val="00107EE7"/>
    <w:rsid w:val="001100B4"/>
    <w:rsid w:val="0011067C"/>
    <w:rsid w:val="001114AF"/>
    <w:rsid w:val="00113D29"/>
    <w:rsid w:val="00113DCF"/>
    <w:rsid w:val="00114032"/>
    <w:rsid w:val="00115C01"/>
    <w:rsid w:val="001167CC"/>
    <w:rsid w:val="00117AC8"/>
    <w:rsid w:val="00120FFF"/>
    <w:rsid w:val="001216FB"/>
    <w:rsid w:val="00121D97"/>
    <w:rsid w:val="001221A9"/>
    <w:rsid w:val="001222B2"/>
    <w:rsid w:val="001224D2"/>
    <w:rsid w:val="00123185"/>
    <w:rsid w:val="00123F15"/>
    <w:rsid w:val="00124487"/>
    <w:rsid w:val="0012506B"/>
    <w:rsid w:val="0012520F"/>
    <w:rsid w:val="00125FE4"/>
    <w:rsid w:val="00126378"/>
    <w:rsid w:val="00126E62"/>
    <w:rsid w:val="00127C74"/>
    <w:rsid w:val="001302A5"/>
    <w:rsid w:val="0013090A"/>
    <w:rsid w:val="00131F54"/>
    <w:rsid w:val="00133555"/>
    <w:rsid w:val="00134708"/>
    <w:rsid w:val="00134E4F"/>
    <w:rsid w:val="00136541"/>
    <w:rsid w:val="00136E5E"/>
    <w:rsid w:val="001374B1"/>
    <w:rsid w:val="001405A6"/>
    <w:rsid w:val="00140A55"/>
    <w:rsid w:val="00140A72"/>
    <w:rsid w:val="00141074"/>
    <w:rsid w:val="00141F7C"/>
    <w:rsid w:val="001426E0"/>
    <w:rsid w:val="00144188"/>
    <w:rsid w:val="001445E9"/>
    <w:rsid w:val="001448BE"/>
    <w:rsid w:val="00144ECE"/>
    <w:rsid w:val="001452D1"/>
    <w:rsid w:val="00145DB0"/>
    <w:rsid w:val="00147B69"/>
    <w:rsid w:val="00147EA0"/>
    <w:rsid w:val="001502A8"/>
    <w:rsid w:val="0015041D"/>
    <w:rsid w:val="00150615"/>
    <w:rsid w:val="00151CDE"/>
    <w:rsid w:val="00151D50"/>
    <w:rsid w:val="001520DD"/>
    <w:rsid w:val="00152DB7"/>
    <w:rsid w:val="00152F51"/>
    <w:rsid w:val="00155BEE"/>
    <w:rsid w:val="00155C18"/>
    <w:rsid w:val="0015626C"/>
    <w:rsid w:val="00156F53"/>
    <w:rsid w:val="00157A14"/>
    <w:rsid w:val="001615AF"/>
    <w:rsid w:val="00162266"/>
    <w:rsid w:val="00163253"/>
    <w:rsid w:val="0016656B"/>
    <w:rsid w:val="00167653"/>
    <w:rsid w:val="0016768A"/>
    <w:rsid w:val="00167C65"/>
    <w:rsid w:val="00167E3E"/>
    <w:rsid w:val="00167E8E"/>
    <w:rsid w:val="00170C88"/>
    <w:rsid w:val="00170D10"/>
    <w:rsid w:val="00171A5C"/>
    <w:rsid w:val="00171DE8"/>
    <w:rsid w:val="00172785"/>
    <w:rsid w:val="00172C48"/>
    <w:rsid w:val="00173F09"/>
    <w:rsid w:val="0017494A"/>
    <w:rsid w:val="00175692"/>
    <w:rsid w:val="00176D7C"/>
    <w:rsid w:val="00176F5F"/>
    <w:rsid w:val="00177AFF"/>
    <w:rsid w:val="00177B66"/>
    <w:rsid w:val="00177D85"/>
    <w:rsid w:val="001813FD"/>
    <w:rsid w:val="00182AAA"/>
    <w:rsid w:val="00184631"/>
    <w:rsid w:val="00184A24"/>
    <w:rsid w:val="00185529"/>
    <w:rsid w:val="00186C9F"/>
    <w:rsid w:val="00186F6F"/>
    <w:rsid w:val="001903CE"/>
    <w:rsid w:val="00190571"/>
    <w:rsid w:val="00190F9A"/>
    <w:rsid w:val="001917A9"/>
    <w:rsid w:val="00192843"/>
    <w:rsid w:val="0019303D"/>
    <w:rsid w:val="001930D3"/>
    <w:rsid w:val="001933C1"/>
    <w:rsid w:val="00194050"/>
    <w:rsid w:val="00194E6F"/>
    <w:rsid w:val="00195D17"/>
    <w:rsid w:val="0019642E"/>
    <w:rsid w:val="001967C8"/>
    <w:rsid w:val="00196BDC"/>
    <w:rsid w:val="00196E93"/>
    <w:rsid w:val="001A0787"/>
    <w:rsid w:val="001A15D5"/>
    <w:rsid w:val="001A235E"/>
    <w:rsid w:val="001A3768"/>
    <w:rsid w:val="001A3DFD"/>
    <w:rsid w:val="001A5868"/>
    <w:rsid w:val="001A5A8F"/>
    <w:rsid w:val="001A604A"/>
    <w:rsid w:val="001A7728"/>
    <w:rsid w:val="001B118E"/>
    <w:rsid w:val="001B1A30"/>
    <w:rsid w:val="001B1A76"/>
    <w:rsid w:val="001B241D"/>
    <w:rsid w:val="001B27D0"/>
    <w:rsid w:val="001B37BF"/>
    <w:rsid w:val="001B403A"/>
    <w:rsid w:val="001B5448"/>
    <w:rsid w:val="001B5DA4"/>
    <w:rsid w:val="001B6CA0"/>
    <w:rsid w:val="001B72EB"/>
    <w:rsid w:val="001C0B27"/>
    <w:rsid w:val="001C11C7"/>
    <w:rsid w:val="001C1895"/>
    <w:rsid w:val="001C3178"/>
    <w:rsid w:val="001C4CAF"/>
    <w:rsid w:val="001C4D53"/>
    <w:rsid w:val="001C530D"/>
    <w:rsid w:val="001C559D"/>
    <w:rsid w:val="001C595D"/>
    <w:rsid w:val="001C5BD3"/>
    <w:rsid w:val="001C61A3"/>
    <w:rsid w:val="001C65AB"/>
    <w:rsid w:val="001C6A79"/>
    <w:rsid w:val="001D018A"/>
    <w:rsid w:val="001D08BA"/>
    <w:rsid w:val="001D1244"/>
    <w:rsid w:val="001D187E"/>
    <w:rsid w:val="001D26E2"/>
    <w:rsid w:val="001D2874"/>
    <w:rsid w:val="001D3208"/>
    <w:rsid w:val="001D33E0"/>
    <w:rsid w:val="001D4360"/>
    <w:rsid w:val="001D4FAF"/>
    <w:rsid w:val="001D53C3"/>
    <w:rsid w:val="001D616D"/>
    <w:rsid w:val="001D668F"/>
    <w:rsid w:val="001D6997"/>
    <w:rsid w:val="001D7522"/>
    <w:rsid w:val="001E006A"/>
    <w:rsid w:val="001E19EF"/>
    <w:rsid w:val="001E1A93"/>
    <w:rsid w:val="001E2F47"/>
    <w:rsid w:val="001E37CF"/>
    <w:rsid w:val="001E440F"/>
    <w:rsid w:val="001E5548"/>
    <w:rsid w:val="001E5FC1"/>
    <w:rsid w:val="001E617F"/>
    <w:rsid w:val="001E7316"/>
    <w:rsid w:val="001E760E"/>
    <w:rsid w:val="001F0DD4"/>
    <w:rsid w:val="001F1257"/>
    <w:rsid w:val="001F14A3"/>
    <w:rsid w:val="001F1FE0"/>
    <w:rsid w:val="001F33BC"/>
    <w:rsid w:val="001F39CC"/>
    <w:rsid w:val="001F3A1E"/>
    <w:rsid w:val="001F3B1D"/>
    <w:rsid w:val="001F4D02"/>
    <w:rsid w:val="001F4EE0"/>
    <w:rsid w:val="001F5070"/>
    <w:rsid w:val="001F57A2"/>
    <w:rsid w:val="001F6460"/>
    <w:rsid w:val="00201013"/>
    <w:rsid w:val="002012A8"/>
    <w:rsid w:val="00201AB7"/>
    <w:rsid w:val="00201C48"/>
    <w:rsid w:val="00201E81"/>
    <w:rsid w:val="00205089"/>
    <w:rsid w:val="00205E0C"/>
    <w:rsid w:val="002062A2"/>
    <w:rsid w:val="002070D3"/>
    <w:rsid w:val="002074E6"/>
    <w:rsid w:val="00211410"/>
    <w:rsid w:val="002122C9"/>
    <w:rsid w:val="00212E0A"/>
    <w:rsid w:val="002148E6"/>
    <w:rsid w:val="0021684A"/>
    <w:rsid w:val="00216C2F"/>
    <w:rsid w:val="00220E08"/>
    <w:rsid w:val="00221123"/>
    <w:rsid w:val="0022135B"/>
    <w:rsid w:val="0022158A"/>
    <w:rsid w:val="00221D70"/>
    <w:rsid w:val="00224464"/>
    <w:rsid w:val="002258C0"/>
    <w:rsid w:val="00225911"/>
    <w:rsid w:val="00230114"/>
    <w:rsid w:val="00231129"/>
    <w:rsid w:val="0023114D"/>
    <w:rsid w:val="0023115D"/>
    <w:rsid w:val="002312F1"/>
    <w:rsid w:val="002314A9"/>
    <w:rsid w:val="002317F0"/>
    <w:rsid w:val="002330BF"/>
    <w:rsid w:val="00233217"/>
    <w:rsid w:val="002336F3"/>
    <w:rsid w:val="002356F2"/>
    <w:rsid w:val="002376CA"/>
    <w:rsid w:val="00240B2E"/>
    <w:rsid w:val="002418B2"/>
    <w:rsid w:val="00241B62"/>
    <w:rsid w:val="00241F82"/>
    <w:rsid w:val="00243860"/>
    <w:rsid w:val="00243CD0"/>
    <w:rsid w:val="00243D17"/>
    <w:rsid w:val="00243F47"/>
    <w:rsid w:val="002442DA"/>
    <w:rsid w:val="002446AB"/>
    <w:rsid w:val="0024745D"/>
    <w:rsid w:val="00252F46"/>
    <w:rsid w:val="00253031"/>
    <w:rsid w:val="00253A28"/>
    <w:rsid w:val="002545C0"/>
    <w:rsid w:val="00255BE2"/>
    <w:rsid w:val="00255FF2"/>
    <w:rsid w:val="002574D3"/>
    <w:rsid w:val="00257504"/>
    <w:rsid w:val="00257839"/>
    <w:rsid w:val="00257B42"/>
    <w:rsid w:val="002605FF"/>
    <w:rsid w:val="002606B5"/>
    <w:rsid w:val="00261994"/>
    <w:rsid w:val="00263F15"/>
    <w:rsid w:val="002644EE"/>
    <w:rsid w:val="0026481A"/>
    <w:rsid w:val="0026539F"/>
    <w:rsid w:val="00265514"/>
    <w:rsid w:val="00265FB6"/>
    <w:rsid w:val="002663DB"/>
    <w:rsid w:val="00266B5A"/>
    <w:rsid w:val="002679AA"/>
    <w:rsid w:val="0027043F"/>
    <w:rsid w:val="00271304"/>
    <w:rsid w:val="0027159F"/>
    <w:rsid w:val="00271D88"/>
    <w:rsid w:val="00271E69"/>
    <w:rsid w:val="00271FBA"/>
    <w:rsid w:val="00272285"/>
    <w:rsid w:val="00273468"/>
    <w:rsid w:val="00274415"/>
    <w:rsid w:val="00275503"/>
    <w:rsid w:val="00275DE7"/>
    <w:rsid w:val="00276551"/>
    <w:rsid w:val="0027671E"/>
    <w:rsid w:val="002774ED"/>
    <w:rsid w:val="002775A1"/>
    <w:rsid w:val="002804CF"/>
    <w:rsid w:val="00281390"/>
    <w:rsid w:val="00281948"/>
    <w:rsid w:val="00281B1D"/>
    <w:rsid w:val="0028249E"/>
    <w:rsid w:val="00282B6F"/>
    <w:rsid w:val="002832A4"/>
    <w:rsid w:val="00283554"/>
    <w:rsid w:val="00283DEB"/>
    <w:rsid w:val="00284430"/>
    <w:rsid w:val="0028475E"/>
    <w:rsid w:val="00290F93"/>
    <w:rsid w:val="0029132F"/>
    <w:rsid w:val="00291C15"/>
    <w:rsid w:val="002927BE"/>
    <w:rsid w:val="0029311F"/>
    <w:rsid w:val="00293754"/>
    <w:rsid w:val="00293990"/>
    <w:rsid w:val="00293E09"/>
    <w:rsid w:val="00293E49"/>
    <w:rsid w:val="00293E64"/>
    <w:rsid w:val="0029490E"/>
    <w:rsid w:val="00295057"/>
    <w:rsid w:val="00295487"/>
    <w:rsid w:val="0029555A"/>
    <w:rsid w:val="002956A4"/>
    <w:rsid w:val="00295F93"/>
    <w:rsid w:val="0029635A"/>
    <w:rsid w:val="00296C4E"/>
    <w:rsid w:val="002972BF"/>
    <w:rsid w:val="0029772D"/>
    <w:rsid w:val="00297CB8"/>
    <w:rsid w:val="002A08EF"/>
    <w:rsid w:val="002A0B3C"/>
    <w:rsid w:val="002A0E14"/>
    <w:rsid w:val="002A230D"/>
    <w:rsid w:val="002A2A98"/>
    <w:rsid w:val="002A349E"/>
    <w:rsid w:val="002A35E3"/>
    <w:rsid w:val="002A3922"/>
    <w:rsid w:val="002A3A67"/>
    <w:rsid w:val="002A4449"/>
    <w:rsid w:val="002A5038"/>
    <w:rsid w:val="002B0C7E"/>
    <w:rsid w:val="002B1716"/>
    <w:rsid w:val="002B1B28"/>
    <w:rsid w:val="002B2C0B"/>
    <w:rsid w:val="002B39C8"/>
    <w:rsid w:val="002B3B86"/>
    <w:rsid w:val="002B3E68"/>
    <w:rsid w:val="002B43EA"/>
    <w:rsid w:val="002B4599"/>
    <w:rsid w:val="002B4916"/>
    <w:rsid w:val="002B4E50"/>
    <w:rsid w:val="002B55F3"/>
    <w:rsid w:val="002B5FAF"/>
    <w:rsid w:val="002B66D4"/>
    <w:rsid w:val="002B7746"/>
    <w:rsid w:val="002C107B"/>
    <w:rsid w:val="002C2583"/>
    <w:rsid w:val="002C3189"/>
    <w:rsid w:val="002C34CE"/>
    <w:rsid w:val="002C4585"/>
    <w:rsid w:val="002C5DB3"/>
    <w:rsid w:val="002C6149"/>
    <w:rsid w:val="002C619C"/>
    <w:rsid w:val="002C68A1"/>
    <w:rsid w:val="002C7437"/>
    <w:rsid w:val="002C7FC6"/>
    <w:rsid w:val="002D0472"/>
    <w:rsid w:val="002D0875"/>
    <w:rsid w:val="002D1176"/>
    <w:rsid w:val="002D1514"/>
    <w:rsid w:val="002D166C"/>
    <w:rsid w:val="002D2406"/>
    <w:rsid w:val="002D25A6"/>
    <w:rsid w:val="002D383B"/>
    <w:rsid w:val="002D405D"/>
    <w:rsid w:val="002D4286"/>
    <w:rsid w:val="002D45F5"/>
    <w:rsid w:val="002D4923"/>
    <w:rsid w:val="002D4AD4"/>
    <w:rsid w:val="002D4E88"/>
    <w:rsid w:val="002D4FCE"/>
    <w:rsid w:val="002D504E"/>
    <w:rsid w:val="002D54DE"/>
    <w:rsid w:val="002D5517"/>
    <w:rsid w:val="002D62CD"/>
    <w:rsid w:val="002D67D5"/>
    <w:rsid w:val="002D6AC5"/>
    <w:rsid w:val="002D7429"/>
    <w:rsid w:val="002D74F7"/>
    <w:rsid w:val="002D763C"/>
    <w:rsid w:val="002E0160"/>
    <w:rsid w:val="002E0C8D"/>
    <w:rsid w:val="002E23FE"/>
    <w:rsid w:val="002E69CE"/>
    <w:rsid w:val="002E78D0"/>
    <w:rsid w:val="002F0047"/>
    <w:rsid w:val="002F0CB9"/>
    <w:rsid w:val="002F0FAB"/>
    <w:rsid w:val="002F138C"/>
    <w:rsid w:val="002F1B81"/>
    <w:rsid w:val="002F2BB0"/>
    <w:rsid w:val="002F5602"/>
    <w:rsid w:val="002F6642"/>
    <w:rsid w:val="002F7A6D"/>
    <w:rsid w:val="0030269B"/>
    <w:rsid w:val="00302DA0"/>
    <w:rsid w:val="00303452"/>
    <w:rsid w:val="00304140"/>
    <w:rsid w:val="003043A3"/>
    <w:rsid w:val="0030532B"/>
    <w:rsid w:val="003061B4"/>
    <w:rsid w:val="00306210"/>
    <w:rsid w:val="003066B9"/>
    <w:rsid w:val="00306D0A"/>
    <w:rsid w:val="003109C6"/>
    <w:rsid w:val="003123D7"/>
    <w:rsid w:val="003124C9"/>
    <w:rsid w:val="00312645"/>
    <w:rsid w:val="0031283F"/>
    <w:rsid w:val="003142B4"/>
    <w:rsid w:val="0031459C"/>
    <w:rsid w:val="003146A8"/>
    <w:rsid w:val="00314D5F"/>
    <w:rsid w:val="00314F2A"/>
    <w:rsid w:val="00316E50"/>
    <w:rsid w:val="0032063B"/>
    <w:rsid w:val="00320E84"/>
    <w:rsid w:val="003212EB"/>
    <w:rsid w:val="0032280D"/>
    <w:rsid w:val="00322822"/>
    <w:rsid w:val="00322F39"/>
    <w:rsid w:val="0032336E"/>
    <w:rsid w:val="00323666"/>
    <w:rsid w:val="00323CC9"/>
    <w:rsid w:val="00323E1B"/>
    <w:rsid w:val="00324A7B"/>
    <w:rsid w:val="00325D55"/>
    <w:rsid w:val="003260C7"/>
    <w:rsid w:val="00326E18"/>
    <w:rsid w:val="00327AE8"/>
    <w:rsid w:val="00330FCB"/>
    <w:rsid w:val="00331111"/>
    <w:rsid w:val="00331338"/>
    <w:rsid w:val="003323F8"/>
    <w:rsid w:val="00332510"/>
    <w:rsid w:val="0033388E"/>
    <w:rsid w:val="00333AE7"/>
    <w:rsid w:val="0033474C"/>
    <w:rsid w:val="003353B8"/>
    <w:rsid w:val="0033760C"/>
    <w:rsid w:val="0034017F"/>
    <w:rsid w:val="0034122C"/>
    <w:rsid w:val="00341308"/>
    <w:rsid w:val="003416A7"/>
    <w:rsid w:val="00341FBA"/>
    <w:rsid w:val="0034352C"/>
    <w:rsid w:val="0034410A"/>
    <w:rsid w:val="003443A6"/>
    <w:rsid w:val="003457A9"/>
    <w:rsid w:val="003469AA"/>
    <w:rsid w:val="0034733B"/>
    <w:rsid w:val="0034762E"/>
    <w:rsid w:val="00347915"/>
    <w:rsid w:val="003479DB"/>
    <w:rsid w:val="00347A3A"/>
    <w:rsid w:val="00350C60"/>
    <w:rsid w:val="00351725"/>
    <w:rsid w:val="0035283F"/>
    <w:rsid w:val="00353346"/>
    <w:rsid w:val="00353C73"/>
    <w:rsid w:val="00354965"/>
    <w:rsid w:val="00356B76"/>
    <w:rsid w:val="00356C4A"/>
    <w:rsid w:val="003575E9"/>
    <w:rsid w:val="00357728"/>
    <w:rsid w:val="0036004A"/>
    <w:rsid w:val="00360B70"/>
    <w:rsid w:val="00361E68"/>
    <w:rsid w:val="00363A27"/>
    <w:rsid w:val="00363DE5"/>
    <w:rsid w:val="003647FC"/>
    <w:rsid w:val="003648E8"/>
    <w:rsid w:val="00364B03"/>
    <w:rsid w:val="00364B86"/>
    <w:rsid w:val="0036797B"/>
    <w:rsid w:val="00370305"/>
    <w:rsid w:val="003734D0"/>
    <w:rsid w:val="003737E5"/>
    <w:rsid w:val="0037445C"/>
    <w:rsid w:val="00375BE7"/>
    <w:rsid w:val="00375BF2"/>
    <w:rsid w:val="00376331"/>
    <w:rsid w:val="00376B30"/>
    <w:rsid w:val="00377AE8"/>
    <w:rsid w:val="00380439"/>
    <w:rsid w:val="003809F7"/>
    <w:rsid w:val="0038175A"/>
    <w:rsid w:val="003818D6"/>
    <w:rsid w:val="003821BD"/>
    <w:rsid w:val="003823C3"/>
    <w:rsid w:val="00382C94"/>
    <w:rsid w:val="00382CDC"/>
    <w:rsid w:val="00383498"/>
    <w:rsid w:val="00383DCE"/>
    <w:rsid w:val="00385D64"/>
    <w:rsid w:val="00385F5C"/>
    <w:rsid w:val="00387352"/>
    <w:rsid w:val="00387515"/>
    <w:rsid w:val="00387915"/>
    <w:rsid w:val="00387FCC"/>
    <w:rsid w:val="003906BE"/>
    <w:rsid w:val="00390BC1"/>
    <w:rsid w:val="003916DA"/>
    <w:rsid w:val="00391A4E"/>
    <w:rsid w:val="003925E8"/>
    <w:rsid w:val="00392FE6"/>
    <w:rsid w:val="00394182"/>
    <w:rsid w:val="00394BA7"/>
    <w:rsid w:val="00396153"/>
    <w:rsid w:val="0039712A"/>
    <w:rsid w:val="00397531"/>
    <w:rsid w:val="003975DF"/>
    <w:rsid w:val="003A0551"/>
    <w:rsid w:val="003A1961"/>
    <w:rsid w:val="003A23B8"/>
    <w:rsid w:val="003A308A"/>
    <w:rsid w:val="003A53CB"/>
    <w:rsid w:val="003A5BC3"/>
    <w:rsid w:val="003A627B"/>
    <w:rsid w:val="003A7693"/>
    <w:rsid w:val="003A78DA"/>
    <w:rsid w:val="003A7A52"/>
    <w:rsid w:val="003A7CD2"/>
    <w:rsid w:val="003B08E9"/>
    <w:rsid w:val="003B0C5E"/>
    <w:rsid w:val="003B0F62"/>
    <w:rsid w:val="003B1206"/>
    <w:rsid w:val="003B1F46"/>
    <w:rsid w:val="003B2D62"/>
    <w:rsid w:val="003B38D8"/>
    <w:rsid w:val="003B40F4"/>
    <w:rsid w:val="003B4EF2"/>
    <w:rsid w:val="003B50BB"/>
    <w:rsid w:val="003B52BA"/>
    <w:rsid w:val="003B59E3"/>
    <w:rsid w:val="003B59FB"/>
    <w:rsid w:val="003C1852"/>
    <w:rsid w:val="003C21E7"/>
    <w:rsid w:val="003C224C"/>
    <w:rsid w:val="003C2496"/>
    <w:rsid w:val="003C27FA"/>
    <w:rsid w:val="003C4331"/>
    <w:rsid w:val="003C4DBB"/>
    <w:rsid w:val="003C4F71"/>
    <w:rsid w:val="003C584B"/>
    <w:rsid w:val="003C58B4"/>
    <w:rsid w:val="003C5A93"/>
    <w:rsid w:val="003C6340"/>
    <w:rsid w:val="003D02BC"/>
    <w:rsid w:val="003D0663"/>
    <w:rsid w:val="003D07FA"/>
    <w:rsid w:val="003D0979"/>
    <w:rsid w:val="003D0AB3"/>
    <w:rsid w:val="003D3823"/>
    <w:rsid w:val="003D38ED"/>
    <w:rsid w:val="003D3AE3"/>
    <w:rsid w:val="003D5205"/>
    <w:rsid w:val="003D53CF"/>
    <w:rsid w:val="003D6F6A"/>
    <w:rsid w:val="003D788E"/>
    <w:rsid w:val="003E2FA4"/>
    <w:rsid w:val="003E393B"/>
    <w:rsid w:val="003E44E3"/>
    <w:rsid w:val="003E4CF1"/>
    <w:rsid w:val="003E564A"/>
    <w:rsid w:val="003E594C"/>
    <w:rsid w:val="003E5C0B"/>
    <w:rsid w:val="003E5C2E"/>
    <w:rsid w:val="003E5C34"/>
    <w:rsid w:val="003E6370"/>
    <w:rsid w:val="003E701E"/>
    <w:rsid w:val="003F0BE7"/>
    <w:rsid w:val="003F0FED"/>
    <w:rsid w:val="003F2D9B"/>
    <w:rsid w:val="003F32AD"/>
    <w:rsid w:val="003F4B1C"/>
    <w:rsid w:val="003F594A"/>
    <w:rsid w:val="00400138"/>
    <w:rsid w:val="00407819"/>
    <w:rsid w:val="00407F1B"/>
    <w:rsid w:val="00410BD4"/>
    <w:rsid w:val="0041130B"/>
    <w:rsid w:val="004127D9"/>
    <w:rsid w:val="00412973"/>
    <w:rsid w:val="00412D9E"/>
    <w:rsid w:val="00414AA7"/>
    <w:rsid w:val="00415580"/>
    <w:rsid w:val="00415CD2"/>
    <w:rsid w:val="00415F4F"/>
    <w:rsid w:val="004172EC"/>
    <w:rsid w:val="00420015"/>
    <w:rsid w:val="0042379C"/>
    <w:rsid w:val="00423C26"/>
    <w:rsid w:val="00424AE5"/>
    <w:rsid w:val="00427412"/>
    <w:rsid w:val="00430E2F"/>
    <w:rsid w:val="00431C8E"/>
    <w:rsid w:val="00432689"/>
    <w:rsid w:val="00433656"/>
    <w:rsid w:val="004342F7"/>
    <w:rsid w:val="0043444B"/>
    <w:rsid w:val="00434D9B"/>
    <w:rsid w:val="0043605F"/>
    <w:rsid w:val="0043638E"/>
    <w:rsid w:val="00436633"/>
    <w:rsid w:val="00436E42"/>
    <w:rsid w:val="00436EEE"/>
    <w:rsid w:val="00437EBB"/>
    <w:rsid w:val="00440B1A"/>
    <w:rsid w:val="00440F3E"/>
    <w:rsid w:val="004418BF"/>
    <w:rsid w:val="00441DCA"/>
    <w:rsid w:val="00443982"/>
    <w:rsid w:val="00443A88"/>
    <w:rsid w:val="0044612E"/>
    <w:rsid w:val="00446379"/>
    <w:rsid w:val="00447D50"/>
    <w:rsid w:val="00450E83"/>
    <w:rsid w:val="00451D22"/>
    <w:rsid w:val="0045206C"/>
    <w:rsid w:val="00452797"/>
    <w:rsid w:val="00452D86"/>
    <w:rsid w:val="00452EA0"/>
    <w:rsid w:val="0045382B"/>
    <w:rsid w:val="00453A04"/>
    <w:rsid w:val="00453D9B"/>
    <w:rsid w:val="00455530"/>
    <w:rsid w:val="0045683E"/>
    <w:rsid w:val="00456962"/>
    <w:rsid w:val="004575E3"/>
    <w:rsid w:val="00457765"/>
    <w:rsid w:val="004601B7"/>
    <w:rsid w:val="00461532"/>
    <w:rsid w:val="00461838"/>
    <w:rsid w:val="0046335B"/>
    <w:rsid w:val="004642D9"/>
    <w:rsid w:val="004644CF"/>
    <w:rsid w:val="00464702"/>
    <w:rsid w:val="004648B8"/>
    <w:rsid w:val="00464933"/>
    <w:rsid w:val="004650EB"/>
    <w:rsid w:val="00465686"/>
    <w:rsid w:val="00465C71"/>
    <w:rsid w:val="00466A98"/>
    <w:rsid w:val="00467E59"/>
    <w:rsid w:val="0047007A"/>
    <w:rsid w:val="004706D2"/>
    <w:rsid w:val="004708B8"/>
    <w:rsid w:val="00470F0C"/>
    <w:rsid w:val="00471D44"/>
    <w:rsid w:val="00472A8C"/>
    <w:rsid w:val="00474462"/>
    <w:rsid w:val="00475933"/>
    <w:rsid w:val="00475CBE"/>
    <w:rsid w:val="0047641D"/>
    <w:rsid w:val="00477291"/>
    <w:rsid w:val="00477D17"/>
    <w:rsid w:val="00477D8D"/>
    <w:rsid w:val="00481D0B"/>
    <w:rsid w:val="004824BF"/>
    <w:rsid w:val="00482912"/>
    <w:rsid w:val="00484537"/>
    <w:rsid w:val="00484702"/>
    <w:rsid w:val="00484D54"/>
    <w:rsid w:val="0048562F"/>
    <w:rsid w:val="00485BA4"/>
    <w:rsid w:val="0048719D"/>
    <w:rsid w:val="00487556"/>
    <w:rsid w:val="00490C83"/>
    <w:rsid w:val="0049327C"/>
    <w:rsid w:val="004932C5"/>
    <w:rsid w:val="00493B58"/>
    <w:rsid w:val="00494257"/>
    <w:rsid w:val="00494B29"/>
    <w:rsid w:val="00495022"/>
    <w:rsid w:val="004952FC"/>
    <w:rsid w:val="0049588B"/>
    <w:rsid w:val="00495F43"/>
    <w:rsid w:val="004969F9"/>
    <w:rsid w:val="00497034"/>
    <w:rsid w:val="004A050E"/>
    <w:rsid w:val="004A1FFC"/>
    <w:rsid w:val="004A3297"/>
    <w:rsid w:val="004A3362"/>
    <w:rsid w:val="004A35C1"/>
    <w:rsid w:val="004A423E"/>
    <w:rsid w:val="004A4D36"/>
    <w:rsid w:val="004A5287"/>
    <w:rsid w:val="004A5740"/>
    <w:rsid w:val="004A5761"/>
    <w:rsid w:val="004A57AE"/>
    <w:rsid w:val="004A585E"/>
    <w:rsid w:val="004A5A97"/>
    <w:rsid w:val="004A6178"/>
    <w:rsid w:val="004A70B6"/>
    <w:rsid w:val="004A7522"/>
    <w:rsid w:val="004A7B1E"/>
    <w:rsid w:val="004B0288"/>
    <w:rsid w:val="004B0583"/>
    <w:rsid w:val="004B0941"/>
    <w:rsid w:val="004B0B3E"/>
    <w:rsid w:val="004B1685"/>
    <w:rsid w:val="004B1D56"/>
    <w:rsid w:val="004B225D"/>
    <w:rsid w:val="004B2416"/>
    <w:rsid w:val="004B320B"/>
    <w:rsid w:val="004B3E22"/>
    <w:rsid w:val="004B3FFD"/>
    <w:rsid w:val="004B527C"/>
    <w:rsid w:val="004B55FC"/>
    <w:rsid w:val="004B5EB6"/>
    <w:rsid w:val="004B687D"/>
    <w:rsid w:val="004B7467"/>
    <w:rsid w:val="004C1289"/>
    <w:rsid w:val="004C20EE"/>
    <w:rsid w:val="004C296D"/>
    <w:rsid w:val="004C34EC"/>
    <w:rsid w:val="004C4C70"/>
    <w:rsid w:val="004C4C94"/>
    <w:rsid w:val="004C50D3"/>
    <w:rsid w:val="004C5321"/>
    <w:rsid w:val="004C5C94"/>
    <w:rsid w:val="004C66A6"/>
    <w:rsid w:val="004C6F1A"/>
    <w:rsid w:val="004C78A0"/>
    <w:rsid w:val="004C7AFA"/>
    <w:rsid w:val="004D23D8"/>
    <w:rsid w:val="004D35E5"/>
    <w:rsid w:val="004D3CBF"/>
    <w:rsid w:val="004D4C15"/>
    <w:rsid w:val="004D5CA0"/>
    <w:rsid w:val="004D601E"/>
    <w:rsid w:val="004D6110"/>
    <w:rsid w:val="004D6117"/>
    <w:rsid w:val="004D64D2"/>
    <w:rsid w:val="004D75A5"/>
    <w:rsid w:val="004E006A"/>
    <w:rsid w:val="004E0284"/>
    <w:rsid w:val="004E045C"/>
    <w:rsid w:val="004E0497"/>
    <w:rsid w:val="004E1075"/>
    <w:rsid w:val="004E15EF"/>
    <w:rsid w:val="004E1911"/>
    <w:rsid w:val="004E1F07"/>
    <w:rsid w:val="004E24AD"/>
    <w:rsid w:val="004E2744"/>
    <w:rsid w:val="004E3E1B"/>
    <w:rsid w:val="004E6A2C"/>
    <w:rsid w:val="004E7587"/>
    <w:rsid w:val="004F0096"/>
    <w:rsid w:val="004F03DB"/>
    <w:rsid w:val="004F1854"/>
    <w:rsid w:val="004F2224"/>
    <w:rsid w:val="004F358B"/>
    <w:rsid w:val="004F4F67"/>
    <w:rsid w:val="004F5531"/>
    <w:rsid w:val="004F694A"/>
    <w:rsid w:val="004F7E3B"/>
    <w:rsid w:val="004F7F52"/>
    <w:rsid w:val="00500D54"/>
    <w:rsid w:val="00502667"/>
    <w:rsid w:val="00503693"/>
    <w:rsid w:val="00503DF2"/>
    <w:rsid w:val="005049AB"/>
    <w:rsid w:val="00506452"/>
    <w:rsid w:val="005067BA"/>
    <w:rsid w:val="00507C6A"/>
    <w:rsid w:val="0051013D"/>
    <w:rsid w:val="00510466"/>
    <w:rsid w:val="005113E2"/>
    <w:rsid w:val="005129F2"/>
    <w:rsid w:val="00512A31"/>
    <w:rsid w:val="00512D03"/>
    <w:rsid w:val="00513382"/>
    <w:rsid w:val="005137A5"/>
    <w:rsid w:val="00514D83"/>
    <w:rsid w:val="00515248"/>
    <w:rsid w:val="005160E2"/>
    <w:rsid w:val="005168E7"/>
    <w:rsid w:val="00517B00"/>
    <w:rsid w:val="00517F74"/>
    <w:rsid w:val="0052020C"/>
    <w:rsid w:val="00520360"/>
    <w:rsid w:val="005215EF"/>
    <w:rsid w:val="00521D40"/>
    <w:rsid w:val="00521DED"/>
    <w:rsid w:val="0052389F"/>
    <w:rsid w:val="00524DAB"/>
    <w:rsid w:val="00525816"/>
    <w:rsid w:val="00526EB6"/>
    <w:rsid w:val="005279B6"/>
    <w:rsid w:val="00530A1C"/>
    <w:rsid w:val="00531EB7"/>
    <w:rsid w:val="00532034"/>
    <w:rsid w:val="00532F29"/>
    <w:rsid w:val="005331F5"/>
    <w:rsid w:val="00533701"/>
    <w:rsid w:val="00533B5C"/>
    <w:rsid w:val="00534E03"/>
    <w:rsid w:val="005350C9"/>
    <w:rsid w:val="005352D8"/>
    <w:rsid w:val="00535EBE"/>
    <w:rsid w:val="00537260"/>
    <w:rsid w:val="00537CD0"/>
    <w:rsid w:val="00537E96"/>
    <w:rsid w:val="0054049D"/>
    <w:rsid w:val="00540B55"/>
    <w:rsid w:val="00540C61"/>
    <w:rsid w:val="00540C8F"/>
    <w:rsid w:val="0054115F"/>
    <w:rsid w:val="00541666"/>
    <w:rsid w:val="005423CE"/>
    <w:rsid w:val="005432E9"/>
    <w:rsid w:val="00543488"/>
    <w:rsid w:val="00543E9E"/>
    <w:rsid w:val="00544935"/>
    <w:rsid w:val="00544B81"/>
    <w:rsid w:val="0054641D"/>
    <w:rsid w:val="005476FF"/>
    <w:rsid w:val="00547B25"/>
    <w:rsid w:val="0055032C"/>
    <w:rsid w:val="00550C40"/>
    <w:rsid w:val="00551C15"/>
    <w:rsid w:val="0055250A"/>
    <w:rsid w:val="0055345B"/>
    <w:rsid w:val="0055373D"/>
    <w:rsid w:val="0055394E"/>
    <w:rsid w:val="00553C38"/>
    <w:rsid w:val="00554B28"/>
    <w:rsid w:val="00555A9E"/>
    <w:rsid w:val="005561C7"/>
    <w:rsid w:val="005601EF"/>
    <w:rsid w:val="00561B0E"/>
    <w:rsid w:val="0056214D"/>
    <w:rsid w:val="005625D3"/>
    <w:rsid w:val="00564787"/>
    <w:rsid w:val="00565E60"/>
    <w:rsid w:val="0056767E"/>
    <w:rsid w:val="00570B3F"/>
    <w:rsid w:val="00571DBD"/>
    <w:rsid w:val="005726CB"/>
    <w:rsid w:val="005731E5"/>
    <w:rsid w:val="00574215"/>
    <w:rsid w:val="00574317"/>
    <w:rsid w:val="00574F55"/>
    <w:rsid w:val="00575EC5"/>
    <w:rsid w:val="005760AB"/>
    <w:rsid w:val="005772AD"/>
    <w:rsid w:val="005817E5"/>
    <w:rsid w:val="005818EC"/>
    <w:rsid w:val="00582D06"/>
    <w:rsid w:val="00583AA6"/>
    <w:rsid w:val="005845F2"/>
    <w:rsid w:val="00584A72"/>
    <w:rsid w:val="00585C26"/>
    <w:rsid w:val="00585D81"/>
    <w:rsid w:val="005871D2"/>
    <w:rsid w:val="00587B69"/>
    <w:rsid w:val="00590089"/>
    <w:rsid w:val="005910E7"/>
    <w:rsid w:val="00591174"/>
    <w:rsid w:val="00591CF6"/>
    <w:rsid w:val="00591E6D"/>
    <w:rsid w:val="005928E1"/>
    <w:rsid w:val="0059382D"/>
    <w:rsid w:val="00593A0A"/>
    <w:rsid w:val="005948A0"/>
    <w:rsid w:val="00595715"/>
    <w:rsid w:val="00595C86"/>
    <w:rsid w:val="00597015"/>
    <w:rsid w:val="00597EC4"/>
    <w:rsid w:val="005A015A"/>
    <w:rsid w:val="005A0D74"/>
    <w:rsid w:val="005A1C36"/>
    <w:rsid w:val="005A24C9"/>
    <w:rsid w:val="005A47CF"/>
    <w:rsid w:val="005A53C2"/>
    <w:rsid w:val="005A544A"/>
    <w:rsid w:val="005A665A"/>
    <w:rsid w:val="005A6B17"/>
    <w:rsid w:val="005B0D02"/>
    <w:rsid w:val="005B11F6"/>
    <w:rsid w:val="005B149E"/>
    <w:rsid w:val="005B179C"/>
    <w:rsid w:val="005B19C1"/>
    <w:rsid w:val="005B1BCA"/>
    <w:rsid w:val="005B1CC8"/>
    <w:rsid w:val="005B2A6D"/>
    <w:rsid w:val="005B2F94"/>
    <w:rsid w:val="005B3919"/>
    <w:rsid w:val="005B43A9"/>
    <w:rsid w:val="005B4DBB"/>
    <w:rsid w:val="005B57A0"/>
    <w:rsid w:val="005B5805"/>
    <w:rsid w:val="005B5907"/>
    <w:rsid w:val="005B6EBF"/>
    <w:rsid w:val="005B74F4"/>
    <w:rsid w:val="005C1A9E"/>
    <w:rsid w:val="005C24C2"/>
    <w:rsid w:val="005C24DB"/>
    <w:rsid w:val="005C493E"/>
    <w:rsid w:val="005C4F93"/>
    <w:rsid w:val="005C5AE2"/>
    <w:rsid w:val="005C60CD"/>
    <w:rsid w:val="005C60E5"/>
    <w:rsid w:val="005C6ED4"/>
    <w:rsid w:val="005C7BA0"/>
    <w:rsid w:val="005C7F6B"/>
    <w:rsid w:val="005D08FB"/>
    <w:rsid w:val="005D1039"/>
    <w:rsid w:val="005D1F78"/>
    <w:rsid w:val="005D2968"/>
    <w:rsid w:val="005D44CC"/>
    <w:rsid w:val="005D52E4"/>
    <w:rsid w:val="005D5DCD"/>
    <w:rsid w:val="005D64CE"/>
    <w:rsid w:val="005D66B8"/>
    <w:rsid w:val="005D6CA3"/>
    <w:rsid w:val="005D6CE1"/>
    <w:rsid w:val="005D7D1F"/>
    <w:rsid w:val="005E01E9"/>
    <w:rsid w:val="005E44F1"/>
    <w:rsid w:val="005E5143"/>
    <w:rsid w:val="005E5F47"/>
    <w:rsid w:val="005E64ED"/>
    <w:rsid w:val="005E6A04"/>
    <w:rsid w:val="005E77EA"/>
    <w:rsid w:val="005E7CBC"/>
    <w:rsid w:val="005F04AC"/>
    <w:rsid w:val="005F0509"/>
    <w:rsid w:val="005F0B95"/>
    <w:rsid w:val="005F34B1"/>
    <w:rsid w:val="005F35E2"/>
    <w:rsid w:val="005F44C4"/>
    <w:rsid w:val="005F50C0"/>
    <w:rsid w:val="005F58CB"/>
    <w:rsid w:val="005F76C2"/>
    <w:rsid w:val="005F7D4A"/>
    <w:rsid w:val="005F7E62"/>
    <w:rsid w:val="005F7FAE"/>
    <w:rsid w:val="006009D0"/>
    <w:rsid w:val="00600D0C"/>
    <w:rsid w:val="00601017"/>
    <w:rsid w:val="00601077"/>
    <w:rsid w:val="006010D2"/>
    <w:rsid w:val="006010EC"/>
    <w:rsid w:val="006031B8"/>
    <w:rsid w:val="00603AE4"/>
    <w:rsid w:val="006042EA"/>
    <w:rsid w:val="0060477D"/>
    <w:rsid w:val="006049CC"/>
    <w:rsid w:val="0060512A"/>
    <w:rsid w:val="00607F88"/>
    <w:rsid w:val="00610042"/>
    <w:rsid w:val="00610D57"/>
    <w:rsid w:val="00610D80"/>
    <w:rsid w:val="006114E4"/>
    <w:rsid w:val="00611D47"/>
    <w:rsid w:val="006129A7"/>
    <w:rsid w:val="0061396D"/>
    <w:rsid w:val="00613FCD"/>
    <w:rsid w:val="006156AB"/>
    <w:rsid w:val="006159E7"/>
    <w:rsid w:val="00615AD8"/>
    <w:rsid w:val="00615DD3"/>
    <w:rsid w:val="00615F73"/>
    <w:rsid w:val="006169E0"/>
    <w:rsid w:val="00616DB2"/>
    <w:rsid w:val="00617391"/>
    <w:rsid w:val="006174B0"/>
    <w:rsid w:val="0062006B"/>
    <w:rsid w:val="006208B6"/>
    <w:rsid w:val="00621EE7"/>
    <w:rsid w:val="00622A2E"/>
    <w:rsid w:val="00622F2A"/>
    <w:rsid w:val="00623075"/>
    <w:rsid w:val="00623560"/>
    <w:rsid w:val="006236C9"/>
    <w:rsid w:val="006240B8"/>
    <w:rsid w:val="0062413F"/>
    <w:rsid w:val="00625909"/>
    <w:rsid w:val="00626002"/>
    <w:rsid w:val="00626421"/>
    <w:rsid w:val="006266C6"/>
    <w:rsid w:val="006307E2"/>
    <w:rsid w:val="00632365"/>
    <w:rsid w:val="00632632"/>
    <w:rsid w:val="00632EB9"/>
    <w:rsid w:val="006337B8"/>
    <w:rsid w:val="006346C8"/>
    <w:rsid w:val="006347AA"/>
    <w:rsid w:val="00635B88"/>
    <w:rsid w:val="0064177A"/>
    <w:rsid w:val="00641AD6"/>
    <w:rsid w:val="00642B8B"/>
    <w:rsid w:val="00643208"/>
    <w:rsid w:val="00643B44"/>
    <w:rsid w:val="00644B8B"/>
    <w:rsid w:val="00644DBC"/>
    <w:rsid w:val="00645683"/>
    <w:rsid w:val="00646668"/>
    <w:rsid w:val="00647604"/>
    <w:rsid w:val="0064782B"/>
    <w:rsid w:val="00650265"/>
    <w:rsid w:val="00652326"/>
    <w:rsid w:val="006528F2"/>
    <w:rsid w:val="0065313F"/>
    <w:rsid w:val="0065377D"/>
    <w:rsid w:val="006537B6"/>
    <w:rsid w:val="00654617"/>
    <w:rsid w:val="00654834"/>
    <w:rsid w:val="006550D8"/>
    <w:rsid w:val="006561B3"/>
    <w:rsid w:val="006603B9"/>
    <w:rsid w:val="00661E59"/>
    <w:rsid w:val="0066230E"/>
    <w:rsid w:val="00662311"/>
    <w:rsid w:val="006623C6"/>
    <w:rsid w:val="00662CBA"/>
    <w:rsid w:val="00663EFE"/>
    <w:rsid w:val="00664552"/>
    <w:rsid w:val="00664A2F"/>
    <w:rsid w:val="006656B6"/>
    <w:rsid w:val="00665E88"/>
    <w:rsid w:val="00666179"/>
    <w:rsid w:val="00666832"/>
    <w:rsid w:val="006672D7"/>
    <w:rsid w:val="0067030D"/>
    <w:rsid w:val="00672D27"/>
    <w:rsid w:val="006731E3"/>
    <w:rsid w:val="00673206"/>
    <w:rsid w:val="006768C2"/>
    <w:rsid w:val="00676A61"/>
    <w:rsid w:val="00676E1F"/>
    <w:rsid w:val="00677B95"/>
    <w:rsid w:val="006812DC"/>
    <w:rsid w:val="0068132E"/>
    <w:rsid w:val="00681588"/>
    <w:rsid w:val="0068159F"/>
    <w:rsid w:val="00681DC1"/>
    <w:rsid w:val="006825FD"/>
    <w:rsid w:val="00683AE6"/>
    <w:rsid w:val="006841DF"/>
    <w:rsid w:val="00684200"/>
    <w:rsid w:val="00684AF6"/>
    <w:rsid w:val="006855C1"/>
    <w:rsid w:val="00686181"/>
    <w:rsid w:val="00686799"/>
    <w:rsid w:val="00693087"/>
    <w:rsid w:val="0069381B"/>
    <w:rsid w:val="00695A41"/>
    <w:rsid w:val="00697231"/>
    <w:rsid w:val="006A0883"/>
    <w:rsid w:val="006A0A08"/>
    <w:rsid w:val="006A0D05"/>
    <w:rsid w:val="006A15B9"/>
    <w:rsid w:val="006A1950"/>
    <w:rsid w:val="006A1A61"/>
    <w:rsid w:val="006A1D3D"/>
    <w:rsid w:val="006A39FA"/>
    <w:rsid w:val="006A3A52"/>
    <w:rsid w:val="006A5575"/>
    <w:rsid w:val="006A65B8"/>
    <w:rsid w:val="006A6C02"/>
    <w:rsid w:val="006A70B5"/>
    <w:rsid w:val="006A7CA6"/>
    <w:rsid w:val="006B01D6"/>
    <w:rsid w:val="006B072C"/>
    <w:rsid w:val="006B12C8"/>
    <w:rsid w:val="006B12CD"/>
    <w:rsid w:val="006B21DB"/>
    <w:rsid w:val="006B2BC0"/>
    <w:rsid w:val="006B2F5C"/>
    <w:rsid w:val="006B3426"/>
    <w:rsid w:val="006B4794"/>
    <w:rsid w:val="006B6C22"/>
    <w:rsid w:val="006B7870"/>
    <w:rsid w:val="006B7999"/>
    <w:rsid w:val="006C052C"/>
    <w:rsid w:val="006C3246"/>
    <w:rsid w:val="006C367D"/>
    <w:rsid w:val="006C3D31"/>
    <w:rsid w:val="006C43E9"/>
    <w:rsid w:val="006C45A7"/>
    <w:rsid w:val="006C479D"/>
    <w:rsid w:val="006C4D7F"/>
    <w:rsid w:val="006C6135"/>
    <w:rsid w:val="006C67AB"/>
    <w:rsid w:val="006C716E"/>
    <w:rsid w:val="006D01A1"/>
    <w:rsid w:val="006D0327"/>
    <w:rsid w:val="006D058C"/>
    <w:rsid w:val="006D18B0"/>
    <w:rsid w:val="006D2E78"/>
    <w:rsid w:val="006D3E55"/>
    <w:rsid w:val="006D40C3"/>
    <w:rsid w:val="006D48F7"/>
    <w:rsid w:val="006D4B34"/>
    <w:rsid w:val="006D651D"/>
    <w:rsid w:val="006D687B"/>
    <w:rsid w:val="006D6E33"/>
    <w:rsid w:val="006D7257"/>
    <w:rsid w:val="006D752A"/>
    <w:rsid w:val="006D776E"/>
    <w:rsid w:val="006D7FB7"/>
    <w:rsid w:val="006E0A4F"/>
    <w:rsid w:val="006E102E"/>
    <w:rsid w:val="006E1775"/>
    <w:rsid w:val="006E1984"/>
    <w:rsid w:val="006E1AF6"/>
    <w:rsid w:val="006E1D92"/>
    <w:rsid w:val="006E2238"/>
    <w:rsid w:val="006E2413"/>
    <w:rsid w:val="006E422C"/>
    <w:rsid w:val="006E492B"/>
    <w:rsid w:val="006E52A5"/>
    <w:rsid w:val="006E548E"/>
    <w:rsid w:val="006E5886"/>
    <w:rsid w:val="006E7FBD"/>
    <w:rsid w:val="006E7FFC"/>
    <w:rsid w:val="006F1B95"/>
    <w:rsid w:val="006F1CEB"/>
    <w:rsid w:val="006F1FD6"/>
    <w:rsid w:val="006F3939"/>
    <w:rsid w:val="006F3D4E"/>
    <w:rsid w:val="006F3E3E"/>
    <w:rsid w:val="006F498F"/>
    <w:rsid w:val="006F524A"/>
    <w:rsid w:val="006F5A97"/>
    <w:rsid w:val="006F5D18"/>
    <w:rsid w:val="006F693C"/>
    <w:rsid w:val="006F706A"/>
    <w:rsid w:val="00701B9E"/>
    <w:rsid w:val="00703B69"/>
    <w:rsid w:val="00703F54"/>
    <w:rsid w:val="007046DE"/>
    <w:rsid w:val="00704BC9"/>
    <w:rsid w:val="00704D20"/>
    <w:rsid w:val="00705DF1"/>
    <w:rsid w:val="007068BA"/>
    <w:rsid w:val="00707912"/>
    <w:rsid w:val="00707E91"/>
    <w:rsid w:val="00710E3A"/>
    <w:rsid w:val="007117A1"/>
    <w:rsid w:val="00711A6F"/>
    <w:rsid w:val="00712135"/>
    <w:rsid w:val="00713EFB"/>
    <w:rsid w:val="0071420A"/>
    <w:rsid w:val="0071486B"/>
    <w:rsid w:val="00714F8E"/>
    <w:rsid w:val="00715539"/>
    <w:rsid w:val="00715A6A"/>
    <w:rsid w:val="0071671B"/>
    <w:rsid w:val="00717C53"/>
    <w:rsid w:val="00717EE4"/>
    <w:rsid w:val="00721C06"/>
    <w:rsid w:val="00722740"/>
    <w:rsid w:val="00724E2F"/>
    <w:rsid w:val="0072604F"/>
    <w:rsid w:val="0072626E"/>
    <w:rsid w:val="007271D9"/>
    <w:rsid w:val="00727DD7"/>
    <w:rsid w:val="00731E36"/>
    <w:rsid w:val="00732E08"/>
    <w:rsid w:val="007335E4"/>
    <w:rsid w:val="0073384D"/>
    <w:rsid w:val="00733A1D"/>
    <w:rsid w:val="00733F0F"/>
    <w:rsid w:val="007342F2"/>
    <w:rsid w:val="00734EE7"/>
    <w:rsid w:val="00735E34"/>
    <w:rsid w:val="00736416"/>
    <w:rsid w:val="00736785"/>
    <w:rsid w:val="00741325"/>
    <w:rsid w:val="00741676"/>
    <w:rsid w:val="007421F1"/>
    <w:rsid w:val="007423AC"/>
    <w:rsid w:val="00743A07"/>
    <w:rsid w:val="00743D18"/>
    <w:rsid w:val="00744403"/>
    <w:rsid w:val="007447D6"/>
    <w:rsid w:val="00746343"/>
    <w:rsid w:val="00746C5A"/>
    <w:rsid w:val="00746F5B"/>
    <w:rsid w:val="007478C5"/>
    <w:rsid w:val="00747A37"/>
    <w:rsid w:val="00747FDC"/>
    <w:rsid w:val="00750F9F"/>
    <w:rsid w:val="0075165E"/>
    <w:rsid w:val="007529DC"/>
    <w:rsid w:val="00752A89"/>
    <w:rsid w:val="00752AD2"/>
    <w:rsid w:val="00754089"/>
    <w:rsid w:val="0075478F"/>
    <w:rsid w:val="007555BB"/>
    <w:rsid w:val="00755867"/>
    <w:rsid w:val="00756001"/>
    <w:rsid w:val="0075637A"/>
    <w:rsid w:val="007563CB"/>
    <w:rsid w:val="00756795"/>
    <w:rsid w:val="00756A49"/>
    <w:rsid w:val="007572AA"/>
    <w:rsid w:val="007573AC"/>
    <w:rsid w:val="00757463"/>
    <w:rsid w:val="00757B45"/>
    <w:rsid w:val="00762E82"/>
    <w:rsid w:val="00763301"/>
    <w:rsid w:val="007633E9"/>
    <w:rsid w:val="0076456D"/>
    <w:rsid w:val="007648CE"/>
    <w:rsid w:val="00764DD2"/>
    <w:rsid w:val="0076538A"/>
    <w:rsid w:val="00766500"/>
    <w:rsid w:val="00766DCE"/>
    <w:rsid w:val="00766E94"/>
    <w:rsid w:val="0076704F"/>
    <w:rsid w:val="00767A6D"/>
    <w:rsid w:val="00767C71"/>
    <w:rsid w:val="00767FB8"/>
    <w:rsid w:val="00771312"/>
    <w:rsid w:val="00771CAB"/>
    <w:rsid w:val="00771D14"/>
    <w:rsid w:val="007723D3"/>
    <w:rsid w:val="00772AD3"/>
    <w:rsid w:val="00773106"/>
    <w:rsid w:val="007735D5"/>
    <w:rsid w:val="007743D9"/>
    <w:rsid w:val="00775C21"/>
    <w:rsid w:val="0077656B"/>
    <w:rsid w:val="00776D5B"/>
    <w:rsid w:val="0077716B"/>
    <w:rsid w:val="00777928"/>
    <w:rsid w:val="00777EBF"/>
    <w:rsid w:val="0078029D"/>
    <w:rsid w:val="007806C8"/>
    <w:rsid w:val="00780798"/>
    <w:rsid w:val="00781934"/>
    <w:rsid w:val="00782F97"/>
    <w:rsid w:val="00785CB4"/>
    <w:rsid w:val="00786AC8"/>
    <w:rsid w:val="00786E10"/>
    <w:rsid w:val="007913EC"/>
    <w:rsid w:val="0079294D"/>
    <w:rsid w:val="00792FA7"/>
    <w:rsid w:val="00792FE8"/>
    <w:rsid w:val="00793C5A"/>
    <w:rsid w:val="00793CC7"/>
    <w:rsid w:val="00793F53"/>
    <w:rsid w:val="007952A7"/>
    <w:rsid w:val="00797625"/>
    <w:rsid w:val="007A0EC3"/>
    <w:rsid w:val="007A1345"/>
    <w:rsid w:val="007A1F0D"/>
    <w:rsid w:val="007A2DFC"/>
    <w:rsid w:val="007A302C"/>
    <w:rsid w:val="007A3C6D"/>
    <w:rsid w:val="007A40BA"/>
    <w:rsid w:val="007A4964"/>
    <w:rsid w:val="007A56A8"/>
    <w:rsid w:val="007A6992"/>
    <w:rsid w:val="007A6993"/>
    <w:rsid w:val="007A76ED"/>
    <w:rsid w:val="007A7C7C"/>
    <w:rsid w:val="007B0477"/>
    <w:rsid w:val="007B2794"/>
    <w:rsid w:val="007B3197"/>
    <w:rsid w:val="007B3E8F"/>
    <w:rsid w:val="007B4472"/>
    <w:rsid w:val="007B4824"/>
    <w:rsid w:val="007B51F0"/>
    <w:rsid w:val="007B6AF4"/>
    <w:rsid w:val="007B7520"/>
    <w:rsid w:val="007C0E5D"/>
    <w:rsid w:val="007C1114"/>
    <w:rsid w:val="007C13A4"/>
    <w:rsid w:val="007C1A09"/>
    <w:rsid w:val="007C2ABB"/>
    <w:rsid w:val="007C31AD"/>
    <w:rsid w:val="007C3603"/>
    <w:rsid w:val="007C3661"/>
    <w:rsid w:val="007C69FB"/>
    <w:rsid w:val="007C6DAD"/>
    <w:rsid w:val="007D082F"/>
    <w:rsid w:val="007D09A6"/>
    <w:rsid w:val="007D0B00"/>
    <w:rsid w:val="007D0D48"/>
    <w:rsid w:val="007D3790"/>
    <w:rsid w:val="007D421F"/>
    <w:rsid w:val="007D4A8E"/>
    <w:rsid w:val="007D4C35"/>
    <w:rsid w:val="007D4E31"/>
    <w:rsid w:val="007D50C1"/>
    <w:rsid w:val="007D65E6"/>
    <w:rsid w:val="007D67A5"/>
    <w:rsid w:val="007D67F9"/>
    <w:rsid w:val="007D6AA4"/>
    <w:rsid w:val="007E3074"/>
    <w:rsid w:val="007E3BD4"/>
    <w:rsid w:val="007E3D78"/>
    <w:rsid w:val="007E5153"/>
    <w:rsid w:val="007E782F"/>
    <w:rsid w:val="007E7973"/>
    <w:rsid w:val="007E7C0A"/>
    <w:rsid w:val="007E7CE6"/>
    <w:rsid w:val="007F00D7"/>
    <w:rsid w:val="007F0F1B"/>
    <w:rsid w:val="007F1A88"/>
    <w:rsid w:val="007F1BC1"/>
    <w:rsid w:val="007F2063"/>
    <w:rsid w:val="007F2688"/>
    <w:rsid w:val="007F2967"/>
    <w:rsid w:val="007F44B0"/>
    <w:rsid w:val="007F4506"/>
    <w:rsid w:val="007F5141"/>
    <w:rsid w:val="007F5D5B"/>
    <w:rsid w:val="007F5E98"/>
    <w:rsid w:val="007F6209"/>
    <w:rsid w:val="007F7DCF"/>
    <w:rsid w:val="00800393"/>
    <w:rsid w:val="00800CEC"/>
    <w:rsid w:val="00801313"/>
    <w:rsid w:val="00801D29"/>
    <w:rsid w:val="0080218C"/>
    <w:rsid w:val="008028BC"/>
    <w:rsid w:val="00803175"/>
    <w:rsid w:val="008031FF"/>
    <w:rsid w:val="00803284"/>
    <w:rsid w:val="0080362F"/>
    <w:rsid w:val="008039F8"/>
    <w:rsid w:val="00803CF9"/>
    <w:rsid w:val="008051CA"/>
    <w:rsid w:val="008057CC"/>
    <w:rsid w:val="008058F7"/>
    <w:rsid w:val="00806016"/>
    <w:rsid w:val="00806E6C"/>
    <w:rsid w:val="00807D68"/>
    <w:rsid w:val="00810D60"/>
    <w:rsid w:val="008110DA"/>
    <w:rsid w:val="00811409"/>
    <w:rsid w:val="008118A1"/>
    <w:rsid w:val="008124A7"/>
    <w:rsid w:val="00813229"/>
    <w:rsid w:val="00813FA1"/>
    <w:rsid w:val="008201AB"/>
    <w:rsid w:val="008209E9"/>
    <w:rsid w:val="008210D5"/>
    <w:rsid w:val="008210DF"/>
    <w:rsid w:val="00821CE1"/>
    <w:rsid w:val="008225D3"/>
    <w:rsid w:val="0082496B"/>
    <w:rsid w:val="00826C74"/>
    <w:rsid w:val="00826F67"/>
    <w:rsid w:val="00827340"/>
    <w:rsid w:val="008277CB"/>
    <w:rsid w:val="00832524"/>
    <w:rsid w:val="008332F7"/>
    <w:rsid w:val="00834169"/>
    <w:rsid w:val="008354AD"/>
    <w:rsid w:val="008354F0"/>
    <w:rsid w:val="00836289"/>
    <w:rsid w:val="00836FF5"/>
    <w:rsid w:val="008377F4"/>
    <w:rsid w:val="00837AA9"/>
    <w:rsid w:val="008407DF"/>
    <w:rsid w:val="008411E1"/>
    <w:rsid w:val="0084151E"/>
    <w:rsid w:val="0084330C"/>
    <w:rsid w:val="00844DBF"/>
    <w:rsid w:val="008455D6"/>
    <w:rsid w:val="008466D2"/>
    <w:rsid w:val="00846F04"/>
    <w:rsid w:val="00847B2C"/>
    <w:rsid w:val="0085041B"/>
    <w:rsid w:val="008508B8"/>
    <w:rsid w:val="00850DCF"/>
    <w:rsid w:val="00852311"/>
    <w:rsid w:val="00855219"/>
    <w:rsid w:val="008572F0"/>
    <w:rsid w:val="00860481"/>
    <w:rsid w:val="008624CA"/>
    <w:rsid w:val="008635E7"/>
    <w:rsid w:val="00864118"/>
    <w:rsid w:val="00864A22"/>
    <w:rsid w:val="00864FBD"/>
    <w:rsid w:val="00866743"/>
    <w:rsid w:val="00867CE5"/>
    <w:rsid w:val="00867D0A"/>
    <w:rsid w:val="00867E7C"/>
    <w:rsid w:val="00870B05"/>
    <w:rsid w:val="00872064"/>
    <w:rsid w:val="00872269"/>
    <w:rsid w:val="008723F8"/>
    <w:rsid w:val="00872C34"/>
    <w:rsid w:val="00872C8F"/>
    <w:rsid w:val="008740B4"/>
    <w:rsid w:val="00874AD2"/>
    <w:rsid w:val="00874B73"/>
    <w:rsid w:val="00875A89"/>
    <w:rsid w:val="00875C20"/>
    <w:rsid w:val="00875CE7"/>
    <w:rsid w:val="00876CFE"/>
    <w:rsid w:val="00876FDF"/>
    <w:rsid w:val="00881117"/>
    <w:rsid w:val="00883382"/>
    <w:rsid w:val="00883B85"/>
    <w:rsid w:val="00883F43"/>
    <w:rsid w:val="008847BB"/>
    <w:rsid w:val="00885528"/>
    <w:rsid w:val="00885AD9"/>
    <w:rsid w:val="00885F4B"/>
    <w:rsid w:val="00886D4E"/>
    <w:rsid w:val="008876DE"/>
    <w:rsid w:val="008903DA"/>
    <w:rsid w:val="00890642"/>
    <w:rsid w:val="008911BA"/>
    <w:rsid w:val="00891FBA"/>
    <w:rsid w:val="008922F2"/>
    <w:rsid w:val="00892549"/>
    <w:rsid w:val="008935E7"/>
    <w:rsid w:val="0089423D"/>
    <w:rsid w:val="008948F0"/>
    <w:rsid w:val="008953CD"/>
    <w:rsid w:val="0089648E"/>
    <w:rsid w:val="00897EED"/>
    <w:rsid w:val="008A0364"/>
    <w:rsid w:val="008A1ED1"/>
    <w:rsid w:val="008A36D4"/>
    <w:rsid w:val="008A433F"/>
    <w:rsid w:val="008A639D"/>
    <w:rsid w:val="008A6DF2"/>
    <w:rsid w:val="008A7246"/>
    <w:rsid w:val="008A7C0E"/>
    <w:rsid w:val="008B0BA5"/>
    <w:rsid w:val="008B100C"/>
    <w:rsid w:val="008B1C39"/>
    <w:rsid w:val="008B32B3"/>
    <w:rsid w:val="008B37BB"/>
    <w:rsid w:val="008B38B4"/>
    <w:rsid w:val="008B3DFE"/>
    <w:rsid w:val="008B40B7"/>
    <w:rsid w:val="008B49F6"/>
    <w:rsid w:val="008B4E60"/>
    <w:rsid w:val="008B524F"/>
    <w:rsid w:val="008B55D4"/>
    <w:rsid w:val="008B5FAF"/>
    <w:rsid w:val="008B6CDD"/>
    <w:rsid w:val="008B74AD"/>
    <w:rsid w:val="008C1EB3"/>
    <w:rsid w:val="008C28CE"/>
    <w:rsid w:val="008C2ACC"/>
    <w:rsid w:val="008C3E72"/>
    <w:rsid w:val="008C516C"/>
    <w:rsid w:val="008C5D1F"/>
    <w:rsid w:val="008C5FE7"/>
    <w:rsid w:val="008C63D4"/>
    <w:rsid w:val="008C6543"/>
    <w:rsid w:val="008C65A3"/>
    <w:rsid w:val="008C69AF"/>
    <w:rsid w:val="008C6C11"/>
    <w:rsid w:val="008C76F5"/>
    <w:rsid w:val="008C78BC"/>
    <w:rsid w:val="008C7AF5"/>
    <w:rsid w:val="008C7B53"/>
    <w:rsid w:val="008C7FFD"/>
    <w:rsid w:val="008D002E"/>
    <w:rsid w:val="008D0449"/>
    <w:rsid w:val="008D048A"/>
    <w:rsid w:val="008D3C64"/>
    <w:rsid w:val="008D3E2D"/>
    <w:rsid w:val="008D3F6A"/>
    <w:rsid w:val="008D4908"/>
    <w:rsid w:val="008D4B8F"/>
    <w:rsid w:val="008D4E8F"/>
    <w:rsid w:val="008D5285"/>
    <w:rsid w:val="008D547A"/>
    <w:rsid w:val="008D56F5"/>
    <w:rsid w:val="008D7B96"/>
    <w:rsid w:val="008D7DC6"/>
    <w:rsid w:val="008E1C03"/>
    <w:rsid w:val="008E281D"/>
    <w:rsid w:val="008E2C3F"/>
    <w:rsid w:val="008E3229"/>
    <w:rsid w:val="008E35B8"/>
    <w:rsid w:val="008E3B09"/>
    <w:rsid w:val="008E4695"/>
    <w:rsid w:val="008E6AC2"/>
    <w:rsid w:val="008F1E83"/>
    <w:rsid w:val="008F1FDB"/>
    <w:rsid w:val="008F298C"/>
    <w:rsid w:val="008F365B"/>
    <w:rsid w:val="008F4E91"/>
    <w:rsid w:val="008F58CA"/>
    <w:rsid w:val="008F5F77"/>
    <w:rsid w:val="008F6F4F"/>
    <w:rsid w:val="008F71B6"/>
    <w:rsid w:val="008F775C"/>
    <w:rsid w:val="008F77DE"/>
    <w:rsid w:val="008F7FF5"/>
    <w:rsid w:val="0090042C"/>
    <w:rsid w:val="00900AC8"/>
    <w:rsid w:val="00901882"/>
    <w:rsid w:val="0090249E"/>
    <w:rsid w:val="00902FB0"/>
    <w:rsid w:val="009042D0"/>
    <w:rsid w:val="00904BF9"/>
    <w:rsid w:val="00905AA1"/>
    <w:rsid w:val="00905BC2"/>
    <w:rsid w:val="00905FD1"/>
    <w:rsid w:val="00906E34"/>
    <w:rsid w:val="00906EEC"/>
    <w:rsid w:val="009075E2"/>
    <w:rsid w:val="00907A24"/>
    <w:rsid w:val="00907B5C"/>
    <w:rsid w:val="00907DA2"/>
    <w:rsid w:val="00907F4B"/>
    <w:rsid w:val="00910920"/>
    <w:rsid w:val="0091104D"/>
    <w:rsid w:val="009110AE"/>
    <w:rsid w:val="009111AE"/>
    <w:rsid w:val="00913492"/>
    <w:rsid w:val="00913DF3"/>
    <w:rsid w:val="0091467D"/>
    <w:rsid w:val="0091507B"/>
    <w:rsid w:val="0091741A"/>
    <w:rsid w:val="00917463"/>
    <w:rsid w:val="00917543"/>
    <w:rsid w:val="009205C7"/>
    <w:rsid w:val="00921D98"/>
    <w:rsid w:val="009229BC"/>
    <w:rsid w:val="009233CC"/>
    <w:rsid w:val="00923797"/>
    <w:rsid w:val="00925A7A"/>
    <w:rsid w:val="009260CE"/>
    <w:rsid w:val="00926566"/>
    <w:rsid w:val="009271EF"/>
    <w:rsid w:val="00927C91"/>
    <w:rsid w:val="00930F4B"/>
    <w:rsid w:val="00931439"/>
    <w:rsid w:val="00931B3B"/>
    <w:rsid w:val="009339DB"/>
    <w:rsid w:val="009347D5"/>
    <w:rsid w:val="00934C50"/>
    <w:rsid w:val="00935B79"/>
    <w:rsid w:val="00937973"/>
    <w:rsid w:val="00940678"/>
    <w:rsid w:val="009418B8"/>
    <w:rsid w:val="00941CB4"/>
    <w:rsid w:val="00941F86"/>
    <w:rsid w:val="00942764"/>
    <w:rsid w:val="00942D8A"/>
    <w:rsid w:val="00942E53"/>
    <w:rsid w:val="00945F1C"/>
    <w:rsid w:val="00946A97"/>
    <w:rsid w:val="00946CDB"/>
    <w:rsid w:val="009515BA"/>
    <w:rsid w:val="00953134"/>
    <w:rsid w:val="00954052"/>
    <w:rsid w:val="0095414F"/>
    <w:rsid w:val="00954CF4"/>
    <w:rsid w:val="00955840"/>
    <w:rsid w:val="00955CCB"/>
    <w:rsid w:val="00956F94"/>
    <w:rsid w:val="00957D47"/>
    <w:rsid w:val="00960B72"/>
    <w:rsid w:val="00962A62"/>
    <w:rsid w:val="00962F7C"/>
    <w:rsid w:val="00965A18"/>
    <w:rsid w:val="00965C83"/>
    <w:rsid w:val="00966243"/>
    <w:rsid w:val="00966B1C"/>
    <w:rsid w:val="00966CE4"/>
    <w:rsid w:val="00970732"/>
    <w:rsid w:val="009712E7"/>
    <w:rsid w:val="0097144A"/>
    <w:rsid w:val="009726B6"/>
    <w:rsid w:val="009735C1"/>
    <w:rsid w:val="00974886"/>
    <w:rsid w:val="009749A4"/>
    <w:rsid w:val="00974CB1"/>
    <w:rsid w:val="00974DE2"/>
    <w:rsid w:val="00976D9B"/>
    <w:rsid w:val="00977079"/>
    <w:rsid w:val="00981B4F"/>
    <w:rsid w:val="00981CB6"/>
    <w:rsid w:val="009820A6"/>
    <w:rsid w:val="00982A9D"/>
    <w:rsid w:val="00982CE8"/>
    <w:rsid w:val="00982FDF"/>
    <w:rsid w:val="00983138"/>
    <w:rsid w:val="00983B94"/>
    <w:rsid w:val="009841C7"/>
    <w:rsid w:val="00984FFA"/>
    <w:rsid w:val="00985D9E"/>
    <w:rsid w:val="00986F1A"/>
    <w:rsid w:val="00987163"/>
    <w:rsid w:val="009920CE"/>
    <w:rsid w:val="00992B95"/>
    <w:rsid w:val="009930F3"/>
    <w:rsid w:val="00994EC7"/>
    <w:rsid w:val="00995FC5"/>
    <w:rsid w:val="00996E6A"/>
    <w:rsid w:val="00996F75"/>
    <w:rsid w:val="00997297"/>
    <w:rsid w:val="00997E8E"/>
    <w:rsid w:val="009A057D"/>
    <w:rsid w:val="009A08A0"/>
    <w:rsid w:val="009A1846"/>
    <w:rsid w:val="009A1849"/>
    <w:rsid w:val="009A1894"/>
    <w:rsid w:val="009A2501"/>
    <w:rsid w:val="009A2853"/>
    <w:rsid w:val="009A6103"/>
    <w:rsid w:val="009B072F"/>
    <w:rsid w:val="009B1FC8"/>
    <w:rsid w:val="009B21AE"/>
    <w:rsid w:val="009B286B"/>
    <w:rsid w:val="009B2EBC"/>
    <w:rsid w:val="009B412B"/>
    <w:rsid w:val="009B4AA0"/>
    <w:rsid w:val="009B4E3A"/>
    <w:rsid w:val="009B59E9"/>
    <w:rsid w:val="009B5BB6"/>
    <w:rsid w:val="009B5EBB"/>
    <w:rsid w:val="009B7485"/>
    <w:rsid w:val="009C104D"/>
    <w:rsid w:val="009C1DC4"/>
    <w:rsid w:val="009C2832"/>
    <w:rsid w:val="009C2EFA"/>
    <w:rsid w:val="009C329E"/>
    <w:rsid w:val="009C4109"/>
    <w:rsid w:val="009C44D5"/>
    <w:rsid w:val="009C4CA3"/>
    <w:rsid w:val="009C5184"/>
    <w:rsid w:val="009C7036"/>
    <w:rsid w:val="009C71D6"/>
    <w:rsid w:val="009C73B6"/>
    <w:rsid w:val="009D01B8"/>
    <w:rsid w:val="009D04C7"/>
    <w:rsid w:val="009D07CA"/>
    <w:rsid w:val="009D17BD"/>
    <w:rsid w:val="009D1B6A"/>
    <w:rsid w:val="009D3341"/>
    <w:rsid w:val="009D35FD"/>
    <w:rsid w:val="009D3EFA"/>
    <w:rsid w:val="009D404A"/>
    <w:rsid w:val="009D4330"/>
    <w:rsid w:val="009D4652"/>
    <w:rsid w:val="009D485B"/>
    <w:rsid w:val="009D5092"/>
    <w:rsid w:val="009D6780"/>
    <w:rsid w:val="009D67D5"/>
    <w:rsid w:val="009D67E5"/>
    <w:rsid w:val="009D749E"/>
    <w:rsid w:val="009D7BBF"/>
    <w:rsid w:val="009E1809"/>
    <w:rsid w:val="009E2A3B"/>
    <w:rsid w:val="009E3415"/>
    <w:rsid w:val="009E404D"/>
    <w:rsid w:val="009E49DC"/>
    <w:rsid w:val="009E4B38"/>
    <w:rsid w:val="009E4DC9"/>
    <w:rsid w:val="009E57B2"/>
    <w:rsid w:val="009E68E3"/>
    <w:rsid w:val="009E7A55"/>
    <w:rsid w:val="009F03C2"/>
    <w:rsid w:val="009F0C59"/>
    <w:rsid w:val="009F1C7F"/>
    <w:rsid w:val="009F2A06"/>
    <w:rsid w:val="009F5AE7"/>
    <w:rsid w:val="009F64E7"/>
    <w:rsid w:val="009F6F21"/>
    <w:rsid w:val="009F70BF"/>
    <w:rsid w:val="009F7438"/>
    <w:rsid w:val="009F7649"/>
    <w:rsid w:val="009F774C"/>
    <w:rsid w:val="009F7A77"/>
    <w:rsid w:val="00A00353"/>
    <w:rsid w:val="00A00636"/>
    <w:rsid w:val="00A00EB4"/>
    <w:rsid w:val="00A0146E"/>
    <w:rsid w:val="00A04BF8"/>
    <w:rsid w:val="00A0537A"/>
    <w:rsid w:val="00A054A2"/>
    <w:rsid w:val="00A06109"/>
    <w:rsid w:val="00A064EA"/>
    <w:rsid w:val="00A0779F"/>
    <w:rsid w:val="00A101E1"/>
    <w:rsid w:val="00A1396F"/>
    <w:rsid w:val="00A14B16"/>
    <w:rsid w:val="00A15F0A"/>
    <w:rsid w:val="00A16F14"/>
    <w:rsid w:val="00A20DAE"/>
    <w:rsid w:val="00A2121C"/>
    <w:rsid w:val="00A2343F"/>
    <w:rsid w:val="00A252D8"/>
    <w:rsid w:val="00A26325"/>
    <w:rsid w:val="00A26AE2"/>
    <w:rsid w:val="00A2702C"/>
    <w:rsid w:val="00A27891"/>
    <w:rsid w:val="00A30369"/>
    <w:rsid w:val="00A30608"/>
    <w:rsid w:val="00A30CE4"/>
    <w:rsid w:val="00A31F45"/>
    <w:rsid w:val="00A3278D"/>
    <w:rsid w:val="00A3399D"/>
    <w:rsid w:val="00A34078"/>
    <w:rsid w:val="00A35744"/>
    <w:rsid w:val="00A362DD"/>
    <w:rsid w:val="00A36740"/>
    <w:rsid w:val="00A409EF"/>
    <w:rsid w:val="00A40A76"/>
    <w:rsid w:val="00A414C9"/>
    <w:rsid w:val="00A416C0"/>
    <w:rsid w:val="00A44025"/>
    <w:rsid w:val="00A45626"/>
    <w:rsid w:val="00A464C4"/>
    <w:rsid w:val="00A469A0"/>
    <w:rsid w:val="00A46AFD"/>
    <w:rsid w:val="00A50C39"/>
    <w:rsid w:val="00A515DE"/>
    <w:rsid w:val="00A51F7B"/>
    <w:rsid w:val="00A52293"/>
    <w:rsid w:val="00A52330"/>
    <w:rsid w:val="00A52687"/>
    <w:rsid w:val="00A529C3"/>
    <w:rsid w:val="00A53083"/>
    <w:rsid w:val="00A5355D"/>
    <w:rsid w:val="00A54337"/>
    <w:rsid w:val="00A54FC0"/>
    <w:rsid w:val="00A550CD"/>
    <w:rsid w:val="00A555B5"/>
    <w:rsid w:val="00A5563A"/>
    <w:rsid w:val="00A56263"/>
    <w:rsid w:val="00A60525"/>
    <w:rsid w:val="00A60662"/>
    <w:rsid w:val="00A60A5E"/>
    <w:rsid w:val="00A610D6"/>
    <w:rsid w:val="00A61ED3"/>
    <w:rsid w:val="00A623C8"/>
    <w:rsid w:val="00A627FA"/>
    <w:rsid w:val="00A628EA"/>
    <w:rsid w:val="00A63229"/>
    <w:rsid w:val="00A63D01"/>
    <w:rsid w:val="00A70A68"/>
    <w:rsid w:val="00A734C6"/>
    <w:rsid w:val="00A73D6F"/>
    <w:rsid w:val="00A744C0"/>
    <w:rsid w:val="00A76057"/>
    <w:rsid w:val="00A7616A"/>
    <w:rsid w:val="00A7668B"/>
    <w:rsid w:val="00A77B35"/>
    <w:rsid w:val="00A80552"/>
    <w:rsid w:val="00A80C62"/>
    <w:rsid w:val="00A81F2F"/>
    <w:rsid w:val="00A86B4B"/>
    <w:rsid w:val="00A872C8"/>
    <w:rsid w:val="00A906AE"/>
    <w:rsid w:val="00A90B28"/>
    <w:rsid w:val="00A92090"/>
    <w:rsid w:val="00A92ECE"/>
    <w:rsid w:val="00A935DA"/>
    <w:rsid w:val="00A93E73"/>
    <w:rsid w:val="00A940C7"/>
    <w:rsid w:val="00A95232"/>
    <w:rsid w:val="00A95E05"/>
    <w:rsid w:val="00A96B3D"/>
    <w:rsid w:val="00AA0405"/>
    <w:rsid w:val="00AA0F92"/>
    <w:rsid w:val="00AA21DF"/>
    <w:rsid w:val="00AA34A7"/>
    <w:rsid w:val="00AA4D15"/>
    <w:rsid w:val="00AA5355"/>
    <w:rsid w:val="00AA5CF5"/>
    <w:rsid w:val="00AA74E7"/>
    <w:rsid w:val="00AB0A3E"/>
    <w:rsid w:val="00AB0E60"/>
    <w:rsid w:val="00AB0F06"/>
    <w:rsid w:val="00AB16AE"/>
    <w:rsid w:val="00AB29DC"/>
    <w:rsid w:val="00AB5471"/>
    <w:rsid w:val="00AB5C89"/>
    <w:rsid w:val="00AB5DC5"/>
    <w:rsid w:val="00AB6894"/>
    <w:rsid w:val="00AB778D"/>
    <w:rsid w:val="00AB78E5"/>
    <w:rsid w:val="00AC2EB0"/>
    <w:rsid w:val="00AC3252"/>
    <w:rsid w:val="00AC382B"/>
    <w:rsid w:val="00AC3F33"/>
    <w:rsid w:val="00AC46CA"/>
    <w:rsid w:val="00AC4AC6"/>
    <w:rsid w:val="00AC4EE6"/>
    <w:rsid w:val="00AC50AB"/>
    <w:rsid w:val="00AC66EA"/>
    <w:rsid w:val="00AC6864"/>
    <w:rsid w:val="00AC6B34"/>
    <w:rsid w:val="00AC6C2B"/>
    <w:rsid w:val="00AC6D0A"/>
    <w:rsid w:val="00AD0D24"/>
    <w:rsid w:val="00AD2177"/>
    <w:rsid w:val="00AD3520"/>
    <w:rsid w:val="00AD460B"/>
    <w:rsid w:val="00AD54B1"/>
    <w:rsid w:val="00AD5A39"/>
    <w:rsid w:val="00AD672B"/>
    <w:rsid w:val="00AD7264"/>
    <w:rsid w:val="00AE0BB4"/>
    <w:rsid w:val="00AE1682"/>
    <w:rsid w:val="00AE173C"/>
    <w:rsid w:val="00AE205C"/>
    <w:rsid w:val="00AE20CD"/>
    <w:rsid w:val="00AE54AE"/>
    <w:rsid w:val="00AE6AC9"/>
    <w:rsid w:val="00AE7AD4"/>
    <w:rsid w:val="00AE7DA4"/>
    <w:rsid w:val="00AF0FBF"/>
    <w:rsid w:val="00AF118D"/>
    <w:rsid w:val="00AF1779"/>
    <w:rsid w:val="00AF2557"/>
    <w:rsid w:val="00AF27E9"/>
    <w:rsid w:val="00AF303D"/>
    <w:rsid w:val="00AF36DA"/>
    <w:rsid w:val="00AF3A76"/>
    <w:rsid w:val="00AF4E8B"/>
    <w:rsid w:val="00AF5583"/>
    <w:rsid w:val="00AF56F5"/>
    <w:rsid w:val="00AF5864"/>
    <w:rsid w:val="00AF66D1"/>
    <w:rsid w:val="00AF6919"/>
    <w:rsid w:val="00AF73B3"/>
    <w:rsid w:val="00AF762B"/>
    <w:rsid w:val="00B000D9"/>
    <w:rsid w:val="00B0290B"/>
    <w:rsid w:val="00B02A1B"/>
    <w:rsid w:val="00B03DF6"/>
    <w:rsid w:val="00B048A0"/>
    <w:rsid w:val="00B049E5"/>
    <w:rsid w:val="00B05074"/>
    <w:rsid w:val="00B05D33"/>
    <w:rsid w:val="00B060CC"/>
    <w:rsid w:val="00B06720"/>
    <w:rsid w:val="00B0675A"/>
    <w:rsid w:val="00B06888"/>
    <w:rsid w:val="00B069E6"/>
    <w:rsid w:val="00B10C2F"/>
    <w:rsid w:val="00B119A3"/>
    <w:rsid w:val="00B13095"/>
    <w:rsid w:val="00B133EE"/>
    <w:rsid w:val="00B1390C"/>
    <w:rsid w:val="00B139D5"/>
    <w:rsid w:val="00B143DE"/>
    <w:rsid w:val="00B179B0"/>
    <w:rsid w:val="00B17BB3"/>
    <w:rsid w:val="00B209AF"/>
    <w:rsid w:val="00B22069"/>
    <w:rsid w:val="00B22402"/>
    <w:rsid w:val="00B22D18"/>
    <w:rsid w:val="00B23DBB"/>
    <w:rsid w:val="00B25578"/>
    <w:rsid w:val="00B2665C"/>
    <w:rsid w:val="00B2668F"/>
    <w:rsid w:val="00B26AB0"/>
    <w:rsid w:val="00B27308"/>
    <w:rsid w:val="00B31404"/>
    <w:rsid w:val="00B318F1"/>
    <w:rsid w:val="00B3281A"/>
    <w:rsid w:val="00B328C0"/>
    <w:rsid w:val="00B3380C"/>
    <w:rsid w:val="00B35BDA"/>
    <w:rsid w:val="00B3697C"/>
    <w:rsid w:val="00B36D25"/>
    <w:rsid w:val="00B37026"/>
    <w:rsid w:val="00B410B5"/>
    <w:rsid w:val="00B42428"/>
    <w:rsid w:val="00B42B64"/>
    <w:rsid w:val="00B42E24"/>
    <w:rsid w:val="00B446F4"/>
    <w:rsid w:val="00B4497B"/>
    <w:rsid w:val="00B45953"/>
    <w:rsid w:val="00B46576"/>
    <w:rsid w:val="00B46D9B"/>
    <w:rsid w:val="00B47D81"/>
    <w:rsid w:val="00B47E7C"/>
    <w:rsid w:val="00B50258"/>
    <w:rsid w:val="00B50A1F"/>
    <w:rsid w:val="00B50A85"/>
    <w:rsid w:val="00B5199E"/>
    <w:rsid w:val="00B51AE3"/>
    <w:rsid w:val="00B52AA8"/>
    <w:rsid w:val="00B53DAB"/>
    <w:rsid w:val="00B56139"/>
    <w:rsid w:val="00B5639F"/>
    <w:rsid w:val="00B56441"/>
    <w:rsid w:val="00B57ABF"/>
    <w:rsid w:val="00B60352"/>
    <w:rsid w:val="00B61508"/>
    <w:rsid w:val="00B6280C"/>
    <w:rsid w:val="00B6451E"/>
    <w:rsid w:val="00B64E50"/>
    <w:rsid w:val="00B64F3E"/>
    <w:rsid w:val="00B657D3"/>
    <w:rsid w:val="00B65AA0"/>
    <w:rsid w:val="00B66805"/>
    <w:rsid w:val="00B673A7"/>
    <w:rsid w:val="00B67F1B"/>
    <w:rsid w:val="00B70FCE"/>
    <w:rsid w:val="00B714A3"/>
    <w:rsid w:val="00B71C78"/>
    <w:rsid w:val="00B7275F"/>
    <w:rsid w:val="00B72E9A"/>
    <w:rsid w:val="00B74528"/>
    <w:rsid w:val="00B755DE"/>
    <w:rsid w:val="00B757F7"/>
    <w:rsid w:val="00B76401"/>
    <w:rsid w:val="00B76560"/>
    <w:rsid w:val="00B76CF2"/>
    <w:rsid w:val="00B808EA"/>
    <w:rsid w:val="00B818F8"/>
    <w:rsid w:val="00B81B36"/>
    <w:rsid w:val="00B8436A"/>
    <w:rsid w:val="00B84A46"/>
    <w:rsid w:val="00B85B0D"/>
    <w:rsid w:val="00B86C66"/>
    <w:rsid w:val="00B90B17"/>
    <w:rsid w:val="00B91560"/>
    <w:rsid w:val="00B91B14"/>
    <w:rsid w:val="00B92436"/>
    <w:rsid w:val="00B93361"/>
    <w:rsid w:val="00B9377C"/>
    <w:rsid w:val="00B93C7A"/>
    <w:rsid w:val="00B9466F"/>
    <w:rsid w:val="00B9527F"/>
    <w:rsid w:val="00B95927"/>
    <w:rsid w:val="00B97B19"/>
    <w:rsid w:val="00B97EA6"/>
    <w:rsid w:val="00BA0084"/>
    <w:rsid w:val="00BA0C1A"/>
    <w:rsid w:val="00BA1F18"/>
    <w:rsid w:val="00BA213A"/>
    <w:rsid w:val="00BA2473"/>
    <w:rsid w:val="00BA4094"/>
    <w:rsid w:val="00BA41F9"/>
    <w:rsid w:val="00BA4586"/>
    <w:rsid w:val="00BA4AD4"/>
    <w:rsid w:val="00BA4E60"/>
    <w:rsid w:val="00BA600B"/>
    <w:rsid w:val="00BA7665"/>
    <w:rsid w:val="00BA7D38"/>
    <w:rsid w:val="00BA7DF3"/>
    <w:rsid w:val="00BA7ED7"/>
    <w:rsid w:val="00BB075E"/>
    <w:rsid w:val="00BB26B7"/>
    <w:rsid w:val="00BB2C66"/>
    <w:rsid w:val="00BB3AB6"/>
    <w:rsid w:val="00BB3D2F"/>
    <w:rsid w:val="00BB490A"/>
    <w:rsid w:val="00BB5BBA"/>
    <w:rsid w:val="00BB5BBE"/>
    <w:rsid w:val="00BB73A3"/>
    <w:rsid w:val="00BB7DF9"/>
    <w:rsid w:val="00BC0044"/>
    <w:rsid w:val="00BC09BB"/>
    <w:rsid w:val="00BC133A"/>
    <w:rsid w:val="00BC2461"/>
    <w:rsid w:val="00BC26E0"/>
    <w:rsid w:val="00BC3BF5"/>
    <w:rsid w:val="00BC41DC"/>
    <w:rsid w:val="00BC6876"/>
    <w:rsid w:val="00BC7FF4"/>
    <w:rsid w:val="00BD1B05"/>
    <w:rsid w:val="00BD1DE3"/>
    <w:rsid w:val="00BD2589"/>
    <w:rsid w:val="00BD2949"/>
    <w:rsid w:val="00BD2E38"/>
    <w:rsid w:val="00BD42B7"/>
    <w:rsid w:val="00BD48B1"/>
    <w:rsid w:val="00BD4F3F"/>
    <w:rsid w:val="00BD52E2"/>
    <w:rsid w:val="00BD5754"/>
    <w:rsid w:val="00BD6B06"/>
    <w:rsid w:val="00BE15A6"/>
    <w:rsid w:val="00BE30F3"/>
    <w:rsid w:val="00BE3641"/>
    <w:rsid w:val="00BE3AFE"/>
    <w:rsid w:val="00BE4AC2"/>
    <w:rsid w:val="00BE60DD"/>
    <w:rsid w:val="00BE7D8A"/>
    <w:rsid w:val="00BF0877"/>
    <w:rsid w:val="00BF13CC"/>
    <w:rsid w:val="00BF1527"/>
    <w:rsid w:val="00BF177F"/>
    <w:rsid w:val="00BF1DB4"/>
    <w:rsid w:val="00BF2F7A"/>
    <w:rsid w:val="00BF2FA2"/>
    <w:rsid w:val="00BF3587"/>
    <w:rsid w:val="00BF461D"/>
    <w:rsid w:val="00BF5B5F"/>
    <w:rsid w:val="00BF60C4"/>
    <w:rsid w:val="00BF749B"/>
    <w:rsid w:val="00C00D50"/>
    <w:rsid w:val="00C00F67"/>
    <w:rsid w:val="00C02EC1"/>
    <w:rsid w:val="00C0346E"/>
    <w:rsid w:val="00C03B95"/>
    <w:rsid w:val="00C047B4"/>
    <w:rsid w:val="00C04D82"/>
    <w:rsid w:val="00C0677C"/>
    <w:rsid w:val="00C07864"/>
    <w:rsid w:val="00C10868"/>
    <w:rsid w:val="00C10EF2"/>
    <w:rsid w:val="00C12345"/>
    <w:rsid w:val="00C12D93"/>
    <w:rsid w:val="00C131DD"/>
    <w:rsid w:val="00C13646"/>
    <w:rsid w:val="00C13F21"/>
    <w:rsid w:val="00C157EA"/>
    <w:rsid w:val="00C1588B"/>
    <w:rsid w:val="00C174CF"/>
    <w:rsid w:val="00C2055B"/>
    <w:rsid w:val="00C21C15"/>
    <w:rsid w:val="00C21DAA"/>
    <w:rsid w:val="00C22F8F"/>
    <w:rsid w:val="00C2362B"/>
    <w:rsid w:val="00C2370C"/>
    <w:rsid w:val="00C23FB4"/>
    <w:rsid w:val="00C24D3D"/>
    <w:rsid w:val="00C25855"/>
    <w:rsid w:val="00C26038"/>
    <w:rsid w:val="00C261F8"/>
    <w:rsid w:val="00C26FD0"/>
    <w:rsid w:val="00C26FDA"/>
    <w:rsid w:val="00C30AD7"/>
    <w:rsid w:val="00C3119C"/>
    <w:rsid w:val="00C31F30"/>
    <w:rsid w:val="00C31FA5"/>
    <w:rsid w:val="00C32000"/>
    <w:rsid w:val="00C32C4F"/>
    <w:rsid w:val="00C330FF"/>
    <w:rsid w:val="00C333BE"/>
    <w:rsid w:val="00C33844"/>
    <w:rsid w:val="00C339F0"/>
    <w:rsid w:val="00C33D9D"/>
    <w:rsid w:val="00C33EFC"/>
    <w:rsid w:val="00C3417E"/>
    <w:rsid w:val="00C34D69"/>
    <w:rsid w:val="00C35FD2"/>
    <w:rsid w:val="00C36D4A"/>
    <w:rsid w:val="00C37240"/>
    <w:rsid w:val="00C37BD4"/>
    <w:rsid w:val="00C4090C"/>
    <w:rsid w:val="00C412AD"/>
    <w:rsid w:val="00C436AA"/>
    <w:rsid w:val="00C44FA7"/>
    <w:rsid w:val="00C45AC0"/>
    <w:rsid w:val="00C5088E"/>
    <w:rsid w:val="00C519CE"/>
    <w:rsid w:val="00C520CF"/>
    <w:rsid w:val="00C5238E"/>
    <w:rsid w:val="00C53315"/>
    <w:rsid w:val="00C54528"/>
    <w:rsid w:val="00C556B1"/>
    <w:rsid w:val="00C5709F"/>
    <w:rsid w:val="00C576BC"/>
    <w:rsid w:val="00C57EB8"/>
    <w:rsid w:val="00C6008E"/>
    <w:rsid w:val="00C61897"/>
    <w:rsid w:val="00C61DC0"/>
    <w:rsid w:val="00C6213F"/>
    <w:rsid w:val="00C6346B"/>
    <w:rsid w:val="00C643B5"/>
    <w:rsid w:val="00C64466"/>
    <w:rsid w:val="00C65A60"/>
    <w:rsid w:val="00C65E85"/>
    <w:rsid w:val="00C70441"/>
    <w:rsid w:val="00C709FB"/>
    <w:rsid w:val="00C71709"/>
    <w:rsid w:val="00C72504"/>
    <w:rsid w:val="00C75A66"/>
    <w:rsid w:val="00C75F13"/>
    <w:rsid w:val="00C76A09"/>
    <w:rsid w:val="00C7746D"/>
    <w:rsid w:val="00C77A11"/>
    <w:rsid w:val="00C8012A"/>
    <w:rsid w:val="00C82161"/>
    <w:rsid w:val="00C82D22"/>
    <w:rsid w:val="00C83D64"/>
    <w:rsid w:val="00C84432"/>
    <w:rsid w:val="00C84FA2"/>
    <w:rsid w:val="00C86283"/>
    <w:rsid w:val="00C872EC"/>
    <w:rsid w:val="00C903DC"/>
    <w:rsid w:val="00C9090B"/>
    <w:rsid w:val="00C90C0A"/>
    <w:rsid w:val="00C90DED"/>
    <w:rsid w:val="00C9253E"/>
    <w:rsid w:val="00C927EF"/>
    <w:rsid w:val="00C92964"/>
    <w:rsid w:val="00C93B35"/>
    <w:rsid w:val="00C93BF6"/>
    <w:rsid w:val="00C951D2"/>
    <w:rsid w:val="00C9638C"/>
    <w:rsid w:val="00C96652"/>
    <w:rsid w:val="00C96BD6"/>
    <w:rsid w:val="00C9728F"/>
    <w:rsid w:val="00CA044A"/>
    <w:rsid w:val="00CA04F4"/>
    <w:rsid w:val="00CA0BD1"/>
    <w:rsid w:val="00CA0FF0"/>
    <w:rsid w:val="00CA16BA"/>
    <w:rsid w:val="00CA1C5E"/>
    <w:rsid w:val="00CA39C6"/>
    <w:rsid w:val="00CA54A5"/>
    <w:rsid w:val="00CA5817"/>
    <w:rsid w:val="00CA5D1B"/>
    <w:rsid w:val="00CA60AF"/>
    <w:rsid w:val="00CA6324"/>
    <w:rsid w:val="00CA6530"/>
    <w:rsid w:val="00CA6BCB"/>
    <w:rsid w:val="00CA760E"/>
    <w:rsid w:val="00CA781E"/>
    <w:rsid w:val="00CA79D8"/>
    <w:rsid w:val="00CA7D93"/>
    <w:rsid w:val="00CA7FCD"/>
    <w:rsid w:val="00CB1493"/>
    <w:rsid w:val="00CB1745"/>
    <w:rsid w:val="00CB1BF4"/>
    <w:rsid w:val="00CB333E"/>
    <w:rsid w:val="00CB3DFF"/>
    <w:rsid w:val="00CB4543"/>
    <w:rsid w:val="00CB4600"/>
    <w:rsid w:val="00CB48F9"/>
    <w:rsid w:val="00CB4B8F"/>
    <w:rsid w:val="00CB4B99"/>
    <w:rsid w:val="00CB54B5"/>
    <w:rsid w:val="00CB7BBD"/>
    <w:rsid w:val="00CC052C"/>
    <w:rsid w:val="00CC1C57"/>
    <w:rsid w:val="00CC266B"/>
    <w:rsid w:val="00CC34F7"/>
    <w:rsid w:val="00CC3934"/>
    <w:rsid w:val="00CC3AAA"/>
    <w:rsid w:val="00CC3DCF"/>
    <w:rsid w:val="00CC42C8"/>
    <w:rsid w:val="00CC5533"/>
    <w:rsid w:val="00CC5E9C"/>
    <w:rsid w:val="00CC6321"/>
    <w:rsid w:val="00CC64FB"/>
    <w:rsid w:val="00CC7000"/>
    <w:rsid w:val="00CD014B"/>
    <w:rsid w:val="00CD01F3"/>
    <w:rsid w:val="00CD0318"/>
    <w:rsid w:val="00CD19FB"/>
    <w:rsid w:val="00CD1AC8"/>
    <w:rsid w:val="00CD1ED3"/>
    <w:rsid w:val="00CD214A"/>
    <w:rsid w:val="00CD25DE"/>
    <w:rsid w:val="00CD287B"/>
    <w:rsid w:val="00CD2C56"/>
    <w:rsid w:val="00CD425A"/>
    <w:rsid w:val="00CD4DFF"/>
    <w:rsid w:val="00CD6553"/>
    <w:rsid w:val="00CE009E"/>
    <w:rsid w:val="00CE07F9"/>
    <w:rsid w:val="00CE128C"/>
    <w:rsid w:val="00CE1313"/>
    <w:rsid w:val="00CE1D19"/>
    <w:rsid w:val="00CE1FB3"/>
    <w:rsid w:val="00CE31CC"/>
    <w:rsid w:val="00CE4E4F"/>
    <w:rsid w:val="00CE6F1B"/>
    <w:rsid w:val="00CE72FF"/>
    <w:rsid w:val="00CE736C"/>
    <w:rsid w:val="00CE7F1E"/>
    <w:rsid w:val="00CF0158"/>
    <w:rsid w:val="00CF073D"/>
    <w:rsid w:val="00CF0C72"/>
    <w:rsid w:val="00CF0F21"/>
    <w:rsid w:val="00CF2458"/>
    <w:rsid w:val="00CF2538"/>
    <w:rsid w:val="00CF280B"/>
    <w:rsid w:val="00CF2A2F"/>
    <w:rsid w:val="00CF4066"/>
    <w:rsid w:val="00CF4537"/>
    <w:rsid w:val="00CF5CA5"/>
    <w:rsid w:val="00CF749C"/>
    <w:rsid w:val="00CF77AF"/>
    <w:rsid w:val="00CF7848"/>
    <w:rsid w:val="00D00091"/>
    <w:rsid w:val="00D017EC"/>
    <w:rsid w:val="00D01A82"/>
    <w:rsid w:val="00D040A3"/>
    <w:rsid w:val="00D04418"/>
    <w:rsid w:val="00D04952"/>
    <w:rsid w:val="00D057D4"/>
    <w:rsid w:val="00D05BD0"/>
    <w:rsid w:val="00D06B36"/>
    <w:rsid w:val="00D073E2"/>
    <w:rsid w:val="00D1078D"/>
    <w:rsid w:val="00D10F06"/>
    <w:rsid w:val="00D11255"/>
    <w:rsid w:val="00D11D30"/>
    <w:rsid w:val="00D13036"/>
    <w:rsid w:val="00D13D98"/>
    <w:rsid w:val="00D13FFF"/>
    <w:rsid w:val="00D143B1"/>
    <w:rsid w:val="00D144EB"/>
    <w:rsid w:val="00D14884"/>
    <w:rsid w:val="00D14E1C"/>
    <w:rsid w:val="00D150AC"/>
    <w:rsid w:val="00D15363"/>
    <w:rsid w:val="00D17A95"/>
    <w:rsid w:val="00D20331"/>
    <w:rsid w:val="00D20396"/>
    <w:rsid w:val="00D20514"/>
    <w:rsid w:val="00D20BBF"/>
    <w:rsid w:val="00D214B7"/>
    <w:rsid w:val="00D215D3"/>
    <w:rsid w:val="00D21BEE"/>
    <w:rsid w:val="00D21D0D"/>
    <w:rsid w:val="00D223E6"/>
    <w:rsid w:val="00D2261F"/>
    <w:rsid w:val="00D24039"/>
    <w:rsid w:val="00D24316"/>
    <w:rsid w:val="00D26529"/>
    <w:rsid w:val="00D26C5B"/>
    <w:rsid w:val="00D273A5"/>
    <w:rsid w:val="00D2759F"/>
    <w:rsid w:val="00D30053"/>
    <w:rsid w:val="00D30CD1"/>
    <w:rsid w:val="00D31C6D"/>
    <w:rsid w:val="00D31D7C"/>
    <w:rsid w:val="00D33B84"/>
    <w:rsid w:val="00D34383"/>
    <w:rsid w:val="00D345F4"/>
    <w:rsid w:val="00D34B24"/>
    <w:rsid w:val="00D35305"/>
    <w:rsid w:val="00D35448"/>
    <w:rsid w:val="00D36DAD"/>
    <w:rsid w:val="00D3715E"/>
    <w:rsid w:val="00D3754C"/>
    <w:rsid w:val="00D419FD"/>
    <w:rsid w:val="00D42ACD"/>
    <w:rsid w:val="00D430EB"/>
    <w:rsid w:val="00D43199"/>
    <w:rsid w:val="00D43B54"/>
    <w:rsid w:val="00D44582"/>
    <w:rsid w:val="00D44DB4"/>
    <w:rsid w:val="00D45C01"/>
    <w:rsid w:val="00D47285"/>
    <w:rsid w:val="00D473FD"/>
    <w:rsid w:val="00D47883"/>
    <w:rsid w:val="00D503FF"/>
    <w:rsid w:val="00D505FD"/>
    <w:rsid w:val="00D52C9E"/>
    <w:rsid w:val="00D5369C"/>
    <w:rsid w:val="00D54070"/>
    <w:rsid w:val="00D553EA"/>
    <w:rsid w:val="00D5765F"/>
    <w:rsid w:val="00D60E62"/>
    <w:rsid w:val="00D610DA"/>
    <w:rsid w:val="00D61230"/>
    <w:rsid w:val="00D61964"/>
    <w:rsid w:val="00D61B61"/>
    <w:rsid w:val="00D61EB2"/>
    <w:rsid w:val="00D62BA5"/>
    <w:rsid w:val="00D630B4"/>
    <w:rsid w:val="00D63B2A"/>
    <w:rsid w:val="00D64A81"/>
    <w:rsid w:val="00D65070"/>
    <w:rsid w:val="00D65CF6"/>
    <w:rsid w:val="00D66B7F"/>
    <w:rsid w:val="00D676C8"/>
    <w:rsid w:val="00D67BDD"/>
    <w:rsid w:val="00D7004B"/>
    <w:rsid w:val="00D70C97"/>
    <w:rsid w:val="00D70E08"/>
    <w:rsid w:val="00D71205"/>
    <w:rsid w:val="00D73964"/>
    <w:rsid w:val="00D7447D"/>
    <w:rsid w:val="00D744C7"/>
    <w:rsid w:val="00D745AB"/>
    <w:rsid w:val="00D759DF"/>
    <w:rsid w:val="00D75C05"/>
    <w:rsid w:val="00D76849"/>
    <w:rsid w:val="00D77104"/>
    <w:rsid w:val="00D773A8"/>
    <w:rsid w:val="00D77427"/>
    <w:rsid w:val="00D77A85"/>
    <w:rsid w:val="00D80BCF"/>
    <w:rsid w:val="00D81E5B"/>
    <w:rsid w:val="00D8306B"/>
    <w:rsid w:val="00D85593"/>
    <w:rsid w:val="00D85CC2"/>
    <w:rsid w:val="00D8625E"/>
    <w:rsid w:val="00D86651"/>
    <w:rsid w:val="00D8667E"/>
    <w:rsid w:val="00D87172"/>
    <w:rsid w:val="00D8719B"/>
    <w:rsid w:val="00D87F80"/>
    <w:rsid w:val="00D91CC6"/>
    <w:rsid w:val="00D923B7"/>
    <w:rsid w:val="00D924E4"/>
    <w:rsid w:val="00D92599"/>
    <w:rsid w:val="00D92A15"/>
    <w:rsid w:val="00D93FA5"/>
    <w:rsid w:val="00D95F2F"/>
    <w:rsid w:val="00D9625B"/>
    <w:rsid w:val="00D97469"/>
    <w:rsid w:val="00D97F9D"/>
    <w:rsid w:val="00DA045B"/>
    <w:rsid w:val="00DA15E5"/>
    <w:rsid w:val="00DA164B"/>
    <w:rsid w:val="00DA16DC"/>
    <w:rsid w:val="00DA39FC"/>
    <w:rsid w:val="00DA3BFB"/>
    <w:rsid w:val="00DA503C"/>
    <w:rsid w:val="00DA5ECD"/>
    <w:rsid w:val="00DA676C"/>
    <w:rsid w:val="00DA6BC2"/>
    <w:rsid w:val="00DA7226"/>
    <w:rsid w:val="00DB01E5"/>
    <w:rsid w:val="00DB0EEC"/>
    <w:rsid w:val="00DB1020"/>
    <w:rsid w:val="00DB11D4"/>
    <w:rsid w:val="00DB2056"/>
    <w:rsid w:val="00DB4096"/>
    <w:rsid w:val="00DC0353"/>
    <w:rsid w:val="00DC1239"/>
    <w:rsid w:val="00DC1304"/>
    <w:rsid w:val="00DC2704"/>
    <w:rsid w:val="00DC27CD"/>
    <w:rsid w:val="00DC2DB3"/>
    <w:rsid w:val="00DC318E"/>
    <w:rsid w:val="00DC3902"/>
    <w:rsid w:val="00DC3BD3"/>
    <w:rsid w:val="00DC42E6"/>
    <w:rsid w:val="00DC45EE"/>
    <w:rsid w:val="00DC4724"/>
    <w:rsid w:val="00DC4808"/>
    <w:rsid w:val="00DC5FA2"/>
    <w:rsid w:val="00DC6275"/>
    <w:rsid w:val="00DC64B6"/>
    <w:rsid w:val="00DC7812"/>
    <w:rsid w:val="00DD0625"/>
    <w:rsid w:val="00DD0A50"/>
    <w:rsid w:val="00DD0BC6"/>
    <w:rsid w:val="00DD1FE1"/>
    <w:rsid w:val="00DD20E1"/>
    <w:rsid w:val="00DD2627"/>
    <w:rsid w:val="00DD4F7C"/>
    <w:rsid w:val="00DD617C"/>
    <w:rsid w:val="00DD69D8"/>
    <w:rsid w:val="00DD76CE"/>
    <w:rsid w:val="00DD7DF0"/>
    <w:rsid w:val="00DD7F3B"/>
    <w:rsid w:val="00DD7F7E"/>
    <w:rsid w:val="00DE0E51"/>
    <w:rsid w:val="00DE174F"/>
    <w:rsid w:val="00DE1ABA"/>
    <w:rsid w:val="00DE1ACE"/>
    <w:rsid w:val="00DE2325"/>
    <w:rsid w:val="00DE25DB"/>
    <w:rsid w:val="00DE2802"/>
    <w:rsid w:val="00DE2ADB"/>
    <w:rsid w:val="00DE339C"/>
    <w:rsid w:val="00DE46C4"/>
    <w:rsid w:val="00DE49B1"/>
    <w:rsid w:val="00DE7D71"/>
    <w:rsid w:val="00DF253E"/>
    <w:rsid w:val="00DF39A7"/>
    <w:rsid w:val="00DF46F2"/>
    <w:rsid w:val="00DF4B4A"/>
    <w:rsid w:val="00DF4F6C"/>
    <w:rsid w:val="00DF5808"/>
    <w:rsid w:val="00DF5E3F"/>
    <w:rsid w:val="00DF6700"/>
    <w:rsid w:val="00DF6945"/>
    <w:rsid w:val="00DF6B71"/>
    <w:rsid w:val="00DF7CEB"/>
    <w:rsid w:val="00E00055"/>
    <w:rsid w:val="00E0046C"/>
    <w:rsid w:val="00E00535"/>
    <w:rsid w:val="00E00AAA"/>
    <w:rsid w:val="00E00FCA"/>
    <w:rsid w:val="00E00FE4"/>
    <w:rsid w:val="00E013B2"/>
    <w:rsid w:val="00E03EE6"/>
    <w:rsid w:val="00E03F0E"/>
    <w:rsid w:val="00E04B99"/>
    <w:rsid w:val="00E04F06"/>
    <w:rsid w:val="00E04F52"/>
    <w:rsid w:val="00E0564F"/>
    <w:rsid w:val="00E05BE4"/>
    <w:rsid w:val="00E06D49"/>
    <w:rsid w:val="00E07573"/>
    <w:rsid w:val="00E078EB"/>
    <w:rsid w:val="00E07D32"/>
    <w:rsid w:val="00E07DD9"/>
    <w:rsid w:val="00E10038"/>
    <w:rsid w:val="00E10867"/>
    <w:rsid w:val="00E108C9"/>
    <w:rsid w:val="00E10A93"/>
    <w:rsid w:val="00E140C0"/>
    <w:rsid w:val="00E14F9B"/>
    <w:rsid w:val="00E1518C"/>
    <w:rsid w:val="00E15A48"/>
    <w:rsid w:val="00E1613F"/>
    <w:rsid w:val="00E16660"/>
    <w:rsid w:val="00E20415"/>
    <w:rsid w:val="00E20F1E"/>
    <w:rsid w:val="00E21024"/>
    <w:rsid w:val="00E2123A"/>
    <w:rsid w:val="00E21FCB"/>
    <w:rsid w:val="00E237AB"/>
    <w:rsid w:val="00E24200"/>
    <w:rsid w:val="00E24900"/>
    <w:rsid w:val="00E24C51"/>
    <w:rsid w:val="00E254E5"/>
    <w:rsid w:val="00E25D99"/>
    <w:rsid w:val="00E25F06"/>
    <w:rsid w:val="00E2609E"/>
    <w:rsid w:val="00E276FD"/>
    <w:rsid w:val="00E2772A"/>
    <w:rsid w:val="00E30B5E"/>
    <w:rsid w:val="00E30CCE"/>
    <w:rsid w:val="00E3207E"/>
    <w:rsid w:val="00E32B13"/>
    <w:rsid w:val="00E3425E"/>
    <w:rsid w:val="00E3515C"/>
    <w:rsid w:val="00E35A98"/>
    <w:rsid w:val="00E35CAB"/>
    <w:rsid w:val="00E3619E"/>
    <w:rsid w:val="00E36AEC"/>
    <w:rsid w:val="00E36CE2"/>
    <w:rsid w:val="00E376BC"/>
    <w:rsid w:val="00E41BDA"/>
    <w:rsid w:val="00E42BE9"/>
    <w:rsid w:val="00E4392C"/>
    <w:rsid w:val="00E43B78"/>
    <w:rsid w:val="00E443FB"/>
    <w:rsid w:val="00E44FF9"/>
    <w:rsid w:val="00E460EB"/>
    <w:rsid w:val="00E4791C"/>
    <w:rsid w:val="00E47E71"/>
    <w:rsid w:val="00E50D45"/>
    <w:rsid w:val="00E51C03"/>
    <w:rsid w:val="00E52E9C"/>
    <w:rsid w:val="00E53781"/>
    <w:rsid w:val="00E53A27"/>
    <w:rsid w:val="00E53BD8"/>
    <w:rsid w:val="00E54341"/>
    <w:rsid w:val="00E543B8"/>
    <w:rsid w:val="00E547E3"/>
    <w:rsid w:val="00E54FCE"/>
    <w:rsid w:val="00E60507"/>
    <w:rsid w:val="00E61218"/>
    <w:rsid w:val="00E62099"/>
    <w:rsid w:val="00E62AFD"/>
    <w:rsid w:val="00E62C77"/>
    <w:rsid w:val="00E62EB4"/>
    <w:rsid w:val="00E6393B"/>
    <w:rsid w:val="00E63B3D"/>
    <w:rsid w:val="00E63DFB"/>
    <w:rsid w:val="00E63FBB"/>
    <w:rsid w:val="00E648C9"/>
    <w:rsid w:val="00E64D7B"/>
    <w:rsid w:val="00E66414"/>
    <w:rsid w:val="00E664EF"/>
    <w:rsid w:val="00E66790"/>
    <w:rsid w:val="00E679CC"/>
    <w:rsid w:val="00E67D16"/>
    <w:rsid w:val="00E70B03"/>
    <w:rsid w:val="00E71102"/>
    <w:rsid w:val="00E71540"/>
    <w:rsid w:val="00E71D49"/>
    <w:rsid w:val="00E72391"/>
    <w:rsid w:val="00E724A5"/>
    <w:rsid w:val="00E7316A"/>
    <w:rsid w:val="00E73A0A"/>
    <w:rsid w:val="00E74487"/>
    <w:rsid w:val="00E77149"/>
    <w:rsid w:val="00E771E7"/>
    <w:rsid w:val="00E77FFB"/>
    <w:rsid w:val="00E81270"/>
    <w:rsid w:val="00E816D3"/>
    <w:rsid w:val="00E8195D"/>
    <w:rsid w:val="00E82648"/>
    <w:rsid w:val="00E82730"/>
    <w:rsid w:val="00E83457"/>
    <w:rsid w:val="00E8460B"/>
    <w:rsid w:val="00E851B0"/>
    <w:rsid w:val="00E8583C"/>
    <w:rsid w:val="00E85CD7"/>
    <w:rsid w:val="00E85D24"/>
    <w:rsid w:val="00E86D8B"/>
    <w:rsid w:val="00E87F0A"/>
    <w:rsid w:val="00E900B3"/>
    <w:rsid w:val="00E901CA"/>
    <w:rsid w:val="00E91B4C"/>
    <w:rsid w:val="00E91D8A"/>
    <w:rsid w:val="00E92254"/>
    <w:rsid w:val="00E9272C"/>
    <w:rsid w:val="00E9279E"/>
    <w:rsid w:val="00E93146"/>
    <w:rsid w:val="00E9422F"/>
    <w:rsid w:val="00E94655"/>
    <w:rsid w:val="00E953DB"/>
    <w:rsid w:val="00E96BE8"/>
    <w:rsid w:val="00EA0B4B"/>
    <w:rsid w:val="00EA0D35"/>
    <w:rsid w:val="00EA1156"/>
    <w:rsid w:val="00EA203F"/>
    <w:rsid w:val="00EA32DE"/>
    <w:rsid w:val="00EA3C11"/>
    <w:rsid w:val="00EA3D3C"/>
    <w:rsid w:val="00EA3DEF"/>
    <w:rsid w:val="00EA4C47"/>
    <w:rsid w:val="00EA5A40"/>
    <w:rsid w:val="00EA6580"/>
    <w:rsid w:val="00EA6980"/>
    <w:rsid w:val="00EB03C8"/>
    <w:rsid w:val="00EB0766"/>
    <w:rsid w:val="00EB1997"/>
    <w:rsid w:val="00EB23EB"/>
    <w:rsid w:val="00EB282B"/>
    <w:rsid w:val="00EB296B"/>
    <w:rsid w:val="00EB2F8A"/>
    <w:rsid w:val="00EB3168"/>
    <w:rsid w:val="00EB3944"/>
    <w:rsid w:val="00EB39AA"/>
    <w:rsid w:val="00EB46E1"/>
    <w:rsid w:val="00EB5C2A"/>
    <w:rsid w:val="00EB5D98"/>
    <w:rsid w:val="00EB6514"/>
    <w:rsid w:val="00EB6915"/>
    <w:rsid w:val="00EC08BC"/>
    <w:rsid w:val="00EC102F"/>
    <w:rsid w:val="00EC1CE6"/>
    <w:rsid w:val="00EC230B"/>
    <w:rsid w:val="00EC2318"/>
    <w:rsid w:val="00EC374D"/>
    <w:rsid w:val="00EC3C82"/>
    <w:rsid w:val="00EC4180"/>
    <w:rsid w:val="00EC42E6"/>
    <w:rsid w:val="00EC5190"/>
    <w:rsid w:val="00EC5270"/>
    <w:rsid w:val="00EC5C8A"/>
    <w:rsid w:val="00EC60E9"/>
    <w:rsid w:val="00EC6E00"/>
    <w:rsid w:val="00EC77E5"/>
    <w:rsid w:val="00EC7D99"/>
    <w:rsid w:val="00ED0081"/>
    <w:rsid w:val="00ED00E0"/>
    <w:rsid w:val="00ED02F9"/>
    <w:rsid w:val="00ED04FE"/>
    <w:rsid w:val="00ED0EB8"/>
    <w:rsid w:val="00ED19B3"/>
    <w:rsid w:val="00ED2096"/>
    <w:rsid w:val="00ED2E19"/>
    <w:rsid w:val="00ED3762"/>
    <w:rsid w:val="00ED3850"/>
    <w:rsid w:val="00ED40EF"/>
    <w:rsid w:val="00ED41B9"/>
    <w:rsid w:val="00ED4F71"/>
    <w:rsid w:val="00ED627F"/>
    <w:rsid w:val="00ED6B43"/>
    <w:rsid w:val="00ED7263"/>
    <w:rsid w:val="00ED73CC"/>
    <w:rsid w:val="00EE0BD6"/>
    <w:rsid w:val="00EE0E86"/>
    <w:rsid w:val="00EE186C"/>
    <w:rsid w:val="00EE18D8"/>
    <w:rsid w:val="00EE1CD5"/>
    <w:rsid w:val="00EE1DBE"/>
    <w:rsid w:val="00EE1E1E"/>
    <w:rsid w:val="00EE2063"/>
    <w:rsid w:val="00EE69CE"/>
    <w:rsid w:val="00EE6B36"/>
    <w:rsid w:val="00EE7FF5"/>
    <w:rsid w:val="00EF024F"/>
    <w:rsid w:val="00EF0548"/>
    <w:rsid w:val="00EF19EF"/>
    <w:rsid w:val="00EF2384"/>
    <w:rsid w:val="00EF4898"/>
    <w:rsid w:val="00EF532B"/>
    <w:rsid w:val="00EF5893"/>
    <w:rsid w:val="00EF5D26"/>
    <w:rsid w:val="00EF6271"/>
    <w:rsid w:val="00F00154"/>
    <w:rsid w:val="00F014CA"/>
    <w:rsid w:val="00F014F4"/>
    <w:rsid w:val="00F0161D"/>
    <w:rsid w:val="00F01DF3"/>
    <w:rsid w:val="00F0233A"/>
    <w:rsid w:val="00F026AF"/>
    <w:rsid w:val="00F033BF"/>
    <w:rsid w:val="00F0563B"/>
    <w:rsid w:val="00F10467"/>
    <w:rsid w:val="00F106FF"/>
    <w:rsid w:val="00F10C2A"/>
    <w:rsid w:val="00F10E6C"/>
    <w:rsid w:val="00F119DA"/>
    <w:rsid w:val="00F122FD"/>
    <w:rsid w:val="00F14521"/>
    <w:rsid w:val="00F148D9"/>
    <w:rsid w:val="00F15032"/>
    <w:rsid w:val="00F1694E"/>
    <w:rsid w:val="00F17796"/>
    <w:rsid w:val="00F20EBA"/>
    <w:rsid w:val="00F21E4A"/>
    <w:rsid w:val="00F22A01"/>
    <w:rsid w:val="00F239E0"/>
    <w:rsid w:val="00F23AC8"/>
    <w:rsid w:val="00F2453D"/>
    <w:rsid w:val="00F2483F"/>
    <w:rsid w:val="00F24D0B"/>
    <w:rsid w:val="00F2532C"/>
    <w:rsid w:val="00F25919"/>
    <w:rsid w:val="00F259AD"/>
    <w:rsid w:val="00F260E8"/>
    <w:rsid w:val="00F26A21"/>
    <w:rsid w:val="00F27B26"/>
    <w:rsid w:val="00F31697"/>
    <w:rsid w:val="00F318E1"/>
    <w:rsid w:val="00F33D95"/>
    <w:rsid w:val="00F35E60"/>
    <w:rsid w:val="00F35F4C"/>
    <w:rsid w:val="00F362CE"/>
    <w:rsid w:val="00F36C57"/>
    <w:rsid w:val="00F37316"/>
    <w:rsid w:val="00F406BD"/>
    <w:rsid w:val="00F41A19"/>
    <w:rsid w:val="00F41D5B"/>
    <w:rsid w:val="00F4251E"/>
    <w:rsid w:val="00F4251F"/>
    <w:rsid w:val="00F42AAA"/>
    <w:rsid w:val="00F43AF2"/>
    <w:rsid w:val="00F44066"/>
    <w:rsid w:val="00F44D45"/>
    <w:rsid w:val="00F45F4E"/>
    <w:rsid w:val="00F47B5E"/>
    <w:rsid w:val="00F47CE9"/>
    <w:rsid w:val="00F47F44"/>
    <w:rsid w:val="00F50ECA"/>
    <w:rsid w:val="00F51F04"/>
    <w:rsid w:val="00F54A93"/>
    <w:rsid w:val="00F551F3"/>
    <w:rsid w:val="00F5555B"/>
    <w:rsid w:val="00F560F9"/>
    <w:rsid w:val="00F56506"/>
    <w:rsid w:val="00F5692A"/>
    <w:rsid w:val="00F574E5"/>
    <w:rsid w:val="00F57EDA"/>
    <w:rsid w:val="00F60390"/>
    <w:rsid w:val="00F60615"/>
    <w:rsid w:val="00F61DFD"/>
    <w:rsid w:val="00F6337D"/>
    <w:rsid w:val="00F64C17"/>
    <w:rsid w:val="00F64F9B"/>
    <w:rsid w:val="00F6686F"/>
    <w:rsid w:val="00F6741A"/>
    <w:rsid w:val="00F67A0D"/>
    <w:rsid w:val="00F70543"/>
    <w:rsid w:val="00F7187A"/>
    <w:rsid w:val="00F71E20"/>
    <w:rsid w:val="00F726A3"/>
    <w:rsid w:val="00F726BC"/>
    <w:rsid w:val="00F7332F"/>
    <w:rsid w:val="00F737DB"/>
    <w:rsid w:val="00F73AE2"/>
    <w:rsid w:val="00F73E7E"/>
    <w:rsid w:val="00F74351"/>
    <w:rsid w:val="00F74F29"/>
    <w:rsid w:val="00F75BD7"/>
    <w:rsid w:val="00F76954"/>
    <w:rsid w:val="00F82300"/>
    <w:rsid w:val="00F823F1"/>
    <w:rsid w:val="00F8277C"/>
    <w:rsid w:val="00F83315"/>
    <w:rsid w:val="00F836A3"/>
    <w:rsid w:val="00F83DCA"/>
    <w:rsid w:val="00F84289"/>
    <w:rsid w:val="00F85362"/>
    <w:rsid w:val="00F853ED"/>
    <w:rsid w:val="00F87F18"/>
    <w:rsid w:val="00F90B85"/>
    <w:rsid w:val="00F90D3D"/>
    <w:rsid w:val="00F91A45"/>
    <w:rsid w:val="00F91E59"/>
    <w:rsid w:val="00F9207F"/>
    <w:rsid w:val="00F92ABA"/>
    <w:rsid w:val="00F92BBD"/>
    <w:rsid w:val="00F92C43"/>
    <w:rsid w:val="00F93C1E"/>
    <w:rsid w:val="00F95EF0"/>
    <w:rsid w:val="00F96613"/>
    <w:rsid w:val="00FA0EB2"/>
    <w:rsid w:val="00FA11DB"/>
    <w:rsid w:val="00FA1F2D"/>
    <w:rsid w:val="00FA35FA"/>
    <w:rsid w:val="00FA41B7"/>
    <w:rsid w:val="00FA4D35"/>
    <w:rsid w:val="00FA547D"/>
    <w:rsid w:val="00FA62F7"/>
    <w:rsid w:val="00FA6769"/>
    <w:rsid w:val="00FA6FEA"/>
    <w:rsid w:val="00FA7128"/>
    <w:rsid w:val="00FA7327"/>
    <w:rsid w:val="00FB0917"/>
    <w:rsid w:val="00FB1A83"/>
    <w:rsid w:val="00FB1A94"/>
    <w:rsid w:val="00FB2EF8"/>
    <w:rsid w:val="00FB40B3"/>
    <w:rsid w:val="00FB40FD"/>
    <w:rsid w:val="00FB43B6"/>
    <w:rsid w:val="00FB47ED"/>
    <w:rsid w:val="00FB557E"/>
    <w:rsid w:val="00FB62F2"/>
    <w:rsid w:val="00FB709D"/>
    <w:rsid w:val="00FB70C1"/>
    <w:rsid w:val="00FB72E7"/>
    <w:rsid w:val="00FC0357"/>
    <w:rsid w:val="00FC0808"/>
    <w:rsid w:val="00FC08DF"/>
    <w:rsid w:val="00FC21A2"/>
    <w:rsid w:val="00FC2D5B"/>
    <w:rsid w:val="00FC4B26"/>
    <w:rsid w:val="00FC4E08"/>
    <w:rsid w:val="00FC538D"/>
    <w:rsid w:val="00FC6898"/>
    <w:rsid w:val="00FC6EC1"/>
    <w:rsid w:val="00FC6FEB"/>
    <w:rsid w:val="00FC70AA"/>
    <w:rsid w:val="00FC7CEC"/>
    <w:rsid w:val="00FD0607"/>
    <w:rsid w:val="00FD12DE"/>
    <w:rsid w:val="00FD21E7"/>
    <w:rsid w:val="00FD4557"/>
    <w:rsid w:val="00FD493E"/>
    <w:rsid w:val="00FD4A0A"/>
    <w:rsid w:val="00FD53D7"/>
    <w:rsid w:val="00FD777C"/>
    <w:rsid w:val="00FE0FEB"/>
    <w:rsid w:val="00FE170F"/>
    <w:rsid w:val="00FE1BE2"/>
    <w:rsid w:val="00FE2137"/>
    <w:rsid w:val="00FE3A0B"/>
    <w:rsid w:val="00FE3A2B"/>
    <w:rsid w:val="00FE429C"/>
    <w:rsid w:val="00FE514C"/>
    <w:rsid w:val="00FE663E"/>
    <w:rsid w:val="00FE66DD"/>
    <w:rsid w:val="00FE6CB3"/>
    <w:rsid w:val="00FE7407"/>
    <w:rsid w:val="00FE7E4F"/>
    <w:rsid w:val="00FF058C"/>
    <w:rsid w:val="00FF1ED0"/>
    <w:rsid w:val="00FF2454"/>
    <w:rsid w:val="00FF32FE"/>
    <w:rsid w:val="00FF3BED"/>
    <w:rsid w:val="00FF40CB"/>
    <w:rsid w:val="00FF4A2E"/>
    <w:rsid w:val="00FF62EA"/>
    <w:rsid w:val="00FF6474"/>
    <w:rsid w:val="00FF66BA"/>
    <w:rsid w:val="00FF6A48"/>
    <w:rsid w:val="00FF7C93"/>
    <w:rsid w:val="0126C83E"/>
    <w:rsid w:val="0127D374"/>
    <w:rsid w:val="040E4D8C"/>
    <w:rsid w:val="05C6A936"/>
    <w:rsid w:val="05D6A0CB"/>
    <w:rsid w:val="072F04AC"/>
    <w:rsid w:val="09E5643A"/>
    <w:rsid w:val="09EE2567"/>
    <w:rsid w:val="0BB089C4"/>
    <w:rsid w:val="0BE43F2C"/>
    <w:rsid w:val="0BFFD2F7"/>
    <w:rsid w:val="0C573E8F"/>
    <w:rsid w:val="0DEB5E21"/>
    <w:rsid w:val="0F1887F3"/>
    <w:rsid w:val="111B1186"/>
    <w:rsid w:val="1134FA3C"/>
    <w:rsid w:val="113772C3"/>
    <w:rsid w:val="1175644F"/>
    <w:rsid w:val="138B6630"/>
    <w:rsid w:val="15F332D6"/>
    <w:rsid w:val="189658AC"/>
    <w:rsid w:val="19171B1A"/>
    <w:rsid w:val="1A69C36C"/>
    <w:rsid w:val="1A7F3B7F"/>
    <w:rsid w:val="1A97E00F"/>
    <w:rsid w:val="1AE2FF1F"/>
    <w:rsid w:val="1DDF44CB"/>
    <w:rsid w:val="1F322D6A"/>
    <w:rsid w:val="215D7C4B"/>
    <w:rsid w:val="231B2636"/>
    <w:rsid w:val="23795F55"/>
    <w:rsid w:val="23A334F9"/>
    <w:rsid w:val="23B22F4E"/>
    <w:rsid w:val="2490EA54"/>
    <w:rsid w:val="24A13199"/>
    <w:rsid w:val="2557677C"/>
    <w:rsid w:val="25585251"/>
    <w:rsid w:val="2609E242"/>
    <w:rsid w:val="261A5BD8"/>
    <w:rsid w:val="27165DD1"/>
    <w:rsid w:val="2885E136"/>
    <w:rsid w:val="2AC173A4"/>
    <w:rsid w:val="2B6116AA"/>
    <w:rsid w:val="2CBD9601"/>
    <w:rsid w:val="2DE407F5"/>
    <w:rsid w:val="2E6E965A"/>
    <w:rsid w:val="2E9341AF"/>
    <w:rsid w:val="2EA43524"/>
    <w:rsid w:val="2F491ABE"/>
    <w:rsid w:val="2F9876DE"/>
    <w:rsid w:val="302D5AAC"/>
    <w:rsid w:val="30813EDA"/>
    <w:rsid w:val="30B50A10"/>
    <w:rsid w:val="325B3DCA"/>
    <w:rsid w:val="3334A07C"/>
    <w:rsid w:val="33744D8C"/>
    <w:rsid w:val="33A421DD"/>
    <w:rsid w:val="33E30FFF"/>
    <w:rsid w:val="34E7400F"/>
    <w:rsid w:val="34F104D2"/>
    <w:rsid w:val="35928977"/>
    <w:rsid w:val="35F387BB"/>
    <w:rsid w:val="36148A8A"/>
    <w:rsid w:val="37267B0A"/>
    <w:rsid w:val="37FFA05A"/>
    <w:rsid w:val="3800ACC9"/>
    <w:rsid w:val="3B894F95"/>
    <w:rsid w:val="3C306ACC"/>
    <w:rsid w:val="3CBCB73A"/>
    <w:rsid w:val="3EA900D2"/>
    <w:rsid w:val="400592D3"/>
    <w:rsid w:val="4046540D"/>
    <w:rsid w:val="4221CFF5"/>
    <w:rsid w:val="42D35E80"/>
    <w:rsid w:val="4473522E"/>
    <w:rsid w:val="44F15D29"/>
    <w:rsid w:val="44FD0D3B"/>
    <w:rsid w:val="459A9E68"/>
    <w:rsid w:val="468DA0FA"/>
    <w:rsid w:val="46B5CD49"/>
    <w:rsid w:val="46CD6E95"/>
    <w:rsid w:val="46D54EEF"/>
    <w:rsid w:val="471AEC9D"/>
    <w:rsid w:val="475172D4"/>
    <w:rsid w:val="4766C64A"/>
    <w:rsid w:val="48C26FB1"/>
    <w:rsid w:val="491A6E2F"/>
    <w:rsid w:val="4A621379"/>
    <w:rsid w:val="4AC01271"/>
    <w:rsid w:val="4C63BB9A"/>
    <w:rsid w:val="4DB0E849"/>
    <w:rsid w:val="4F1B0EF1"/>
    <w:rsid w:val="4F24F2C7"/>
    <w:rsid w:val="4FB2E957"/>
    <w:rsid w:val="5008E82F"/>
    <w:rsid w:val="523A28B6"/>
    <w:rsid w:val="5435ECBB"/>
    <w:rsid w:val="545D36FF"/>
    <w:rsid w:val="55852483"/>
    <w:rsid w:val="5613C6A7"/>
    <w:rsid w:val="57293DE6"/>
    <w:rsid w:val="579DA4ED"/>
    <w:rsid w:val="5A9958C6"/>
    <w:rsid w:val="5AC76EAC"/>
    <w:rsid w:val="5D8CCEFF"/>
    <w:rsid w:val="5E572840"/>
    <w:rsid w:val="5E820022"/>
    <w:rsid w:val="616DCFCC"/>
    <w:rsid w:val="6187F378"/>
    <w:rsid w:val="61FE3C9C"/>
    <w:rsid w:val="62BC20A1"/>
    <w:rsid w:val="62DE91DE"/>
    <w:rsid w:val="6487E0F7"/>
    <w:rsid w:val="64AD4F05"/>
    <w:rsid w:val="65955F8B"/>
    <w:rsid w:val="659929C4"/>
    <w:rsid w:val="65CF0F75"/>
    <w:rsid w:val="67BE323A"/>
    <w:rsid w:val="67D05DE5"/>
    <w:rsid w:val="68057AC3"/>
    <w:rsid w:val="691A831D"/>
    <w:rsid w:val="69697948"/>
    <w:rsid w:val="69FB79AC"/>
    <w:rsid w:val="6A0552E4"/>
    <w:rsid w:val="6A51B756"/>
    <w:rsid w:val="6B41359D"/>
    <w:rsid w:val="6E321A03"/>
    <w:rsid w:val="6F60897A"/>
    <w:rsid w:val="6F77B856"/>
    <w:rsid w:val="701DA4E5"/>
    <w:rsid w:val="706AA8D5"/>
    <w:rsid w:val="71D89015"/>
    <w:rsid w:val="720F7F2E"/>
    <w:rsid w:val="72D04620"/>
    <w:rsid w:val="72E0139A"/>
    <w:rsid w:val="7321E549"/>
    <w:rsid w:val="73C63369"/>
    <w:rsid w:val="758AE877"/>
    <w:rsid w:val="7657C1D3"/>
    <w:rsid w:val="769AF02A"/>
    <w:rsid w:val="7840DBE4"/>
    <w:rsid w:val="78426C03"/>
    <w:rsid w:val="7978A48B"/>
    <w:rsid w:val="79A38EA6"/>
    <w:rsid w:val="79A7B560"/>
    <w:rsid w:val="79D16587"/>
    <w:rsid w:val="7C33102F"/>
    <w:rsid w:val="7D1C0DE5"/>
    <w:rsid w:val="7D6DCDDA"/>
    <w:rsid w:val="7EA34119"/>
    <w:rsid w:val="7EF35F8D"/>
    <w:rsid w:val="7F6C6B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D2839F3F-8F14-4597-9C44-39B801BD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color w:val="595959" w:themeColor="text1" w:themeTint="A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after="360"/>
      <w:outlineLvl w:val="0"/>
    </w:pPr>
    <w:rPr>
      <w:sz w:val="36"/>
    </w:rPr>
  </w:style>
  <w:style w:type="paragraph" w:styleId="Heading2">
    <w:name w:val="heading 2"/>
    <w:basedOn w:val="Normal"/>
    <w:next w:val="Normal"/>
    <w:link w:val="Heading2Char"/>
    <w:uiPriority w:val="1"/>
    <w:unhideWhenUsed/>
    <w:qFormat/>
    <w:pPr>
      <w:keepNext/>
      <w:keepLines/>
      <w:spacing w:before="360" w:after="60"/>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rPr>
      <w:b/>
      <w:bCs/>
      <w:color w:val="7E97AD" w:themeColor="accent1"/>
      <w:sz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aliases w:val="Question List Items"/>
    <w:basedOn w:val="Normal"/>
    <w:link w:val="ListParagraphChar"/>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20"/>
    <w:qFormat/>
    <w:pPr>
      <w:spacing w:before="360"/>
      <w:ind w:left="432" w:right="1080"/>
    </w:pPr>
    <w:rPr>
      <w:i/>
      <w:iCs/>
      <w:color w:val="7F7F7F" w:themeColor="text1" w:themeTint="80"/>
      <w:sz w:val="28"/>
    </w:rPr>
  </w:style>
  <w:style w:type="paragraph" w:customStyle="1" w:styleId="TableText">
    <w:name w:val="Table Text"/>
    <w:basedOn w:val="Normal"/>
    <w:uiPriority w:val="10"/>
    <w:qFormat/>
    <w:pPr>
      <w:spacing w:before="60" w:after="60"/>
      <w:ind w:left="144" w:right="144"/>
    </w:pPr>
  </w:style>
  <w:style w:type="paragraph" w:customStyle="1" w:styleId="TableReverseHeading">
    <w:name w:val="Table Reverse Heading"/>
    <w:basedOn w:val="Normal"/>
    <w:uiPriority w:val="10"/>
    <w:qFormat/>
    <w:pPr>
      <w:spacing w:after="40"/>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QTable">
    <w:name w:val="QTable"/>
    <w:uiPriority w:val="99"/>
    <w:qFormat/>
    <w:rsid w:val="00253A28"/>
    <w:rPr>
      <w:rFonts w:eastAsiaTheme="minorEastAsia"/>
      <w:color w:val="auto"/>
      <w:sz w:val="22"/>
      <w:szCs w:val="22"/>
      <w:lang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253A28"/>
    <w:pPr>
      <w:jc w:val="center"/>
    </w:pPr>
    <w:rPr>
      <w:rFonts w:eastAsiaTheme="minorEastAsia"/>
      <w:color w:val="auto"/>
      <w:sz w:val="22"/>
      <w:szCs w:val="22"/>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253A28"/>
    <w:pPr>
      <w:spacing w:line="276" w:lineRule="auto"/>
    </w:pPr>
    <w:rPr>
      <w:rFonts w:eastAsiaTheme="minorEastAsia"/>
      <w:b/>
      <w:color w:val="auto"/>
      <w:kern w:val="0"/>
      <w:sz w:val="22"/>
      <w:szCs w:val="22"/>
      <w:lang w:eastAsia="en-US"/>
    </w:rPr>
  </w:style>
  <w:style w:type="paragraph" w:customStyle="1" w:styleId="QLabel">
    <w:name w:val="QLabel"/>
    <w:basedOn w:val="Normal"/>
    <w:qFormat/>
    <w:rsid w:val="00253A28"/>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eastAsiaTheme="minorEastAsia"/>
      <w:b/>
      <w:color w:val="auto"/>
      <w:kern w:val="0"/>
      <w:sz w:val="32"/>
      <w:szCs w:val="22"/>
      <w:lang w:eastAsia="en-US"/>
    </w:rPr>
  </w:style>
  <w:style w:type="table" w:customStyle="1" w:styleId="QBar">
    <w:name w:val="QBar"/>
    <w:uiPriority w:val="99"/>
    <w:qFormat/>
    <w:rsid w:val="00253A28"/>
    <w:rPr>
      <w:rFonts w:eastAsiaTheme="minorEastAsia"/>
      <w:color w:val="auto"/>
      <w:sz w:val="18"/>
      <w:lang w:eastAsia="en-US"/>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253A28"/>
    <w:rPr>
      <w:rFonts w:eastAsiaTheme="minorEastAsia"/>
      <w:b/>
      <w:color w:val="FFFFFF" w:themeColor="background1"/>
      <w:lang w:eastAsia="en-US"/>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253A28"/>
    <w:rPr>
      <w:rFonts w:eastAsiaTheme="minorEastAsia"/>
      <w:color w:val="FFFFFF" w:themeColor="background1"/>
      <w:sz w:val="22"/>
      <w:szCs w:val="22"/>
      <w:lang w:eastAsia="en-US"/>
    </w:rPr>
  </w:style>
  <w:style w:type="paragraph" w:customStyle="1" w:styleId="WhiteCompositeLabel">
    <w:name w:val="WhiteCompositeLabel"/>
    <w:next w:val="Normal"/>
    <w:rsid w:val="00253A28"/>
    <w:pPr>
      <w:spacing w:before="43" w:after="43"/>
      <w:jc w:val="center"/>
    </w:pPr>
    <w:rPr>
      <w:rFonts w:ascii="Calibri" w:eastAsia="Times New Roman" w:hAnsi="Calibri" w:cs="Times New Roman"/>
      <w:b/>
      <w:color w:val="FFFFFF"/>
      <w:sz w:val="22"/>
      <w:szCs w:val="22"/>
      <w:lang w:eastAsia="en-US"/>
    </w:rPr>
  </w:style>
  <w:style w:type="numbering" w:customStyle="1" w:styleId="Multipunch">
    <w:name w:val="Multi punch"/>
    <w:rsid w:val="00253A28"/>
    <w:pPr>
      <w:numPr>
        <w:numId w:val="8"/>
      </w:numPr>
    </w:pPr>
  </w:style>
  <w:style w:type="numbering" w:customStyle="1" w:styleId="Singlepunch">
    <w:name w:val="Single punch"/>
    <w:rsid w:val="00253A28"/>
    <w:pPr>
      <w:numPr>
        <w:numId w:val="9"/>
      </w:numPr>
    </w:pPr>
  </w:style>
  <w:style w:type="paragraph" w:customStyle="1" w:styleId="QDisplayLogic">
    <w:name w:val="QDisplayLogic"/>
    <w:basedOn w:val="Normal"/>
    <w:qFormat/>
    <w:rsid w:val="00253A28"/>
    <w:pPr>
      <w:shd w:val="clear" w:color="auto" w:fill="C5DCFF"/>
      <w:spacing w:line="276" w:lineRule="auto"/>
    </w:pPr>
    <w:rPr>
      <w:rFonts w:eastAsiaTheme="minorEastAsia"/>
      <w:color w:val="auto"/>
      <w:kern w:val="0"/>
      <w:sz w:val="22"/>
      <w:szCs w:val="22"/>
      <w:lang w:eastAsia="en-US"/>
    </w:rPr>
  </w:style>
  <w:style w:type="paragraph" w:customStyle="1" w:styleId="QSkipLogic">
    <w:name w:val="QSkipLogic"/>
    <w:basedOn w:val="Normal"/>
    <w:qFormat/>
    <w:rsid w:val="00253A28"/>
    <w:pPr>
      <w:shd w:val="clear" w:color="auto" w:fill="D9D9D9"/>
      <w:spacing w:line="276" w:lineRule="auto"/>
    </w:pPr>
    <w:rPr>
      <w:rFonts w:eastAsiaTheme="minorEastAsia"/>
      <w:color w:val="auto"/>
      <w:kern w:val="0"/>
      <w:sz w:val="22"/>
      <w:szCs w:val="22"/>
      <w:lang w:eastAsia="en-US"/>
    </w:rPr>
  </w:style>
  <w:style w:type="paragraph" w:customStyle="1" w:styleId="SingleLineText">
    <w:name w:val="SingleLineText"/>
    <w:next w:val="Normal"/>
    <w:rsid w:val="00253A28"/>
    <w:rPr>
      <w:rFonts w:eastAsiaTheme="minorEastAsia"/>
      <w:color w:val="auto"/>
      <w:sz w:val="22"/>
      <w:szCs w:val="22"/>
      <w:lang w:eastAsia="en-US"/>
    </w:rPr>
  </w:style>
  <w:style w:type="character" w:styleId="UnresolvedMention">
    <w:name w:val="Unresolved Mention"/>
    <w:basedOn w:val="DefaultParagraphFont"/>
    <w:uiPriority w:val="99"/>
    <w:semiHidden/>
    <w:unhideWhenUsed/>
    <w:rsid w:val="00D630B4"/>
    <w:rPr>
      <w:color w:val="808080"/>
      <w:shd w:val="clear" w:color="auto" w:fill="E6E6E6"/>
    </w:rPr>
  </w:style>
  <w:style w:type="paragraph" w:customStyle="1" w:styleId="commentcontentpara">
    <w:name w:val="commentcontentpara"/>
    <w:basedOn w:val="Normal"/>
    <w:rsid w:val="008B1C39"/>
    <w:pPr>
      <w:spacing w:before="100" w:beforeAutospacing="1" w:after="100" w:afterAutospacing="1"/>
    </w:pPr>
    <w:rPr>
      <w:rFonts w:ascii="Times New Roman" w:eastAsia="Times New Roman" w:hAnsi="Times New Roman" w:cs="Times New Roman"/>
      <w:color w:val="auto"/>
      <w:kern w:val="0"/>
      <w:sz w:val="24"/>
      <w:szCs w:val="24"/>
      <w:lang w:eastAsia="en-US"/>
    </w:rPr>
  </w:style>
  <w:style w:type="character" w:customStyle="1" w:styleId="cui-groupbody">
    <w:name w:val="cui-groupbody"/>
    <w:basedOn w:val="DefaultParagraphFont"/>
    <w:rsid w:val="00BD5754"/>
  </w:style>
  <w:style w:type="paragraph" w:styleId="Revision">
    <w:name w:val="Revision"/>
    <w:hidden/>
    <w:uiPriority w:val="99"/>
    <w:semiHidden/>
    <w:rsid w:val="003B40F4"/>
    <w:rPr>
      <w:kern w:val="20"/>
    </w:rPr>
  </w:style>
  <w:style w:type="paragraph" w:customStyle="1" w:styleId="AnswerOptionsListItemswithnumericalvalues">
    <w:name w:val="Answer Options List Items (with numerical values)"/>
    <w:basedOn w:val="Normal"/>
    <w:link w:val="AnswerOptionsListItemswithnumericalvaluesChar"/>
    <w:qFormat/>
    <w:rsid w:val="0077716B"/>
    <w:pPr>
      <w:ind w:left="900" w:right="-1260"/>
    </w:pPr>
    <w:rPr>
      <w:rFonts w:eastAsia="Times New Roman" w:cs="Times New Roman"/>
      <w:color w:val="auto"/>
      <w:kern w:val="0"/>
      <w:sz w:val="22"/>
      <w:szCs w:val="22"/>
      <w:lang w:eastAsia="en-US"/>
    </w:rPr>
  </w:style>
  <w:style w:type="character" w:customStyle="1" w:styleId="AnswerOptionsListItemswithnumericalvaluesChar">
    <w:name w:val="Answer Options List Items (with numerical values) Char"/>
    <w:basedOn w:val="DefaultParagraphFont"/>
    <w:link w:val="AnswerOptionsListItemswithnumericalvalues"/>
    <w:rsid w:val="0077716B"/>
    <w:rPr>
      <w:rFonts w:eastAsia="Times New Roman" w:cs="Times New Roman"/>
      <w:color w:val="auto"/>
      <w:sz w:val="22"/>
      <w:szCs w:val="22"/>
      <w:lang w:eastAsia="en-US"/>
    </w:rPr>
  </w:style>
  <w:style w:type="character" w:customStyle="1" w:styleId="ListParagraphChar">
    <w:name w:val="List Paragraph Char"/>
    <w:aliases w:val="Question List Items Char"/>
    <w:basedOn w:val="DefaultParagraphFont"/>
    <w:link w:val="ListParagraph"/>
    <w:uiPriority w:val="34"/>
    <w:rsid w:val="0077716B"/>
    <w:rPr>
      <w:kern w:val="20"/>
    </w:rPr>
  </w:style>
  <w:style w:type="paragraph" w:customStyle="1" w:styleId="Default">
    <w:name w:val="Default"/>
    <w:rsid w:val="009339D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5632057">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83251389">
      <w:bodyDiv w:val="1"/>
      <w:marLeft w:val="0"/>
      <w:marRight w:val="0"/>
      <w:marTop w:val="0"/>
      <w:marBottom w:val="0"/>
      <w:divBdr>
        <w:top w:val="none" w:sz="0" w:space="0" w:color="auto"/>
        <w:left w:val="none" w:sz="0" w:space="0" w:color="auto"/>
        <w:bottom w:val="none" w:sz="0" w:space="0" w:color="auto"/>
        <w:right w:val="none" w:sz="0" w:space="0" w:color="auto"/>
      </w:divBdr>
    </w:div>
    <w:div w:id="195124637">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3127750">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261305634">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14643580">
      <w:bodyDiv w:val="1"/>
      <w:marLeft w:val="0"/>
      <w:marRight w:val="0"/>
      <w:marTop w:val="0"/>
      <w:marBottom w:val="0"/>
      <w:divBdr>
        <w:top w:val="none" w:sz="0" w:space="0" w:color="auto"/>
        <w:left w:val="none" w:sz="0" w:space="0" w:color="auto"/>
        <w:bottom w:val="none" w:sz="0" w:space="0" w:color="auto"/>
        <w:right w:val="none" w:sz="0" w:space="0" w:color="auto"/>
      </w:divBdr>
    </w:div>
    <w:div w:id="81487646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877275273">
      <w:bodyDiv w:val="1"/>
      <w:marLeft w:val="0"/>
      <w:marRight w:val="0"/>
      <w:marTop w:val="0"/>
      <w:marBottom w:val="0"/>
      <w:divBdr>
        <w:top w:val="none" w:sz="0" w:space="0" w:color="auto"/>
        <w:left w:val="none" w:sz="0" w:space="0" w:color="auto"/>
        <w:bottom w:val="none" w:sz="0" w:space="0" w:color="auto"/>
        <w:right w:val="none" w:sz="0" w:space="0" w:color="auto"/>
      </w:divBdr>
    </w:div>
    <w:div w:id="87735778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74607199">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14455953">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37119770">
      <w:bodyDiv w:val="1"/>
      <w:marLeft w:val="0"/>
      <w:marRight w:val="0"/>
      <w:marTop w:val="0"/>
      <w:marBottom w:val="0"/>
      <w:divBdr>
        <w:top w:val="none" w:sz="0" w:space="0" w:color="auto"/>
        <w:left w:val="none" w:sz="0" w:space="0" w:color="auto"/>
        <w:bottom w:val="none" w:sz="0" w:space="0" w:color="auto"/>
        <w:right w:val="none" w:sz="0" w:space="0" w:color="auto"/>
      </w:divBdr>
      <w:divsChild>
        <w:div w:id="1032532960">
          <w:marLeft w:val="0"/>
          <w:marRight w:val="0"/>
          <w:marTop w:val="0"/>
          <w:marBottom w:val="0"/>
          <w:divBdr>
            <w:top w:val="none" w:sz="0" w:space="0" w:color="auto"/>
            <w:left w:val="none" w:sz="0" w:space="0" w:color="auto"/>
            <w:bottom w:val="none" w:sz="0" w:space="0" w:color="auto"/>
            <w:right w:val="none" w:sz="0" w:space="0" w:color="auto"/>
          </w:divBdr>
        </w:div>
      </w:divsChild>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0831115">
      <w:bodyDiv w:val="1"/>
      <w:marLeft w:val="0"/>
      <w:marRight w:val="0"/>
      <w:marTop w:val="0"/>
      <w:marBottom w:val="0"/>
      <w:divBdr>
        <w:top w:val="none" w:sz="0" w:space="0" w:color="auto"/>
        <w:left w:val="none" w:sz="0" w:space="0" w:color="auto"/>
        <w:bottom w:val="none" w:sz="0" w:space="0" w:color="auto"/>
        <w:right w:val="none" w:sz="0" w:space="0" w:color="auto"/>
      </w:divBdr>
      <w:divsChild>
        <w:div w:id="928345254">
          <w:marLeft w:val="0"/>
          <w:marRight w:val="0"/>
          <w:marTop w:val="0"/>
          <w:marBottom w:val="0"/>
          <w:divBdr>
            <w:top w:val="none" w:sz="0" w:space="0" w:color="auto"/>
            <w:left w:val="none" w:sz="0" w:space="0" w:color="auto"/>
            <w:bottom w:val="none" w:sz="0" w:space="0" w:color="auto"/>
            <w:right w:val="none" w:sz="0" w:space="0" w:color="auto"/>
          </w:divBdr>
        </w:div>
      </w:divsChild>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02826235">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07232041">
      <w:bodyDiv w:val="1"/>
      <w:marLeft w:val="0"/>
      <w:marRight w:val="0"/>
      <w:marTop w:val="0"/>
      <w:marBottom w:val="0"/>
      <w:divBdr>
        <w:top w:val="none" w:sz="0" w:space="0" w:color="auto"/>
        <w:left w:val="none" w:sz="0" w:space="0" w:color="auto"/>
        <w:bottom w:val="none" w:sz="0" w:space="0" w:color="auto"/>
        <w:right w:val="none" w:sz="0" w:space="0" w:color="auto"/>
      </w:divBdr>
      <w:divsChild>
        <w:div w:id="1429887695">
          <w:marLeft w:val="0"/>
          <w:marRight w:val="0"/>
          <w:marTop w:val="0"/>
          <w:marBottom w:val="0"/>
          <w:divBdr>
            <w:top w:val="none" w:sz="0" w:space="0" w:color="auto"/>
            <w:left w:val="none" w:sz="0" w:space="0" w:color="auto"/>
            <w:bottom w:val="none" w:sz="0" w:space="0" w:color="auto"/>
            <w:right w:val="none" w:sz="0" w:space="0" w:color="auto"/>
          </w:divBdr>
        </w:div>
      </w:divsChild>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1908116">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07527">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67018327">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061393347">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inn.org/" TargetMode="External"/><Relationship Id="rId18" Type="http://schemas.openxmlformats.org/officeDocument/2006/relationships/hyperlink" Target="https://studentaffairs.psu.edu/health" TargetMode="External"/><Relationship Id="rId26" Type="http://schemas.openxmlformats.org/officeDocument/2006/relationships/footer" Target="footer2.xml"/><Relationship Id="rId39" Type="http://schemas.openxmlformats.org/officeDocument/2006/relationships/header" Target="header14.xml"/><Relationship Id="rId21" Type="http://schemas.openxmlformats.org/officeDocument/2006/relationships/hyperlink" Target="https://www.police.psu.edu/police" TargetMode="External"/><Relationship Id="rId34" Type="http://schemas.openxmlformats.org/officeDocument/2006/relationships/header" Target="header9.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30.xml"/><Relationship Id="rId63" Type="http://schemas.openxmlformats.org/officeDocument/2006/relationships/hyperlink" Target="https://studentaffairs.psu.edu/health" TargetMode="External"/><Relationship Id="rId68" Type="http://schemas.openxmlformats.org/officeDocument/2006/relationships/header" Target="header3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studentaffairs.psu.edu/genderequit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20.xml"/><Relationship Id="rId53" Type="http://schemas.openxmlformats.org/officeDocument/2006/relationships/header" Target="header28.xml"/><Relationship Id="rId58" Type="http://schemas.openxmlformats.org/officeDocument/2006/relationships/hyperlink" Target="https://www.rainn.org/" TargetMode="External"/><Relationship Id="rId66" Type="http://schemas.openxmlformats.org/officeDocument/2006/relationships/hyperlink" Target="https://www.police.psu.edu/police" TargetMode="External"/><Relationship Id="rId5" Type="http://schemas.openxmlformats.org/officeDocument/2006/relationships/customXml" Target="../customXml/item5.xml"/><Relationship Id="rId15" Type="http://schemas.openxmlformats.org/officeDocument/2006/relationships/hyperlink" Target="https://pcar.org/help-pa/find-services" TargetMode="Externa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header" Target="header11.xml"/><Relationship Id="rId49" Type="http://schemas.openxmlformats.org/officeDocument/2006/relationships/header" Target="header24.xml"/><Relationship Id="rId57" Type="http://schemas.openxmlformats.org/officeDocument/2006/relationships/header" Target="header32.xml"/><Relationship Id="rId61" Type="http://schemas.openxmlformats.org/officeDocument/2006/relationships/hyperlink" Target="https://studentaffairs.psu.edu/genderequity" TargetMode="External"/><Relationship Id="rId10" Type="http://schemas.openxmlformats.org/officeDocument/2006/relationships/webSettings" Target="webSettings.xml"/><Relationship Id="rId19" Type="http://schemas.openxmlformats.org/officeDocument/2006/relationships/hyperlink" Target="https://studentaffairs.psu.edu/health-wellness/medical-services/health-services-commonwealth-campuses" TargetMode="External"/><Relationship Id="rId31" Type="http://schemas.openxmlformats.org/officeDocument/2006/relationships/header" Target="header6.xml"/><Relationship Id="rId44" Type="http://schemas.openxmlformats.org/officeDocument/2006/relationships/header" Target="header19.xml"/><Relationship Id="rId52" Type="http://schemas.openxmlformats.org/officeDocument/2006/relationships/header" Target="header27.xml"/><Relationship Id="rId60" Type="http://schemas.openxmlformats.org/officeDocument/2006/relationships/hyperlink" Target="https://pcar.org/help-pa/find-services" TargetMode="External"/><Relationship Id="rId65" Type="http://schemas.openxmlformats.org/officeDocument/2006/relationships/hyperlink" Target="https://titleix.psu.ed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hotline.org/" TargetMode="External"/><Relationship Id="rId22" Type="http://schemas.openxmlformats.org/officeDocument/2006/relationships/hyperlink" Target="mailto:saraoffice@psu.edu"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header" Target="header23.xml"/><Relationship Id="rId56" Type="http://schemas.openxmlformats.org/officeDocument/2006/relationships/header" Target="header31.xml"/><Relationship Id="rId64" Type="http://schemas.openxmlformats.org/officeDocument/2006/relationships/hyperlink" Target="https://studentaffairs.psu.edu/health-wellness/medical-services/health-services-commonwealth-campuses"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tudentaffairs.psu.edu/counseling/caps-campuses" TargetMode="External"/><Relationship Id="rId25" Type="http://schemas.openxmlformats.org/officeDocument/2006/relationships/header" Target="header2.xml"/><Relationship Id="rId33" Type="http://schemas.openxmlformats.org/officeDocument/2006/relationships/header" Target="header8.xml"/><Relationship Id="rId38" Type="http://schemas.openxmlformats.org/officeDocument/2006/relationships/header" Target="header13.xml"/><Relationship Id="rId46" Type="http://schemas.openxmlformats.org/officeDocument/2006/relationships/header" Target="header21.xml"/><Relationship Id="rId59" Type="http://schemas.openxmlformats.org/officeDocument/2006/relationships/hyperlink" Target="https://www.thehotline.org/" TargetMode="External"/><Relationship Id="rId67" Type="http://schemas.openxmlformats.org/officeDocument/2006/relationships/hyperlink" Target="mailto:saraoffice@psu.edu" TargetMode="External"/><Relationship Id="rId20" Type="http://schemas.openxmlformats.org/officeDocument/2006/relationships/hyperlink" Target="https://titleix.psu.edu/" TargetMode="External"/><Relationship Id="rId41" Type="http://schemas.openxmlformats.org/officeDocument/2006/relationships/header" Target="header16.xml"/><Relationship Id="rId54" Type="http://schemas.openxmlformats.org/officeDocument/2006/relationships/header" Target="header29.xml"/><Relationship Id="rId62" Type="http://schemas.openxmlformats.org/officeDocument/2006/relationships/hyperlink" Target="https://studentaffairs.psu.edu/counseling/caps-campuses" TargetMode="Externa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Module 1: demographics</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1" ma:contentTypeDescription="Create a new document." ma:contentTypeScope="" ma:versionID="44528370c3bc50703db2fa6c7ca447a6">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0c4ac98c50e8ae376eb0412fb38a45bf"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A13400C6-EA7B-42B2-A7D8-776C425694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64C9C-76BC-4BB2-994F-29D3BC3A6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4744A-F2C5-49A5-B7B2-886A6A49A3C3}">
  <ds:schemaRefs>
    <ds:schemaRef ds:uri="http://schemas.openxmlformats.org/officeDocument/2006/bibliography"/>
  </ds:schemaRefs>
</ds:datastoreItem>
</file>

<file path=customXml/itemProps6.xml><?xml version="1.0" encoding="utf-8"?>
<ds:datastoreItem xmlns:ds="http://schemas.openxmlformats.org/officeDocument/2006/customXml" ds:itemID="{FCF2A538-148E-4D35-8411-2855B73B8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499</TotalTime>
  <Pages>44</Pages>
  <Words>10609</Words>
  <Characters>60475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2018 Sexual Misconduct Climate Survey</vt:lpstr>
    </vt:vector>
  </TitlesOfParts>
  <Company>The Pennsylvania State University</Company>
  <LinksUpToDate>false</LinksUpToDate>
  <CharactersWithSpaces>70943</CharactersWithSpaces>
  <SharedDoc>false</SharedDoc>
  <HLinks>
    <vt:vector size="24" baseType="variant">
      <vt:variant>
        <vt:i4>7340096</vt:i4>
      </vt:variant>
      <vt:variant>
        <vt:i4>9</vt:i4>
      </vt:variant>
      <vt:variant>
        <vt:i4>0</vt:i4>
      </vt:variant>
      <vt:variant>
        <vt:i4>5</vt:i4>
      </vt:variant>
      <vt:variant>
        <vt:lpwstr>mailto:saraoffice@psu.edu</vt:lpwstr>
      </vt:variant>
      <vt:variant>
        <vt:lpwstr/>
      </vt:variant>
      <vt:variant>
        <vt:i4>655447</vt:i4>
      </vt:variant>
      <vt:variant>
        <vt:i4>6</vt:i4>
      </vt:variant>
      <vt:variant>
        <vt:i4>0</vt:i4>
      </vt:variant>
      <vt:variant>
        <vt:i4>5</vt:i4>
      </vt:variant>
      <vt:variant>
        <vt:lpwstr>http://titleix.psu.edu/sexual-harassment-and-assault-resources-for-each-university-location/</vt:lpwstr>
      </vt:variant>
      <vt:variant>
        <vt:lpwstr/>
      </vt:variant>
      <vt:variant>
        <vt:i4>7340096</vt:i4>
      </vt:variant>
      <vt:variant>
        <vt:i4>3</vt:i4>
      </vt:variant>
      <vt:variant>
        <vt:i4>0</vt:i4>
      </vt:variant>
      <vt:variant>
        <vt:i4>5</vt:i4>
      </vt:variant>
      <vt:variant>
        <vt:lpwstr>mailto:saraoffice@psu.edu</vt:lpwstr>
      </vt:variant>
      <vt:variant>
        <vt:lpwstr/>
      </vt:variant>
      <vt:variant>
        <vt:i4>655447</vt:i4>
      </vt:variant>
      <vt:variant>
        <vt:i4>0</vt:i4>
      </vt:variant>
      <vt:variant>
        <vt:i4>0</vt:i4>
      </vt:variant>
      <vt:variant>
        <vt:i4>5</vt:i4>
      </vt:variant>
      <vt:variant>
        <vt:lpwstr>http://titleix.psu.edu/sexual-harassment-and-assault-resources-for-each-university-location/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Sexual Misconduct Climate Survey</dc:title>
  <dc:subject/>
  <dc:creator>Adam Christensen</dc:creator>
  <cp:keywords/>
  <dc:description/>
  <cp:lastModifiedBy>Lee, Deborah</cp:lastModifiedBy>
  <cp:revision>121</cp:revision>
  <cp:lastPrinted>2016-04-04T19:09:00Z</cp:lastPrinted>
  <dcterms:created xsi:type="dcterms:W3CDTF">2022-03-28T15:53:00Z</dcterms:created>
  <dcterms:modified xsi:type="dcterms:W3CDTF">2022-03-29T15:22:00Z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2074900</vt:r8>
  </property>
</Properties>
</file>